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CAD4E" w14:textId="5B816B63" w:rsidR="00C81562" w:rsidRPr="0018119B" w:rsidRDefault="0074315E" w:rsidP="00F46664">
      <w:pPr>
        <w:spacing w:after="120"/>
        <w:rPr>
          <w:rFonts w:ascii="Calibri" w:eastAsia="Calibri" w:hAnsi="Calibri" w:cs="Calibri"/>
          <w:b/>
          <w:bCs/>
        </w:rPr>
      </w:pPr>
      <w:r>
        <w:rPr>
          <w:rFonts w:ascii="Calibri" w:eastAsia="Calibri" w:hAnsi="Calibri" w:cs="Calibri"/>
          <w:b/>
          <w:bCs/>
        </w:rPr>
        <w:t xml:space="preserve">Hon </w:t>
      </w:r>
      <w:r w:rsidR="120534BC" w:rsidRPr="24993A1F">
        <w:rPr>
          <w:rFonts w:ascii="Calibri" w:eastAsia="Calibri" w:hAnsi="Calibri" w:cs="Calibri"/>
          <w:b/>
          <w:bCs/>
        </w:rPr>
        <w:t>Jacinta Allan</w:t>
      </w:r>
      <w:r>
        <w:rPr>
          <w:rFonts w:ascii="Calibri" w:eastAsia="Calibri" w:hAnsi="Calibri" w:cs="Calibri"/>
          <w:b/>
          <w:bCs/>
        </w:rPr>
        <w:t xml:space="preserve"> MP</w:t>
      </w:r>
      <w:r w:rsidR="003F2E37">
        <w:br/>
      </w:r>
      <w:r w:rsidR="120534BC" w:rsidRPr="00C80D1B">
        <w:rPr>
          <w:rFonts w:ascii="Calibri" w:eastAsia="Calibri" w:hAnsi="Calibri" w:cs="Calibri"/>
        </w:rPr>
        <w:t>P</w:t>
      </w:r>
      <w:r w:rsidR="120534BC" w:rsidRPr="00A8199C">
        <w:rPr>
          <w:rFonts w:ascii="Calibri" w:eastAsia="Calibri" w:hAnsi="Calibri" w:cs="Calibri"/>
        </w:rPr>
        <w:t>remier</w:t>
      </w:r>
    </w:p>
    <w:p w14:paraId="00867DC5" w14:textId="5126A545" w:rsidR="00CA176B" w:rsidRDefault="00B14231" w:rsidP="00F46664">
      <w:pPr>
        <w:spacing w:after="120"/>
        <w:rPr>
          <w:rFonts w:ascii="Calibri" w:eastAsia="Calibri" w:hAnsi="Calibri" w:cs="Calibri"/>
        </w:rPr>
      </w:pPr>
      <w:r>
        <w:rPr>
          <w:rFonts w:ascii="Calibri" w:eastAsia="Calibri" w:hAnsi="Calibri" w:cs="Calibri"/>
          <w:b/>
          <w:bCs/>
        </w:rPr>
        <w:t xml:space="preserve">The Hon </w:t>
      </w:r>
      <w:r w:rsidR="00CA176B" w:rsidRPr="325A3B48">
        <w:rPr>
          <w:rFonts w:ascii="Calibri" w:eastAsia="Calibri" w:hAnsi="Calibri" w:cs="Calibri"/>
          <w:b/>
          <w:bCs/>
        </w:rPr>
        <w:t>Ben Carroll</w:t>
      </w:r>
      <w:r w:rsidR="00F46664">
        <w:rPr>
          <w:rFonts w:ascii="Calibri" w:eastAsia="Calibri" w:hAnsi="Calibri" w:cs="Calibri"/>
          <w:b/>
          <w:bCs/>
        </w:rPr>
        <w:br/>
      </w:r>
      <w:r w:rsidR="00CA176B" w:rsidRPr="00A8199C">
        <w:rPr>
          <w:rFonts w:ascii="Calibri" w:eastAsia="Calibri" w:hAnsi="Calibri" w:cs="Calibri"/>
        </w:rPr>
        <w:t>Deputy Premier</w:t>
      </w:r>
      <w:r w:rsidR="00CA176B">
        <w:br/>
      </w:r>
      <w:r w:rsidR="00CA176B" w:rsidRPr="00A8199C">
        <w:rPr>
          <w:rFonts w:ascii="Calibri" w:eastAsia="Calibri" w:hAnsi="Calibri" w:cs="Calibri"/>
        </w:rPr>
        <w:t>Minister for Education</w:t>
      </w:r>
    </w:p>
    <w:p w14:paraId="6217D9CB" w14:textId="468FD79B" w:rsidR="00CA176B" w:rsidRDefault="00CA176B" w:rsidP="00F46664">
      <w:pPr>
        <w:spacing w:after="120"/>
        <w:rPr>
          <w:rFonts w:ascii="Calibri" w:eastAsia="Calibri" w:hAnsi="Calibri" w:cs="Calibri"/>
        </w:rPr>
      </w:pPr>
      <w:r w:rsidRPr="00F01CB2">
        <w:rPr>
          <w:rFonts w:ascii="Calibri" w:eastAsia="Calibri" w:hAnsi="Calibri" w:cs="Calibri"/>
          <w:b/>
        </w:rPr>
        <w:t>Jaclyn Symes</w:t>
      </w:r>
      <w:r w:rsidR="007215F1">
        <w:rPr>
          <w:rFonts w:ascii="Calibri" w:eastAsia="Calibri" w:hAnsi="Calibri" w:cs="Calibri"/>
          <w:b/>
        </w:rPr>
        <w:t xml:space="preserve"> MLC</w:t>
      </w:r>
      <w:r>
        <w:br/>
      </w:r>
      <w:r w:rsidRPr="24993A1F">
        <w:rPr>
          <w:rFonts w:ascii="Calibri" w:eastAsia="Calibri" w:hAnsi="Calibri" w:cs="Calibri"/>
        </w:rPr>
        <w:t>Treasurer</w:t>
      </w:r>
    </w:p>
    <w:p w14:paraId="3117D8FE" w14:textId="05E33C91" w:rsidR="4FEBFAAD" w:rsidRDefault="1B3F8538" w:rsidP="00F46664">
      <w:pPr>
        <w:spacing w:after="120"/>
        <w:rPr>
          <w:rFonts w:ascii="Calibri" w:eastAsia="Calibri" w:hAnsi="Calibri" w:cs="Calibri"/>
          <w:b/>
          <w:bCs/>
        </w:rPr>
      </w:pPr>
      <w:r w:rsidRPr="00A8199C">
        <w:rPr>
          <w:rFonts w:ascii="Calibri" w:eastAsia="Calibri" w:hAnsi="Calibri" w:cs="Calibri"/>
          <w:b/>
        </w:rPr>
        <w:t>Gabrielle Williams</w:t>
      </w:r>
      <w:r w:rsidR="00F46664">
        <w:rPr>
          <w:rFonts w:ascii="Calibri" w:eastAsia="Calibri" w:hAnsi="Calibri" w:cs="Calibri"/>
          <w:b/>
        </w:rPr>
        <w:br/>
      </w:r>
      <w:r w:rsidR="4FEBFAAD" w:rsidRPr="00A8199C">
        <w:rPr>
          <w:rFonts w:ascii="Calibri" w:eastAsia="Calibri" w:hAnsi="Calibri" w:cs="Calibri"/>
        </w:rPr>
        <w:t xml:space="preserve">Minister for </w:t>
      </w:r>
      <w:r w:rsidR="00B85F63">
        <w:rPr>
          <w:rFonts w:ascii="Calibri" w:eastAsia="Calibri" w:hAnsi="Calibri" w:cs="Calibri"/>
        </w:rPr>
        <w:t xml:space="preserve">Public </w:t>
      </w:r>
      <w:r w:rsidR="00FF5A14">
        <w:rPr>
          <w:rFonts w:ascii="Calibri" w:eastAsia="Calibri" w:hAnsi="Calibri" w:cs="Calibri"/>
        </w:rPr>
        <w:t xml:space="preserve">and </w:t>
      </w:r>
      <w:r w:rsidR="00D94F17">
        <w:rPr>
          <w:rFonts w:ascii="Calibri" w:eastAsia="Calibri" w:hAnsi="Calibri" w:cs="Calibri"/>
        </w:rPr>
        <w:t>Active</w:t>
      </w:r>
      <w:r w:rsidR="00FF5A14">
        <w:rPr>
          <w:rFonts w:ascii="Calibri" w:eastAsia="Calibri" w:hAnsi="Calibri" w:cs="Calibri"/>
        </w:rPr>
        <w:t xml:space="preserve"> Transport</w:t>
      </w:r>
    </w:p>
    <w:p w14:paraId="6D6D6E4F" w14:textId="4222A2B8" w:rsidR="00770812" w:rsidRDefault="000B649F" w:rsidP="00F46664">
      <w:pPr>
        <w:spacing w:after="120"/>
        <w:rPr>
          <w:rFonts w:ascii="Calibri" w:eastAsia="Calibri" w:hAnsi="Calibri" w:cs="Calibri"/>
        </w:rPr>
      </w:pPr>
      <w:r w:rsidRPr="000B649F">
        <w:rPr>
          <w:rFonts w:ascii="Calibri" w:eastAsia="Calibri" w:hAnsi="Calibri" w:cs="Calibri"/>
          <w:b/>
        </w:rPr>
        <w:t>Hon Lily D</w:t>
      </w:r>
      <w:r w:rsidR="001B59B0">
        <w:rPr>
          <w:rFonts w:ascii="Calibri" w:eastAsia="Calibri" w:hAnsi="Calibri" w:cs="Calibri"/>
          <w:b/>
        </w:rPr>
        <w:t>’</w:t>
      </w:r>
      <w:r w:rsidRPr="000B649F">
        <w:rPr>
          <w:rFonts w:ascii="Calibri" w:eastAsia="Calibri" w:hAnsi="Calibri" w:cs="Calibri"/>
          <w:b/>
        </w:rPr>
        <w:t>Ambrosio</w:t>
      </w:r>
      <w:r w:rsidR="00F46664">
        <w:rPr>
          <w:rFonts w:ascii="Calibri" w:eastAsia="Calibri" w:hAnsi="Calibri" w:cs="Calibri"/>
          <w:b/>
        </w:rPr>
        <w:br/>
      </w:r>
      <w:r w:rsidR="00CA176B" w:rsidRPr="00CA176B">
        <w:rPr>
          <w:rFonts w:ascii="Calibri" w:eastAsia="Calibri" w:hAnsi="Calibri" w:cs="Calibri"/>
        </w:rPr>
        <w:t xml:space="preserve">Minister for Energy and Resources </w:t>
      </w:r>
    </w:p>
    <w:p w14:paraId="18954332" w14:textId="0E0CBA5B" w:rsidR="00CA176B" w:rsidRDefault="001E2E6B" w:rsidP="00F46664">
      <w:pPr>
        <w:spacing w:after="120"/>
        <w:rPr>
          <w:rFonts w:ascii="Calibri" w:eastAsia="Calibri" w:hAnsi="Calibri" w:cs="Calibri"/>
        </w:rPr>
      </w:pPr>
      <w:r>
        <w:rPr>
          <w:rFonts w:ascii="Calibri" w:eastAsia="Calibri" w:hAnsi="Calibri" w:cs="Calibri"/>
          <w:b/>
        </w:rPr>
        <w:t xml:space="preserve">The Hon </w:t>
      </w:r>
      <w:r w:rsidR="00CA176B" w:rsidRPr="00CA176B">
        <w:rPr>
          <w:rFonts w:ascii="Calibri" w:eastAsia="Calibri" w:hAnsi="Calibri" w:cs="Calibri"/>
          <w:b/>
        </w:rPr>
        <w:t xml:space="preserve">Sonya Kilkenny </w:t>
      </w:r>
      <w:r w:rsidR="00F46664">
        <w:rPr>
          <w:rFonts w:ascii="Calibri" w:eastAsia="Calibri" w:hAnsi="Calibri" w:cs="Calibri"/>
          <w:b/>
        </w:rPr>
        <w:br/>
      </w:r>
      <w:r w:rsidR="00CA176B" w:rsidRPr="00CA176B">
        <w:rPr>
          <w:rFonts w:ascii="Calibri" w:eastAsia="Calibri" w:hAnsi="Calibri" w:cs="Calibri"/>
        </w:rPr>
        <w:t xml:space="preserve">Minister for Planning </w:t>
      </w:r>
    </w:p>
    <w:p w14:paraId="0AC38243" w14:textId="0B638BCB" w:rsidR="00770812" w:rsidRPr="00770812" w:rsidRDefault="003B39D2" w:rsidP="00F46664">
      <w:pPr>
        <w:spacing w:after="120"/>
        <w:rPr>
          <w:rFonts w:ascii="Calibri" w:eastAsia="Calibri" w:hAnsi="Calibri" w:cs="Calibri"/>
        </w:rPr>
      </w:pPr>
      <w:r>
        <w:rPr>
          <w:rFonts w:ascii="Calibri" w:eastAsia="Calibri" w:hAnsi="Calibri" w:cs="Calibri"/>
          <w:b/>
          <w:bCs/>
        </w:rPr>
        <w:br w:type="column"/>
      </w:r>
      <w:r w:rsidR="0069000C">
        <w:rPr>
          <w:rFonts w:ascii="Calibri" w:eastAsia="Calibri" w:hAnsi="Calibri" w:cs="Calibri"/>
          <w:b/>
          <w:bCs/>
        </w:rPr>
        <w:t xml:space="preserve">Hon </w:t>
      </w:r>
      <w:r w:rsidR="00770812">
        <w:rPr>
          <w:rFonts w:ascii="Calibri" w:eastAsia="Calibri" w:hAnsi="Calibri" w:cs="Calibri"/>
          <w:b/>
          <w:bCs/>
        </w:rPr>
        <w:t>Paul Edbrooke</w:t>
      </w:r>
      <w:r w:rsidR="00F46664">
        <w:rPr>
          <w:rFonts w:ascii="Calibri" w:eastAsia="Calibri" w:hAnsi="Calibri" w:cs="Calibri"/>
          <w:b/>
          <w:bCs/>
        </w:rPr>
        <w:br/>
      </w:r>
      <w:r w:rsidR="00D700EA">
        <w:rPr>
          <w:rFonts w:ascii="Calibri" w:eastAsia="Calibri" w:hAnsi="Calibri" w:cs="Calibri"/>
        </w:rPr>
        <w:t>Minister for Cost of Living</w:t>
      </w:r>
      <w:r w:rsidR="00F46664">
        <w:rPr>
          <w:rFonts w:ascii="Calibri" w:eastAsia="Calibri" w:hAnsi="Calibri" w:cs="Calibri"/>
        </w:rPr>
        <w:br/>
      </w:r>
      <w:r w:rsidR="00C24E7E" w:rsidRPr="00CA176B">
        <w:rPr>
          <w:rFonts w:ascii="Calibri" w:eastAsia="Calibri" w:hAnsi="Calibri" w:cs="Calibri"/>
        </w:rPr>
        <w:t>Minister for Consumer Affairs</w:t>
      </w:r>
    </w:p>
    <w:p w14:paraId="0AF9A934" w14:textId="04F6A904" w:rsidR="005B1D26" w:rsidRDefault="0069000C" w:rsidP="00F46664">
      <w:pPr>
        <w:spacing w:after="120"/>
      </w:pPr>
      <w:r>
        <w:rPr>
          <w:rFonts w:ascii="Calibri" w:eastAsia="Calibri" w:hAnsi="Calibri" w:cs="Calibri"/>
          <w:b/>
          <w:bCs/>
        </w:rPr>
        <w:t xml:space="preserve">The Hon </w:t>
      </w:r>
      <w:r w:rsidR="0070108E" w:rsidRPr="00A8199C">
        <w:rPr>
          <w:rFonts w:ascii="Calibri" w:eastAsia="Calibri" w:hAnsi="Calibri" w:cs="Calibri"/>
          <w:b/>
          <w:bCs/>
        </w:rPr>
        <w:t>Nick Staikos</w:t>
      </w:r>
      <w:r w:rsidR="00F46664">
        <w:rPr>
          <w:rFonts w:ascii="Calibri" w:eastAsia="Calibri" w:hAnsi="Calibri" w:cs="Calibri"/>
          <w:b/>
          <w:bCs/>
        </w:rPr>
        <w:br/>
      </w:r>
      <w:r w:rsidR="005C748A" w:rsidRPr="00A8199C">
        <w:rPr>
          <w:rFonts w:ascii="Calibri" w:eastAsia="Calibri" w:hAnsi="Calibri" w:cs="Calibri"/>
        </w:rPr>
        <w:t>Minister for Housing and Building</w:t>
      </w:r>
      <w:r w:rsidR="005B1D26" w:rsidRPr="005B1D26">
        <w:t xml:space="preserve"> </w:t>
      </w:r>
    </w:p>
    <w:p w14:paraId="7B7D27BD" w14:textId="7FE95D9C" w:rsidR="002915DB" w:rsidRPr="00CA176B" w:rsidRDefault="00F370D0" w:rsidP="00F46664">
      <w:pPr>
        <w:spacing w:after="120"/>
        <w:rPr>
          <w:rFonts w:ascii="Calibri" w:eastAsia="Calibri" w:hAnsi="Calibri" w:cs="Calibri"/>
        </w:rPr>
      </w:pPr>
      <w:r>
        <w:rPr>
          <w:rFonts w:ascii="Calibri" w:eastAsia="Calibri" w:hAnsi="Calibri" w:cs="Calibri"/>
          <w:b/>
        </w:rPr>
        <w:t xml:space="preserve">The Hon </w:t>
      </w:r>
      <w:r w:rsidR="002915DB" w:rsidRPr="00CA176B">
        <w:rPr>
          <w:rFonts w:ascii="Calibri" w:eastAsia="Calibri" w:hAnsi="Calibri" w:cs="Calibri"/>
          <w:b/>
        </w:rPr>
        <w:t xml:space="preserve">Ros Spence </w:t>
      </w:r>
      <w:r w:rsidR="00F46664">
        <w:rPr>
          <w:rFonts w:ascii="Calibri" w:eastAsia="Calibri" w:hAnsi="Calibri" w:cs="Calibri"/>
          <w:b/>
        </w:rPr>
        <w:br/>
      </w:r>
      <w:r w:rsidR="002915DB" w:rsidRPr="00CA176B">
        <w:rPr>
          <w:rFonts w:ascii="Calibri" w:eastAsia="Calibri" w:hAnsi="Calibri" w:cs="Calibri"/>
        </w:rPr>
        <w:t xml:space="preserve">Minister for Roads and Road Safety </w:t>
      </w:r>
    </w:p>
    <w:p w14:paraId="0CCCBACD" w14:textId="498F51C5" w:rsidR="00C24E7E" w:rsidRPr="00CA176B" w:rsidRDefault="00C24E7E" w:rsidP="00F46664">
      <w:pPr>
        <w:spacing w:after="120"/>
        <w:rPr>
          <w:rFonts w:ascii="Calibri" w:eastAsia="Calibri" w:hAnsi="Calibri" w:cs="Calibri"/>
        </w:rPr>
      </w:pPr>
      <w:r w:rsidRPr="00CA176B">
        <w:rPr>
          <w:rFonts w:ascii="Calibri" w:eastAsia="Calibri" w:hAnsi="Calibri" w:cs="Calibri"/>
          <w:b/>
        </w:rPr>
        <w:t xml:space="preserve">Ingrid Stitt </w:t>
      </w:r>
      <w:r w:rsidR="00F46664">
        <w:rPr>
          <w:rFonts w:ascii="Calibri" w:eastAsia="Calibri" w:hAnsi="Calibri" w:cs="Calibri"/>
          <w:b/>
        </w:rPr>
        <w:br/>
      </w:r>
      <w:r w:rsidRPr="00CA176B">
        <w:rPr>
          <w:rFonts w:ascii="Calibri" w:eastAsia="Calibri" w:hAnsi="Calibri" w:cs="Calibri"/>
        </w:rPr>
        <w:t xml:space="preserve">Minister for Government Services </w:t>
      </w:r>
    </w:p>
    <w:p w14:paraId="5F757739" w14:textId="72152B27" w:rsidR="00C24E7E" w:rsidRDefault="006D2428" w:rsidP="00F46664">
      <w:pPr>
        <w:spacing w:after="120"/>
        <w:rPr>
          <w:rFonts w:ascii="Calibri" w:eastAsia="Calibri" w:hAnsi="Calibri" w:cs="Calibri"/>
        </w:rPr>
      </w:pPr>
      <w:r>
        <w:rPr>
          <w:rFonts w:ascii="Calibri" w:eastAsia="Calibri" w:hAnsi="Calibri" w:cs="Calibri"/>
          <w:b/>
        </w:rPr>
        <w:t xml:space="preserve">Hon </w:t>
      </w:r>
      <w:r w:rsidR="00C24E7E" w:rsidRPr="00CA176B">
        <w:rPr>
          <w:rFonts w:ascii="Calibri" w:eastAsia="Calibri" w:hAnsi="Calibri" w:cs="Calibri"/>
          <w:b/>
        </w:rPr>
        <w:t xml:space="preserve">Lizzie Blandthorn </w:t>
      </w:r>
      <w:r w:rsidR="00F46664">
        <w:rPr>
          <w:rFonts w:ascii="Calibri" w:eastAsia="Calibri" w:hAnsi="Calibri" w:cs="Calibri"/>
          <w:b/>
        </w:rPr>
        <w:br/>
      </w:r>
      <w:r w:rsidR="00C24E7E" w:rsidRPr="00C24E7E">
        <w:rPr>
          <w:rFonts w:ascii="Calibri" w:eastAsia="Calibri" w:hAnsi="Calibri" w:cs="Calibri"/>
        </w:rPr>
        <w:t>Minister for Children</w:t>
      </w:r>
    </w:p>
    <w:p w14:paraId="5BBC017C" w14:textId="0851A549" w:rsidR="00C81562" w:rsidRPr="00F46664" w:rsidRDefault="00026A1E" w:rsidP="00F46664">
      <w:pPr>
        <w:spacing w:after="120"/>
        <w:rPr>
          <w:rFonts w:ascii="Calibri" w:eastAsia="Calibri" w:hAnsi="Calibri" w:cs="Calibri"/>
        </w:rPr>
      </w:pPr>
      <w:r>
        <w:rPr>
          <w:rFonts w:ascii="Calibri" w:eastAsia="Calibri" w:hAnsi="Calibri" w:cs="Calibri"/>
          <w:b/>
        </w:rPr>
        <w:t xml:space="preserve">Hon </w:t>
      </w:r>
      <w:r w:rsidR="005B1D26" w:rsidRPr="005B1D26">
        <w:rPr>
          <w:rFonts w:ascii="Calibri" w:eastAsia="Calibri" w:hAnsi="Calibri" w:cs="Calibri"/>
          <w:b/>
        </w:rPr>
        <w:t xml:space="preserve">Luba Grigorovitch </w:t>
      </w:r>
      <w:r w:rsidR="00F46664">
        <w:rPr>
          <w:rFonts w:ascii="Calibri" w:eastAsia="Calibri" w:hAnsi="Calibri" w:cs="Calibri"/>
          <w:b/>
        </w:rPr>
        <w:br/>
      </w:r>
      <w:r w:rsidR="005B1D26" w:rsidRPr="005B1D26">
        <w:rPr>
          <w:rFonts w:ascii="Calibri" w:eastAsia="Calibri" w:hAnsi="Calibri" w:cs="Calibri"/>
        </w:rPr>
        <w:t xml:space="preserve">Minister for Carers and Volunteers </w:t>
      </w:r>
    </w:p>
    <w:p w14:paraId="18B802F8" w14:textId="77777777" w:rsidR="005B1D26" w:rsidRPr="005B1D26" w:rsidRDefault="005B1D26" w:rsidP="005B1D26">
      <w:pPr>
        <w:sectPr w:rsidR="005B1D26" w:rsidRPr="005B1D26" w:rsidSect="00C81562">
          <w:headerReference w:type="even" r:id="rId11"/>
          <w:headerReference w:type="default" r:id="rId12"/>
          <w:footerReference w:type="even" r:id="rId13"/>
          <w:footerReference w:type="default" r:id="rId14"/>
          <w:headerReference w:type="first" r:id="rId15"/>
          <w:footerReference w:type="first" r:id="rId16"/>
          <w:pgSz w:w="11906" w:h="16838" w:code="9"/>
          <w:pgMar w:top="2434" w:right="850" w:bottom="1354" w:left="850" w:header="288" w:footer="461" w:gutter="0"/>
          <w:cols w:num="2" w:space="567"/>
          <w:titlePg/>
          <w:docGrid w:linePitch="360"/>
        </w:sectPr>
      </w:pPr>
    </w:p>
    <w:p w14:paraId="22FBCDF9" w14:textId="77777777" w:rsidR="00C81562" w:rsidRPr="00A8199C" w:rsidRDefault="00C81562" w:rsidP="325A3B48">
      <w:pPr>
        <w:spacing w:after="160"/>
        <w:rPr>
          <w:rFonts w:ascii="Calibri" w:hAnsi="Calibri" w:cs="Calibri"/>
          <w:color w:val="000000" w:themeColor="text1"/>
        </w:rPr>
      </w:pPr>
      <w:r w:rsidRPr="00A8199C">
        <w:rPr>
          <w:rFonts w:ascii="Calibri" w:hAnsi="Calibri" w:cs="Calibri"/>
          <w:color w:val="000000" w:themeColor="text1"/>
        </w:rPr>
        <w:t>Tuesday, 5 May 2026</w:t>
      </w:r>
    </w:p>
    <w:p w14:paraId="311984BA" w14:textId="14D3F8B5" w:rsidR="00C81562" w:rsidRPr="00A8199C" w:rsidRDefault="000839AF" w:rsidP="00CD02D1">
      <w:pPr>
        <w:pStyle w:val="Heading1"/>
        <w:spacing w:before="0"/>
        <w:jc w:val="both"/>
        <w:rPr>
          <w:b w:val="0"/>
        </w:rPr>
      </w:pPr>
      <w:r>
        <w:t xml:space="preserve">LABOR DELIVERS </w:t>
      </w:r>
      <w:r w:rsidR="009E23EB">
        <w:t xml:space="preserve">REAL </w:t>
      </w:r>
      <w:r>
        <w:t xml:space="preserve">HELP TO EASE </w:t>
      </w:r>
      <w:r w:rsidR="009E23EB">
        <w:t>THE COST OF LIVING</w:t>
      </w:r>
    </w:p>
    <w:p w14:paraId="1D351F06" w14:textId="4F77986C" w:rsidR="7445E544" w:rsidRPr="00276FA8" w:rsidRDefault="4998837E" w:rsidP="00CD02D1">
      <w:pPr>
        <w:jc w:val="both"/>
        <w:rPr>
          <w:lang w:val="en-US"/>
        </w:rPr>
      </w:pPr>
      <w:r w:rsidRPr="00276FA8">
        <w:rPr>
          <w:lang w:val="en-US"/>
        </w:rPr>
        <w:t>W</w:t>
      </w:r>
      <w:r w:rsidR="060EFCFC" w:rsidRPr="00276FA8">
        <w:rPr>
          <w:lang w:val="en-US"/>
        </w:rPr>
        <w:t xml:space="preserve">ith </w:t>
      </w:r>
      <w:r w:rsidR="6F449B3B" w:rsidRPr="00276FA8">
        <w:rPr>
          <w:lang w:val="en-US"/>
        </w:rPr>
        <w:t>Donald Trump’s war driving up costs at home, Labor is doing everything we can to help right now.</w:t>
      </w:r>
    </w:p>
    <w:p w14:paraId="76F5E408" w14:textId="5FBF1D27" w:rsidR="7445E544" w:rsidRPr="00276FA8" w:rsidRDefault="1541E42E" w:rsidP="00CD02D1">
      <w:pPr>
        <w:jc w:val="both"/>
        <w:rPr>
          <w:lang w:val="en-US"/>
        </w:rPr>
      </w:pPr>
      <w:r w:rsidRPr="00276FA8">
        <w:rPr>
          <w:lang w:val="en-US"/>
        </w:rPr>
        <w:t xml:space="preserve">That’s why the </w:t>
      </w:r>
      <w:r w:rsidRPr="00276FA8">
        <w:rPr>
          <w:i/>
          <w:lang w:val="en-US"/>
        </w:rPr>
        <w:t>Victorian Budget 2026/27</w:t>
      </w:r>
      <w:r w:rsidRPr="00276FA8">
        <w:rPr>
          <w:lang w:val="en-US"/>
        </w:rPr>
        <w:t xml:space="preserve"> delivers real help to make life easier, safer and more affordable.</w:t>
      </w:r>
    </w:p>
    <w:p w14:paraId="08C22606" w14:textId="0DC5DF32" w:rsidR="60F574F0" w:rsidRPr="00276FA8" w:rsidRDefault="00C63AD8" w:rsidP="00CD02D1">
      <w:pPr>
        <w:jc w:val="both"/>
      </w:pPr>
      <w:r w:rsidRPr="00AE5C9D">
        <w:rPr>
          <w:color w:val="000000" w:themeColor="text1"/>
          <w:lang w:val="en-US"/>
        </w:rPr>
        <w:t>We’re delivering</w:t>
      </w:r>
      <w:r w:rsidRPr="00276FA8">
        <w:rPr>
          <w:color w:val="000000" w:themeColor="text1"/>
          <w:sz w:val="24"/>
          <w:szCs w:val="24"/>
          <w:lang w:val="en-US"/>
        </w:rPr>
        <w:t xml:space="preserve"> </w:t>
      </w:r>
      <w:r w:rsidRPr="00276FA8">
        <w:rPr>
          <w:color w:val="000000" w:themeColor="text1"/>
        </w:rPr>
        <w:t>f</w:t>
      </w:r>
      <w:r w:rsidR="2D8790C4" w:rsidRPr="00276FA8">
        <w:t xml:space="preserve">ree public transport </w:t>
      </w:r>
      <w:r w:rsidR="60F574F0" w:rsidRPr="00276FA8">
        <w:t xml:space="preserve">for </w:t>
      </w:r>
      <w:r w:rsidR="003C48E2" w:rsidRPr="00276FA8">
        <w:t>t</w:t>
      </w:r>
      <w:r w:rsidR="00783683" w:rsidRPr="00276FA8">
        <w:t>wo</w:t>
      </w:r>
      <w:r w:rsidR="003C48E2" w:rsidRPr="00276FA8">
        <w:t xml:space="preserve"> months </w:t>
      </w:r>
      <w:r w:rsidR="008D1E63" w:rsidRPr="00276FA8">
        <w:t>then half-price fares from June</w:t>
      </w:r>
      <w:r w:rsidR="00513178" w:rsidRPr="00276FA8">
        <w:t xml:space="preserve"> and 20 per cent of</w:t>
      </w:r>
      <w:r w:rsidR="00AE7E94" w:rsidRPr="00276FA8">
        <w:t>f</w:t>
      </w:r>
      <w:r w:rsidR="00513178" w:rsidRPr="00276FA8">
        <w:t xml:space="preserve"> your</w:t>
      </w:r>
      <w:r w:rsidR="00D86BE3">
        <w:t xml:space="preserve"> </w:t>
      </w:r>
      <w:r w:rsidR="00513178" w:rsidRPr="00276FA8">
        <w:t>rego</w:t>
      </w:r>
      <w:r w:rsidR="2D8790C4" w:rsidRPr="00276FA8">
        <w:t>.</w:t>
      </w:r>
    </w:p>
    <w:p w14:paraId="320CD956" w14:textId="740F5C81" w:rsidR="00F31B85" w:rsidRPr="00276FA8" w:rsidRDefault="00B20617" w:rsidP="00CD02D1">
      <w:pPr>
        <w:pStyle w:val="Heading2"/>
        <w:jc w:val="both"/>
        <w:rPr>
          <w:b w:val="0"/>
          <w:lang w:val="en-US"/>
        </w:rPr>
      </w:pPr>
      <w:r w:rsidRPr="00276FA8">
        <w:rPr>
          <w:lang w:val="en-US"/>
        </w:rPr>
        <w:t xml:space="preserve">Free PT then </w:t>
      </w:r>
      <w:r w:rsidR="0085409F" w:rsidRPr="00276FA8">
        <w:rPr>
          <w:lang w:val="en-US"/>
        </w:rPr>
        <w:t>h</w:t>
      </w:r>
      <w:r w:rsidRPr="00276FA8">
        <w:rPr>
          <w:lang w:val="en-US"/>
        </w:rPr>
        <w:t>alf-</w:t>
      </w:r>
      <w:r w:rsidR="0085409F" w:rsidRPr="00276FA8">
        <w:rPr>
          <w:lang w:val="en-US"/>
        </w:rPr>
        <w:t>p</w:t>
      </w:r>
      <w:r w:rsidRPr="00276FA8">
        <w:rPr>
          <w:lang w:val="en-US"/>
        </w:rPr>
        <w:t xml:space="preserve">rice fares </w:t>
      </w:r>
    </w:p>
    <w:p w14:paraId="66354C59" w14:textId="7104E0E8" w:rsidR="0D8D5605" w:rsidRPr="00276FA8" w:rsidRDefault="20034E59" w:rsidP="00CD02D1">
      <w:pPr>
        <w:jc w:val="both"/>
        <w:rPr>
          <w:lang w:val="en-US"/>
        </w:rPr>
      </w:pPr>
      <w:r w:rsidRPr="00276FA8">
        <w:rPr>
          <w:color w:val="000000" w:themeColor="text1"/>
          <w:lang w:val="en-US"/>
        </w:rPr>
        <w:t>W</w:t>
      </w:r>
      <w:r w:rsidRPr="00276FA8">
        <w:rPr>
          <w:lang w:val="en-US"/>
        </w:rPr>
        <w:t>e’re extending free public transport until the end of May and then slashing the cost of commuting for the rest of the year, because the impacts of this war will be felt for months to come.</w:t>
      </w:r>
    </w:p>
    <w:p w14:paraId="2EA72BDF" w14:textId="66CD16D7" w:rsidR="20034E59" w:rsidRPr="00276FA8" w:rsidRDefault="20034E59" w:rsidP="00CD02D1">
      <w:pPr>
        <w:jc w:val="both"/>
        <w:rPr>
          <w:lang w:val="en-US"/>
        </w:rPr>
      </w:pPr>
      <w:r w:rsidRPr="00276FA8">
        <w:rPr>
          <w:lang w:val="en-US"/>
        </w:rPr>
        <w:t>Half-price fares kick in from June 1 meaning cheaper trains, trams and buses across Victoria – every day, for everyone.</w:t>
      </w:r>
    </w:p>
    <w:p w14:paraId="78AA0C13" w14:textId="0EEAC6B8" w:rsidR="20034E59" w:rsidRPr="00276FA8" w:rsidRDefault="20034E59" w:rsidP="00CD02D1">
      <w:pPr>
        <w:jc w:val="both"/>
        <w:rPr>
          <w:rFonts w:ascii="Calibri" w:eastAsia="Calibri" w:hAnsi="Calibri" w:cs="Calibri"/>
          <w:lang w:val="en-US"/>
        </w:rPr>
      </w:pPr>
      <w:r w:rsidRPr="00276FA8">
        <w:rPr>
          <w:rFonts w:ascii="Calibri" w:eastAsia="Calibri" w:hAnsi="Calibri" w:cs="Calibri"/>
          <w:lang w:val="en-US"/>
        </w:rPr>
        <w:t>Under half-price fares, a full daily fare will cost $5.70 to travel anywhere across the state, not $11.40.</w:t>
      </w:r>
    </w:p>
    <w:p w14:paraId="05DCDA8F" w14:textId="7EAD73FC" w:rsidR="20034E59" w:rsidRPr="00276FA8" w:rsidRDefault="20034E59" w:rsidP="00CD02D1">
      <w:pPr>
        <w:jc w:val="both"/>
        <w:rPr>
          <w:lang w:val="en-US"/>
        </w:rPr>
      </w:pPr>
      <w:r w:rsidRPr="00276FA8">
        <w:rPr>
          <w:lang w:val="en-US"/>
        </w:rPr>
        <w:t>Half-price fares will:</w:t>
      </w:r>
    </w:p>
    <w:p w14:paraId="37242EAE" w14:textId="19563956" w:rsidR="7EA96693" w:rsidRPr="00EC2A22" w:rsidRDefault="00EC2A22" w:rsidP="00EC2A22">
      <w:pPr>
        <w:pStyle w:val="ListBullet"/>
        <w:numPr>
          <w:ilvl w:val="0"/>
          <w:numId w:val="14"/>
        </w:numPr>
        <w:spacing w:after="200"/>
        <w:jc w:val="both"/>
        <w:rPr>
          <w:rFonts w:cstheme="minorHAnsi"/>
        </w:rPr>
      </w:pPr>
      <w:r>
        <w:rPr>
          <w:rFonts w:cstheme="minorHAnsi"/>
        </w:rPr>
        <w:t>Save</w:t>
      </w:r>
      <w:r w:rsidR="20034E59" w:rsidRPr="00EC2A22">
        <w:rPr>
          <w:rFonts w:cstheme="minorHAnsi"/>
        </w:rPr>
        <w:t xml:space="preserve"> the average daily commuter more than $850 from June 1 until the end of 2026</w:t>
      </w:r>
    </w:p>
    <w:p w14:paraId="628C0343" w14:textId="4BDFE65E" w:rsidR="00865B1D" w:rsidRPr="00EC2A22" w:rsidRDefault="1B9C6925" w:rsidP="00EC2A22">
      <w:pPr>
        <w:pStyle w:val="ListBullet"/>
        <w:numPr>
          <w:ilvl w:val="0"/>
          <w:numId w:val="14"/>
        </w:numPr>
        <w:spacing w:after="200"/>
        <w:jc w:val="both"/>
        <w:rPr>
          <w:rFonts w:cstheme="minorHAnsi"/>
        </w:rPr>
      </w:pPr>
      <w:r w:rsidRPr="00EC2A22">
        <w:rPr>
          <w:rFonts w:cstheme="minorHAnsi"/>
        </w:rPr>
        <w:t>K</w:t>
      </w:r>
      <w:r w:rsidR="20034E59" w:rsidRPr="00EC2A22">
        <w:rPr>
          <w:rFonts w:cstheme="minorHAnsi"/>
        </w:rPr>
        <w:t>eep a lid on fuel demand for everyone else filling up</w:t>
      </w:r>
    </w:p>
    <w:p w14:paraId="44F02D73" w14:textId="779BDB61" w:rsidR="00865B1D" w:rsidRPr="00EC2A22" w:rsidRDefault="00EC2A22" w:rsidP="00EC2A22">
      <w:pPr>
        <w:pStyle w:val="ListBullet"/>
        <w:numPr>
          <w:ilvl w:val="0"/>
          <w:numId w:val="14"/>
        </w:numPr>
        <w:spacing w:after="200"/>
        <w:jc w:val="both"/>
        <w:rPr>
          <w:rFonts w:cstheme="minorHAnsi"/>
        </w:rPr>
      </w:pPr>
      <w:r>
        <w:rPr>
          <w:rFonts w:cstheme="minorHAnsi"/>
        </w:rPr>
        <w:t>Take</w:t>
      </w:r>
      <w:r w:rsidR="00865B1D" w:rsidRPr="00EC2A22">
        <w:rPr>
          <w:rFonts w:cstheme="minorHAnsi"/>
        </w:rPr>
        <w:t xml:space="preserve"> cars off our roads, reducing delays for those who have to drive.</w:t>
      </w:r>
    </w:p>
    <w:p w14:paraId="5E064F02" w14:textId="5517D348" w:rsidR="20034E59" w:rsidRPr="00276FA8" w:rsidRDefault="20034E59" w:rsidP="00CD02D1">
      <w:pPr>
        <w:keepNext/>
        <w:jc w:val="both"/>
        <w:rPr>
          <w:lang w:val="en-US"/>
        </w:rPr>
      </w:pPr>
      <w:r w:rsidRPr="00276FA8">
        <w:rPr>
          <w:lang w:val="en-US"/>
        </w:rPr>
        <w:t>Under half-price fares, reimbursements will be available for people with myki passes.</w:t>
      </w:r>
    </w:p>
    <w:p w14:paraId="61ED176C" w14:textId="1D6AF799" w:rsidR="20034E59" w:rsidRPr="00276FA8" w:rsidRDefault="20034E59" w:rsidP="00CD02D1">
      <w:pPr>
        <w:jc w:val="both"/>
        <w:rPr>
          <w:lang w:val="en-US"/>
        </w:rPr>
      </w:pPr>
      <w:r w:rsidRPr="00276FA8">
        <w:rPr>
          <w:lang w:val="en-US"/>
        </w:rPr>
        <w:t xml:space="preserve">Public transport will remain permanently free for under 18s and </w:t>
      </w:r>
      <w:r w:rsidR="00C30E95">
        <w:rPr>
          <w:lang w:val="en-US"/>
        </w:rPr>
        <w:t xml:space="preserve">on weekends for </w:t>
      </w:r>
      <w:r w:rsidR="00807325" w:rsidRPr="00276FA8">
        <w:t xml:space="preserve">seniors, carers and disability support pensioners. </w:t>
      </w:r>
    </w:p>
    <w:p w14:paraId="4A606B24" w14:textId="1CFCEEF3" w:rsidR="004F4AB3" w:rsidRPr="00276FA8" w:rsidRDefault="004F4AB3" w:rsidP="00CD02D1">
      <w:pPr>
        <w:pStyle w:val="Heading2"/>
        <w:jc w:val="both"/>
        <w:rPr>
          <w:b w:val="0"/>
          <w:lang w:val="en-US"/>
        </w:rPr>
      </w:pPr>
      <w:r w:rsidRPr="00276FA8">
        <w:rPr>
          <w:lang w:val="en-US"/>
        </w:rPr>
        <w:lastRenderedPageBreak/>
        <w:t>Regos</w:t>
      </w:r>
    </w:p>
    <w:p w14:paraId="140C8E10" w14:textId="322AB8EE" w:rsidR="004F4AB3" w:rsidRPr="00276FA8" w:rsidRDefault="65385272" w:rsidP="00F0700B">
      <w:pPr>
        <w:spacing w:after="180"/>
        <w:jc w:val="both"/>
        <w:rPr>
          <w:lang w:val="en-US"/>
        </w:rPr>
      </w:pPr>
      <w:r w:rsidRPr="00276FA8">
        <w:rPr>
          <w:lang w:val="en-US"/>
        </w:rPr>
        <w:t xml:space="preserve">The war in the Middle East is adding increased costs </w:t>
      </w:r>
      <w:r w:rsidR="41A482AE" w:rsidRPr="00276FA8">
        <w:rPr>
          <w:lang w:val="en-US"/>
        </w:rPr>
        <w:t>to motorists moving around the state.</w:t>
      </w:r>
    </w:p>
    <w:p w14:paraId="545C8219" w14:textId="29D91E3E" w:rsidR="004F4AB3" w:rsidRPr="00276FA8" w:rsidRDefault="04D952E3" w:rsidP="00F0700B">
      <w:pPr>
        <w:spacing w:after="180"/>
        <w:jc w:val="both"/>
        <w:rPr>
          <w:lang w:val="en-US"/>
        </w:rPr>
      </w:pPr>
      <w:r w:rsidRPr="00276FA8">
        <w:rPr>
          <w:lang w:val="en-US"/>
        </w:rPr>
        <w:t xml:space="preserve">Now, the </w:t>
      </w:r>
      <w:r w:rsidRPr="00276FA8">
        <w:rPr>
          <w:i/>
          <w:lang w:val="en-US"/>
        </w:rPr>
        <w:t>Victorian Budget 2026/27</w:t>
      </w:r>
      <w:r w:rsidRPr="00276FA8">
        <w:rPr>
          <w:lang w:val="en-US"/>
        </w:rPr>
        <w:t xml:space="preserve"> invests $75</w:t>
      </w:r>
      <w:r w:rsidR="00C30E95">
        <w:rPr>
          <w:lang w:val="en-US"/>
        </w:rPr>
        <w:t>8.6</w:t>
      </w:r>
      <w:r w:rsidRPr="00276FA8">
        <w:rPr>
          <w:lang w:val="en-US"/>
        </w:rPr>
        <w:t xml:space="preserve"> million to slash your rego.</w:t>
      </w:r>
    </w:p>
    <w:p w14:paraId="2091E103" w14:textId="17E3E24B" w:rsidR="004F4AB3" w:rsidRPr="00276FA8" w:rsidRDefault="7FDD7584" w:rsidP="00F0700B">
      <w:pPr>
        <w:spacing w:after="180"/>
        <w:jc w:val="both"/>
        <w:rPr>
          <w:lang w:val="en-US"/>
        </w:rPr>
      </w:pPr>
      <w:r w:rsidRPr="00276FA8">
        <w:rPr>
          <w:lang w:val="en-US"/>
        </w:rPr>
        <w:t>Currently, motorists are spending up to $930.70 every year on a car registration.</w:t>
      </w:r>
    </w:p>
    <w:p w14:paraId="3E2EE258" w14:textId="297D8A30" w:rsidR="004F4AB3" w:rsidRPr="00276FA8" w:rsidRDefault="7FDD7584" w:rsidP="00F0700B">
      <w:pPr>
        <w:spacing w:after="180"/>
        <w:jc w:val="both"/>
        <w:rPr>
          <w:lang w:val="en-US"/>
        </w:rPr>
      </w:pPr>
      <w:r w:rsidRPr="00276FA8">
        <w:rPr>
          <w:lang w:val="en-US"/>
        </w:rPr>
        <w:t xml:space="preserve">We will cut this by 20 per cent. </w:t>
      </w:r>
    </w:p>
    <w:p w14:paraId="7B3DDE51" w14:textId="042AEFD2" w:rsidR="004F4AB3" w:rsidRPr="00276FA8" w:rsidRDefault="7FDD7584" w:rsidP="00F0700B">
      <w:pPr>
        <w:spacing w:after="180"/>
        <w:jc w:val="both"/>
        <w:rPr>
          <w:lang w:val="en-US"/>
        </w:rPr>
      </w:pPr>
      <w:r w:rsidRPr="00276FA8">
        <w:rPr>
          <w:lang w:val="en-US"/>
        </w:rPr>
        <w:t>This measure will put up to $186 back in people’s pockets.</w:t>
      </w:r>
    </w:p>
    <w:p w14:paraId="3F69C3EF" w14:textId="52F9C8C7" w:rsidR="004F4AB3" w:rsidRPr="00276FA8" w:rsidRDefault="7FDD7584" w:rsidP="00F0700B">
      <w:pPr>
        <w:spacing w:after="180"/>
        <w:jc w:val="both"/>
        <w:rPr>
          <w:lang w:val="en-US"/>
        </w:rPr>
      </w:pPr>
      <w:r w:rsidRPr="00276FA8">
        <w:rPr>
          <w:lang w:val="en-US"/>
        </w:rPr>
        <w:t>For families with two cars – that’s almost $400 back in your pocket.</w:t>
      </w:r>
    </w:p>
    <w:p w14:paraId="53916AD5" w14:textId="04E16FC9" w:rsidR="21A01779" w:rsidRPr="00276FA8" w:rsidRDefault="21A01779" w:rsidP="00F0700B">
      <w:pPr>
        <w:spacing w:after="180"/>
        <w:jc w:val="both"/>
        <w:rPr>
          <w:lang w:val="en-US"/>
        </w:rPr>
      </w:pPr>
      <w:r w:rsidRPr="00276FA8">
        <w:rPr>
          <w:lang w:val="en-US"/>
        </w:rPr>
        <w:t>This is real help</w:t>
      </w:r>
      <w:r w:rsidR="00F528A6">
        <w:rPr>
          <w:lang w:val="en-US"/>
        </w:rPr>
        <w:t>,</w:t>
      </w:r>
      <w:r w:rsidRPr="00276FA8">
        <w:rPr>
          <w:lang w:val="en-US"/>
        </w:rPr>
        <w:t xml:space="preserve"> right now, for millions of Victorians.</w:t>
      </w:r>
    </w:p>
    <w:p w14:paraId="26231F53" w14:textId="6C18A422" w:rsidR="557C7A7A" w:rsidRPr="00276FA8" w:rsidRDefault="0862B89D" w:rsidP="00CD02D1">
      <w:pPr>
        <w:pStyle w:val="Heading2"/>
        <w:jc w:val="both"/>
        <w:rPr>
          <w:b w:val="0"/>
          <w:lang w:val="en-US"/>
        </w:rPr>
      </w:pPr>
      <w:r w:rsidRPr="00276FA8">
        <w:rPr>
          <w:lang w:val="en-US"/>
        </w:rPr>
        <w:t>Fuel</w:t>
      </w:r>
    </w:p>
    <w:p w14:paraId="62425427" w14:textId="1A5AC3A9" w:rsidR="0AE038D0" w:rsidRPr="00276FA8" w:rsidRDefault="0AE038D0" w:rsidP="00F0700B">
      <w:pPr>
        <w:spacing w:after="180"/>
        <w:jc w:val="both"/>
      </w:pPr>
      <w:r w:rsidRPr="00276FA8">
        <w:t>F</w:t>
      </w:r>
      <w:r w:rsidR="6EC25938" w:rsidRPr="00276FA8">
        <w:t>uel prices a</w:t>
      </w:r>
      <w:r w:rsidR="565B3489" w:rsidRPr="00276FA8">
        <w:t xml:space="preserve">re also </w:t>
      </w:r>
      <w:r w:rsidR="6EC25938" w:rsidRPr="00276FA8">
        <w:t xml:space="preserve">putting household budgets under pressure. </w:t>
      </w:r>
    </w:p>
    <w:p w14:paraId="37519C61" w14:textId="44D48D76" w:rsidR="62D08C56" w:rsidRPr="00276FA8" w:rsidRDefault="7FA21A91" w:rsidP="00F0700B">
      <w:pPr>
        <w:spacing w:after="180"/>
        <w:jc w:val="both"/>
        <w:rPr>
          <w:lang w:val="en-US"/>
        </w:rPr>
      </w:pPr>
      <w:r w:rsidRPr="00276FA8">
        <w:t xml:space="preserve">That’s why </w:t>
      </w:r>
      <w:r w:rsidR="6EA04172" w:rsidRPr="00276FA8">
        <w:t>Labor</w:t>
      </w:r>
      <w:r w:rsidR="001B59B0">
        <w:t>’</w:t>
      </w:r>
      <w:r w:rsidR="6EA04172" w:rsidRPr="00276FA8">
        <w:t>s Fair Fuel Plan is cracking down on price gouging at the pump</w:t>
      </w:r>
      <w:r w:rsidR="008B2F5C" w:rsidRPr="00276FA8">
        <w:t>.</w:t>
      </w:r>
    </w:p>
    <w:p w14:paraId="0D50C1D5" w14:textId="63FDD886" w:rsidR="62D08C56" w:rsidRPr="00276FA8" w:rsidRDefault="00C1AE15" w:rsidP="00F0700B">
      <w:pPr>
        <w:spacing w:after="180"/>
        <w:jc w:val="both"/>
      </w:pPr>
      <w:r w:rsidRPr="00276FA8">
        <w:t>$</w:t>
      </w:r>
      <w:r w:rsidR="00E3769B" w:rsidRPr="00276FA8">
        <w:t>5</w:t>
      </w:r>
      <w:r w:rsidRPr="00276FA8">
        <w:t xml:space="preserve"> million </w:t>
      </w:r>
      <w:r w:rsidR="542F8B4E" w:rsidRPr="00276FA8">
        <w:t xml:space="preserve">will be invested </w:t>
      </w:r>
      <w:r w:rsidRPr="00276FA8">
        <w:t xml:space="preserve">for </w:t>
      </w:r>
      <w:r w:rsidR="542F8B4E" w:rsidRPr="00276FA8">
        <w:t>our</w:t>
      </w:r>
      <w:r w:rsidR="7B1D7688" w:rsidRPr="00276FA8">
        <w:t xml:space="preserve"> </w:t>
      </w:r>
      <w:r w:rsidRPr="00276FA8">
        <w:t>Fair Fuel Taskforce to go after fuel retailers who are not complying with their fuel price reporting requirements.</w:t>
      </w:r>
    </w:p>
    <w:p w14:paraId="01795C20" w14:textId="2539EA83" w:rsidR="00B20617" w:rsidRPr="00276FA8" w:rsidRDefault="00C1AE15" w:rsidP="00F0700B">
      <w:pPr>
        <w:spacing w:after="180"/>
        <w:jc w:val="both"/>
      </w:pPr>
      <w:r w:rsidRPr="00276FA8">
        <w:t xml:space="preserve">Funding </w:t>
      </w:r>
      <w:r w:rsidR="7A6782DB" w:rsidRPr="00276FA8">
        <w:t>will also</w:t>
      </w:r>
      <w:r w:rsidR="4639B371" w:rsidRPr="00276FA8">
        <w:t xml:space="preserve"> </w:t>
      </w:r>
      <w:r w:rsidR="2B2E5EDE" w:rsidRPr="00276FA8">
        <w:t xml:space="preserve">improve </w:t>
      </w:r>
      <w:r w:rsidRPr="00276FA8">
        <w:t xml:space="preserve">Servo Saver </w:t>
      </w:r>
      <w:r w:rsidR="1AB24242" w:rsidRPr="00276FA8">
        <w:t xml:space="preserve">for </w:t>
      </w:r>
      <w:r w:rsidRPr="00276FA8">
        <w:t xml:space="preserve">the more than 479,000 Victorians who use the feature </w:t>
      </w:r>
      <w:r w:rsidR="5AA1F7B9" w:rsidRPr="00276FA8">
        <w:t>to save money at the fuel pump</w:t>
      </w:r>
      <w:r w:rsidR="2247C732" w:rsidRPr="00276FA8">
        <w:t>.</w:t>
      </w:r>
    </w:p>
    <w:p w14:paraId="5F005A55" w14:textId="08478F9E" w:rsidR="129A7DC7" w:rsidRPr="00276FA8" w:rsidRDefault="770EE48B" w:rsidP="00CD02D1">
      <w:pPr>
        <w:pStyle w:val="Heading2"/>
        <w:jc w:val="both"/>
        <w:rPr>
          <w:b w:val="0"/>
          <w:lang w:val="en-US"/>
        </w:rPr>
      </w:pPr>
      <w:r w:rsidRPr="00276FA8">
        <w:rPr>
          <w:lang w:val="en-US"/>
        </w:rPr>
        <w:t>Support for families</w:t>
      </w:r>
    </w:p>
    <w:p w14:paraId="7042CE6E" w14:textId="66054BE9" w:rsidR="00354335" w:rsidRPr="00276FA8" w:rsidRDefault="00177ECD" w:rsidP="00F0700B">
      <w:pPr>
        <w:spacing w:after="180"/>
        <w:jc w:val="both"/>
      </w:pPr>
      <w:r w:rsidRPr="00276FA8">
        <w:t>T</w:t>
      </w:r>
      <w:r w:rsidR="00354335" w:rsidRPr="00276FA8">
        <w:t xml:space="preserve">his Budget is </w:t>
      </w:r>
      <w:r w:rsidR="00B10A64" w:rsidRPr="00276FA8">
        <w:t>investing to make sure no child misses out.</w:t>
      </w:r>
    </w:p>
    <w:p w14:paraId="22C61336" w14:textId="3BD5278E" w:rsidR="129A7DC7" w:rsidRPr="00276FA8" w:rsidRDefault="00B10A64" w:rsidP="00F0700B">
      <w:pPr>
        <w:spacing w:after="180"/>
        <w:jc w:val="both"/>
        <w:rPr>
          <w:lang w:val="en-US"/>
        </w:rPr>
      </w:pPr>
      <w:r w:rsidRPr="00276FA8">
        <w:t>An</w:t>
      </w:r>
      <w:r w:rsidR="770EE48B" w:rsidRPr="00276FA8">
        <w:t xml:space="preserve"> additional $5</w:t>
      </w:r>
      <w:r w:rsidR="00A125C2" w:rsidRPr="00276FA8">
        <w:t>9.4</w:t>
      </w:r>
      <w:r w:rsidR="770EE48B" w:rsidRPr="00276FA8">
        <w:t xml:space="preserve"> million </w:t>
      </w:r>
      <w:r w:rsidRPr="00276FA8">
        <w:t>will support</w:t>
      </w:r>
      <w:r w:rsidR="770EE48B" w:rsidRPr="00276FA8">
        <w:t xml:space="preserve"> vital cost</w:t>
      </w:r>
      <w:r w:rsidR="003E5F11">
        <w:t xml:space="preserve"> </w:t>
      </w:r>
      <w:r w:rsidR="770EE48B" w:rsidRPr="00276FA8">
        <w:t>of</w:t>
      </w:r>
      <w:r w:rsidR="003E5F11">
        <w:t xml:space="preserve"> </w:t>
      </w:r>
      <w:r w:rsidR="770EE48B" w:rsidRPr="00276FA8">
        <w:t>living programs in Victorian government schools, including the Affordable School Uniforms</w:t>
      </w:r>
      <w:r w:rsidR="008967F6">
        <w:t xml:space="preserve"> and</w:t>
      </w:r>
      <w:r w:rsidR="770EE48B" w:rsidRPr="00276FA8">
        <w:t xml:space="preserve"> School Breakfast Clubs programs</w:t>
      </w:r>
      <w:r w:rsidR="003F26A4" w:rsidRPr="00276FA8">
        <w:t xml:space="preserve"> and expanding Glasses for Kids</w:t>
      </w:r>
      <w:r w:rsidR="770EE48B" w:rsidRPr="00276FA8">
        <w:t>.</w:t>
      </w:r>
    </w:p>
    <w:p w14:paraId="3CB7AC93" w14:textId="2C51D157" w:rsidR="129A7DC7" w:rsidRPr="00276FA8" w:rsidRDefault="770EE48B" w:rsidP="00F0700B">
      <w:pPr>
        <w:spacing w:after="180"/>
        <w:jc w:val="both"/>
        <w:rPr>
          <w:lang w:val="en-US"/>
        </w:rPr>
      </w:pPr>
      <w:r w:rsidRPr="00276FA8">
        <w:t xml:space="preserve">These programs are </w:t>
      </w:r>
      <w:r w:rsidR="00B10A64" w:rsidRPr="00276FA8">
        <w:t>saving families money</w:t>
      </w:r>
      <w:r w:rsidRPr="00276FA8">
        <w:t xml:space="preserve"> </w:t>
      </w:r>
      <w:r w:rsidR="00B10A64" w:rsidRPr="00276FA8">
        <w:t xml:space="preserve">– </w:t>
      </w:r>
      <w:r w:rsidRPr="00276FA8">
        <w:t xml:space="preserve">providing free school uniforms, free </w:t>
      </w:r>
      <w:r w:rsidR="007F7A7A" w:rsidRPr="00276FA8">
        <w:t xml:space="preserve">vision </w:t>
      </w:r>
      <w:r w:rsidRPr="00276FA8">
        <w:t>checks and glasses, and free healthy meals at Victorian schools.</w:t>
      </w:r>
    </w:p>
    <w:p w14:paraId="2031E382" w14:textId="43DF9839" w:rsidR="129A7DC7" w:rsidRPr="00276FA8" w:rsidRDefault="00CA4735" w:rsidP="00F0700B">
      <w:pPr>
        <w:spacing w:after="180"/>
        <w:jc w:val="both"/>
        <w:rPr>
          <w:lang w:val="en-US"/>
        </w:rPr>
      </w:pPr>
      <w:r w:rsidRPr="00276FA8">
        <w:t xml:space="preserve">More than $8 million will continue our </w:t>
      </w:r>
      <w:r w:rsidR="770EE48B" w:rsidRPr="00276FA8">
        <w:t>Kinder Kits and Prep Bags</w:t>
      </w:r>
      <w:r w:rsidR="00FD508C" w:rsidRPr="00276FA8">
        <w:t>,</w:t>
      </w:r>
      <w:r w:rsidR="770EE48B" w:rsidRPr="00276FA8">
        <w:t xml:space="preserve"> </w:t>
      </w:r>
      <w:r w:rsidRPr="00276FA8">
        <w:t>which</w:t>
      </w:r>
      <w:r w:rsidR="770EE48B" w:rsidRPr="00276FA8">
        <w:t xml:space="preserve"> support children and young students to engage with their learning</w:t>
      </w:r>
      <w:r w:rsidRPr="00276FA8">
        <w:t>.</w:t>
      </w:r>
    </w:p>
    <w:p w14:paraId="42AAE6F8" w14:textId="73DFAB4E" w:rsidR="00CA4735" w:rsidRPr="00276FA8" w:rsidRDefault="770EE48B" w:rsidP="00F0700B">
      <w:pPr>
        <w:spacing w:after="180"/>
        <w:jc w:val="both"/>
      </w:pPr>
      <w:r w:rsidRPr="00276FA8">
        <w:t xml:space="preserve">Kinder Kits provide every child starting </w:t>
      </w:r>
      <w:r w:rsidR="00020332" w:rsidRPr="00276FA8">
        <w:t xml:space="preserve">kindergarten </w:t>
      </w:r>
      <w:r w:rsidRPr="00276FA8">
        <w:t>with free books, toys and educational materials</w:t>
      </w:r>
      <w:r w:rsidR="00CA4735" w:rsidRPr="00276FA8">
        <w:t>.</w:t>
      </w:r>
    </w:p>
    <w:p w14:paraId="1815ED08" w14:textId="4E32A796" w:rsidR="129A7DC7" w:rsidRPr="00276FA8" w:rsidRDefault="52983362" w:rsidP="00F0700B">
      <w:pPr>
        <w:spacing w:after="180"/>
        <w:jc w:val="both"/>
        <w:rPr>
          <w:lang w:val="en-US"/>
        </w:rPr>
      </w:pPr>
      <w:r w:rsidRPr="00276FA8">
        <w:t>O</w:t>
      </w:r>
      <w:r w:rsidR="154F55F2" w:rsidRPr="00276FA8">
        <w:t xml:space="preserve">ur free books in Prep Bags support family engagement with </w:t>
      </w:r>
      <w:r w:rsidR="147AB1B3" w:rsidRPr="00276FA8">
        <w:t>great</w:t>
      </w:r>
      <w:r w:rsidR="154F55F2" w:rsidRPr="00276FA8">
        <w:t xml:space="preserve"> </w:t>
      </w:r>
      <w:r w:rsidR="1C080375" w:rsidRPr="00276FA8">
        <w:t>books</w:t>
      </w:r>
      <w:r w:rsidR="154F55F2" w:rsidRPr="00276FA8">
        <w:t xml:space="preserve"> from an early age and encourage parents and carers to read frequently to their children.</w:t>
      </w:r>
    </w:p>
    <w:p w14:paraId="2C84AE83" w14:textId="29CC7303" w:rsidR="129A7DC7" w:rsidRPr="00276FA8" w:rsidRDefault="770EE48B" w:rsidP="00F0700B">
      <w:pPr>
        <w:spacing w:after="180"/>
        <w:jc w:val="both"/>
      </w:pPr>
      <w:r w:rsidRPr="00276FA8">
        <w:rPr>
          <w:lang w:val="en-US"/>
        </w:rPr>
        <w:t xml:space="preserve">We’re </w:t>
      </w:r>
      <w:r w:rsidR="00CA4735" w:rsidRPr="00276FA8">
        <w:rPr>
          <w:lang w:val="en-US"/>
        </w:rPr>
        <w:t xml:space="preserve">also </w:t>
      </w:r>
      <w:r w:rsidRPr="00276FA8">
        <w:rPr>
          <w:lang w:val="en-US"/>
        </w:rPr>
        <w:t xml:space="preserve">helping more kids get into sport and active recreation, with more </w:t>
      </w:r>
      <w:r w:rsidRPr="00276FA8">
        <w:rPr>
          <w:i/>
          <w:lang w:val="en-US"/>
        </w:rPr>
        <w:t>Get Active Kids Vouchers</w:t>
      </w:r>
      <w:r w:rsidR="007D6DF7" w:rsidRPr="00276FA8">
        <w:rPr>
          <w:lang w:val="en-US"/>
        </w:rPr>
        <w:t xml:space="preserve"> </w:t>
      </w:r>
      <w:r w:rsidR="00EA6682">
        <w:rPr>
          <w:lang w:val="en-US"/>
        </w:rPr>
        <w:t xml:space="preserve">– </w:t>
      </w:r>
      <w:r w:rsidRPr="00276FA8">
        <w:rPr>
          <w:lang w:val="en-US"/>
        </w:rPr>
        <w:t>help</w:t>
      </w:r>
      <w:r w:rsidR="007D6DF7" w:rsidRPr="00276FA8">
        <w:rPr>
          <w:lang w:val="en-US"/>
        </w:rPr>
        <w:t>ing</w:t>
      </w:r>
      <w:r w:rsidRPr="00276FA8">
        <w:rPr>
          <w:lang w:val="en-US"/>
        </w:rPr>
        <w:t xml:space="preserve"> thousands more Victorian families with the cost of memberships</w:t>
      </w:r>
      <w:r w:rsidR="00B41B9E" w:rsidRPr="00276FA8">
        <w:rPr>
          <w:lang w:val="en-US"/>
        </w:rPr>
        <w:t>,</w:t>
      </w:r>
      <w:r w:rsidRPr="00276FA8">
        <w:rPr>
          <w:lang w:val="en-US"/>
        </w:rPr>
        <w:t xml:space="preserve"> registration fees, uniforms and equipment.</w:t>
      </w:r>
    </w:p>
    <w:p w14:paraId="61626998" w14:textId="6F47B3F8" w:rsidR="129A7DC7" w:rsidRPr="00276FA8" w:rsidRDefault="770EE48B" w:rsidP="00F0700B">
      <w:pPr>
        <w:spacing w:after="180"/>
        <w:jc w:val="both"/>
      </w:pPr>
      <w:r w:rsidRPr="00276FA8">
        <w:rPr>
          <w:lang w:val="en-US"/>
        </w:rPr>
        <w:t>The program has already provided more than 250,000 vouchers worth up to $200 each to eligible families since it launched.</w:t>
      </w:r>
      <w:r w:rsidRPr="00276FA8">
        <w:t xml:space="preserve"> </w:t>
      </w:r>
      <w:r w:rsidRPr="00276FA8">
        <w:rPr>
          <w:lang w:val="en-US"/>
        </w:rPr>
        <w:t>More than 20 per cent of kids who received a voucher joined a sporting club for the first time.</w:t>
      </w:r>
      <w:r w:rsidRPr="00276FA8">
        <w:t xml:space="preserve"> </w:t>
      </w:r>
    </w:p>
    <w:p w14:paraId="4D015F6E" w14:textId="7336D71E" w:rsidR="01C15D29" w:rsidRPr="00276FA8" w:rsidRDefault="4293F8FB" w:rsidP="00F0700B">
      <w:pPr>
        <w:spacing w:after="180"/>
        <w:jc w:val="both"/>
      </w:pPr>
      <w:r w:rsidRPr="00276FA8">
        <w:t>Recreational fishing is one of the state’s most popular and budget</w:t>
      </w:r>
      <w:r w:rsidR="00E216D9">
        <w:t>-</w:t>
      </w:r>
      <w:r w:rsidRPr="00276FA8">
        <w:t>friendly outdoor activities.</w:t>
      </w:r>
    </w:p>
    <w:p w14:paraId="22639470" w14:textId="140789D8" w:rsidR="00ED2425" w:rsidRPr="00276FA8" w:rsidRDefault="4293F8FB" w:rsidP="00F0700B">
      <w:pPr>
        <w:spacing w:after="180"/>
        <w:jc w:val="both"/>
        <w:rPr>
          <w:lang w:val="en-US"/>
        </w:rPr>
      </w:pPr>
      <w:r w:rsidRPr="00276FA8">
        <w:rPr>
          <w:lang w:val="en-US"/>
        </w:rPr>
        <w:t xml:space="preserve">That’s why we’ll </w:t>
      </w:r>
      <w:r w:rsidR="770EE48B" w:rsidRPr="00276FA8">
        <w:rPr>
          <w:lang w:val="en-US"/>
        </w:rPr>
        <w:t>extend</w:t>
      </w:r>
      <w:r w:rsidR="00644D46" w:rsidRPr="00276FA8">
        <w:rPr>
          <w:lang w:val="en-US"/>
        </w:rPr>
        <w:t xml:space="preserve"> </w:t>
      </w:r>
      <w:r w:rsidR="770EE48B" w:rsidRPr="00276FA8">
        <w:rPr>
          <w:lang w:val="en-US"/>
        </w:rPr>
        <w:t xml:space="preserve">the </w:t>
      </w:r>
      <w:r w:rsidR="770EE48B" w:rsidRPr="00276FA8">
        <w:rPr>
          <w:i/>
          <w:lang w:val="en-US"/>
        </w:rPr>
        <w:t>Go Fishing Victoria</w:t>
      </w:r>
      <w:r w:rsidR="770EE48B" w:rsidRPr="00276FA8">
        <w:rPr>
          <w:lang w:val="en-US"/>
        </w:rPr>
        <w:t xml:space="preserve"> program with $5 million to stock fish in our waterways</w:t>
      </w:r>
      <w:r w:rsidR="3A685716" w:rsidRPr="00276FA8">
        <w:rPr>
          <w:lang w:val="en-US"/>
        </w:rPr>
        <w:t>.</w:t>
      </w:r>
    </w:p>
    <w:p w14:paraId="20B4002C" w14:textId="5629C7A1" w:rsidR="00ED2425" w:rsidRPr="00276FA8" w:rsidRDefault="30552C7F" w:rsidP="00CD02D1">
      <w:pPr>
        <w:pStyle w:val="Heading2"/>
        <w:jc w:val="both"/>
        <w:rPr>
          <w:b w:val="0"/>
          <w:lang w:val="en-US"/>
        </w:rPr>
      </w:pPr>
      <w:r w:rsidRPr="00276FA8">
        <w:rPr>
          <w:lang w:val="en-US"/>
        </w:rPr>
        <w:lastRenderedPageBreak/>
        <w:t>Making life easier</w:t>
      </w:r>
    </w:p>
    <w:p w14:paraId="14665694" w14:textId="73D3AC12" w:rsidR="00A97CBB" w:rsidRPr="00276FA8" w:rsidRDefault="00A97CBB" w:rsidP="00CD02D1">
      <w:pPr>
        <w:jc w:val="both"/>
        <w:rPr>
          <w:lang w:val="en-US"/>
        </w:rPr>
      </w:pPr>
      <w:r w:rsidRPr="00276FA8">
        <w:rPr>
          <w:lang w:val="en-US"/>
        </w:rPr>
        <w:t xml:space="preserve">With war in the Middle East driving up costs at home, more </w:t>
      </w:r>
      <w:r w:rsidR="002769EE" w:rsidRPr="00276FA8">
        <w:rPr>
          <w:lang w:val="en-US"/>
        </w:rPr>
        <w:t>public transport</w:t>
      </w:r>
      <w:r w:rsidRPr="00276FA8">
        <w:rPr>
          <w:lang w:val="en-US"/>
        </w:rPr>
        <w:t xml:space="preserve"> help</w:t>
      </w:r>
      <w:r w:rsidR="002769EE" w:rsidRPr="00276FA8">
        <w:rPr>
          <w:lang w:val="en-US"/>
        </w:rPr>
        <w:t>s</w:t>
      </w:r>
      <w:r w:rsidRPr="00276FA8">
        <w:rPr>
          <w:lang w:val="en-US"/>
        </w:rPr>
        <w:t xml:space="preserve"> Victorians save money and time.</w:t>
      </w:r>
    </w:p>
    <w:p w14:paraId="3FA2A559" w14:textId="69D8C21B" w:rsidR="00ED2425" w:rsidRPr="00276FA8" w:rsidRDefault="00A97CBB" w:rsidP="00CD02D1">
      <w:pPr>
        <w:jc w:val="both"/>
        <w:rPr>
          <w:lang w:val="en-US"/>
        </w:rPr>
      </w:pPr>
      <w:r w:rsidRPr="00276FA8">
        <w:rPr>
          <w:lang w:val="en-US"/>
        </w:rPr>
        <w:t xml:space="preserve">Investing in new trains </w:t>
      </w:r>
      <w:r w:rsidR="00433B52" w:rsidRPr="00276FA8">
        <w:rPr>
          <w:lang w:val="en-US"/>
        </w:rPr>
        <w:t xml:space="preserve">will boost capacity for </w:t>
      </w:r>
      <w:r w:rsidRPr="00276FA8">
        <w:rPr>
          <w:lang w:val="en-US"/>
        </w:rPr>
        <w:t xml:space="preserve">more </w:t>
      </w:r>
      <w:r w:rsidR="00433B52" w:rsidRPr="00276FA8">
        <w:rPr>
          <w:lang w:val="en-US"/>
        </w:rPr>
        <w:t>passengers</w:t>
      </w:r>
      <w:r w:rsidRPr="00276FA8">
        <w:rPr>
          <w:lang w:val="en-US"/>
        </w:rPr>
        <w:t>.</w:t>
      </w:r>
    </w:p>
    <w:p w14:paraId="37FFE32C" w14:textId="2F648E36" w:rsidR="00F13042" w:rsidRPr="00276FA8" w:rsidRDefault="43E48ABB" w:rsidP="00CD02D1">
      <w:pPr>
        <w:jc w:val="both"/>
        <w:rPr>
          <w:lang w:val="en-US"/>
        </w:rPr>
      </w:pPr>
      <w:r w:rsidRPr="00276FA8">
        <w:rPr>
          <w:lang w:val="en-US"/>
        </w:rPr>
        <w:t xml:space="preserve">This Budget </w:t>
      </w:r>
      <w:r w:rsidR="74409ED0" w:rsidRPr="00276FA8">
        <w:rPr>
          <w:lang w:val="en-US"/>
        </w:rPr>
        <w:t xml:space="preserve">invests </w:t>
      </w:r>
      <w:r w:rsidR="44D0846C" w:rsidRPr="00276FA8">
        <w:rPr>
          <w:lang w:val="en-US"/>
        </w:rPr>
        <w:t>$</w:t>
      </w:r>
      <w:r w:rsidR="00CC5EB1" w:rsidRPr="00276FA8">
        <w:rPr>
          <w:lang w:val="en-US"/>
        </w:rPr>
        <w:t>673</w:t>
      </w:r>
      <w:r w:rsidR="44D0846C" w:rsidRPr="00276FA8">
        <w:rPr>
          <w:lang w:val="en-US"/>
        </w:rPr>
        <w:t>.</w:t>
      </w:r>
      <w:r w:rsidR="1C2FCEFF" w:rsidRPr="00276FA8">
        <w:rPr>
          <w:lang w:val="en-US"/>
        </w:rPr>
        <w:t xml:space="preserve">6 million </w:t>
      </w:r>
      <w:r w:rsidR="20745444" w:rsidRPr="00276FA8">
        <w:rPr>
          <w:lang w:val="en-US"/>
        </w:rPr>
        <w:t>in</w:t>
      </w:r>
      <w:r w:rsidR="6AE7AE29" w:rsidRPr="00276FA8">
        <w:rPr>
          <w:lang w:val="en-US"/>
        </w:rPr>
        <w:t xml:space="preserve"> 25 </w:t>
      </w:r>
      <w:r w:rsidR="61DE4F72" w:rsidRPr="00276FA8">
        <w:rPr>
          <w:lang w:val="en-US"/>
        </w:rPr>
        <w:t>locally built X’Trapolis 2.0 trains</w:t>
      </w:r>
      <w:r w:rsidR="4B9EF4CB" w:rsidRPr="00276FA8">
        <w:rPr>
          <w:lang w:val="en-US"/>
        </w:rPr>
        <w:t xml:space="preserve">. </w:t>
      </w:r>
    </w:p>
    <w:p w14:paraId="6A4393A4" w14:textId="71F6174F" w:rsidR="00ED2425" w:rsidRPr="00276FA8" w:rsidRDefault="00BD6D2E" w:rsidP="00CD02D1">
      <w:pPr>
        <w:jc w:val="both"/>
        <w:rPr>
          <w:lang w:val="en-US"/>
        </w:rPr>
      </w:pPr>
      <w:r w:rsidRPr="00276FA8">
        <w:t>Labor has added 3,500 train services to the network and now we’re delivering more.</w:t>
      </w:r>
      <w:r w:rsidR="00934BE4">
        <w:t xml:space="preserve"> </w:t>
      </w:r>
      <w:r w:rsidR="000026E1" w:rsidRPr="00276FA8">
        <w:rPr>
          <w:lang w:val="en-US"/>
        </w:rPr>
        <w:t>Later this year</w:t>
      </w:r>
      <w:r w:rsidR="5DA9E619" w:rsidRPr="00276FA8">
        <w:rPr>
          <w:lang w:val="en-US"/>
        </w:rPr>
        <w:t>, we will switch on more services for the Craigieburn, Upfield, Sandringham and Werribee lines</w:t>
      </w:r>
      <w:r w:rsidR="33C8A617" w:rsidRPr="00276FA8">
        <w:rPr>
          <w:lang w:val="en-US"/>
        </w:rPr>
        <w:t>.</w:t>
      </w:r>
    </w:p>
    <w:p w14:paraId="2C623F24" w14:textId="48C06541" w:rsidR="00D8057E" w:rsidRPr="00276FA8" w:rsidRDefault="5DA9E619" w:rsidP="00CD02D1">
      <w:pPr>
        <w:jc w:val="both"/>
        <w:rPr>
          <w:lang w:val="en-US"/>
        </w:rPr>
      </w:pPr>
      <w:r w:rsidRPr="00276FA8">
        <w:rPr>
          <w:lang w:val="en-US"/>
        </w:rPr>
        <w:t>And in this Budget, we are delivering even more services on the Hurs</w:t>
      </w:r>
      <w:r w:rsidR="4E9C0E27" w:rsidRPr="00276FA8">
        <w:rPr>
          <w:lang w:val="en-US"/>
        </w:rPr>
        <w:t>t</w:t>
      </w:r>
      <w:r w:rsidRPr="00276FA8">
        <w:rPr>
          <w:lang w:val="en-US"/>
        </w:rPr>
        <w:t>bridge, Mernda, Belgrave, Lilydale, Alamein and Glen Waverley lines.</w:t>
      </w:r>
    </w:p>
    <w:p w14:paraId="0357B72A" w14:textId="08103934" w:rsidR="004534B5" w:rsidRPr="00276FA8" w:rsidRDefault="004534B5" w:rsidP="00CD02D1">
      <w:pPr>
        <w:jc w:val="both"/>
        <w:rPr>
          <w:lang w:val="en-US"/>
        </w:rPr>
      </w:pPr>
      <w:r w:rsidRPr="00276FA8">
        <w:rPr>
          <w:lang w:val="en-US"/>
        </w:rPr>
        <w:t>The Budget invests $14.8 million to deliver longer, nine-car trains on the Wyndham Vale Line during peak times.</w:t>
      </w:r>
    </w:p>
    <w:p w14:paraId="0EA07B30" w14:textId="571A83EC" w:rsidR="004534B5" w:rsidRPr="00276FA8" w:rsidRDefault="004534B5" w:rsidP="00CD02D1">
      <w:pPr>
        <w:jc w:val="both"/>
        <w:rPr>
          <w:lang w:val="en-US"/>
        </w:rPr>
      </w:pPr>
      <w:r w:rsidRPr="00276FA8">
        <w:rPr>
          <w:lang w:val="en-US"/>
        </w:rPr>
        <w:t>All peak services will run as nine-car trains – reducing crowding and getting you to work and home sooner.</w:t>
      </w:r>
    </w:p>
    <w:p w14:paraId="088E4757" w14:textId="5D203343" w:rsidR="00D8057E" w:rsidRPr="00276FA8" w:rsidRDefault="5DA9E619" w:rsidP="00CD02D1">
      <w:pPr>
        <w:jc w:val="both"/>
        <w:rPr>
          <w:lang w:val="en-US"/>
        </w:rPr>
      </w:pPr>
      <w:r w:rsidRPr="00276FA8">
        <w:rPr>
          <w:lang w:val="en-US"/>
        </w:rPr>
        <w:t xml:space="preserve">Thanks to the completion of the Shepparton Line Upgrade, a $29.8 million investment will deliver nine return services between Shepparton and Melbourne every day. </w:t>
      </w:r>
    </w:p>
    <w:p w14:paraId="55538A7A" w14:textId="65E63D91" w:rsidR="00D8057E" w:rsidRPr="00276FA8" w:rsidRDefault="5DA9E619" w:rsidP="00CD02D1">
      <w:pPr>
        <w:jc w:val="both"/>
      </w:pPr>
      <w:r w:rsidRPr="00276FA8">
        <w:t>A further $</w:t>
      </w:r>
      <w:r w:rsidR="009B0A95">
        <w:t>317.7</w:t>
      </w:r>
      <w:r w:rsidRPr="00276FA8">
        <w:t xml:space="preserve"> million will be invested to boost reliability across the V/Line network.  </w:t>
      </w:r>
    </w:p>
    <w:p w14:paraId="00F45B2B" w14:textId="227B05BB" w:rsidR="00D8057E" w:rsidRPr="00276FA8" w:rsidRDefault="5DA9E619" w:rsidP="00CD02D1">
      <w:pPr>
        <w:jc w:val="both"/>
        <w:rPr>
          <w:lang w:val="en-US"/>
        </w:rPr>
      </w:pPr>
      <w:r w:rsidRPr="00276FA8">
        <w:rPr>
          <w:lang w:val="en-US"/>
        </w:rPr>
        <w:t>A</w:t>
      </w:r>
      <w:r w:rsidR="00C30E95">
        <w:rPr>
          <w:lang w:val="en-US"/>
        </w:rPr>
        <w:t>n almost $100</w:t>
      </w:r>
      <w:r w:rsidR="0023395A">
        <w:rPr>
          <w:lang w:val="en-US"/>
        </w:rPr>
        <w:t xml:space="preserve"> </w:t>
      </w:r>
      <w:r w:rsidR="00EC2C92" w:rsidRPr="00276FA8">
        <w:rPr>
          <w:lang w:val="en-US"/>
        </w:rPr>
        <w:t>million</w:t>
      </w:r>
      <w:r w:rsidRPr="00276FA8">
        <w:rPr>
          <w:lang w:val="en-US"/>
        </w:rPr>
        <w:t xml:space="preserve"> investment will deliver new bus services in Melton</w:t>
      </w:r>
      <w:r w:rsidR="00C30E95">
        <w:rPr>
          <w:lang w:val="en-US"/>
        </w:rPr>
        <w:t xml:space="preserve"> South</w:t>
      </w:r>
      <w:r w:rsidRPr="00276FA8">
        <w:rPr>
          <w:lang w:val="en-US"/>
        </w:rPr>
        <w:t xml:space="preserve">, Casey, Dandenong, Drysdale and </w:t>
      </w:r>
      <w:r w:rsidR="3D292599" w:rsidRPr="00276FA8">
        <w:rPr>
          <w:lang w:val="en-US"/>
        </w:rPr>
        <w:t>upgrade</w:t>
      </w:r>
      <w:r w:rsidRPr="00276FA8">
        <w:rPr>
          <w:lang w:val="en-US"/>
        </w:rPr>
        <w:t xml:space="preserve"> 20 other routes across the network. </w:t>
      </w:r>
    </w:p>
    <w:p w14:paraId="395A22DD" w14:textId="77777777" w:rsidR="00D8057E" w:rsidRPr="00276FA8" w:rsidRDefault="5DA9E619" w:rsidP="00CD02D1">
      <w:pPr>
        <w:jc w:val="both"/>
      </w:pPr>
      <w:r w:rsidRPr="00276FA8">
        <w:t xml:space="preserve">We are making our public transport safer and more accessible for families and people with accessibility needs. </w:t>
      </w:r>
    </w:p>
    <w:p w14:paraId="51F85280" w14:textId="73EB4D3B" w:rsidR="00D8057E" w:rsidRDefault="5DA9E619" w:rsidP="00CD02D1">
      <w:pPr>
        <w:jc w:val="both"/>
      </w:pPr>
      <w:r w:rsidRPr="00276FA8">
        <w:t>This Budget will deliver $4.3 million for safer and more accessible stations with upgrades at Clifton Hill, Northcote, Eaglemont</w:t>
      </w:r>
      <w:r w:rsidR="000026E1" w:rsidRPr="00276FA8">
        <w:t xml:space="preserve">, Broadmeadows </w:t>
      </w:r>
      <w:r w:rsidRPr="00276FA8">
        <w:t>and Donnybrook stations.</w:t>
      </w:r>
    </w:p>
    <w:p w14:paraId="258BB093" w14:textId="50C29B73" w:rsidR="00C30E95" w:rsidRDefault="00C30E95" w:rsidP="00C30E95">
      <w:pPr>
        <w:jc w:val="both"/>
      </w:pPr>
      <w:r>
        <w:t xml:space="preserve">We will </w:t>
      </w:r>
      <w:r w:rsidR="009B0A95">
        <w:t>also deliver</w:t>
      </w:r>
      <w:r>
        <w:t xml:space="preserve"> vital development works to support the future electrification of the Melton Line.</w:t>
      </w:r>
    </w:p>
    <w:p w14:paraId="1E2F69A9" w14:textId="5C873900" w:rsidR="00C30E95" w:rsidRPr="00276FA8" w:rsidRDefault="00C30E95" w:rsidP="00C30E95">
      <w:pPr>
        <w:jc w:val="both"/>
      </w:pPr>
      <w:r>
        <w:t>The $152.7 million investment, equally funded with the Albanese Government, will undertake works to finalise the designs, scope and costs to inform future delivery.</w:t>
      </w:r>
    </w:p>
    <w:p w14:paraId="6B5C025A" w14:textId="2AA307DA" w:rsidR="00D8057E" w:rsidRPr="00276FA8" w:rsidRDefault="0B14C544" w:rsidP="00CD02D1">
      <w:pPr>
        <w:pStyle w:val="Heading2"/>
        <w:jc w:val="both"/>
        <w:rPr>
          <w:b w:val="0"/>
        </w:rPr>
      </w:pPr>
      <w:r w:rsidRPr="00276FA8">
        <w:t>Keeping our roads safe</w:t>
      </w:r>
    </w:p>
    <w:p w14:paraId="0785DCC7" w14:textId="750C9E02" w:rsidR="00C1161E" w:rsidRPr="00276FA8" w:rsidRDefault="00C1161E" w:rsidP="00CD02D1">
      <w:pPr>
        <w:jc w:val="both"/>
      </w:pPr>
      <w:r w:rsidRPr="00276FA8">
        <w:t>Road upgrades ease cost</w:t>
      </w:r>
      <w:r w:rsidR="00CC2840">
        <w:t xml:space="preserve"> </w:t>
      </w:r>
      <w:r w:rsidRPr="00276FA8">
        <w:t>of</w:t>
      </w:r>
      <w:r w:rsidR="00CC2840">
        <w:t xml:space="preserve"> </w:t>
      </w:r>
      <w:r w:rsidRPr="00276FA8">
        <w:t>living pressures by slashing travel times and reducing fuel consumption, putting money back in Victorians’ pockets.</w:t>
      </w:r>
    </w:p>
    <w:p w14:paraId="47F58C19" w14:textId="784DEE31" w:rsidR="4C9DAC8E" w:rsidRPr="00276FA8" w:rsidRDefault="5B03C391"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 xml:space="preserve">This Budget invests more than $1 billion to repair and rebuild our roads </w:t>
      </w:r>
      <w:r w:rsidR="00F91889">
        <w:rPr>
          <w:rFonts w:ascii="Calibri" w:eastAsia="Calibri" w:hAnsi="Calibri" w:cs="Calibri"/>
          <w:color w:val="000000" w:themeColor="text1"/>
          <w:lang w:val="en-US"/>
        </w:rPr>
        <w:t>–</w:t>
      </w:r>
      <w:r w:rsidRPr="00276FA8">
        <w:rPr>
          <w:rFonts w:ascii="Calibri" w:eastAsia="Calibri" w:hAnsi="Calibri" w:cs="Calibri"/>
          <w:color w:val="000000" w:themeColor="text1"/>
          <w:lang w:val="en-US"/>
        </w:rPr>
        <w:t xml:space="preserve"> the </w:t>
      </w:r>
      <w:r w:rsidR="001E73C4" w:rsidRPr="00276FA8">
        <w:rPr>
          <w:rFonts w:ascii="Calibri" w:eastAsia="Calibri" w:hAnsi="Calibri" w:cs="Calibri"/>
          <w:color w:val="000000" w:themeColor="text1"/>
          <w:lang w:val="en-US"/>
        </w:rPr>
        <w:t>biggest investment ever</w:t>
      </w:r>
      <w:r w:rsidRPr="00276FA8">
        <w:rPr>
          <w:rFonts w:ascii="Calibri" w:eastAsia="Calibri" w:hAnsi="Calibri" w:cs="Calibri"/>
          <w:color w:val="000000" w:themeColor="text1"/>
          <w:lang w:val="en-US"/>
        </w:rPr>
        <w:t>.</w:t>
      </w:r>
    </w:p>
    <w:p w14:paraId="53BC28A8" w14:textId="30095A13" w:rsidR="4C9DAC8E" w:rsidRPr="00276FA8" w:rsidRDefault="5B03C391"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That means fixed potholes, resurfaced roads and safer streets for every Victorian.</w:t>
      </w:r>
    </w:p>
    <w:p w14:paraId="3CC6C5A7" w14:textId="5AFAACC6" w:rsidR="00D8057E" w:rsidRPr="00276FA8" w:rsidDel="003938DC" w:rsidRDefault="3FEF0400"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We are also tackling</w:t>
      </w:r>
      <w:r w:rsidR="5DA9E619" w:rsidRPr="00276FA8">
        <w:rPr>
          <w:rFonts w:ascii="Calibri" w:eastAsia="Calibri" w:hAnsi="Calibri" w:cs="Calibri"/>
          <w:color w:val="000000" w:themeColor="text1"/>
          <w:lang w:val="en-US"/>
        </w:rPr>
        <w:t xml:space="preserve"> illegal graffiti and dumping</w:t>
      </w:r>
      <w:r w:rsidR="3A7ACECB" w:rsidRPr="00276FA8">
        <w:rPr>
          <w:rFonts w:ascii="Calibri" w:eastAsia="Calibri" w:hAnsi="Calibri" w:cs="Calibri"/>
          <w:color w:val="000000" w:themeColor="text1"/>
          <w:lang w:val="en-US"/>
        </w:rPr>
        <w:t>, with funding to</w:t>
      </w:r>
      <w:r w:rsidR="5DA9E619" w:rsidRPr="00276FA8">
        <w:rPr>
          <w:rFonts w:ascii="Calibri" w:eastAsia="Calibri" w:hAnsi="Calibri" w:cs="Calibri"/>
          <w:color w:val="000000" w:themeColor="text1"/>
          <w:lang w:val="en-US"/>
        </w:rPr>
        <w:t xml:space="preserve"> clean up our roadsides.</w:t>
      </w:r>
    </w:p>
    <w:p w14:paraId="30996E49" w14:textId="6382A268" w:rsidR="00D8057E" w:rsidRPr="00276FA8" w:rsidRDefault="5DA9E619"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School crossing supervisors keep our kids safe – and this Budget backs them with an investment of more than $</w:t>
      </w:r>
      <w:r w:rsidR="00C30E95">
        <w:rPr>
          <w:rFonts w:ascii="Calibri" w:eastAsia="Calibri" w:hAnsi="Calibri" w:cs="Calibri"/>
          <w:color w:val="000000" w:themeColor="text1"/>
          <w:lang w:val="en-US"/>
        </w:rPr>
        <w:t>16.8</w:t>
      </w:r>
      <w:r w:rsidR="005978BE" w:rsidRPr="00276FA8">
        <w:rPr>
          <w:rFonts w:ascii="Calibri" w:eastAsia="Calibri" w:hAnsi="Calibri" w:cs="Calibri"/>
          <w:color w:val="000000" w:themeColor="text1"/>
          <w:lang w:val="en-US"/>
        </w:rPr>
        <w:t> </w:t>
      </w:r>
      <w:r w:rsidRPr="00276FA8">
        <w:rPr>
          <w:rFonts w:ascii="Calibri" w:eastAsia="Calibri" w:hAnsi="Calibri" w:cs="Calibri"/>
          <w:color w:val="000000" w:themeColor="text1"/>
          <w:lang w:val="en-US"/>
        </w:rPr>
        <w:t xml:space="preserve">million. </w:t>
      </w:r>
    </w:p>
    <w:p w14:paraId="0928BF77" w14:textId="77777777" w:rsidR="00D8057E" w:rsidRPr="00276FA8" w:rsidRDefault="5DA9E619"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This will keep more than 3,000 school crossings supervised, so students and families can get to and from school safely every day.</w:t>
      </w:r>
    </w:p>
    <w:p w14:paraId="3B00DB9E" w14:textId="77777777" w:rsidR="00D8057E" w:rsidRPr="00276FA8" w:rsidRDefault="0B14C544" w:rsidP="00CD02D1">
      <w:pPr>
        <w:pStyle w:val="Heading2"/>
        <w:jc w:val="both"/>
        <w:rPr>
          <w:b w:val="0"/>
          <w:lang w:val="en-US"/>
        </w:rPr>
      </w:pPr>
      <w:r w:rsidRPr="00276FA8">
        <w:rPr>
          <w:lang w:val="en-US"/>
        </w:rPr>
        <w:lastRenderedPageBreak/>
        <w:t>Building more homes</w:t>
      </w:r>
    </w:p>
    <w:p w14:paraId="2AF60C0C" w14:textId="77777777" w:rsidR="00D8057E" w:rsidRPr="00276FA8" w:rsidRDefault="5DA9E619"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 xml:space="preserve">Victoria continues to build and approve more homes than any other state. </w:t>
      </w:r>
    </w:p>
    <w:p w14:paraId="3C39056C" w14:textId="77777777" w:rsidR="00D8057E" w:rsidRPr="00276FA8" w:rsidRDefault="5DA9E619"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Our planning reforms are boosting housing supply and making Victoria the best place for first homebuyers.</w:t>
      </w:r>
    </w:p>
    <w:p w14:paraId="7291CAA3" w14:textId="3799A055" w:rsidR="00D8057E" w:rsidRPr="00276FA8" w:rsidRDefault="5DA9E619"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 xml:space="preserve">To make sure we are building more homes in the right places, we are investing $23.7 million to continue the delivery of our bold reforms. </w:t>
      </w:r>
    </w:p>
    <w:p w14:paraId="7E21D980" w14:textId="0228A5CC" w:rsidR="00C30E95" w:rsidRPr="00C30E95" w:rsidRDefault="00C30E95" w:rsidP="00C30E95">
      <w:pPr>
        <w:jc w:val="both"/>
        <w:rPr>
          <w:rFonts w:ascii="Calibri" w:eastAsia="Calibri" w:hAnsi="Calibri" w:cs="Calibri"/>
          <w:color w:val="000000" w:themeColor="text1"/>
          <w:lang w:val="en-US"/>
        </w:rPr>
      </w:pPr>
      <w:r w:rsidRPr="00C30E95">
        <w:rPr>
          <w:rFonts w:ascii="Calibri" w:eastAsia="Calibri" w:hAnsi="Calibri" w:cs="Calibri"/>
          <w:color w:val="000000" w:themeColor="text1"/>
          <w:lang w:val="en-US"/>
        </w:rPr>
        <w:t>We</w:t>
      </w:r>
      <w:r w:rsidR="00626F0A">
        <w:rPr>
          <w:rFonts w:ascii="Calibri" w:eastAsia="Calibri" w:hAnsi="Calibri" w:cs="Calibri"/>
          <w:color w:val="000000" w:themeColor="text1"/>
          <w:lang w:val="en-US"/>
        </w:rPr>
        <w:t>’</w:t>
      </w:r>
      <w:r w:rsidRPr="00C30E95">
        <w:rPr>
          <w:rFonts w:ascii="Calibri" w:eastAsia="Calibri" w:hAnsi="Calibri" w:cs="Calibri"/>
          <w:color w:val="000000" w:themeColor="text1"/>
          <w:lang w:val="en-US"/>
        </w:rPr>
        <w:t>re unlocking Victoria</w:t>
      </w:r>
      <w:r w:rsidR="0062027C">
        <w:rPr>
          <w:rFonts w:ascii="Calibri" w:eastAsia="Calibri" w:hAnsi="Calibri" w:cs="Calibri"/>
          <w:color w:val="000000" w:themeColor="text1"/>
          <w:lang w:val="en-US"/>
        </w:rPr>
        <w:t>’</w:t>
      </w:r>
      <w:r w:rsidRPr="00C30E95">
        <w:rPr>
          <w:rFonts w:ascii="Calibri" w:eastAsia="Calibri" w:hAnsi="Calibri" w:cs="Calibri"/>
          <w:color w:val="000000" w:themeColor="text1"/>
          <w:lang w:val="en-US"/>
        </w:rPr>
        <w:t>s longest ever pipeline of new land for homes by continuing to deliver on our 10-Year Plan for Melbourne’s Greenfields — giving families more options to buy and build.</w:t>
      </w:r>
    </w:p>
    <w:p w14:paraId="1697AF33" w14:textId="70431EBE" w:rsidR="00D8057E" w:rsidRPr="00276FA8" w:rsidRDefault="00C30E95" w:rsidP="00C30E95">
      <w:pPr>
        <w:jc w:val="both"/>
        <w:rPr>
          <w:rFonts w:ascii="Calibri" w:eastAsia="Calibri" w:hAnsi="Calibri" w:cs="Calibri"/>
          <w:color w:val="000000" w:themeColor="text1"/>
          <w:lang w:val="en-US"/>
        </w:rPr>
      </w:pPr>
      <w:r w:rsidRPr="00C30E95">
        <w:rPr>
          <w:rFonts w:ascii="Calibri" w:eastAsia="Calibri" w:hAnsi="Calibri" w:cs="Calibri"/>
          <w:color w:val="000000" w:themeColor="text1"/>
          <w:lang w:val="en-US"/>
        </w:rPr>
        <w:t>This Budget will allocate $15.6 million over four years – to continue delivering on our 10</w:t>
      </w:r>
      <w:r w:rsidR="001A28B7">
        <w:rPr>
          <w:rFonts w:ascii="Calibri" w:eastAsia="Calibri" w:hAnsi="Calibri" w:cs="Calibri"/>
          <w:color w:val="000000" w:themeColor="text1"/>
          <w:lang w:val="en-US"/>
        </w:rPr>
        <w:t>-</w:t>
      </w:r>
      <w:r w:rsidRPr="00C30E95">
        <w:rPr>
          <w:rFonts w:ascii="Calibri" w:eastAsia="Calibri" w:hAnsi="Calibri" w:cs="Calibri"/>
          <w:color w:val="000000" w:themeColor="text1"/>
          <w:lang w:val="en-US"/>
        </w:rPr>
        <w:t>Year Plan for Melbourne’s Greenfields.</w:t>
      </w:r>
    </w:p>
    <w:p w14:paraId="5A784D21" w14:textId="51CE17F4" w:rsidR="00892D16" w:rsidRPr="00276FA8" w:rsidRDefault="0A094732"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Buying or building a home is the biggest purchase that working families will make in their lifetimes.</w:t>
      </w:r>
    </w:p>
    <w:p w14:paraId="4DA19868" w14:textId="42094702" w:rsidR="00892D16" w:rsidRPr="00276FA8" w:rsidRDefault="0A094732"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Cost</w:t>
      </w:r>
      <w:r w:rsidR="0052306F">
        <w:rPr>
          <w:rFonts w:ascii="Calibri" w:eastAsia="Calibri" w:hAnsi="Calibri" w:cs="Calibri"/>
          <w:color w:val="000000" w:themeColor="text1"/>
          <w:lang w:val="en-US"/>
        </w:rPr>
        <w:t xml:space="preserve"> </w:t>
      </w:r>
      <w:r w:rsidRPr="00276FA8">
        <w:rPr>
          <w:rFonts w:ascii="Calibri" w:eastAsia="Calibri" w:hAnsi="Calibri" w:cs="Calibri"/>
          <w:color w:val="000000" w:themeColor="text1"/>
          <w:lang w:val="en-US"/>
        </w:rPr>
        <w:t>of</w:t>
      </w:r>
      <w:r w:rsidR="0052306F">
        <w:rPr>
          <w:rFonts w:ascii="Calibri" w:eastAsia="Calibri" w:hAnsi="Calibri" w:cs="Calibri"/>
          <w:color w:val="000000" w:themeColor="text1"/>
          <w:lang w:val="en-US"/>
        </w:rPr>
        <w:t xml:space="preserve"> </w:t>
      </w:r>
      <w:r w:rsidRPr="00276FA8">
        <w:rPr>
          <w:rFonts w:ascii="Calibri" w:eastAsia="Calibri" w:hAnsi="Calibri" w:cs="Calibri"/>
          <w:color w:val="000000" w:themeColor="text1"/>
          <w:lang w:val="en-US"/>
        </w:rPr>
        <w:t xml:space="preserve">living pressures mean that budgets are tighter than ever </w:t>
      </w:r>
      <w:r w:rsidR="00FC4849" w:rsidRPr="00276FA8">
        <w:rPr>
          <w:rFonts w:ascii="Calibri" w:eastAsia="Calibri" w:hAnsi="Calibri" w:cs="Calibri"/>
          <w:color w:val="000000" w:themeColor="text1"/>
          <w:lang w:val="en-US"/>
        </w:rPr>
        <w:t xml:space="preserve">– </w:t>
      </w:r>
      <w:r w:rsidRPr="00276FA8">
        <w:rPr>
          <w:rFonts w:ascii="Calibri" w:eastAsia="Calibri" w:hAnsi="Calibri" w:cs="Calibri"/>
          <w:color w:val="000000" w:themeColor="text1"/>
          <w:lang w:val="en-US"/>
        </w:rPr>
        <w:t>and we</w:t>
      </w:r>
      <w:r w:rsidR="001B59B0">
        <w:rPr>
          <w:rFonts w:ascii="Calibri" w:eastAsia="Calibri" w:hAnsi="Calibri" w:cs="Calibri"/>
          <w:color w:val="000000" w:themeColor="text1"/>
          <w:lang w:val="en-US"/>
        </w:rPr>
        <w:t>’</w:t>
      </w:r>
      <w:r w:rsidRPr="00276FA8">
        <w:rPr>
          <w:rFonts w:ascii="Calibri" w:eastAsia="Calibri" w:hAnsi="Calibri" w:cs="Calibri"/>
          <w:color w:val="000000" w:themeColor="text1"/>
          <w:lang w:val="en-US"/>
        </w:rPr>
        <w:t>re fighting to ensure working families get the safe, high-quality and affordable homes they</w:t>
      </w:r>
      <w:r w:rsidR="001B59B0">
        <w:rPr>
          <w:rFonts w:ascii="Calibri" w:eastAsia="Calibri" w:hAnsi="Calibri" w:cs="Calibri"/>
          <w:color w:val="000000" w:themeColor="text1"/>
          <w:lang w:val="en-US"/>
        </w:rPr>
        <w:t>’</w:t>
      </w:r>
      <w:r w:rsidRPr="00276FA8">
        <w:rPr>
          <w:rFonts w:ascii="Calibri" w:eastAsia="Calibri" w:hAnsi="Calibri" w:cs="Calibri"/>
          <w:color w:val="000000" w:themeColor="text1"/>
          <w:lang w:val="en-US"/>
        </w:rPr>
        <w:t>ve paid for.</w:t>
      </w:r>
    </w:p>
    <w:p w14:paraId="6BA5F7FF" w14:textId="79B1CE72" w:rsidR="13A2A2E7" w:rsidRPr="00276FA8" w:rsidRDefault="275CC6FA"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 xml:space="preserve">More than $50 million expands the Building and Plumbing Commission </w:t>
      </w:r>
      <w:r w:rsidR="006840B4">
        <w:rPr>
          <w:rFonts w:ascii="Calibri" w:eastAsia="Calibri" w:hAnsi="Calibri" w:cs="Calibri"/>
          <w:color w:val="000000" w:themeColor="text1"/>
          <w:lang w:val="en-US"/>
        </w:rPr>
        <w:t>–</w:t>
      </w:r>
      <w:r w:rsidRPr="00276FA8">
        <w:rPr>
          <w:rFonts w:ascii="Calibri" w:eastAsia="Calibri" w:hAnsi="Calibri" w:cs="Calibri"/>
          <w:color w:val="000000" w:themeColor="text1"/>
          <w:lang w:val="en-US"/>
        </w:rPr>
        <w:t xml:space="preserve"> holding builders to nation-leading standards and protecting families from dodgy building work.</w:t>
      </w:r>
      <w:r w:rsidR="00DD63E6" w:rsidRPr="00276FA8">
        <w:rPr>
          <w:rFonts w:ascii="Calibri" w:eastAsia="Calibri" w:hAnsi="Calibri" w:cs="Calibri"/>
          <w:color w:val="000000" w:themeColor="text1"/>
          <w:lang w:val="en-US"/>
        </w:rPr>
        <w:t xml:space="preserve"> </w:t>
      </w:r>
    </w:p>
    <w:p w14:paraId="30BC56A1" w14:textId="4110770D" w:rsidR="33A72F56" w:rsidRPr="00276FA8" w:rsidRDefault="13A2A2E7" w:rsidP="00CD02D1">
      <w:pPr>
        <w:pStyle w:val="Heading2"/>
        <w:jc w:val="both"/>
        <w:rPr>
          <w:b w:val="0"/>
          <w:lang w:val="en-US"/>
        </w:rPr>
      </w:pPr>
      <w:r w:rsidRPr="00276FA8">
        <w:rPr>
          <w:lang w:val="en-US"/>
        </w:rPr>
        <w:t xml:space="preserve">Housing </w:t>
      </w:r>
      <w:r w:rsidR="7E840CF9" w:rsidRPr="00276FA8">
        <w:rPr>
          <w:lang w:val="en-US"/>
        </w:rPr>
        <w:t>for every Victorian</w:t>
      </w:r>
    </w:p>
    <w:p w14:paraId="6D956729" w14:textId="77777777" w:rsidR="00EA6682" w:rsidRDefault="0A094732"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Every Victorian family deserves a safe home</w:t>
      </w:r>
      <w:r w:rsidR="1B7C4242" w:rsidRPr="00276FA8">
        <w:rPr>
          <w:rFonts w:ascii="Calibri" w:eastAsia="Calibri" w:hAnsi="Calibri" w:cs="Calibri"/>
          <w:color w:val="000000" w:themeColor="text1"/>
          <w:lang w:val="en-US"/>
        </w:rPr>
        <w:t xml:space="preserve"> and thi</w:t>
      </w:r>
      <w:r w:rsidR="0C17E106" w:rsidRPr="00276FA8">
        <w:rPr>
          <w:rFonts w:ascii="Calibri" w:eastAsia="Calibri" w:hAnsi="Calibri" w:cs="Calibri"/>
          <w:color w:val="000000" w:themeColor="text1"/>
          <w:lang w:val="en-US"/>
        </w:rPr>
        <w:t>s</w:t>
      </w:r>
      <w:r w:rsidR="5AC3F01C" w:rsidRPr="00276FA8">
        <w:rPr>
          <w:rFonts w:ascii="Calibri" w:eastAsia="Calibri" w:hAnsi="Calibri" w:cs="Calibri"/>
          <w:color w:val="000000" w:themeColor="text1"/>
          <w:lang w:val="en-US"/>
        </w:rPr>
        <w:t xml:space="preserve"> Budget delivers $47 million to help people leave homelessness behind.</w:t>
      </w:r>
      <w:r w:rsidR="00C375B7">
        <w:rPr>
          <w:rFonts w:ascii="Calibri" w:eastAsia="Calibri" w:hAnsi="Calibri" w:cs="Calibri"/>
          <w:color w:val="000000" w:themeColor="text1"/>
          <w:lang w:val="en-US"/>
        </w:rPr>
        <w:t xml:space="preserve"> </w:t>
      </w:r>
    </w:p>
    <w:p w14:paraId="06387F3F" w14:textId="07AC0701" w:rsidR="33A72F56" w:rsidRPr="00276FA8" w:rsidRDefault="0A094732"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This includes $</w:t>
      </w:r>
      <w:r w:rsidR="00F56B9B" w:rsidRPr="00276FA8">
        <w:rPr>
          <w:rFonts w:ascii="Calibri" w:eastAsia="Calibri" w:hAnsi="Calibri" w:cs="Calibri"/>
          <w:color w:val="000000" w:themeColor="text1"/>
          <w:lang w:val="en-US"/>
        </w:rPr>
        <w:t>26</w:t>
      </w:r>
      <w:r w:rsidRPr="00276FA8">
        <w:rPr>
          <w:rFonts w:ascii="Calibri" w:eastAsia="Calibri" w:hAnsi="Calibri" w:cs="Calibri"/>
          <w:color w:val="000000" w:themeColor="text1"/>
          <w:lang w:val="en-US"/>
        </w:rPr>
        <w:t xml:space="preserve"> million </w:t>
      </w:r>
      <w:r w:rsidR="002F2610" w:rsidRPr="00276FA8">
        <w:rPr>
          <w:rFonts w:ascii="Calibri" w:eastAsia="Calibri" w:hAnsi="Calibri" w:cs="Calibri"/>
          <w:color w:val="000000" w:themeColor="text1"/>
          <w:lang w:val="en-US"/>
        </w:rPr>
        <w:t>for</w:t>
      </w:r>
      <w:r w:rsidRPr="00276FA8">
        <w:rPr>
          <w:rFonts w:ascii="Calibri" w:eastAsia="Calibri" w:hAnsi="Calibri" w:cs="Calibri"/>
          <w:color w:val="000000" w:themeColor="text1"/>
          <w:lang w:val="en-US"/>
        </w:rPr>
        <w:t xml:space="preserve"> services that tackle rough sleeping through outreach services.</w:t>
      </w:r>
    </w:p>
    <w:p w14:paraId="27922BD3" w14:textId="12B10B04" w:rsidR="33A72F56" w:rsidRPr="00276FA8" w:rsidRDefault="0A094732"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More than $</w:t>
      </w:r>
      <w:r w:rsidR="00F56B9B" w:rsidRPr="00276FA8">
        <w:rPr>
          <w:rFonts w:ascii="Calibri" w:eastAsia="Calibri" w:hAnsi="Calibri" w:cs="Calibri"/>
          <w:color w:val="000000" w:themeColor="text1"/>
          <w:lang w:val="en-US"/>
        </w:rPr>
        <w:t>1</w:t>
      </w:r>
      <w:r w:rsidRPr="00276FA8">
        <w:rPr>
          <w:rFonts w:ascii="Calibri" w:eastAsia="Calibri" w:hAnsi="Calibri" w:cs="Calibri"/>
          <w:color w:val="000000" w:themeColor="text1"/>
          <w:lang w:val="en-US"/>
        </w:rPr>
        <w:t xml:space="preserve">5 million will also help five supportive housing </w:t>
      </w:r>
      <w:r w:rsidR="680ED01B" w:rsidRPr="00276FA8">
        <w:rPr>
          <w:rFonts w:ascii="Calibri" w:eastAsia="Calibri" w:hAnsi="Calibri" w:cs="Calibri"/>
          <w:color w:val="000000" w:themeColor="text1"/>
          <w:lang w:val="en-US"/>
        </w:rPr>
        <w:t>s</w:t>
      </w:r>
      <w:r w:rsidRPr="00276FA8">
        <w:rPr>
          <w:rFonts w:ascii="Calibri" w:eastAsia="Calibri" w:hAnsi="Calibri" w:cs="Calibri"/>
          <w:color w:val="000000" w:themeColor="text1"/>
          <w:lang w:val="en-US"/>
        </w:rPr>
        <w:t>ites in Seddon, Melbourne, St Kilda, Shepparton and Mildura.</w:t>
      </w:r>
    </w:p>
    <w:p w14:paraId="71F15FB0" w14:textId="77777777" w:rsidR="00EA6682" w:rsidRDefault="0A094732"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Another $6.1 million investment in the Tenancy Plus program will support social housing renters at risk of becoming homeless.</w:t>
      </w:r>
      <w:r w:rsidR="00C375B7">
        <w:rPr>
          <w:rFonts w:ascii="Calibri" w:eastAsia="Calibri" w:hAnsi="Calibri" w:cs="Calibri"/>
          <w:color w:val="000000" w:themeColor="text1"/>
          <w:lang w:val="en-US"/>
        </w:rPr>
        <w:t xml:space="preserve"> </w:t>
      </w:r>
    </w:p>
    <w:p w14:paraId="007B2E11" w14:textId="792FCDB2" w:rsidR="009D17A4" w:rsidRPr="00276FA8" w:rsidRDefault="009D17A4"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 xml:space="preserve">A new $860 million investment </w:t>
      </w:r>
      <w:r w:rsidR="00EA201D" w:rsidRPr="00276FA8">
        <w:rPr>
          <w:rFonts w:ascii="Calibri" w:eastAsia="Calibri" w:hAnsi="Calibri" w:cs="Calibri"/>
          <w:color w:val="000000" w:themeColor="text1"/>
          <w:lang w:val="en-US"/>
        </w:rPr>
        <w:t>will support</w:t>
      </w:r>
      <w:r w:rsidRPr="00276FA8">
        <w:rPr>
          <w:rFonts w:ascii="Calibri" w:eastAsia="Calibri" w:hAnsi="Calibri" w:cs="Calibri"/>
          <w:color w:val="000000" w:themeColor="text1"/>
          <w:lang w:val="en-US"/>
        </w:rPr>
        <w:t xml:space="preserve"> the Social Housing Growth Fund </w:t>
      </w:r>
      <w:r w:rsidR="00EA201D" w:rsidRPr="00276FA8">
        <w:rPr>
          <w:rFonts w:ascii="Calibri" w:eastAsia="Calibri" w:hAnsi="Calibri" w:cs="Calibri"/>
          <w:color w:val="000000" w:themeColor="text1"/>
          <w:lang w:val="en-US"/>
        </w:rPr>
        <w:t>to</w:t>
      </w:r>
      <w:r w:rsidRPr="00276FA8">
        <w:rPr>
          <w:rFonts w:ascii="Calibri" w:eastAsia="Calibri" w:hAnsi="Calibri" w:cs="Calibri"/>
          <w:color w:val="000000" w:themeColor="text1"/>
          <w:lang w:val="en-US"/>
        </w:rPr>
        <w:t xml:space="preserve"> </w:t>
      </w:r>
      <w:r w:rsidR="7BCCDB48" w:rsidRPr="00276FA8">
        <w:rPr>
          <w:rFonts w:ascii="Calibri" w:eastAsia="Calibri" w:hAnsi="Calibri" w:cs="Calibri"/>
          <w:color w:val="000000" w:themeColor="text1"/>
          <w:lang w:val="en-US"/>
        </w:rPr>
        <w:t xml:space="preserve">help </w:t>
      </w:r>
      <w:r w:rsidRPr="00276FA8">
        <w:rPr>
          <w:rFonts w:ascii="Calibri" w:eastAsia="Calibri" w:hAnsi="Calibri" w:cs="Calibri"/>
          <w:color w:val="000000" w:themeColor="text1"/>
          <w:lang w:val="en-US"/>
        </w:rPr>
        <w:t xml:space="preserve">deliver more than </w:t>
      </w:r>
      <w:r w:rsidR="00A61272" w:rsidRPr="00276FA8">
        <w:rPr>
          <w:rFonts w:ascii="Calibri" w:eastAsia="Calibri" w:hAnsi="Calibri" w:cs="Calibri"/>
          <w:color w:val="000000" w:themeColor="text1"/>
          <w:lang w:val="en-US"/>
        </w:rPr>
        <w:t>7</w:t>
      </w:r>
      <w:r w:rsidRPr="00276FA8">
        <w:rPr>
          <w:rFonts w:ascii="Calibri" w:eastAsia="Calibri" w:hAnsi="Calibri" w:cs="Calibri"/>
          <w:color w:val="000000" w:themeColor="text1"/>
          <w:lang w:val="en-US"/>
        </w:rPr>
        <w:t xml:space="preserve">,000 social housing homes </w:t>
      </w:r>
      <w:r w:rsidR="009D09A5" w:rsidRPr="00276FA8">
        <w:rPr>
          <w:rFonts w:ascii="Calibri" w:eastAsia="Calibri" w:hAnsi="Calibri" w:cs="Calibri"/>
          <w:color w:val="000000" w:themeColor="text1"/>
          <w:lang w:val="en-US"/>
        </w:rPr>
        <w:t xml:space="preserve">over the next 10 years </w:t>
      </w:r>
      <w:r w:rsidRPr="00276FA8">
        <w:rPr>
          <w:rFonts w:ascii="Calibri" w:eastAsia="Calibri" w:hAnsi="Calibri" w:cs="Calibri"/>
          <w:color w:val="000000" w:themeColor="text1"/>
          <w:lang w:val="en-US"/>
        </w:rPr>
        <w:t>for Victorians who need them most</w:t>
      </w:r>
      <w:r w:rsidR="00C247A0">
        <w:rPr>
          <w:rFonts w:ascii="Calibri" w:eastAsia="Calibri" w:hAnsi="Calibri" w:cs="Calibri"/>
          <w:color w:val="000000" w:themeColor="text1"/>
          <w:lang w:val="en-US"/>
        </w:rPr>
        <w:t>.</w:t>
      </w:r>
    </w:p>
    <w:p w14:paraId="61EE5904" w14:textId="5BF56C29" w:rsidR="33A72F56" w:rsidRPr="00276FA8" w:rsidRDefault="009D17A4"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We are delivering more than 16,000 social and affordable homes across Victoria – with more than 12,000 homes already complete or underway.</w:t>
      </w:r>
    </w:p>
    <w:p w14:paraId="31D0905E" w14:textId="13162113" w:rsidR="4FE5DDCB" w:rsidRPr="00276FA8" w:rsidRDefault="569E8859" w:rsidP="00CD02D1">
      <w:pPr>
        <w:pStyle w:val="Heading2"/>
        <w:jc w:val="both"/>
      </w:pPr>
      <w:r w:rsidRPr="00276FA8">
        <w:t>Keeping energy affordable</w:t>
      </w:r>
    </w:p>
    <w:p w14:paraId="42131758" w14:textId="0FC93F6F" w:rsidR="0D40301C" w:rsidRPr="00276FA8" w:rsidRDefault="4948C5B0" w:rsidP="00CD02D1">
      <w:pPr>
        <w:jc w:val="both"/>
        <w:rPr>
          <w:rFonts w:ascii="Calibri" w:eastAsia="Calibri" w:hAnsi="Calibri" w:cs="Calibri"/>
          <w:color w:val="000000" w:themeColor="text1"/>
        </w:rPr>
      </w:pPr>
      <w:r w:rsidRPr="00276FA8">
        <w:rPr>
          <w:rFonts w:ascii="Calibri" w:eastAsia="Calibri" w:hAnsi="Calibri" w:cs="Calibri"/>
          <w:color w:val="000000" w:themeColor="text1"/>
        </w:rPr>
        <w:t xml:space="preserve">Labor is making sure Victoria has the renewable energy needed to keep the lights on and lower bills for Victorian families and businesses. </w:t>
      </w:r>
    </w:p>
    <w:p w14:paraId="10ACB026" w14:textId="0E01DC32" w:rsidR="7FF14D78" w:rsidRPr="00276FA8" w:rsidRDefault="0EE60056" w:rsidP="00CD02D1">
      <w:pPr>
        <w:jc w:val="both"/>
        <w:rPr>
          <w:rFonts w:ascii="Calibri" w:eastAsia="Calibri" w:hAnsi="Calibri" w:cs="Calibri"/>
          <w:color w:val="000000" w:themeColor="text1"/>
        </w:rPr>
      </w:pPr>
      <w:r w:rsidRPr="00276FA8">
        <w:rPr>
          <w:rFonts w:ascii="Calibri" w:eastAsia="Calibri" w:hAnsi="Calibri" w:cs="Calibri"/>
          <w:color w:val="000000" w:themeColor="text1"/>
        </w:rPr>
        <w:t>We</w:t>
      </w:r>
      <w:r w:rsidR="001B59B0">
        <w:rPr>
          <w:rFonts w:ascii="Calibri" w:eastAsia="Calibri" w:hAnsi="Calibri" w:cs="Calibri"/>
          <w:color w:val="000000" w:themeColor="text1"/>
        </w:rPr>
        <w:t>’</w:t>
      </w:r>
      <w:r w:rsidRPr="00276FA8">
        <w:rPr>
          <w:rFonts w:ascii="Calibri" w:eastAsia="Calibri" w:hAnsi="Calibri" w:cs="Calibri"/>
          <w:color w:val="000000" w:themeColor="text1"/>
        </w:rPr>
        <w:t>re investing more than $</w:t>
      </w:r>
      <w:r w:rsidR="00C52213" w:rsidRPr="00276FA8">
        <w:rPr>
          <w:rFonts w:ascii="Calibri" w:eastAsia="Calibri" w:hAnsi="Calibri" w:cs="Calibri"/>
          <w:color w:val="000000" w:themeColor="text1"/>
        </w:rPr>
        <w:t>6</w:t>
      </w:r>
      <w:r w:rsidRPr="00276FA8">
        <w:rPr>
          <w:rFonts w:ascii="Calibri" w:eastAsia="Calibri" w:hAnsi="Calibri" w:cs="Calibri"/>
          <w:color w:val="000000" w:themeColor="text1"/>
        </w:rPr>
        <w:t xml:space="preserve"> million to fast-track renewable energy projects </w:t>
      </w:r>
      <w:r w:rsidR="00F31092" w:rsidRPr="00276FA8">
        <w:rPr>
          <w:rFonts w:ascii="Calibri" w:eastAsia="Calibri" w:hAnsi="Calibri" w:cs="Calibri"/>
          <w:color w:val="000000" w:themeColor="text1"/>
        </w:rPr>
        <w:t>–</w:t>
      </w:r>
      <w:r w:rsidRPr="00276FA8">
        <w:rPr>
          <w:rFonts w:ascii="Calibri" w:eastAsia="Calibri" w:hAnsi="Calibri" w:cs="Calibri"/>
          <w:color w:val="000000" w:themeColor="text1"/>
        </w:rPr>
        <w:t xml:space="preserve"> getting cheaper, cleaner power to more Victorian homes sooner.</w:t>
      </w:r>
    </w:p>
    <w:p w14:paraId="60A10A1A" w14:textId="3F3D141E" w:rsidR="00C52213" w:rsidRPr="00276FA8" w:rsidRDefault="2C3A14E8"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We’re helping Victoria</w:t>
      </w:r>
      <w:r w:rsidR="3590F8D7" w:rsidRPr="00276FA8">
        <w:rPr>
          <w:rFonts w:ascii="Calibri" w:eastAsia="Calibri" w:hAnsi="Calibri" w:cs="Calibri"/>
          <w:color w:val="000000" w:themeColor="text1"/>
          <w:lang w:val="en-US"/>
        </w:rPr>
        <w:t>’</w:t>
      </w:r>
      <w:r w:rsidRPr="00276FA8">
        <w:rPr>
          <w:rFonts w:ascii="Calibri" w:eastAsia="Calibri" w:hAnsi="Calibri" w:cs="Calibri"/>
          <w:color w:val="000000" w:themeColor="text1"/>
          <w:lang w:val="en-US"/>
        </w:rPr>
        <w:t>s most vulnerable families with $</w:t>
      </w:r>
      <w:r w:rsidR="000026E1" w:rsidRPr="00276FA8">
        <w:rPr>
          <w:rFonts w:ascii="Calibri" w:eastAsia="Calibri" w:hAnsi="Calibri" w:cs="Calibri"/>
          <w:color w:val="000000" w:themeColor="text1"/>
          <w:lang w:val="en-US"/>
        </w:rPr>
        <w:t>10</w:t>
      </w:r>
      <w:r w:rsidRPr="00276FA8">
        <w:rPr>
          <w:rFonts w:ascii="Calibri" w:eastAsia="Calibri" w:hAnsi="Calibri" w:cs="Calibri"/>
          <w:color w:val="000000" w:themeColor="text1"/>
          <w:lang w:val="en-US"/>
        </w:rPr>
        <w:t xml:space="preserve"> million for community housing renters</w:t>
      </w:r>
      <w:r w:rsidR="00C52213" w:rsidRPr="00276FA8">
        <w:rPr>
          <w:rFonts w:ascii="Calibri" w:eastAsia="Calibri" w:hAnsi="Calibri" w:cs="Calibri"/>
          <w:color w:val="000000" w:themeColor="text1"/>
          <w:lang w:val="en-US"/>
        </w:rPr>
        <w:t>.</w:t>
      </w:r>
    </w:p>
    <w:p w14:paraId="0D95FBE6" w14:textId="4181EA22" w:rsidR="4FE5DDCB" w:rsidRPr="00276FA8" w:rsidRDefault="00C52213" w:rsidP="00CD02D1">
      <w:pPr>
        <w:jc w:val="both"/>
        <w:rPr>
          <w:rFonts w:ascii="Calibri" w:eastAsia="Calibri" w:hAnsi="Calibri" w:cs="Calibri"/>
          <w:color w:val="000000" w:themeColor="text1"/>
        </w:rPr>
      </w:pPr>
      <w:r w:rsidRPr="00276FA8">
        <w:rPr>
          <w:rFonts w:ascii="Calibri" w:eastAsia="Calibri" w:hAnsi="Calibri" w:cs="Calibri"/>
          <w:color w:val="000000" w:themeColor="text1"/>
          <w:lang w:val="en-US"/>
        </w:rPr>
        <w:lastRenderedPageBreak/>
        <w:t>It will</w:t>
      </w:r>
      <w:r w:rsidR="2C3A14E8" w:rsidRPr="00276FA8">
        <w:rPr>
          <w:rFonts w:ascii="Calibri" w:eastAsia="Calibri" w:hAnsi="Calibri" w:cs="Calibri"/>
          <w:color w:val="000000" w:themeColor="text1"/>
          <w:lang w:val="en-US"/>
        </w:rPr>
        <w:t xml:space="preserve"> make their homes more </w:t>
      </w:r>
      <w:r w:rsidR="54FAC90E" w:rsidRPr="00276FA8">
        <w:rPr>
          <w:rFonts w:ascii="Calibri" w:eastAsia="Calibri" w:hAnsi="Calibri" w:cs="Calibri"/>
          <w:color w:val="000000" w:themeColor="text1"/>
          <w:lang w:val="en-US"/>
        </w:rPr>
        <w:t>liv</w:t>
      </w:r>
      <w:r w:rsidR="00022CA5" w:rsidRPr="00276FA8">
        <w:rPr>
          <w:rFonts w:ascii="Calibri" w:eastAsia="Calibri" w:hAnsi="Calibri" w:cs="Calibri"/>
          <w:color w:val="000000" w:themeColor="text1"/>
          <w:lang w:val="en-US"/>
        </w:rPr>
        <w:t>e</w:t>
      </w:r>
      <w:r w:rsidR="54FAC90E" w:rsidRPr="00276FA8">
        <w:rPr>
          <w:rFonts w:ascii="Calibri" w:eastAsia="Calibri" w:hAnsi="Calibri" w:cs="Calibri"/>
          <w:color w:val="000000" w:themeColor="text1"/>
          <w:lang w:val="en-US"/>
        </w:rPr>
        <w:t>able</w:t>
      </w:r>
      <w:r w:rsidR="2C3A14E8" w:rsidRPr="00276FA8">
        <w:rPr>
          <w:rFonts w:ascii="Calibri" w:eastAsia="Calibri" w:hAnsi="Calibri" w:cs="Calibri"/>
          <w:color w:val="000000" w:themeColor="text1"/>
          <w:lang w:val="en-US"/>
        </w:rPr>
        <w:t xml:space="preserve"> and switch to efficient electric appliances, slashing hundreds of dollars off their energy bills.</w:t>
      </w:r>
    </w:p>
    <w:p w14:paraId="19B4727D" w14:textId="2EAEEB4A" w:rsidR="1F6A4827" w:rsidRPr="00276FA8" w:rsidRDefault="4BA5B76A" w:rsidP="00CD02D1">
      <w:pPr>
        <w:jc w:val="both"/>
        <w:rPr>
          <w:rFonts w:ascii="Calibri" w:eastAsia="Calibri" w:hAnsi="Calibri" w:cs="Calibri"/>
          <w:color w:val="000000" w:themeColor="text1"/>
        </w:rPr>
      </w:pPr>
      <w:r w:rsidRPr="00276FA8">
        <w:rPr>
          <w:rFonts w:ascii="Calibri" w:eastAsia="Calibri" w:hAnsi="Calibri" w:cs="Calibri"/>
          <w:color w:val="000000" w:themeColor="text1"/>
        </w:rPr>
        <w:t xml:space="preserve">We’re also investing </w:t>
      </w:r>
      <w:r w:rsidR="00956E3C" w:rsidRPr="00276FA8">
        <w:rPr>
          <w:rFonts w:ascii="Calibri" w:eastAsia="Calibri" w:hAnsi="Calibri" w:cs="Calibri"/>
          <w:color w:val="000000" w:themeColor="text1"/>
        </w:rPr>
        <w:t>more than</w:t>
      </w:r>
      <w:r w:rsidRPr="00276FA8">
        <w:rPr>
          <w:rFonts w:ascii="Calibri" w:eastAsia="Calibri" w:hAnsi="Calibri" w:cs="Calibri"/>
          <w:color w:val="000000" w:themeColor="text1"/>
        </w:rPr>
        <w:t xml:space="preserve"> $1 million for the Energy Assistance Program to continue providing free, one-on</w:t>
      </w:r>
      <w:r w:rsidR="007530CE">
        <w:rPr>
          <w:rFonts w:ascii="Calibri" w:eastAsia="Calibri" w:hAnsi="Calibri" w:cs="Calibri"/>
          <w:color w:val="000000" w:themeColor="text1"/>
        </w:rPr>
        <w:noBreakHyphen/>
      </w:r>
      <w:r w:rsidRPr="00276FA8">
        <w:rPr>
          <w:rFonts w:ascii="Calibri" w:eastAsia="Calibri" w:hAnsi="Calibri" w:cs="Calibri"/>
          <w:color w:val="000000" w:themeColor="text1"/>
        </w:rPr>
        <w:t>one energy savings advice and assistance for those having trouble paying their energy bills.</w:t>
      </w:r>
    </w:p>
    <w:p w14:paraId="5A970A08" w14:textId="1F282B34" w:rsidR="4FE5DDCB" w:rsidRPr="00276FA8" w:rsidRDefault="2C3A14E8" w:rsidP="00CD02D1">
      <w:pPr>
        <w:jc w:val="both"/>
        <w:rPr>
          <w:rFonts w:ascii="Calibri" w:eastAsia="Calibri" w:hAnsi="Calibri" w:cs="Calibri"/>
          <w:color w:val="000000" w:themeColor="text1"/>
        </w:rPr>
      </w:pPr>
      <w:r w:rsidRPr="00276FA8">
        <w:rPr>
          <w:rFonts w:ascii="Calibri" w:eastAsia="Calibri" w:hAnsi="Calibri" w:cs="Calibri"/>
          <w:color w:val="000000" w:themeColor="text1"/>
        </w:rPr>
        <w:t>We’re also helping to make Victorian</w:t>
      </w:r>
      <w:r w:rsidR="00980A91">
        <w:rPr>
          <w:rFonts w:ascii="Calibri" w:eastAsia="Calibri" w:hAnsi="Calibri" w:cs="Calibri"/>
          <w:color w:val="000000" w:themeColor="text1"/>
        </w:rPr>
        <w:t>-</w:t>
      </w:r>
      <w:r w:rsidRPr="00276FA8">
        <w:rPr>
          <w:rFonts w:ascii="Calibri" w:eastAsia="Calibri" w:hAnsi="Calibri" w:cs="Calibri"/>
          <w:color w:val="000000" w:themeColor="text1"/>
        </w:rPr>
        <w:t>made food and drinks more affordable with $1</w:t>
      </w:r>
      <w:r w:rsidR="00761F81" w:rsidRPr="00276FA8">
        <w:rPr>
          <w:rFonts w:ascii="Calibri" w:eastAsia="Calibri" w:hAnsi="Calibri" w:cs="Calibri"/>
          <w:color w:val="000000" w:themeColor="text1"/>
        </w:rPr>
        <w:t>5</w:t>
      </w:r>
      <w:r w:rsidRPr="00276FA8">
        <w:rPr>
          <w:rFonts w:ascii="Calibri" w:eastAsia="Calibri" w:hAnsi="Calibri" w:cs="Calibri"/>
          <w:color w:val="000000" w:themeColor="text1"/>
        </w:rPr>
        <w:t xml:space="preserve"> million for food and beverage processors </w:t>
      </w:r>
      <w:r w:rsidR="00761F81" w:rsidRPr="00276FA8">
        <w:rPr>
          <w:rFonts w:ascii="Calibri" w:eastAsia="Calibri" w:hAnsi="Calibri" w:cs="Calibri"/>
          <w:color w:val="000000" w:themeColor="text1"/>
        </w:rPr>
        <w:t>and</w:t>
      </w:r>
      <w:r w:rsidRPr="00276FA8">
        <w:rPr>
          <w:rFonts w:ascii="Calibri" w:eastAsia="Calibri" w:hAnsi="Calibri" w:cs="Calibri"/>
          <w:color w:val="000000" w:themeColor="text1"/>
        </w:rPr>
        <w:t xml:space="preserve"> farmer</w:t>
      </w:r>
      <w:r w:rsidR="387B47B6" w:rsidRPr="00276FA8">
        <w:rPr>
          <w:rFonts w:ascii="Calibri" w:eastAsia="Calibri" w:hAnsi="Calibri" w:cs="Calibri"/>
          <w:color w:val="000000" w:themeColor="text1"/>
        </w:rPr>
        <w:t>s</w:t>
      </w:r>
      <w:r w:rsidRPr="00276FA8">
        <w:rPr>
          <w:rFonts w:ascii="Calibri" w:eastAsia="Calibri" w:hAnsi="Calibri" w:cs="Calibri"/>
          <w:color w:val="000000" w:themeColor="text1"/>
        </w:rPr>
        <w:t xml:space="preserve"> to cut their operating costs by becoming more energy efficient with new technology. </w:t>
      </w:r>
    </w:p>
    <w:p w14:paraId="5BAA8775" w14:textId="41EBB3E9" w:rsidR="4FE5DDCB" w:rsidRPr="00276FA8" w:rsidRDefault="2C3A14E8" w:rsidP="00CD02D1">
      <w:pPr>
        <w:jc w:val="both"/>
        <w:rPr>
          <w:rFonts w:ascii="Calibri" w:eastAsia="Calibri" w:hAnsi="Calibri" w:cs="Calibri"/>
          <w:color w:val="000000" w:themeColor="text1"/>
        </w:rPr>
      </w:pPr>
      <w:r w:rsidRPr="00276FA8">
        <w:rPr>
          <w:rFonts w:ascii="Calibri" w:eastAsia="Calibri" w:hAnsi="Calibri" w:cs="Calibri"/>
          <w:color w:val="000000" w:themeColor="text1"/>
        </w:rPr>
        <w:t>We’re also investing $</w:t>
      </w:r>
      <w:r w:rsidR="000026E1" w:rsidRPr="00276FA8">
        <w:rPr>
          <w:rFonts w:ascii="Calibri" w:eastAsia="Calibri" w:hAnsi="Calibri" w:cs="Calibri"/>
          <w:color w:val="000000" w:themeColor="text1"/>
        </w:rPr>
        <w:t>124</w:t>
      </w:r>
      <w:r w:rsidRPr="00276FA8">
        <w:rPr>
          <w:rFonts w:ascii="Calibri" w:eastAsia="Calibri" w:hAnsi="Calibri" w:cs="Calibri"/>
          <w:color w:val="000000" w:themeColor="text1"/>
        </w:rPr>
        <w:t>.</w:t>
      </w:r>
      <w:r w:rsidR="000026E1" w:rsidRPr="00276FA8">
        <w:rPr>
          <w:rFonts w:ascii="Calibri" w:eastAsia="Calibri" w:hAnsi="Calibri" w:cs="Calibri"/>
          <w:color w:val="000000" w:themeColor="text1"/>
        </w:rPr>
        <w:t>5</w:t>
      </w:r>
      <w:r w:rsidRPr="00276FA8">
        <w:rPr>
          <w:rFonts w:ascii="Calibri" w:eastAsia="Calibri" w:hAnsi="Calibri" w:cs="Calibri"/>
          <w:color w:val="000000" w:themeColor="text1"/>
        </w:rPr>
        <w:t xml:space="preserve"> million to progress the Victorian Renewable Energy Terminal at the Port of Hastings to support the construction of Australia’s first offshore wind industry</w:t>
      </w:r>
      <w:r w:rsidR="00761F81" w:rsidRPr="00276FA8">
        <w:rPr>
          <w:rFonts w:ascii="Calibri" w:eastAsia="Calibri" w:hAnsi="Calibri" w:cs="Calibri"/>
          <w:color w:val="000000" w:themeColor="text1"/>
        </w:rPr>
        <w:t>.</w:t>
      </w:r>
    </w:p>
    <w:p w14:paraId="66004DAB" w14:textId="0E234041" w:rsidR="00761F81" w:rsidRPr="00276FA8" w:rsidRDefault="00761F81"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 xml:space="preserve">This will create more than </w:t>
      </w:r>
      <w:r w:rsidR="00A07C50" w:rsidRPr="00276FA8">
        <w:rPr>
          <w:rFonts w:ascii="Calibri" w:eastAsia="Calibri" w:hAnsi="Calibri" w:cs="Calibri"/>
          <w:color w:val="000000" w:themeColor="text1"/>
        </w:rPr>
        <w:t>2</w:t>
      </w:r>
      <w:r w:rsidR="00315A9E">
        <w:rPr>
          <w:rFonts w:ascii="Calibri" w:eastAsia="Calibri" w:hAnsi="Calibri" w:cs="Calibri"/>
          <w:color w:val="000000" w:themeColor="text1"/>
        </w:rPr>
        <w:t>,</w:t>
      </w:r>
      <w:r w:rsidR="00A07C50" w:rsidRPr="00276FA8">
        <w:rPr>
          <w:rFonts w:ascii="Calibri" w:eastAsia="Calibri" w:hAnsi="Calibri" w:cs="Calibri"/>
          <w:color w:val="000000" w:themeColor="text1"/>
        </w:rPr>
        <w:t>370</w:t>
      </w:r>
      <w:r w:rsidR="00A07C50" w:rsidRPr="00276FA8" w:rsidDel="00A07C50">
        <w:rPr>
          <w:rFonts w:ascii="Calibri" w:eastAsia="Calibri" w:hAnsi="Calibri" w:cs="Calibri"/>
          <w:color w:val="000000" w:themeColor="text1"/>
          <w:lang w:val="en-US"/>
        </w:rPr>
        <w:t xml:space="preserve"> </w:t>
      </w:r>
      <w:r w:rsidRPr="00276FA8">
        <w:rPr>
          <w:rFonts w:ascii="Calibri" w:eastAsia="Calibri" w:hAnsi="Calibri" w:cs="Calibri"/>
          <w:color w:val="000000" w:themeColor="text1"/>
          <w:lang w:val="en-US"/>
        </w:rPr>
        <w:t>jobs, generate billions in investment and deliver affordable and reliable power for all Victorians.</w:t>
      </w:r>
    </w:p>
    <w:p w14:paraId="61FAB729" w14:textId="1608588E" w:rsidR="1795510A" w:rsidRPr="00276FA8" w:rsidRDefault="7FA84A0B" w:rsidP="00CD02D1">
      <w:pPr>
        <w:pStyle w:val="Heading2"/>
        <w:jc w:val="both"/>
        <w:rPr>
          <w:b w:val="0"/>
        </w:rPr>
      </w:pPr>
      <w:r w:rsidRPr="00276FA8">
        <w:t>Secure jobs</w:t>
      </w:r>
    </w:p>
    <w:p w14:paraId="51890B43" w14:textId="5EBCB801" w:rsidR="1795510A" w:rsidRPr="00276FA8" w:rsidRDefault="065DBEC2" w:rsidP="00CD02D1">
      <w:pPr>
        <w:jc w:val="both"/>
        <w:rPr>
          <w:rFonts w:ascii="Calibri" w:eastAsia="Calibri" w:hAnsi="Calibri" w:cs="Calibri"/>
          <w:color w:val="000000" w:themeColor="text1"/>
        </w:rPr>
      </w:pPr>
      <w:r w:rsidRPr="00276FA8">
        <w:rPr>
          <w:rFonts w:ascii="Calibri" w:eastAsia="Calibri" w:hAnsi="Calibri" w:cs="Calibri"/>
          <w:color w:val="000000" w:themeColor="text1"/>
        </w:rPr>
        <w:t xml:space="preserve">Victorians deserve fair, secure jobs. </w:t>
      </w:r>
    </w:p>
    <w:p w14:paraId="67885372" w14:textId="7CCFD50A" w:rsidR="008E77A2" w:rsidRPr="00276FA8" w:rsidRDefault="065DBEC2" w:rsidP="00CD02D1">
      <w:pPr>
        <w:jc w:val="both"/>
        <w:rPr>
          <w:rFonts w:ascii="Calibri" w:eastAsia="Calibri" w:hAnsi="Calibri" w:cs="Calibri"/>
          <w:color w:val="000000" w:themeColor="text1"/>
        </w:rPr>
      </w:pPr>
      <w:r w:rsidRPr="00276FA8">
        <w:rPr>
          <w:rFonts w:ascii="Calibri" w:eastAsia="Calibri" w:hAnsi="Calibri" w:cs="Calibri"/>
          <w:color w:val="000000" w:themeColor="text1"/>
        </w:rPr>
        <w:t>That’s why we’re providing $5</w:t>
      </w:r>
      <w:r w:rsidR="00EB0E7F" w:rsidRPr="00276FA8">
        <w:rPr>
          <w:rFonts w:ascii="Calibri" w:eastAsia="Calibri" w:hAnsi="Calibri" w:cs="Calibri"/>
          <w:color w:val="000000" w:themeColor="text1"/>
        </w:rPr>
        <w:t>.4</w:t>
      </w:r>
      <w:r w:rsidRPr="00276FA8">
        <w:rPr>
          <w:rFonts w:ascii="Calibri" w:eastAsia="Calibri" w:hAnsi="Calibri" w:cs="Calibri"/>
          <w:color w:val="000000" w:themeColor="text1"/>
        </w:rPr>
        <w:t xml:space="preserve"> million to implement a Local Government Fair Jobs Code. </w:t>
      </w:r>
    </w:p>
    <w:p w14:paraId="1CBF77EC" w14:textId="1E094BAE" w:rsidR="008E77A2" w:rsidRPr="00276FA8" w:rsidRDefault="065DBEC2" w:rsidP="00CD02D1">
      <w:pPr>
        <w:jc w:val="both"/>
        <w:rPr>
          <w:rFonts w:ascii="Calibri" w:eastAsia="Calibri" w:hAnsi="Calibri" w:cs="Calibri"/>
          <w:color w:val="000000" w:themeColor="text1"/>
        </w:rPr>
      </w:pPr>
      <w:r w:rsidRPr="00276FA8">
        <w:rPr>
          <w:rFonts w:ascii="Calibri" w:eastAsia="Calibri" w:hAnsi="Calibri" w:cs="Calibri"/>
          <w:color w:val="000000" w:themeColor="text1"/>
        </w:rPr>
        <w:t xml:space="preserve">The code will minimise insecure work in the local government sector, including outsourcing, labour hire and casualisation. </w:t>
      </w:r>
    </w:p>
    <w:p w14:paraId="6F0FBD61" w14:textId="6D2DEC5A" w:rsidR="1795510A" w:rsidRPr="00276FA8" w:rsidRDefault="065DBEC2" w:rsidP="00CD02D1">
      <w:pPr>
        <w:jc w:val="both"/>
        <w:rPr>
          <w:rFonts w:ascii="Calibri" w:eastAsia="Calibri" w:hAnsi="Calibri" w:cs="Calibri"/>
          <w:color w:val="000000" w:themeColor="text1"/>
        </w:rPr>
      </w:pPr>
      <w:r w:rsidRPr="00276FA8">
        <w:rPr>
          <w:rFonts w:ascii="Calibri" w:eastAsia="Calibri" w:hAnsi="Calibri" w:cs="Calibri"/>
          <w:color w:val="000000" w:themeColor="text1"/>
        </w:rPr>
        <w:t>It means we’re prioritising wages, conditions and secure jobs for local government workers.</w:t>
      </w:r>
    </w:p>
    <w:p w14:paraId="5C871163" w14:textId="2B72C1E4" w:rsidR="1795510A" w:rsidRPr="00276FA8" w:rsidRDefault="065DBEC2" w:rsidP="00CD02D1">
      <w:pPr>
        <w:jc w:val="both"/>
        <w:rPr>
          <w:rFonts w:ascii="Calibri" w:eastAsia="Calibri" w:hAnsi="Calibri" w:cs="Calibri"/>
          <w:color w:val="000000" w:themeColor="text1"/>
        </w:rPr>
      </w:pPr>
      <w:r w:rsidRPr="00276FA8">
        <w:rPr>
          <w:rFonts w:ascii="Calibri" w:eastAsia="Calibri" w:hAnsi="Calibri" w:cs="Calibri"/>
          <w:color w:val="000000" w:themeColor="text1"/>
        </w:rPr>
        <w:t xml:space="preserve">We will also establish a new regulatory body within the Department of Government Services to monitor and support councils to comply with the code. </w:t>
      </w:r>
    </w:p>
    <w:p w14:paraId="6BC03BAD" w14:textId="172A39C0" w:rsidR="1795510A" w:rsidRPr="00276FA8" w:rsidRDefault="065DBEC2" w:rsidP="00CD02D1">
      <w:pPr>
        <w:jc w:val="both"/>
        <w:rPr>
          <w:rFonts w:ascii="Calibri" w:eastAsia="Calibri" w:hAnsi="Calibri" w:cs="Calibri"/>
          <w:color w:val="000000" w:themeColor="text1"/>
        </w:rPr>
      </w:pPr>
      <w:r w:rsidRPr="00276FA8">
        <w:rPr>
          <w:rFonts w:ascii="Calibri" w:eastAsia="Calibri" w:hAnsi="Calibri" w:cs="Calibri"/>
          <w:color w:val="000000" w:themeColor="text1"/>
        </w:rPr>
        <w:t xml:space="preserve">We’ll support councils to attract and retain highly skilled, professional workers through safe, secure and rewarding jobs. </w:t>
      </w:r>
    </w:p>
    <w:p w14:paraId="72F0CB7F" w14:textId="37530880" w:rsidR="4C20DCE4" w:rsidRPr="00276FA8" w:rsidRDefault="007C5D7A" w:rsidP="00CD02D1">
      <w:pPr>
        <w:pStyle w:val="Heading2"/>
        <w:jc w:val="both"/>
        <w:rPr>
          <w:b w:val="0"/>
        </w:rPr>
      </w:pPr>
      <w:r w:rsidRPr="00276FA8">
        <w:t xml:space="preserve">Making it easier to get </w:t>
      </w:r>
      <w:r w:rsidR="00514FA3" w:rsidRPr="00276FA8">
        <w:t>free healthcare</w:t>
      </w:r>
    </w:p>
    <w:p w14:paraId="1E585E06" w14:textId="046C57D7" w:rsidR="4C20DCE4" w:rsidRPr="00276FA8" w:rsidRDefault="598F363E" w:rsidP="00CD02D1">
      <w:pPr>
        <w:jc w:val="both"/>
        <w:rPr>
          <w:rFonts w:ascii="Calibri" w:eastAsia="Calibri" w:hAnsi="Calibri" w:cs="Calibri"/>
          <w:color w:val="000000" w:themeColor="text1"/>
        </w:rPr>
      </w:pPr>
      <w:r w:rsidRPr="00276FA8">
        <w:rPr>
          <w:rFonts w:ascii="Calibri" w:eastAsia="Calibri" w:hAnsi="Calibri" w:cs="Calibri"/>
          <w:color w:val="000000" w:themeColor="text1"/>
        </w:rPr>
        <w:t xml:space="preserve">We’re saving Victorians time and money, delivering </w:t>
      </w:r>
      <w:r w:rsidR="0000794A" w:rsidRPr="00276FA8">
        <w:rPr>
          <w:rFonts w:ascii="Calibri" w:eastAsia="Calibri" w:hAnsi="Calibri" w:cs="Calibri"/>
          <w:color w:val="000000" w:themeColor="text1"/>
        </w:rPr>
        <w:t>good free health</w:t>
      </w:r>
      <w:r w:rsidRPr="00276FA8">
        <w:rPr>
          <w:rFonts w:ascii="Calibri" w:eastAsia="Calibri" w:hAnsi="Calibri" w:cs="Calibri"/>
          <w:color w:val="000000" w:themeColor="text1"/>
        </w:rPr>
        <w:t>care at home or in the community.</w:t>
      </w:r>
    </w:p>
    <w:p w14:paraId="71ABB980" w14:textId="2852A20E" w:rsidR="00E46F5C" w:rsidRPr="00276FA8" w:rsidRDefault="00E46F5C" w:rsidP="00CD02D1">
      <w:pPr>
        <w:jc w:val="both"/>
        <w:rPr>
          <w:rFonts w:ascii="Calibri" w:eastAsia="Calibri" w:hAnsi="Calibri" w:cs="Calibri"/>
          <w:color w:val="000000" w:themeColor="text1"/>
        </w:rPr>
      </w:pPr>
      <w:r w:rsidRPr="00276FA8">
        <w:rPr>
          <w:rFonts w:ascii="Calibri" w:eastAsia="Calibri" w:hAnsi="Calibri" w:cs="Calibri"/>
          <w:color w:val="000000" w:themeColor="text1"/>
        </w:rPr>
        <w:t xml:space="preserve">This Labor Government has made healthcare easier to get with the </w:t>
      </w:r>
      <w:r w:rsidR="00B072D6">
        <w:rPr>
          <w:rFonts w:ascii="Calibri" w:eastAsia="Calibri" w:hAnsi="Calibri" w:cs="Calibri"/>
          <w:color w:val="000000" w:themeColor="text1"/>
        </w:rPr>
        <w:t>Virtual</w:t>
      </w:r>
      <w:r w:rsidR="00B072D6" w:rsidRPr="00276FA8">
        <w:rPr>
          <w:rFonts w:ascii="Calibri" w:eastAsia="Calibri" w:hAnsi="Calibri" w:cs="Calibri"/>
          <w:color w:val="000000" w:themeColor="text1"/>
        </w:rPr>
        <w:t xml:space="preserve"> </w:t>
      </w:r>
      <w:r w:rsidRPr="00276FA8">
        <w:rPr>
          <w:rFonts w:ascii="Calibri" w:eastAsia="Calibri" w:hAnsi="Calibri" w:cs="Calibri"/>
          <w:color w:val="000000" w:themeColor="text1"/>
        </w:rPr>
        <w:t>ED</w:t>
      </w:r>
      <w:r w:rsidR="00C21934" w:rsidRPr="00276FA8">
        <w:rPr>
          <w:rFonts w:ascii="Calibri" w:eastAsia="Calibri" w:hAnsi="Calibri" w:cs="Calibri"/>
          <w:color w:val="000000" w:themeColor="text1"/>
        </w:rPr>
        <w:t>, Chemist Care Now and our Urgent Care Clinics.</w:t>
      </w:r>
    </w:p>
    <w:p w14:paraId="72BDD04D" w14:textId="1D9EE6F6" w:rsidR="00163E44" w:rsidRPr="00276FA8" w:rsidRDefault="295DE7D5" w:rsidP="00CD02D1">
      <w:pPr>
        <w:jc w:val="both"/>
        <w:rPr>
          <w:rFonts w:ascii="Calibri" w:eastAsia="Calibri" w:hAnsi="Calibri" w:cs="Calibri"/>
          <w:color w:val="000000" w:themeColor="text1"/>
        </w:rPr>
      </w:pPr>
      <w:r w:rsidRPr="00276FA8">
        <w:rPr>
          <w:rFonts w:ascii="Calibri" w:eastAsia="Calibri" w:hAnsi="Calibri" w:cs="Calibri"/>
        </w:rPr>
        <w:t>This Budget invests $109 million to deliver 45</w:t>
      </w:r>
      <w:r w:rsidR="3D621539" w:rsidRPr="00276FA8">
        <w:rPr>
          <w:rFonts w:ascii="Calibri" w:eastAsia="Calibri" w:hAnsi="Calibri" w:cs="Calibri"/>
        </w:rPr>
        <w:t>,</w:t>
      </w:r>
      <w:r w:rsidRPr="00276FA8">
        <w:rPr>
          <w:rFonts w:ascii="Calibri" w:eastAsia="Calibri" w:hAnsi="Calibri" w:cs="Calibri"/>
        </w:rPr>
        <w:t>000 more specialist paediatric appointments and 4</w:t>
      </w:r>
      <w:r w:rsidR="4F00DD33" w:rsidRPr="00276FA8">
        <w:rPr>
          <w:rFonts w:ascii="Calibri" w:eastAsia="Calibri" w:hAnsi="Calibri" w:cs="Calibri"/>
        </w:rPr>
        <w:t>,</w:t>
      </w:r>
      <w:r w:rsidRPr="00276FA8">
        <w:rPr>
          <w:rFonts w:ascii="Calibri" w:eastAsia="Calibri" w:hAnsi="Calibri" w:cs="Calibri"/>
        </w:rPr>
        <w:t>000 additional planned surgeries for children</w:t>
      </w:r>
      <w:r w:rsidR="2B147119" w:rsidRPr="00276FA8">
        <w:rPr>
          <w:rFonts w:ascii="Calibri" w:eastAsia="Calibri" w:hAnsi="Calibri" w:cs="Calibri"/>
        </w:rPr>
        <w:t>.</w:t>
      </w:r>
    </w:p>
    <w:p w14:paraId="064A1BE2" w14:textId="46247FEB" w:rsidR="4C20DCE4" w:rsidRPr="00276FA8" w:rsidRDefault="540D41FE" w:rsidP="00CD02D1">
      <w:pPr>
        <w:jc w:val="both"/>
        <w:rPr>
          <w:rFonts w:ascii="Calibri" w:eastAsia="Calibri" w:hAnsi="Calibri" w:cs="Calibri"/>
          <w:color w:val="000000" w:themeColor="text1"/>
        </w:rPr>
      </w:pPr>
      <w:r w:rsidRPr="00276FA8">
        <w:rPr>
          <w:rFonts w:ascii="Calibri" w:eastAsia="Calibri" w:hAnsi="Calibri" w:cs="Calibri"/>
          <w:color w:val="000000" w:themeColor="text1"/>
        </w:rPr>
        <w:t>More than $130 million will boost our Better at Home program – delivering care and treatment like rehab and post</w:t>
      </w:r>
      <w:r w:rsidR="598F363E" w:rsidRPr="00276FA8">
        <w:noBreakHyphen/>
      </w:r>
      <w:r w:rsidRPr="00276FA8">
        <w:rPr>
          <w:rFonts w:ascii="Calibri" w:eastAsia="Calibri" w:hAnsi="Calibri" w:cs="Calibri"/>
          <w:color w:val="000000" w:themeColor="text1"/>
        </w:rPr>
        <w:t xml:space="preserve">surgical care at home. </w:t>
      </w:r>
    </w:p>
    <w:p w14:paraId="371EF3A6" w14:textId="04FDA428" w:rsidR="4C20DCE4" w:rsidRPr="00276FA8" w:rsidRDefault="61C1D3E6" w:rsidP="00CD02D1">
      <w:pPr>
        <w:jc w:val="both"/>
        <w:rPr>
          <w:rFonts w:ascii="Calibri" w:eastAsia="Calibri" w:hAnsi="Calibri" w:cs="Calibri"/>
          <w:color w:val="000000" w:themeColor="text1"/>
        </w:rPr>
      </w:pPr>
      <w:r w:rsidRPr="00276FA8">
        <w:rPr>
          <w:rFonts w:ascii="Calibri" w:eastAsia="Calibri" w:hAnsi="Calibri" w:cs="Calibri"/>
          <w:color w:val="000000" w:themeColor="text1"/>
        </w:rPr>
        <w:t>The Virtual Hospital pilot is already proving a gamechanger, particularly for regional Victorians – now we’re extending the service, backed by $3.1 million.</w:t>
      </w:r>
    </w:p>
    <w:p w14:paraId="24B33B3F" w14:textId="194FA2BD" w:rsidR="4C20DCE4" w:rsidRPr="00276FA8" w:rsidRDefault="75EF4499" w:rsidP="00CD02D1">
      <w:pPr>
        <w:jc w:val="both"/>
        <w:rPr>
          <w:rFonts w:ascii="Calibri" w:eastAsia="Calibri" w:hAnsi="Calibri" w:cs="Calibri"/>
          <w:color w:val="000000" w:themeColor="text1"/>
        </w:rPr>
      </w:pPr>
      <w:r w:rsidRPr="00276FA8">
        <w:rPr>
          <w:rFonts w:ascii="Calibri" w:eastAsia="Calibri" w:hAnsi="Calibri" w:cs="Calibri"/>
          <w:color w:val="000000" w:themeColor="text1"/>
        </w:rPr>
        <w:t xml:space="preserve">The cost of private fertility care means too many Victorians are missing out on their dreams of becoming parents. </w:t>
      </w:r>
    </w:p>
    <w:p w14:paraId="3ED56427" w14:textId="57D398A0" w:rsidR="4C20DCE4" w:rsidRPr="00276FA8" w:rsidRDefault="546D3D9C" w:rsidP="00CD02D1">
      <w:pPr>
        <w:jc w:val="both"/>
        <w:rPr>
          <w:rFonts w:ascii="Calibri" w:eastAsia="Calibri" w:hAnsi="Calibri" w:cs="Calibri"/>
          <w:color w:val="000000" w:themeColor="text1"/>
        </w:rPr>
      </w:pPr>
      <w:r w:rsidRPr="00276FA8">
        <w:rPr>
          <w:rFonts w:ascii="Calibri" w:eastAsia="Calibri" w:hAnsi="Calibri" w:cs="Calibri"/>
          <w:color w:val="000000" w:themeColor="text1"/>
        </w:rPr>
        <w:t>That’s why we’re investing $43 million</w:t>
      </w:r>
      <w:r w:rsidR="4A94A4AF" w:rsidRPr="00276FA8">
        <w:rPr>
          <w:rFonts w:ascii="Calibri" w:eastAsia="Calibri" w:hAnsi="Calibri" w:cs="Calibri"/>
          <w:color w:val="000000" w:themeColor="text1"/>
        </w:rPr>
        <w:t xml:space="preserve"> </w:t>
      </w:r>
      <w:r w:rsidRPr="00276FA8">
        <w:rPr>
          <w:rFonts w:ascii="Calibri" w:eastAsia="Calibri" w:hAnsi="Calibri" w:cs="Calibri"/>
          <w:color w:val="000000" w:themeColor="text1"/>
        </w:rPr>
        <w:t xml:space="preserve">to continue our </w:t>
      </w:r>
      <w:r w:rsidR="4CF40818" w:rsidRPr="00276FA8">
        <w:rPr>
          <w:rFonts w:ascii="Calibri" w:eastAsia="Calibri" w:hAnsi="Calibri" w:cs="Calibri"/>
          <w:color w:val="000000" w:themeColor="text1"/>
        </w:rPr>
        <w:t>game changing</w:t>
      </w:r>
      <w:r w:rsidRPr="00276FA8">
        <w:rPr>
          <w:rFonts w:ascii="Calibri" w:eastAsia="Calibri" w:hAnsi="Calibri" w:cs="Calibri"/>
          <w:color w:val="000000" w:themeColor="text1"/>
        </w:rPr>
        <w:t xml:space="preserve"> public fertility service and the public egg and sperm bank.</w:t>
      </w:r>
    </w:p>
    <w:p w14:paraId="11EC19CF" w14:textId="1B543785" w:rsidR="7CA3CD66" w:rsidRPr="00276FA8" w:rsidRDefault="431D5C3F" w:rsidP="00CD02D1">
      <w:pPr>
        <w:pStyle w:val="Heading2"/>
        <w:jc w:val="both"/>
        <w:rPr>
          <w:b w:val="0"/>
        </w:rPr>
      </w:pPr>
      <w:r w:rsidRPr="00276FA8">
        <w:lastRenderedPageBreak/>
        <w:t>Helping families put food on the table</w:t>
      </w:r>
    </w:p>
    <w:p w14:paraId="5DE8468F" w14:textId="03C5EE54" w:rsidR="00B22099" w:rsidRPr="00276FA8" w:rsidRDefault="00B22099" w:rsidP="00CD02D1">
      <w:pPr>
        <w:keepNext/>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 xml:space="preserve">With households under pressure, </w:t>
      </w:r>
      <w:r w:rsidR="00DF1FE5" w:rsidRPr="00276FA8">
        <w:rPr>
          <w:rFonts w:ascii="Calibri" w:eastAsia="Calibri" w:hAnsi="Calibri" w:cs="Calibri"/>
          <w:color w:val="000000" w:themeColor="text1"/>
          <w:lang w:val="en-US"/>
        </w:rPr>
        <w:t>we’re investing to make sure no one goes hungry.</w:t>
      </w:r>
    </w:p>
    <w:p w14:paraId="70FEBB4A" w14:textId="2D73E8F5" w:rsidR="7CA3CD66" w:rsidRPr="00276FA8" w:rsidRDefault="00DF1FE5" w:rsidP="00CD02D1">
      <w:pPr>
        <w:keepNext/>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A</w:t>
      </w:r>
      <w:r w:rsidR="7CC55ECE" w:rsidRPr="00276FA8">
        <w:rPr>
          <w:rFonts w:ascii="Calibri" w:eastAsia="Calibri" w:hAnsi="Calibri" w:cs="Calibri"/>
          <w:color w:val="000000" w:themeColor="text1"/>
          <w:lang w:val="en-US"/>
        </w:rPr>
        <w:t>n</w:t>
      </w:r>
      <w:r w:rsidR="4078888B" w:rsidRPr="00276FA8">
        <w:rPr>
          <w:rFonts w:ascii="Calibri" w:eastAsia="Calibri" w:hAnsi="Calibri" w:cs="Calibri"/>
          <w:color w:val="000000" w:themeColor="text1"/>
          <w:lang w:val="en-US"/>
        </w:rPr>
        <w:t xml:space="preserve"> </w:t>
      </w:r>
      <w:r w:rsidR="007A2F61" w:rsidRPr="00276FA8">
        <w:rPr>
          <w:rFonts w:ascii="Calibri" w:eastAsia="Calibri" w:hAnsi="Calibri" w:cs="Calibri"/>
          <w:color w:val="000000" w:themeColor="text1"/>
          <w:lang w:val="en-US"/>
        </w:rPr>
        <w:t>$</w:t>
      </w:r>
      <w:r w:rsidR="00E551E4" w:rsidRPr="00276FA8">
        <w:rPr>
          <w:rFonts w:ascii="Calibri" w:eastAsia="Calibri" w:hAnsi="Calibri" w:cs="Calibri"/>
          <w:color w:val="000000" w:themeColor="text1"/>
          <w:lang w:val="en-US"/>
        </w:rPr>
        <w:t>11</w:t>
      </w:r>
      <w:r w:rsidR="4078888B" w:rsidRPr="00276FA8">
        <w:rPr>
          <w:rFonts w:ascii="Calibri" w:eastAsia="Calibri" w:hAnsi="Calibri" w:cs="Calibri"/>
          <w:color w:val="000000" w:themeColor="text1"/>
          <w:lang w:val="en-US"/>
        </w:rPr>
        <w:t xml:space="preserve"> million food relief package </w:t>
      </w:r>
      <w:r w:rsidRPr="00276FA8">
        <w:rPr>
          <w:rFonts w:ascii="Calibri" w:eastAsia="Calibri" w:hAnsi="Calibri" w:cs="Calibri"/>
          <w:color w:val="000000" w:themeColor="text1"/>
          <w:lang w:val="en-US"/>
        </w:rPr>
        <w:t>will</w:t>
      </w:r>
      <w:r w:rsidR="4078888B" w:rsidRPr="00276FA8">
        <w:rPr>
          <w:rFonts w:ascii="Calibri" w:eastAsia="Calibri" w:hAnsi="Calibri" w:cs="Calibri"/>
          <w:color w:val="000000" w:themeColor="text1"/>
          <w:lang w:val="en-US"/>
        </w:rPr>
        <w:t xml:space="preserve"> help families doing it tough</w:t>
      </w:r>
      <w:r w:rsidR="3E790811" w:rsidRPr="00276FA8">
        <w:rPr>
          <w:rFonts w:ascii="Calibri" w:eastAsia="Calibri" w:hAnsi="Calibri" w:cs="Calibri"/>
          <w:color w:val="000000" w:themeColor="text1"/>
          <w:lang w:val="en-US"/>
        </w:rPr>
        <w:t xml:space="preserve"> </w:t>
      </w:r>
      <w:r w:rsidR="007D2C66" w:rsidRPr="00276FA8">
        <w:rPr>
          <w:rFonts w:ascii="Calibri" w:eastAsia="Calibri" w:hAnsi="Calibri" w:cs="Calibri"/>
          <w:color w:val="000000" w:themeColor="text1"/>
        </w:rPr>
        <w:t xml:space="preserve">– </w:t>
      </w:r>
      <w:r w:rsidR="3E790811" w:rsidRPr="00276FA8">
        <w:rPr>
          <w:rFonts w:ascii="Calibri" w:eastAsia="Calibri" w:hAnsi="Calibri" w:cs="Calibri"/>
          <w:color w:val="000000" w:themeColor="text1"/>
          <w:lang w:val="en-US"/>
        </w:rPr>
        <w:t>because no one should have to worry about where their next meal is coming from.</w:t>
      </w:r>
    </w:p>
    <w:p w14:paraId="1A8466C6" w14:textId="713BBA32" w:rsidR="7CA3CD66" w:rsidRPr="00276FA8" w:rsidRDefault="5855F5DB"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F</w:t>
      </w:r>
      <w:r w:rsidR="4078888B" w:rsidRPr="00276FA8">
        <w:rPr>
          <w:rFonts w:ascii="Calibri" w:eastAsia="Calibri" w:hAnsi="Calibri" w:cs="Calibri"/>
          <w:color w:val="000000" w:themeColor="text1"/>
          <w:lang w:val="en-US"/>
        </w:rPr>
        <w:t xml:space="preserve">amilies are being hit hard by rising prices, </w:t>
      </w:r>
      <w:r w:rsidR="190679A8" w:rsidRPr="00276FA8">
        <w:rPr>
          <w:rFonts w:ascii="Calibri" w:eastAsia="Calibri" w:hAnsi="Calibri" w:cs="Calibri"/>
          <w:color w:val="000000" w:themeColor="text1"/>
          <w:lang w:val="en-US"/>
        </w:rPr>
        <w:t>which is</w:t>
      </w:r>
      <w:r w:rsidR="4078888B" w:rsidRPr="00276FA8">
        <w:rPr>
          <w:rFonts w:ascii="Calibri" w:eastAsia="Calibri" w:hAnsi="Calibri" w:cs="Calibri"/>
          <w:color w:val="000000" w:themeColor="text1"/>
          <w:lang w:val="en-US"/>
        </w:rPr>
        <w:t xml:space="preserve"> why Labor is helping food relief organisations like FoodBank Victoria to manage increased demand. </w:t>
      </w:r>
    </w:p>
    <w:p w14:paraId="591E8977" w14:textId="3E5E872D" w:rsidR="7CA3CD66" w:rsidRPr="00276FA8" w:rsidRDefault="4078888B" w:rsidP="00CD02D1">
      <w:pPr>
        <w:jc w:val="both"/>
        <w:rPr>
          <w:rFonts w:ascii="Calibri" w:eastAsia="Calibri" w:hAnsi="Calibri" w:cs="Calibri"/>
          <w:color w:val="000000" w:themeColor="text1"/>
        </w:rPr>
      </w:pPr>
      <w:r w:rsidRPr="00276FA8">
        <w:rPr>
          <w:rFonts w:ascii="Calibri" w:eastAsia="Calibri" w:hAnsi="Calibri" w:cs="Calibri"/>
          <w:color w:val="000000" w:themeColor="text1"/>
          <w:lang w:val="en-US"/>
        </w:rPr>
        <w:t>This</w:t>
      </w:r>
      <w:r w:rsidR="5800B4C5" w:rsidRPr="00276FA8">
        <w:rPr>
          <w:rFonts w:ascii="Calibri" w:eastAsia="Calibri" w:hAnsi="Calibri" w:cs="Calibri"/>
          <w:color w:val="000000" w:themeColor="text1"/>
          <w:lang w:val="en-US"/>
        </w:rPr>
        <w:t xml:space="preserve"> </w:t>
      </w:r>
      <w:r w:rsidRPr="00276FA8">
        <w:rPr>
          <w:rFonts w:ascii="Calibri" w:eastAsia="Calibri" w:hAnsi="Calibri" w:cs="Calibri"/>
          <w:color w:val="000000" w:themeColor="text1"/>
        </w:rPr>
        <w:t>includes the continuation of the Community Food Security Program, which funds local food relief</w:t>
      </w:r>
      <w:r w:rsidR="58FD9502" w:rsidRPr="00276FA8">
        <w:rPr>
          <w:rFonts w:ascii="Calibri" w:eastAsia="Calibri" w:hAnsi="Calibri" w:cs="Calibri"/>
          <w:color w:val="000000" w:themeColor="text1"/>
        </w:rPr>
        <w:t xml:space="preserve"> </w:t>
      </w:r>
      <w:r w:rsidRPr="00276FA8">
        <w:rPr>
          <w:rFonts w:ascii="Calibri" w:eastAsia="Calibri" w:hAnsi="Calibri" w:cs="Calibri"/>
          <w:color w:val="000000" w:themeColor="text1"/>
        </w:rPr>
        <w:t>organisations and coordination to make sure more gets to where it is needed most.</w:t>
      </w:r>
    </w:p>
    <w:p w14:paraId="66D77850" w14:textId="5D0008D3" w:rsidR="04992F7C" w:rsidRPr="00276FA8" w:rsidRDefault="359752CF" w:rsidP="00CD02D1">
      <w:pPr>
        <w:jc w:val="both"/>
        <w:rPr>
          <w:rFonts w:ascii="Calibri" w:eastAsia="Calibri" w:hAnsi="Calibri" w:cs="Calibri"/>
          <w:color w:val="000000" w:themeColor="text1"/>
        </w:rPr>
      </w:pPr>
      <w:r w:rsidRPr="00276FA8">
        <w:rPr>
          <w:rFonts w:ascii="Calibri" w:eastAsia="Calibri" w:hAnsi="Calibri" w:cs="Calibri"/>
          <w:color w:val="000000" w:themeColor="text1"/>
        </w:rPr>
        <w:t>We’re also providing critical support for Victorians facing financial stress.</w:t>
      </w:r>
    </w:p>
    <w:p w14:paraId="5B7BEF79" w14:textId="472775C2" w:rsidR="000F60F5" w:rsidRPr="00276FA8" w:rsidRDefault="359752CF" w:rsidP="00CD02D1">
      <w:pPr>
        <w:jc w:val="both"/>
        <w:rPr>
          <w:rFonts w:ascii="Calibri" w:eastAsia="Calibri" w:hAnsi="Calibri" w:cs="Calibri"/>
          <w:color w:val="000000" w:themeColor="text1"/>
        </w:rPr>
      </w:pPr>
      <w:r w:rsidRPr="00276FA8">
        <w:rPr>
          <w:rFonts w:ascii="Calibri" w:eastAsia="Calibri" w:hAnsi="Calibri" w:cs="Calibri"/>
          <w:color w:val="000000" w:themeColor="text1"/>
        </w:rPr>
        <w:t>The Budget deliver</w:t>
      </w:r>
      <w:r w:rsidR="1AC18D5F" w:rsidRPr="00276FA8">
        <w:rPr>
          <w:rFonts w:ascii="Calibri" w:eastAsia="Calibri" w:hAnsi="Calibri" w:cs="Calibri"/>
          <w:color w:val="000000" w:themeColor="text1"/>
        </w:rPr>
        <w:t>s</w:t>
      </w:r>
      <w:r w:rsidRPr="00276FA8">
        <w:rPr>
          <w:rFonts w:ascii="Calibri" w:eastAsia="Calibri" w:hAnsi="Calibri" w:cs="Calibri"/>
          <w:color w:val="000000" w:themeColor="text1"/>
        </w:rPr>
        <w:t xml:space="preserve"> </w:t>
      </w:r>
      <w:r w:rsidR="00212844" w:rsidRPr="00276FA8">
        <w:rPr>
          <w:rFonts w:ascii="Calibri" w:eastAsia="Calibri" w:hAnsi="Calibri" w:cs="Calibri"/>
          <w:color w:val="000000" w:themeColor="text1"/>
        </w:rPr>
        <w:t>$2.7 million to boost access to free financial counselling which provides real, expert help to Victorians.</w:t>
      </w:r>
    </w:p>
    <w:p w14:paraId="395653DB" w14:textId="6236A347" w:rsidR="00212844" w:rsidRPr="00276FA8" w:rsidRDefault="00212844" w:rsidP="00CD02D1">
      <w:pPr>
        <w:jc w:val="both"/>
        <w:rPr>
          <w:rFonts w:ascii="Calibri" w:eastAsia="Calibri" w:hAnsi="Calibri" w:cs="Calibri"/>
          <w:color w:val="000000" w:themeColor="text1"/>
        </w:rPr>
      </w:pPr>
      <w:r w:rsidRPr="00276FA8">
        <w:rPr>
          <w:rFonts w:ascii="Calibri" w:eastAsia="Calibri" w:hAnsi="Calibri" w:cs="Calibri"/>
          <w:color w:val="000000" w:themeColor="text1"/>
        </w:rPr>
        <w:t>This funding will help recruit an additional 17 frontline workers as part of the Financial Counselling Program</w:t>
      </w:r>
      <w:r w:rsidR="00853470">
        <w:rPr>
          <w:rFonts w:ascii="Calibri" w:eastAsia="Calibri" w:hAnsi="Calibri" w:cs="Calibri"/>
          <w:color w:val="000000" w:themeColor="text1"/>
        </w:rPr>
        <w:t>.</w:t>
      </w:r>
    </w:p>
    <w:p w14:paraId="2AC4A9BE" w14:textId="36124452" w:rsidR="00212844" w:rsidRPr="00276FA8" w:rsidRDefault="00212844" w:rsidP="00CD02D1">
      <w:pPr>
        <w:jc w:val="both"/>
        <w:rPr>
          <w:rFonts w:ascii="Calibri" w:eastAsia="Arial" w:hAnsi="Calibri" w:cs="Calibri"/>
        </w:rPr>
      </w:pPr>
      <w:r w:rsidRPr="00276FA8">
        <w:rPr>
          <w:rFonts w:ascii="Calibri" w:eastAsia="Arial" w:hAnsi="Calibri" w:cs="Calibri"/>
        </w:rPr>
        <w:t>The</w:t>
      </w:r>
      <w:r w:rsidRPr="00276FA8">
        <w:rPr>
          <w:rFonts w:ascii="Calibri" w:eastAsia="Arial" w:hAnsi="Calibri" w:cs="Calibri"/>
          <w:i/>
          <w:iCs/>
        </w:rPr>
        <w:t xml:space="preserve"> </w:t>
      </w:r>
      <w:r w:rsidRPr="00276FA8">
        <w:rPr>
          <w:rFonts w:ascii="Calibri" w:eastAsia="Arial" w:hAnsi="Calibri" w:cs="Calibri"/>
        </w:rPr>
        <w:t>Budget</w:t>
      </w:r>
      <w:r w:rsidRPr="00276FA8">
        <w:rPr>
          <w:rFonts w:ascii="Calibri" w:eastAsia="Arial" w:hAnsi="Calibri" w:cs="Calibri"/>
          <w:i/>
          <w:iCs/>
        </w:rPr>
        <w:t xml:space="preserve"> </w:t>
      </w:r>
      <w:r w:rsidRPr="00276FA8">
        <w:rPr>
          <w:rFonts w:ascii="Calibri" w:eastAsia="Arial" w:hAnsi="Calibri" w:cs="Calibri"/>
        </w:rPr>
        <w:t xml:space="preserve">also invests $2.3 million to expand </w:t>
      </w:r>
      <w:r w:rsidRPr="00276FA8">
        <w:rPr>
          <w:rFonts w:ascii="Calibri" w:eastAsia="Arial" w:hAnsi="Calibri" w:cs="Calibri"/>
          <w:i/>
          <w:iCs/>
        </w:rPr>
        <w:t>Bring Your Bills Day</w:t>
      </w:r>
      <w:r w:rsidRPr="00276FA8">
        <w:rPr>
          <w:rFonts w:ascii="Calibri" w:eastAsia="Arial" w:hAnsi="Calibri" w:cs="Calibri"/>
        </w:rPr>
        <w:t xml:space="preserve"> – making life easier for Victorians doing it tough.</w:t>
      </w:r>
    </w:p>
    <w:p w14:paraId="31ADE689" w14:textId="300571C5" w:rsidR="00212844" w:rsidRPr="00276FA8" w:rsidRDefault="2E2613DB" w:rsidP="00CD02D1">
      <w:pPr>
        <w:jc w:val="both"/>
        <w:rPr>
          <w:rFonts w:ascii="Calibri" w:eastAsia="Calibri" w:hAnsi="Calibri" w:cs="Calibri"/>
          <w:color w:val="000000" w:themeColor="text1"/>
        </w:rPr>
      </w:pPr>
      <w:r w:rsidRPr="00276FA8">
        <w:rPr>
          <w:rFonts w:ascii="Calibri" w:eastAsia="Arial" w:hAnsi="Calibri" w:cs="Calibri"/>
        </w:rPr>
        <w:t>Collaborati</w:t>
      </w:r>
      <w:r w:rsidR="00F44027">
        <w:rPr>
          <w:rFonts w:ascii="Calibri" w:eastAsia="Arial" w:hAnsi="Calibri" w:cs="Calibri"/>
        </w:rPr>
        <w:t>ng</w:t>
      </w:r>
      <w:r w:rsidRPr="00276FA8">
        <w:rPr>
          <w:rFonts w:ascii="Calibri" w:eastAsia="Arial" w:hAnsi="Calibri" w:cs="Calibri"/>
        </w:rPr>
        <w:t xml:space="preserve"> with organisations across the financial, legal, utility and government sectors, the program provides practical, in-person support</w:t>
      </w:r>
      <w:r w:rsidR="23C5824B" w:rsidRPr="00276FA8">
        <w:rPr>
          <w:rFonts w:ascii="Calibri" w:eastAsia="Arial" w:hAnsi="Calibri" w:cs="Calibri"/>
        </w:rPr>
        <w:t>.</w:t>
      </w:r>
    </w:p>
    <w:p w14:paraId="46445D07" w14:textId="387FC8E4" w:rsidR="04992F7C" w:rsidRPr="00276FA8" w:rsidRDefault="00446391" w:rsidP="00CD02D1">
      <w:pPr>
        <w:jc w:val="both"/>
        <w:rPr>
          <w:rFonts w:ascii="Calibri" w:eastAsia="Calibri" w:hAnsi="Calibri" w:cs="Calibri"/>
          <w:color w:val="000000" w:themeColor="text1"/>
        </w:rPr>
      </w:pPr>
      <w:r w:rsidRPr="00276FA8">
        <w:rPr>
          <w:rFonts w:ascii="Calibri" w:eastAsia="Calibri" w:hAnsi="Calibri" w:cs="Calibri"/>
          <w:color w:val="000000" w:themeColor="text1"/>
        </w:rPr>
        <w:t xml:space="preserve">Funding </w:t>
      </w:r>
      <w:r w:rsidR="00BA0A7A" w:rsidRPr="00276FA8">
        <w:rPr>
          <w:rFonts w:ascii="Calibri" w:eastAsia="Calibri" w:hAnsi="Calibri" w:cs="Calibri"/>
          <w:color w:val="000000" w:themeColor="text1"/>
        </w:rPr>
        <w:t xml:space="preserve">will also support people </w:t>
      </w:r>
      <w:r w:rsidR="00CC0A70" w:rsidRPr="00276FA8">
        <w:rPr>
          <w:rFonts w:ascii="Calibri" w:eastAsia="Calibri" w:hAnsi="Calibri" w:cs="Calibri"/>
          <w:color w:val="000000" w:themeColor="text1"/>
        </w:rPr>
        <w:t xml:space="preserve">to </w:t>
      </w:r>
      <w:r w:rsidR="00BA0A7A" w:rsidRPr="00276FA8">
        <w:rPr>
          <w:rFonts w:ascii="Calibri" w:eastAsia="Calibri" w:hAnsi="Calibri" w:cs="Calibri"/>
          <w:color w:val="000000" w:themeColor="text1"/>
        </w:rPr>
        <w:t>navigate the financial impacts of natural disasters</w:t>
      </w:r>
      <w:r w:rsidR="00BE2B58" w:rsidRPr="00276FA8">
        <w:rPr>
          <w:rFonts w:ascii="Calibri" w:eastAsia="Calibri" w:hAnsi="Calibri" w:cs="Calibri"/>
          <w:color w:val="000000" w:themeColor="text1"/>
        </w:rPr>
        <w:t xml:space="preserve">, including access to recovery grants, negotiation of insurance claims </w:t>
      </w:r>
      <w:r w:rsidR="000F60F5" w:rsidRPr="00276FA8">
        <w:rPr>
          <w:rFonts w:ascii="Calibri" w:eastAsia="Calibri" w:hAnsi="Calibri" w:cs="Calibri"/>
          <w:color w:val="000000" w:themeColor="text1"/>
        </w:rPr>
        <w:t>and accessing finance assistance</w:t>
      </w:r>
      <w:r w:rsidR="00BA0A7A" w:rsidRPr="00276FA8">
        <w:rPr>
          <w:rFonts w:ascii="Calibri" w:eastAsia="Calibri" w:hAnsi="Calibri" w:cs="Calibri"/>
          <w:color w:val="000000" w:themeColor="text1"/>
        </w:rPr>
        <w:t xml:space="preserve">. </w:t>
      </w:r>
    </w:p>
    <w:p w14:paraId="186284B7" w14:textId="02A4FE96" w:rsidR="00AA5B06" w:rsidRPr="00276FA8" w:rsidRDefault="00AA5B06"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This Budget is delivering new solutions to help Victorian families that are under pressure.</w:t>
      </w:r>
    </w:p>
    <w:p w14:paraId="41C1FA68" w14:textId="5BEA6BF4" w:rsidR="00693873" w:rsidRDefault="00D66DAA" w:rsidP="00CD02D1">
      <w:pPr>
        <w:jc w:val="both"/>
        <w:rPr>
          <w:rFonts w:ascii="Calibri" w:eastAsia="Calibri" w:hAnsi="Calibri" w:cs="Calibri"/>
          <w:color w:val="000000" w:themeColor="text1"/>
          <w:lang w:val="en-US"/>
        </w:rPr>
      </w:pPr>
      <w:r w:rsidRPr="00276FA8">
        <w:rPr>
          <w:rFonts w:ascii="Calibri" w:eastAsia="Calibri" w:hAnsi="Calibri" w:cs="Calibri"/>
          <w:color w:val="000000" w:themeColor="text1"/>
          <w:lang w:val="en-US"/>
        </w:rPr>
        <w:t>Only Labor has new solutions to make life easier, safer and more affordable.</w:t>
      </w:r>
    </w:p>
    <w:p w14:paraId="5B449BAF" w14:textId="77777777" w:rsidR="00921FC2" w:rsidRPr="00276FA8" w:rsidRDefault="00921FC2" w:rsidP="00CD02D1">
      <w:pPr>
        <w:jc w:val="both"/>
        <w:rPr>
          <w:rFonts w:ascii="Calibri" w:eastAsia="Calibri" w:hAnsi="Calibri" w:cs="Calibri"/>
          <w:color w:val="000000" w:themeColor="text1"/>
        </w:rPr>
      </w:pPr>
    </w:p>
    <w:p w14:paraId="7AA9A7FB" w14:textId="2166503A" w:rsidR="1E9F7F04" w:rsidRPr="00276FA8" w:rsidRDefault="55F3D8AB" w:rsidP="00CD02D1">
      <w:pPr>
        <w:pStyle w:val="Quoteheading"/>
        <w:spacing w:after="200"/>
        <w:jc w:val="both"/>
        <w:rPr>
          <w:rFonts w:ascii="Calibri" w:eastAsia="Calibri" w:hAnsi="Calibri" w:cs="Calibri"/>
          <w:b w:val="0"/>
          <w:bCs/>
          <w:color w:val="000000" w:themeColor="text1"/>
        </w:rPr>
      </w:pPr>
      <w:r w:rsidRPr="00276FA8">
        <w:t>Quote attributable to Premier Jacinta Allan</w:t>
      </w:r>
    </w:p>
    <w:p w14:paraId="14B1BDF3" w14:textId="183C057B" w:rsidR="55F3D8AB" w:rsidRPr="00276FA8" w:rsidRDefault="11640590" w:rsidP="00CD02D1">
      <w:pPr>
        <w:pStyle w:val="Quote"/>
        <w:keepNext/>
        <w:spacing w:after="200"/>
        <w:jc w:val="both"/>
        <w:rPr>
          <w:rFonts w:ascii="Calibri" w:eastAsia="Calibri" w:hAnsi="Calibri" w:cs="Calibri"/>
          <w:i w:val="0"/>
          <w:iCs w:val="0"/>
        </w:rPr>
      </w:pPr>
      <w:r w:rsidRPr="00276FA8">
        <w:t>"Families are under pressure and I</w:t>
      </w:r>
      <w:r w:rsidR="001B59B0">
        <w:t>’</w:t>
      </w:r>
      <w:r w:rsidRPr="00276FA8">
        <w:t>m determined to do everything in my power to help them right now."</w:t>
      </w:r>
    </w:p>
    <w:p w14:paraId="6C0E41EB" w14:textId="0227E5D3" w:rsidR="2BFA7F1F" w:rsidRPr="00276FA8" w:rsidRDefault="60B2E4A8" w:rsidP="00CD02D1">
      <w:pPr>
        <w:pStyle w:val="Quoteheading"/>
        <w:spacing w:after="200"/>
        <w:jc w:val="both"/>
        <w:rPr>
          <w:rFonts w:ascii="Calibri" w:eastAsia="Calibri" w:hAnsi="Calibri" w:cs="Calibri"/>
          <w:b w:val="0"/>
          <w:bCs/>
          <w:color w:val="000000" w:themeColor="text1"/>
        </w:rPr>
      </w:pPr>
      <w:r w:rsidRPr="00276FA8">
        <w:t>Quote attributable to Treasurer Jaclyn Symes</w:t>
      </w:r>
    </w:p>
    <w:p w14:paraId="5E15237F" w14:textId="4B3C643B" w:rsidR="37469768" w:rsidRPr="00CD02D1" w:rsidRDefault="7E43B18B" w:rsidP="00CD02D1">
      <w:pPr>
        <w:pStyle w:val="Quote"/>
        <w:spacing w:after="200"/>
        <w:jc w:val="both"/>
        <w:rPr>
          <w:rFonts w:ascii="Calibri" w:eastAsia="Calibri" w:hAnsi="Calibri" w:cs="Calibri"/>
        </w:rPr>
      </w:pPr>
      <w:r w:rsidRPr="000D3A49">
        <w:t>"</w:t>
      </w:r>
      <w:r w:rsidR="64F09A83" w:rsidRPr="00CD02D1">
        <w:rPr>
          <w:rFonts w:ascii="Calibri" w:eastAsia="Calibri" w:hAnsi="Calibri" w:cs="Calibri"/>
        </w:rPr>
        <w:t>War in the Middle East is putting household budgets under pressure</w:t>
      </w:r>
      <w:r w:rsidRPr="00CD02D1">
        <w:rPr>
          <w:rFonts w:ascii="Calibri" w:eastAsia="Calibri" w:hAnsi="Calibri" w:cs="Calibri"/>
        </w:rPr>
        <w:t xml:space="preserve"> </w:t>
      </w:r>
      <w:r w:rsidR="00A84502" w:rsidRPr="00CD02D1">
        <w:rPr>
          <w:rFonts w:ascii="Calibri" w:eastAsia="Calibri" w:hAnsi="Calibri" w:cs="Calibri"/>
        </w:rPr>
        <w:t>–</w:t>
      </w:r>
      <w:r w:rsidRPr="00CD02D1">
        <w:rPr>
          <w:rFonts w:ascii="Calibri" w:eastAsia="Calibri" w:hAnsi="Calibri" w:cs="Calibri"/>
        </w:rPr>
        <w:t xml:space="preserve"> and Labor is helping right now."</w:t>
      </w:r>
    </w:p>
    <w:p w14:paraId="7E3761B9" w14:textId="3EF5038C" w:rsidR="7CA3CD66" w:rsidRPr="00276FA8" w:rsidRDefault="45B56D16" w:rsidP="00CD02D1">
      <w:pPr>
        <w:pStyle w:val="Quoteheading"/>
        <w:spacing w:after="200"/>
        <w:jc w:val="both"/>
      </w:pPr>
      <w:r w:rsidRPr="00276FA8">
        <w:t>Quote attributable to Deputy Premier and Minister for Education Ben Carroll</w:t>
      </w:r>
    </w:p>
    <w:p w14:paraId="77EF9467" w14:textId="604D0B8C" w:rsidR="006A6317" w:rsidRPr="00CD02D1" w:rsidRDefault="006A6317" w:rsidP="00CD02D1">
      <w:pPr>
        <w:pStyle w:val="Quote"/>
        <w:spacing w:after="200"/>
        <w:jc w:val="both"/>
        <w:rPr>
          <w:rFonts w:ascii="Calibri" w:eastAsia="Calibri" w:hAnsi="Calibri" w:cs="Calibri"/>
        </w:rPr>
      </w:pPr>
      <w:r w:rsidRPr="000D3A49">
        <w:t>“</w:t>
      </w:r>
      <w:r w:rsidRPr="00CD02D1">
        <w:rPr>
          <w:rFonts w:ascii="Calibri" w:eastAsia="Calibri" w:hAnsi="Calibri" w:cs="Calibri"/>
        </w:rPr>
        <w:t xml:space="preserve">We know times are tough. That’s why this </w:t>
      </w:r>
      <w:r w:rsidR="00A84502" w:rsidRPr="00CD02D1">
        <w:rPr>
          <w:rFonts w:ascii="Calibri" w:eastAsia="Calibri" w:hAnsi="Calibri" w:cs="Calibri"/>
        </w:rPr>
        <w:t>B</w:t>
      </w:r>
      <w:r w:rsidRPr="00CD02D1">
        <w:rPr>
          <w:rFonts w:ascii="Calibri" w:eastAsia="Calibri" w:hAnsi="Calibri" w:cs="Calibri"/>
        </w:rPr>
        <w:t>udget puts money back in families</w:t>
      </w:r>
      <w:r w:rsidR="001B59B0">
        <w:rPr>
          <w:rFonts w:ascii="Calibri" w:eastAsia="Calibri" w:hAnsi="Calibri" w:cs="Calibri"/>
        </w:rPr>
        <w:t>’</w:t>
      </w:r>
      <w:r w:rsidRPr="00CD02D1">
        <w:rPr>
          <w:rFonts w:ascii="Calibri" w:eastAsia="Calibri" w:hAnsi="Calibri" w:cs="Calibri"/>
        </w:rPr>
        <w:t xml:space="preserve"> pockets with free school breakfasts, affordable uniforms and free glasses for kids.”</w:t>
      </w:r>
      <w:r w:rsidRPr="00CD02D1" w:rsidDel="006A6317">
        <w:rPr>
          <w:rFonts w:ascii="Calibri" w:eastAsia="Calibri" w:hAnsi="Calibri" w:cs="Calibri"/>
        </w:rPr>
        <w:t xml:space="preserve"> </w:t>
      </w:r>
    </w:p>
    <w:p w14:paraId="2E1D4431" w14:textId="3419AF24" w:rsidR="00AF7B15" w:rsidRPr="00276FA8" w:rsidRDefault="00AF7B15" w:rsidP="00CD02D1">
      <w:pPr>
        <w:pStyle w:val="Quoteheading"/>
        <w:spacing w:after="200"/>
        <w:jc w:val="both"/>
        <w:rPr>
          <w:rFonts w:ascii="Calibri" w:eastAsia="Calibri" w:hAnsi="Calibri" w:cs="Calibri"/>
          <w:b w:val="0"/>
          <w:bCs/>
          <w:color w:val="000000" w:themeColor="text1"/>
        </w:rPr>
      </w:pPr>
      <w:r w:rsidRPr="00276FA8">
        <w:t xml:space="preserve">Quote attributable to Minister for Public and Active Transport Gabrielle Williams </w:t>
      </w:r>
    </w:p>
    <w:p w14:paraId="38C31CB6" w14:textId="13A017E9" w:rsidR="00B6425E" w:rsidRPr="00276FA8" w:rsidRDefault="00AF7B15" w:rsidP="00CD02D1">
      <w:pPr>
        <w:pStyle w:val="Quote"/>
        <w:spacing w:after="200"/>
        <w:jc w:val="both"/>
        <w:rPr>
          <w:rFonts w:ascii="Calibri" w:eastAsia="Calibri" w:hAnsi="Calibri" w:cs="Calibri"/>
          <w:i w:val="0"/>
          <w:iCs w:val="0"/>
        </w:rPr>
      </w:pPr>
      <w:r w:rsidRPr="00276FA8">
        <w:t>“Half-price fares deliver even greater savings for commuters – giving you more options to leave the car at home.”</w:t>
      </w:r>
    </w:p>
    <w:p w14:paraId="1EAA2F59" w14:textId="3126ED70" w:rsidR="7CA3CD66" w:rsidRPr="00276FA8" w:rsidRDefault="6EE6C439" w:rsidP="00CD02D1">
      <w:pPr>
        <w:pStyle w:val="Quoteheading"/>
        <w:spacing w:after="200"/>
        <w:jc w:val="both"/>
      </w:pPr>
      <w:r w:rsidRPr="00276FA8">
        <w:t xml:space="preserve">Quote attributable to Minister for Energy and Resources Lily D’Ambrosio </w:t>
      </w:r>
    </w:p>
    <w:p w14:paraId="47AD5EAC" w14:textId="3D7A8DD4" w:rsidR="7CA3CD66" w:rsidRPr="00276FA8" w:rsidRDefault="70A897E3" w:rsidP="00CD02D1">
      <w:pPr>
        <w:pStyle w:val="Quote"/>
        <w:spacing w:after="200"/>
        <w:jc w:val="both"/>
      </w:pPr>
      <w:r w:rsidRPr="00276FA8">
        <w:t>"Cheaper, cleaner power isn</w:t>
      </w:r>
      <w:r w:rsidR="001B59B0">
        <w:t>’</w:t>
      </w:r>
      <w:r w:rsidRPr="00276FA8">
        <w:t xml:space="preserve">t just good for the environment </w:t>
      </w:r>
      <w:r w:rsidR="00460F47">
        <w:t>–</w:t>
      </w:r>
      <w:r w:rsidRPr="00276FA8">
        <w:t xml:space="preserve"> it</w:t>
      </w:r>
      <w:r w:rsidR="001B59B0">
        <w:t>’</w:t>
      </w:r>
      <w:r w:rsidRPr="00276FA8">
        <w:t>s good for the household budget."</w:t>
      </w:r>
    </w:p>
    <w:p w14:paraId="462BAF73" w14:textId="44915AA5" w:rsidR="00B6425E" w:rsidRPr="00276FA8" w:rsidRDefault="00B6425E" w:rsidP="00CD02D1">
      <w:pPr>
        <w:pStyle w:val="Quoteheading"/>
        <w:spacing w:after="200"/>
        <w:jc w:val="both"/>
        <w:rPr>
          <w:rFonts w:ascii="Calibri" w:hAnsi="Calibri" w:cs="Calibri"/>
          <w:b w:val="0"/>
          <w:bCs/>
        </w:rPr>
      </w:pPr>
      <w:r w:rsidRPr="00276FA8">
        <w:lastRenderedPageBreak/>
        <w:t>Quote attributable to Minister for Planning Sonya Kilkenny</w:t>
      </w:r>
    </w:p>
    <w:p w14:paraId="720242F0" w14:textId="114007A3" w:rsidR="00B6425E" w:rsidRPr="00276FA8" w:rsidRDefault="00B6425E" w:rsidP="00CD02D1">
      <w:pPr>
        <w:pStyle w:val="Quote"/>
        <w:spacing w:after="200"/>
        <w:jc w:val="both"/>
      </w:pPr>
      <w:r w:rsidRPr="00276FA8">
        <w:t>“Victoria continues to build thousands of more homes than any other state and our leading reforms are making it easier to deliver them.”</w:t>
      </w:r>
    </w:p>
    <w:p w14:paraId="008E71D5" w14:textId="514657BE" w:rsidR="00932D70" w:rsidRPr="00276FA8" w:rsidRDefault="2448EA6E" w:rsidP="00CD02D1">
      <w:pPr>
        <w:pStyle w:val="Quoteheading"/>
        <w:spacing w:after="200"/>
        <w:jc w:val="both"/>
        <w:rPr>
          <w:rFonts w:ascii="Calibri" w:eastAsia="Calibri" w:hAnsi="Calibri" w:cs="Calibri"/>
          <w:b w:val="0"/>
          <w:bCs/>
          <w:color w:val="000000" w:themeColor="text1"/>
        </w:rPr>
      </w:pPr>
      <w:r w:rsidRPr="00276FA8">
        <w:t xml:space="preserve">Quote attributable to Minister for Housing and Building </w:t>
      </w:r>
      <w:r w:rsidR="3A7D7F6E" w:rsidRPr="00CD02D1">
        <w:rPr>
          <w:rFonts w:ascii="Calibri" w:eastAsia="Calibri" w:hAnsi="Calibri" w:cs="Calibri"/>
          <w:color w:val="000000" w:themeColor="text1"/>
        </w:rPr>
        <w:t>Nick Staikos</w:t>
      </w:r>
    </w:p>
    <w:p w14:paraId="5CB4AA5E" w14:textId="0BA1A450" w:rsidR="00807325" w:rsidRPr="00CD02D1" w:rsidRDefault="00D34B7B" w:rsidP="00CD02D1">
      <w:pPr>
        <w:pStyle w:val="Quote"/>
        <w:spacing w:after="200"/>
        <w:jc w:val="both"/>
        <w:rPr>
          <w:rFonts w:ascii="Calibri" w:eastAsia="Calibri" w:hAnsi="Calibri" w:cs="Calibri"/>
        </w:rPr>
      </w:pPr>
      <w:r w:rsidRPr="001D5AA2">
        <w:t>“</w:t>
      </w:r>
      <w:r w:rsidR="00807325" w:rsidRPr="00CD02D1">
        <w:rPr>
          <w:rFonts w:ascii="Calibri" w:hAnsi="Calibri" w:cs="Calibri"/>
        </w:rPr>
        <w:t>Every Victorian deserves the dignity that comes with a home that is comfortable and safe. That</w:t>
      </w:r>
      <w:r w:rsidRPr="00CD02D1">
        <w:rPr>
          <w:rFonts w:ascii="Calibri" w:hAnsi="Calibri" w:cs="Calibri"/>
        </w:rPr>
        <w:t>’</w:t>
      </w:r>
      <w:r w:rsidR="00807325" w:rsidRPr="00CD02D1">
        <w:rPr>
          <w:rFonts w:ascii="Calibri" w:hAnsi="Calibri" w:cs="Calibri"/>
        </w:rPr>
        <w:t>s why we are making these important investments in this Budget.</w:t>
      </w:r>
      <w:r w:rsidR="00B72600" w:rsidRPr="00CD02D1">
        <w:rPr>
          <w:rFonts w:ascii="Calibri" w:hAnsi="Calibri" w:cs="Calibri"/>
        </w:rPr>
        <w:t>”</w:t>
      </w:r>
    </w:p>
    <w:p w14:paraId="19D24A5E" w14:textId="75B9B539" w:rsidR="00111B34" w:rsidRPr="00CD02D1" w:rsidRDefault="395D8F23" w:rsidP="00CD02D1">
      <w:pPr>
        <w:pStyle w:val="Quoteheading"/>
        <w:spacing w:after="200"/>
        <w:jc w:val="both"/>
        <w:rPr>
          <w:rFonts w:ascii="Calibri" w:eastAsia="Calibri" w:hAnsi="Calibri" w:cs="Calibri"/>
          <w:color w:val="000000" w:themeColor="text1"/>
        </w:rPr>
      </w:pPr>
      <w:r w:rsidRPr="00276FA8">
        <w:t xml:space="preserve">Quote </w:t>
      </w:r>
      <w:r w:rsidRPr="00810643">
        <w:t xml:space="preserve">attributable to Minister for </w:t>
      </w:r>
      <w:r w:rsidR="00C74FC6" w:rsidRPr="00CD02D1">
        <w:rPr>
          <w:rFonts w:ascii="Calibri" w:eastAsia="Calibri" w:hAnsi="Calibri" w:cs="Calibri"/>
          <w:color w:val="000000" w:themeColor="text1"/>
        </w:rPr>
        <w:t>Roads and Road Safety</w:t>
      </w:r>
      <w:r w:rsidRPr="00CD02D1">
        <w:rPr>
          <w:rFonts w:ascii="Calibri" w:eastAsia="Calibri" w:hAnsi="Calibri" w:cs="Calibri"/>
          <w:color w:val="000000" w:themeColor="text1"/>
        </w:rPr>
        <w:t xml:space="preserve"> Ros Spence</w:t>
      </w:r>
    </w:p>
    <w:p w14:paraId="5293E1A8" w14:textId="67EF5625" w:rsidR="7142AF35" w:rsidRPr="00CD02D1" w:rsidRDefault="67C88668" w:rsidP="00CD02D1">
      <w:pPr>
        <w:pStyle w:val="Quote"/>
        <w:spacing w:after="200"/>
        <w:jc w:val="both"/>
        <w:rPr>
          <w:rFonts w:ascii="Calibri" w:eastAsia="Calibri" w:hAnsi="Calibri" w:cs="Calibri"/>
        </w:rPr>
      </w:pPr>
      <w:r w:rsidRPr="000D3A49">
        <w:t>“</w:t>
      </w:r>
      <w:r w:rsidR="00342768" w:rsidRPr="00CD02D1">
        <w:rPr>
          <w:rFonts w:ascii="Calibri" w:eastAsia="Calibri" w:hAnsi="Calibri" w:cs="Calibri"/>
        </w:rPr>
        <w:t>We’re delivering better, safer roads – and with 20</w:t>
      </w:r>
      <w:r w:rsidR="00B72600" w:rsidRPr="00CD02D1">
        <w:rPr>
          <w:rFonts w:ascii="Calibri" w:eastAsia="Calibri" w:hAnsi="Calibri" w:cs="Calibri"/>
        </w:rPr>
        <w:t xml:space="preserve"> per cent</w:t>
      </w:r>
      <w:r w:rsidR="00342768" w:rsidRPr="00CD02D1">
        <w:rPr>
          <w:rFonts w:ascii="Calibri" w:eastAsia="Calibri" w:hAnsi="Calibri" w:cs="Calibri"/>
        </w:rPr>
        <w:t xml:space="preserve"> off rego, it’s cheaper to get around.”</w:t>
      </w:r>
    </w:p>
    <w:p w14:paraId="0D962EC1" w14:textId="5125D5D0" w:rsidR="642E8800" w:rsidRPr="00276FA8" w:rsidRDefault="66EE62EC" w:rsidP="00CD02D1">
      <w:pPr>
        <w:pStyle w:val="Quoteheading"/>
        <w:spacing w:after="200"/>
        <w:jc w:val="both"/>
      </w:pPr>
      <w:r w:rsidRPr="00276FA8">
        <w:t>Quote attributable to Minister for Consumer Affairs</w:t>
      </w:r>
      <w:r w:rsidR="002915DB">
        <w:t xml:space="preserve"> and Cost of Living</w:t>
      </w:r>
      <w:r w:rsidRPr="00276FA8">
        <w:t xml:space="preserve"> </w:t>
      </w:r>
      <w:r w:rsidR="5D82817D" w:rsidRPr="00276FA8">
        <w:t>Paul Edbrooke</w:t>
      </w:r>
    </w:p>
    <w:p w14:paraId="1641BAD8" w14:textId="63048996" w:rsidR="642E8800" w:rsidRPr="00276FA8" w:rsidRDefault="66EE62EC" w:rsidP="00CD02D1">
      <w:pPr>
        <w:pStyle w:val="Quote"/>
        <w:spacing w:after="200"/>
        <w:jc w:val="both"/>
      </w:pPr>
      <w:r w:rsidRPr="00276FA8">
        <w:rPr>
          <w:lang w:val="en-US"/>
        </w:rPr>
        <w:t>“</w:t>
      </w:r>
      <w:r w:rsidR="6612EFF0" w:rsidRPr="00276FA8">
        <w:rPr>
          <w:lang w:val="en-US"/>
        </w:rPr>
        <w:t xml:space="preserve">Victorians are facing pressure at the pump </w:t>
      </w:r>
      <w:r w:rsidR="00342768" w:rsidRPr="00276FA8">
        <w:rPr>
          <w:lang w:val="en-US"/>
        </w:rPr>
        <w:t>–</w:t>
      </w:r>
      <w:r w:rsidR="6612EFF0" w:rsidRPr="00276FA8">
        <w:rPr>
          <w:lang w:val="en-US"/>
        </w:rPr>
        <w:t xml:space="preserve"> </w:t>
      </w:r>
      <w:r w:rsidRPr="00276FA8">
        <w:rPr>
          <w:lang w:val="en-US"/>
        </w:rPr>
        <w:t xml:space="preserve">Servo Saver is </w:t>
      </w:r>
      <w:r w:rsidR="4713448A" w:rsidRPr="00276FA8">
        <w:rPr>
          <w:lang w:val="en-US"/>
        </w:rPr>
        <w:t>helping</w:t>
      </w:r>
      <w:r w:rsidRPr="00276FA8">
        <w:rPr>
          <w:lang w:val="en-US"/>
        </w:rPr>
        <w:t xml:space="preserve"> </w:t>
      </w:r>
      <w:r w:rsidR="6BD9AB81" w:rsidRPr="00276FA8">
        <w:rPr>
          <w:lang w:val="en-US"/>
        </w:rPr>
        <w:t>them get the best price</w:t>
      </w:r>
      <w:r w:rsidRPr="00276FA8">
        <w:rPr>
          <w:lang w:val="en-US"/>
        </w:rPr>
        <w:t>.”</w:t>
      </w:r>
    </w:p>
    <w:p w14:paraId="1E1F0171" w14:textId="080C9629" w:rsidR="642E8800" w:rsidRPr="00276FA8" w:rsidRDefault="66EE62EC" w:rsidP="00CD02D1">
      <w:pPr>
        <w:pStyle w:val="Quoteheading"/>
        <w:spacing w:after="200"/>
        <w:jc w:val="both"/>
        <w:rPr>
          <w:lang w:val="en-US"/>
        </w:rPr>
      </w:pPr>
      <w:r w:rsidRPr="00276FA8">
        <w:t xml:space="preserve">Quote attributable to Minister for Government Services </w:t>
      </w:r>
      <w:r w:rsidR="28BF93C7" w:rsidRPr="00276FA8">
        <w:t>Ingrid Stitt</w:t>
      </w:r>
      <w:r w:rsidRPr="00276FA8">
        <w:rPr>
          <w:lang w:val="en-US"/>
        </w:rPr>
        <w:t xml:space="preserve"> </w:t>
      </w:r>
    </w:p>
    <w:p w14:paraId="15D49EE4" w14:textId="2848B7FD" w:rsidR="00A07C50" w:rsidRPr="00276FA8" w:rsidRDefault="66EE62EC" w:rsidP="00CD02D1">
      <w:pPr>
        <w:pStyle w:val="Quote"/>
        <w:spacing w:after="200"/>
        <w:jc w:val="both"/>
      </w:pPr>
      <w:r w:rsidRPr="00276FA8">
        <w:t>“We’re making it easier for Victorians to</w:t>
      </w:r>
      <w:r w:rsidR="79B1B1FD" w:rsidRPr="00276FA8">
        <w:rPr>
          <w:rFonts w:ascii="Calibri" w:eastAsia="Calibri" w:hAnsi="Calibri" w:cs="Calibri"/>
        </w:rPr>
        <w:t xml:space="preserve"> access the support they need</w:t>
      </w:r>
      <w:r w:rsidR="02348483" w:rsidRPr="00276FA8">
        <w:rPr>
          <w:rFonts w:ascii="Calibri" w:eastAsia="Calibri" w:hAnsi="Calibri" w:cs="Calibri"/>
        </w:rPr>
        <w:t xml:space="preserve"> – </w:t>
      </w:r>
      <w:r w:rsidR="79B1B1FD" w:rsidRPr="00276FA8">
        <w:rPr>
          <w:rFonts w:ascii="Calibri" w:eastAsia="Calibri" w:hAnsi="Calibri" w:cs="Calibri"/>
        </w:rPr>
        <w:t>without</w:t>
      </w:r>
      <w:r w:rsidRPr="00276FA8">
        <w:rPr>
          <w:rFonts w:ascii="Calibri" w:eastAsia="Calibri" w:hAnsi="Calibri" w:cs="Calibri"/>
        </w:rPr>
        <w:t xml:space="preserve"> </w:t>
      </w:r>
      <w:r w:rsidR="02348483" w:rsidRPr="00276FA8">
        <w:rPr>
          <w:rFonts w:ascii="Calibri" w:eastAsia="Calibri" w:hAnsi="Calibri" w:cs="Calibri"/>
        </w:rPr>
        <w:t xml:space="preserve">the queues, paperwork or the run around with </w:t>
      </w:r>
      <w:r w:rsidRPr="00276FA8">
        <w:rPr>
          <w:rFonts w:ascii="Calibri" w:eastAsia="Calibri" w:hAnsi="Calibri" w:cs="Calibri"/>
        </w:rPr>
        <w:t>more than 200 government services now available through Service Victoria</w:t>
      </w:r>
      <w:r w:rsidR="48005DD6" w:rsidRPr="00276FA8">
        <w:rPr>
          <w:rFonts w:ascii="Calibri" w:eastAsia="Calibri" w:hAnsi="Calibri" w:cs="Calibri"/>
        </w:rPr>
        <w:t xml:space="preserve"> app.</w:t>
      </w:r>
      <w:r w:rsidRPr="00276FA8">
        <w:rPr>
          <w:rFonts w:ascii="Calibri" w:eastAsia="Calibri" w:hAnsi="Calibri" w:cs="Calibri"/>
        </w:rPr>
        <w:t xml:space="preserve">” </w:t>
      </w:r>
    </w:p>
    <w:p w14:paraId="2ED114E4" w14:textId="5C6CB96C" w:rsidR="00A07C50" w:rsidRPr="00276FA8" w:rsidRDefault="00A07C50" w:rsidP="00CD02D1">
      <w:pPr>
        <w:pStyle w:val="Quoteheading"/>
        <w:spacing w:after="200"/>
        <w:jc w:val="both"/>
        <w:rPr>
          <w:rFonts w:ascii="Calibri" w:eastAsia="Calibri" w:hAnsi="Calibri" w:cs="Calibri"/>
          <w:b w:val="0"/>
          <w:bCs/>
          <w:color w:val="000000" w:themeColor="text1"/>
          <w:lang w:val="en-US"/>
        </w:rPr>
      </w:pPr>
      <w:r w:rsidRPr="00276FA8">
        <w:rPr>
          <w:lang w:val="en-US"/>
        </w:rPr>
        <w:t>Quote attr</w:t>
      </w:r>
      <w:r w:rsidRPr="00810643">
        <w:rPr>
          <w:lang w:val="en-US"/>
        </w:rPr>
        <w:t>ibutable to Minister for Children</w:t>
      </w:r>
      <w:r w:rsidR="00483EA0" w:rsidRPr="00CD02D1">
        <w:rPr>
          <w:rFonts w:ascii="Calibri" w:eastAsia="Calibri" w:hAnsi="Calibri" w:cs="Calibri"/>
          <w:color w:val="000000" w:themeColor="text1"/>
          <w:lang w:val="en-US"/>
        </w:rPr>
        <w:t xml:space="preserve"> Lizzie Blandthorn</w:t>
      </w:r>
    </w:p>
    <w:p w14:paraId="210D2580" w14:textId="59A33844" w:rsidR="00A07C50" w:rsidRPr="006F3645" w:rsidRDefault="00A07C50" w:rsidP="006F3645">
      <w:pPr>
        <w:pStyle w:val="Quote"/>
      </w:pPr>
      <w:r w:rsidRPr="006F3645">
        <w:t>“Kinder Kits are just one way we’re helping Victorian kids get the best start in life.”</w:t>
      </w:r>
    </w:p>
    <w:p w14:paraId="1F6AA502" w14:textId="766F81BD" w:rsidR="24993A1F" w:rsidRDefault="00A07C50" w:rsidP="00CD02D1">
      <w:pPr>
        <w:pStyle w:val="Quoteheading"/>
        <w:spacing w:after="200"/>
        <w:jc w:val="both"/>
        <w:rPr>
          <w:rFonts w:ascii="Calibri" w:eastAsia="Calibri" w:hAnsi="Calibri" w:cs="Calibri"/>
          <w:b w:val="0"/>
          <w:bCs/>
          <w:color w:val="000000" w:themeColor="text1"/>
          <w:lang w:val="en-US"/>
        </w:rPr>
      </w:pPr>
      <w:r>
        <w:rPr>
          <w:lang w:val="en-US"/>
        </w:rPr>
        <w:t xml:space="preserve">Quote attributable to Minister for Carers and </w:t>
      </w:r>
      <w:r w:rsidRPr="00810643">
        <w:rPr>
          <w:lang w:val="en-US"/>
        </w:rPr>
        <w:t xml:space="preserve">Volunteers </w:t>
      </w:r>
      <w:r w:rsidRPr="00CD02D1">
        <w:rPr>
          <w:rFonts w:ascii="Calibri" w:eastAsia="Calibri" w:hAnsi="Calibri" w:cs="Calibri"/>
          <w:color w:val="000000" w:themeColor="text1"/>
        </w:rPr>
        <w:t>Luba Grigorovitch</w:t>
      </w:r>
    </w:p>
    <w:p w14:paraId="66BF4D8B" w14:textId="06B4E918" w:rsidR="24993A1F" w:rsidRPr="00A07C50" w:rsidRDefault="00A07C50" w:rsidP="00CD02D1">
      <w:pPr>
        <w:pStyle w:val="Quote"/>
        <w:spacing w:after="200"/>
        <w:jc w:val="both"/>
        <w:rPr>
          <w:lang w:val="en-US"/>
        </w:rPr>
      </w:pPr>
      <w:r w:rsidRPr="00A8199C">
        <w:t>“Victorian families are doing it tough – we’re supporting the organisations that help them put food on the table.”</w:t>
      </w:r>
    </w:p>
    <w:sectPr w:rsidR="24993A1F" w:rsidRPr="00A07C50" w:rsidSect="00C81562">
      <w:headerReference w:type="default" r:id="rId17"/>
      <w:footerReference w:type="even" r:id="rId18"/>
      <w:footerReference w:type="default" r:id="rId19"/>
      <w:headerReference w:type="first" r:id="rId20"/>
      <w:footerReference w:type="first" r:id="rId21"/>
      <w:type w:val="continuous"/>
      <w:pgSz w:w="11906" w:h="16838" w:code="9"/>
      <w:pgMar w:top="2434" w:right="850" w:bottom="994" w:left="850" w:header="288" w:footer="461" w:gutter="0"/>
      <w:cols w:sep="1"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E6463" w14:textId="77777777" w:rsidR="005D6E47" w:rsidRDefault="005D6E47">
      <w:pPr>
        <w:spacing w:after="0"/>
      </w:pPr>
      <w:r>
        <w:separator/>
      </w:r>
    </w:p>
  </w:endnote>
  <w:endnote w:type="continuationSeparator" w:id="0">
    <w:p w14:paraId="4429395F" w14:textId="77777777" w:rsidR="005D6E47" w:rsidRDefault="005D6E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8CED" w14:textId="64B8800B" w:rsidR="00177ECD" w:rsidRDefault="00177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CD9B" w14:textId="69B6809E" w:rsidR="009A25BB" w:rsidRPr="00120FAA" w:rsidRDefault="00416BC0">
    <w:pPr>
      <w:pStyle w:val="Footer"/>
    </w:pPr>
    <w:r>
      <w:rPr>
        <w:b/>
        <w:bCs/>
      </w:rPr>
      <w:t xml:space="preserve">Media contact: </w:t>
    </w:r>
    <w:r>
      <w:t xml:space="preserve">Michaela Weston 0403 483 023 | </w:t>
    </w:r>
    <w:hyperlink r:id="rId1" w:history="1">
      <w:r w:rsidR="009A25BB" w:rsidRPr="00EB39EB">
        <w:rPr>
          <w:rStyle w:val="Hyperlink"/>
        </w:rPr>
        <w:t>michaela.weston@minstaff.vic.gov.au</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DCD5" w14:textId="690992F9" w:rsidR="009A25BB" w:rsidRPr="00CD02D1" w:rsidRDefault="24993A1F" w:rsidP="24993A1F">
    <w:pPr>
      <w:pStyle w:val="Footer"/>
      <w:rPr>
        <w:rFonts w:ascii="Calibri" w:hAnsi="Calibri" w:cs="Calibri"/>
        <w:b/>
      </w:rPr>
    </w:pPr>
    <w:r w:rsidRPr="00B62D09">
      <w:rPr>
        <w:rFonts w:ascii="Calibri" w:hAnsi="Calibri" w:cs="Calibri"/>
        <w:b/>
      </w:rPr>
      <w:t xml:space="preserve">Media contact: </w:t>
    </w:r>
    <w:r w:rsidRPr="00B62D09">
      <w:rPr>
        <w:rFonts w:ascii="Calibri" w:hAnsi="Calibri" w:cs="Calibri"/>
      </w:rPr>
      <w:t>Rhys Devine</w:t>
    </w:r>
    <w:r w:rsidR="00B62D09" w:rsidRPr="00B62D09">
      <w:rPr>
        <w:rFonts w:ascii="Calibri" w:hAnsi="Calibri" w:cs="Calibri"/>
        <w:bCs/>
      </w:rPr>
      <w:t xml:space="preserve">, </w:t>
    </w:r>
    <w:r w:rsidRPr="00B62D09">
      <w:rPr>
        <w:rFonts w:ascii="Calibri" w:hAnsi="Calibri" w:cs="Calibri"/>
      </w:rPr>
      <w:t>0432 621 118</w:t>
    </w:r>
    <w:r w:rsidR="00B62D09" w:rsidRPr="00B62D09">
      <w:rPr>
        <w:rFonts w:ascii="Calibri" w:hAnsi="Calibri" w:cs="Calibri"/>
        <w:bCs/>
      </w:rPr>
      <w:t xml:space="preserve"> | </w:t>
    </w:r>
    <w:r w:rsidRPr="00B62D09">
      <w:rPr>
        <w:rFonts w:ascii="Calibri" w:hAnsi="Calibri" w:cs="Calibri"/>
      </w:rPr>
      <w:t>rhys.devine@minstaff.vic.gov.au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F18C" w14:textId="4335B5FE" w:rsidR="00C81562" w:rsidRPr="00D90086" w:rsidRDefault="00C81562">
    <w:pPr>
      <w:pStyle w:val="Footer"/>
    </w:pPr>
    <w:r w:rsidRPr="00D90086">
      <w:rPr>
        <w:rStyle w:val="PageNumber"/>
      </w:rPr>
      <w:fldChar w:fldCharType="begin"/>
    </w:r>
    <w:r w:rsidRPr="00D90086">
      <w:rPr>
        <w:rStyle w:val="PageNumber"/>
      </w:rPr>
      <w:instrText xml:space="preserve"> PAGE </w:instrText>
    </w:r>
    <w:r w:rsidRPr="00D90086">
      <w:rPr>
        <w:rStyle w:val="PageNumber"/>
      </w:rPr>
      <w:fldChar w:fldCharType="separate"/>
    </w:r>
    <w:r>
      <w:rPr>
        <w:rStyle w:val="PageNumber"/>
        <w:noProof/>
      </w:rPr>
      <w:t>2</w:t>
    </w:r>
    <w:r w:rsidRPr="00D90086">
      <w:rPr>
        <w:rStyle w:val="PageNumber"/>
      </w:rPr>
      <w:fldChar w:fldCharType="end"/>
    </w:r>
    <w:r w:rsidRPr="00D90086">
      <w:tab/>
    </w:r>
    <w:r w:rsidRPr="00D90086">
      <w:rPr>
        <w:color w:val="2B579A"/>
        <w:shd w:val="clear" w:color="auto" w:fill="E6E6E6"/>
      </w:rPr>
      <w:fldChar w:fldCharType="begin"/>
    </w:r>
    <w:r w:rsidRPr="00D90086">
      <w:instrText xml:space="preserve"> DOCPROPERTY  ChapterNumber </w:instrText>
    </w:r>
    <w:r w:rsidRPr="00D90086">
      <w:rPr>
        <w:color w:val="2B579A"/>
        <w:shd w:val="clear" w:color="auto" w:fill="E6E6E6"/>
      </w:rPr>
      <w:fldChar w:fldCharType="separate"/>
    </w:r>
    <w:r w:rsidR="00BE7942">
      <w:rPr>
        <w:b/>
        <w:bCs/>
        <w:color w:val="2B579A"/>
        <w:shd w:val="clear" w:color="auto" w:fill="E6E6E6"/>
        <w:lang w:val="en-US"/>
      </w:rPr>
      <w:t>Error! Unknown document property name.</w:t>
    </w:r>
    <w:r w:rsidRPr="00D90086">
      <w:rPr>
        <w:color w:val="2B579A"/>
        <w:shd w:val="clear" w:color="auto" w:fill="E6E6E6"/>
      </w:rPr>
      <w:fldChar w:fldCharType="end"/>
    </w:r>
    <w:r w:rsidRPr="00D90086">
      <w:tab/>
    </w:r>
    <w:r w:rsidRPr="00D90086">
      <w:rPr>
        <w:rStyle w:val="PageNumber"/>
      </w:rPr>
      <w:fldChar w:fldCharType="begin"/>
    </w:r>
    <w:r w:rsidRPr="00D90086">
      <w:rPr>
        <w:rStyle w:val="PageNumber"/>
      </w:rPr>
      <w:instrText xml:space="preserve"> DOCPROPERTY  Subject </w:instrText>
    </w:r>
    <w:r w:rsidRPr="00D90086">
      <w:rPr>
        <w:rStyle w:val="PageNumber"/>
      </w:rPr>
      <w:fldChar w:fldCharType="end"/>
    </w:r>
    <w:r w:rsidRPr="00D90086">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FFE5" w14:textId="165C9E3D" w:rsidR="00C81562" w:rsidRPr="00A8199C" w:rsidRDefault="00134C6C">
    <w:pPr>
      <w:pStyle w:val="Footer"/>
      <w:spacing w:before="0"/>
      <w:rPr>
        <w:rStyle w:val="PageNumber"/>
        <w:rFonts w:ascii="Calibri" w:hAnsi="Calibri" w:cs="Calibri"/>
        <w:sz w:val="22"/>
      </w:rPr>
    </w:pPr>
    <w:r w:rsidRPr="00134C6C">
      <w:rPr>
        <w:rStyle w:val="PageNumber"/>
        <w:rFonts w:ascii="Calibri" w:hAnsi="Calibri" w:cs="Calibri"/>
        <w:b/>
        <w:bCs/>
        <w:sz w:val="22"/>
      </w:rPr>
      <w:t>Media contact:</w:t>
    </w:r>
    <w:r>
      <w:rPr>
        <w:rStyle w:val="PageNumber"/>
        <w:rFonts w:ascii="Calibri" w:hAnsi="Calibri" w:cs="Calibri"/>
        <w:sz w:val="22"/>
      </w:rPr>
      <w:t xml:space="preserve"> </w:t>
    </w:r>
    <w:r w:rsidR="00415B44" w:rsidRPr="00415B44">
      <w:rPr>
        <w:rStyle w:val="PageNumber"/>
        <w:rFonts w:ascii="Calibri" w:hAnsi="Calibri" w:cs="Calibri"/>
        <w:sz w:val="22"/>
      </w:rPr>
      <w:t>Rhys Devine 0432 621 118 | rhys.devine@minstaff.vic.gov.au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F152" w14:textId="142BBA65" w:rsidR="00C81562" w:rsidRDefault="00C81562">
    <w:pPr>
      <w:pStyle w:val="Footer"/>
      <w:spacing w:before="0"/>
    </w:pPr>
    <w:r w:rsidRPr="00CC4787">
      <w:rPr>
        <w:rStyle w:val="PageNumber"/>
        <w:b/>
      </w:rPr>
      <w:t>Media contact:</w:t>
    </w:r>
    <w:r>
      <w:rPr>
        <w:rStyle w:val="PageNumbe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2B3D6" w14:textId="77777777" w:rsidR="005D6E47" w:rsidRDefault="005D6E47">
      <w:pPr>
        <w:spacing w:after="0"/>
      </w:pPr>
      <w:r>
        <w:separator/>
      </w:r>
    </w:p>
  </w:footnote>
  <w:footnote w:type="continuationSeparator" w:id="0">
    <w:p w14:paraId="74358D36" w14:textId="77777777" w:rsidR="005D6E47" w:rsidRDefault="005D6E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6288" w14:textId="77777777" w:rsidR="00A8199C" w:rsidRDefault="00A8199C">
    <w:pPr>
      <w:pStyle w:val="Header"/>
    </w:pPr>
  </w:p>
  <w:p w14:paraId="2403A971" w14:textId="77777777" w:rsidR="005C34EC" w:rsidRDefault="005C34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FDC9" w14:textId="1BD9C27B" w:rsidR="00387F95" w:rsidRDefault="00387F95">
    <w:pPr>
      <w:pStyle w:val="Header"/>
    </w:pPr>
  </w:p>
  <w:p w14:paraId="6B2ADBD8" w14:textId="20BC3063" w:rsidR="005C34EC" w:rsidRDefault="005C34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372F" w14:textId="77777777" w:rsidR="00693873" w:rsidRDefault="00693873" w:rsidP="00693873">
    <w:pPr>
      <w:pStyle w:val="Header"/>
    </w:pPr>
    <w:r>
      <w:rPr>
        <w:noProof/>
      </w:rPr>
      <w:drawing>
        <wp:anchor distT="0" distB="0" distL="114300" distR="114300" simplePos="0" relativeHeight="251658241" behindDoc="0" locked="0" layoutInCell="1" allowOverlap="1" wp14:anchorId="657F3C42" wp14:editId="5D379C65">
          <wp:simplePos x="0" y="0"/>
          <wp:positionH relativeFrom="margin">
            <wp:posOffset>-358775</wp:posOffset>
          </wp:positionH>
          <wp:positionV relativeFrom="paragraph">
            <wp:posOffset>7620</wp:posOffset>
          </wp:positionV>
          <wp:extent cx="7196328" cy="1078534"/>
          <wp:effectExtent l="0" t="0" r="5080" b="7620"/>
          <wp:wrapNone/>
          <wp:docPr id="953501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50197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96328" cy="1078534"/>
                  </a:xfrm>
                  <a:prstGeom prst="rect">
                    <a:avLst/>
                  </a:prstGeom>
                </pic:spPr>
              </pic:pic>
            </a:graphicData>
          </a:graphic>
          <wp14:sizeRelH relativeFrom="margin">
            <wp14:pctWidth>0</wp14:pctWidth>
          </wp14:sizeRelH>
          <wp14:sizeRelV relativeFrom="margin">
            <wp14:pctHeight>0</wp14:pctHeight>
          </wp14:sizeRelV>
        </wp:anchor>
      </w:drawing>
    </w:r>
  </w:p>
  <w:p w14:paraId="2406EE74" w14:textId="77777777" w:rsidR="00693873" w:rsidRDefault="00693873" w:rsidP="00693873">
    <w:pPr>
      <w:pStyle w:val="Header"/>
    </w:pPr>
  </w:p>
  <w:p w14:paraId="38F68CAB" w14:textId="77777777" w:rsidR="00693873" w:rsidRDefault="00693873" w:rsidP="00693873">
    <w:pPr>
      <w:pStyle w:val="Header"/>
    </w:pPr>
  </w:p>
  <w:p w14:paraId="5549F6AC" w14:textId="77777777" w:rsidR="009A25BB" w:rsidRPr="00693873" w:rsidRDefault="009A25BB" w:rsidP="006938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92E5" w14:textId="77777777" w:rsidR="00C81562" w:rsidRDefault="00C81562">
    <w:pPr>
      <w:spacing w:after="4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7B1D" w14:textId="77777777" w:rsidR="00C81562" w:rsidRDefault="00C81562">
    <w:pPr>
      <w:pStyle w:val="Header"/>
    </w:pPr>
    <w:r>
      <w:rPr>
        <w:noProof/>
      </w:rPr>
      <w:drawing>
        <wp:anchor distT="0" distB="0" distL="114300" distR="114300" simplePos="0" relativeHeight="251658240" behindDoc="0" locked="0" layoutInCell="1" allowOverlap="1" wp14:anchorId="0A1857FF" wp14:editId="62F4784C">
          <wp:simplePos x="0" y="0"/>
          <wp:positionH relativeFrom="margin">
            <wp:posOffset>-340574</wp:posOffset>
          </wp:positionH>
          <wp:positionV relativeFrom="paragraph">
            <wp:posOffset>7243</wp:posOffset>
          </wp:positionV>
          <wp:extent cx="7164923" cy="1076405"/>
          <wp:effectExtent l="0" t="0" r="0" b="9525"/>
          <wp:wrapNone/>
          <wp:docPr id="1909822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1042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64923" cy="1076405"/>
                  </a:xfrm>
                  <a:prstGeom prst="rect">
                    <a:avLst/>
                  </a:prstGeom>
                </pic:spPr>
              </pic:pic>
            </a:graphicData>
          </a:graphic>
          <wp14:sizeRelH relativeFrom="margin">
            <wp14:pctWidth>0</wp14:pctWidth>
          </wp14:sizeRelH>
        </wp:anchor>
      </w:drawing>
    </w:r>
  </w:p>
  <w:p w14:paraId="201DD1CB" w14:textId="77777777" w:rsidR="00C81562" w:rsidRDefault="00C81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514668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CAE811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14028BE"/>
    <w:multiLevelType w:val="hybridMultilevel"/>
    <w:tmpl w:val="827C6794"/>
    <w:lvl w:ilvl="0" w:tplc="ECBEDF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0B7BBB"/>
    <w:multiLevelType w:val="multilevel"/>
    <w:tmpl w:val="42E253BE"/>
    <w:styleLink w:val="A"/>
    <w:lvl w:ilvl="0">
      <w:start w:val="1"/>
      <w:numFmt w:val="upperLetter"/>
      <w:lvlText w:val="(%1)"/>
      <w:lvlJc w:val="left"/>
      <w:pPr>
        <w:ind w:left="680" w:hanging="680"/>
      </w:pPr>
      <w:rPr>
        <w:rFonts w:asciiTheme="majorHAnsi" w:hAnsiTheme="majorHAnsi"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6EE77F9"/>
    <w:multiLevelType w:val="multilevel"/>
    <w:tmpl w:val="F104AB12"/>
    <w:numStyleLink w:val="NumberedHeadings"/>
  </w:abstractNum>
  <w:abstractNum w:abstractNumId="5" w15:restartNumberingAfterBreak="0">
    <w:nsid w:val="07BB4F5A"/>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F8678F"/>
    <w:multiLevelType w:val="hybridMultilevel"/>
    <w:tmpl w:val="33F4955A"/>
    <w:lvl w:ilvl="0" w:tplc="ECBEDF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FB5837"/>
    <w:multiLevelType w:val="hybridMultilevel"/>
    <w:tmpl w:val="012A1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F11822"/>
    <w:multiLevelType w:val="hybridMultilevel"/>
    <w:tmpl w:val="CC3CA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685A14"/>
    <w:multiLevelType w:val="hybridMultilevel"/>
    <w:tmpl w:val="E202FC66"/>
    <w:lvl w:ilvl="0" w:tplc="77B27984">
      <w:start w:val="1"/>
      <w:numFmt w:val="decimal"/>
      <w:lvlText w:val="%1)"/>
      <w:lvlJc w:val="left"/>
      <w:pPr>
        <w:ind w:left="1020" w:hanging="360"/>
      </w:pPr>
    </w:lvl>
    <w:lvl w:ilvl="1" w:tplc="567E923E">
      <w:start w:val="1"/>
      <w:numFmt w:val="decimal"/>
      <w:lvlText w:val="%2)"/>
      <w:lvlJc w:val="left"/>
      <w:pPr>
        <w:ind w:left="1020" w:hanging="360"/>
      </w:pPr>
    </w:lvl>
    <w:lvl w:ilvl="2" w:tplc="D08AE92A">
      <w:start w:val="1"/>
      <w:numFmt w:val="decimal"/>
      <w:lvlText w:val="%3)"/>
      <w:lvlJc w:val="left"/>
      <w:pPr>
        <w:ind w:left="1020" w:hanging="360"/>
      </w:pPr>
    </w:lvl>
    <w:lvl w:ilvl="3" w:tplc="6D584F2A">
      <w:start w:val="1"/>
      <w:numFmt w:val="decimal"/>
      <w:lvlText w:val="%4)"/>
      <w:lvlJc w:val="left"/>
      <w:pPr>
        <w:ind w:left="1020" w:hanging="360"/>
      </w:pPr>
    </w:lvl>
    <w:lvl w:ilvl="4" w:tplc="846245C4">
      <w:start w:val="1"/>
      <w:numFmt w:val="decimal"/>
      <w:lvlText w:val="%5)"/>
      <w:lvlJc w:val="left"/>
      <w:pPr>
        <w:ind w:left="1020" w:hanging="360"/>
      </w:pPr>
    </w:lvl>
    <w:lvl w:ilvl="5" w:tplc="EE2CA632">
      <w:start w:val="1"/>
      <w:numFmt w:val="decimal"/>
      <w:lvlText w:val="%6)"/>
      <w:lvlJc w:val="left"/>
      <w:pPr>
        <w:ind w:left="1020" w:hanging="360"/>
      </w:pPr>
    </w:lvl>
    <w:lvl w:ilvl="6" w:tplc="43769026">
      <w:start w:val="1"/>
      <w:numFmt w:val="decimal"/>
      <w:lvlText w:val="%7)"/>
      <w:lvlJc w:val="left"/>
      <w:pPr>
        <w:ind w:left="1020" w:hanging="360"/>
      </w:pPr>
    </w:lvl>
    <w:lvl w:ilvl="7" w:tplc="7460F8A8">
      <w:start w:val="1"/>
      <w:numFmt w:val="decimal"/>
      <w:lvlText w:val="%8)"/>
      <w:lvlJc w:val="left"/>
      <w:pPr>
        <w:ind w:left="1020" w:hanging="360"/>
      </w:pPr>
    </w:lvl>
    <w:lvl w:ilvl="8" w:tplc="E020C858">
      <w:start w:val="1"/>
      <w:numFmt w:val="decimal"/>
      <w:lvlText w:val="%9)"/>
      <w:lvlJc w:val="left"/>
      <w:pPr>
        <w:ind w:left="1020" w:hanging="360"/>
      </w:pPr>
    </w:lvl>
  </w:abstractNum>
  <w:abstractNum w:abstractNumId="10" w15:restartNumberingAfterBreak="0">
    <w:nsid w:val="24C42590"/>
    <w:multiLevelType w:val="hybridMultilevel"/>
    <w:tmpl w:val="D910BF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60971D0"/>
    <w:multiLevelType w:val="multilevel"/>
    <w:tmpl w:val="9A424978"/>
    <w:lvl w:ilvl="0">
      <w:start w:val="1"/>
      <w:numFmt w:val="bullet"/>
      <w:lvlText w:val=""/>
      <w:lvlJc w:val="left"/>
      <w:pPr>
        <w:ind w:left="576" w:hanging="288"/>
      </w:pPr>
      <w:rPr>
        <w:rFonts w:ascii="Symbol" w:hAnsi="Symbol" w:hint="default"/>
        <w:color w:val="156082" w:themeColor="accent1"/>
      </w:rPr>
    </w:lvl>
    <w:lvl w:ilvl="1">
      <w:start w:val="1"/>
      <w:numFmt w:val="bullet"/>
      <w:lvlText w:val=""/>
      <w:lvlJc w:val="left"/>
      <w:pPr>
        <w:ind w:left="2492" w:hanging="360"/>
      </w:pPr>
      <w:rPr>
        <w:rFonts w:ascii="Symbol" w:hAnsi="Symbol" w:hint="default"/>
      </w:rPr>
    </w:lvl>
    <w:lvl w:ilvl="2">
      <w:start w:val="1"/>
      <w:numFmt w:val="bullet"/>
      <w:lvlText w:val=""/>
      <w:lvlJc w:val="left"/>
      <w:pPr>
        <w:ind w:left="3158" w:hanging="360"/>
      </w:pPr>
      <w:rPr>
        <w:rFonts w:ascii="Wingdings" w:hAnsi="Wingdings" w:hint="default"/>
      </w:rPr>
    </w:lvl>
    <w:lvl w:ilvl="3">
      <w:start w:val="1"/>
      <w:numFmt w:val="bullet"/>
      <w:lvlText w:val=""/>
      <w:lvlJc w:val="left"/>
      <w:pPr>
        <w:ind w:left="3878" w:hanging="360"/>
      </w:pPr>
      <w:rPr>
        <w:rFonts w:ascii="Symbol" w:hAnsi="Symbol" w:hint="default"/>
      </w:rPr>
    </w:lvl>
    <w:lvl w:ilvl="4">
      <w:start w:val="1"/>
      <w:numFmt w:val="bullet"/>
      <w:lvlText w:val="o"/>
      <w:lvlJc w:val="left"/>
      <w:pPr>
        <w:ind w:left="4598" w:hanging="360"/>
      </w:pPr>
      <w:rPr>
        <w:rFonts w:ascii="Courier New" w:hAnsi="Courier New" w:cs="Courier New" w:hint="default"/>
      </w:rPr>
    </w:lvl>
    <w:lvl w:ilvl="5">
      <w:start w:val="1"/>
      <w:numFmt w:val="bullet"/>
      <w:lvlText w:val=""/>
      <w:lvlJc w:val="left"/>
      <w:pPr>
        <w:ind w:left="5318" w:hanging="360"/>
      </w:pPr>
      <w:rPr>
        <w:rFonts w:ascii="Wingdings" w:hAnsi="Wingdings" w:hint="default"/>
      </w:rPr>
    </w:lvl>
    <w:lvl w:ilvl="6">
      <w:start w:val="1"/>
      <w:numFmt w:val="bullet"/>
      <w:lvlText w:val=""/>
      <w:lvlJc w:val="left"/>
      <w:pPr>
        <w:ind w:left="6038" w:hanging="360"/>
      </w:pPr>
      <w:rPr>
        <w:rFonts w:ascii="Symbol" w:hAnsi="Symbol" w:hint="default"/>
      </w:rPr>
    </w:lvl>
    <w:lvl w:ilvl="7">
      <w:start w:val="1"/>
      <w:numFmt w:val="bullet"/>
      <w:lvlText w:val="o"/>
      <w:lvlJc w:val="left"/>
      <w:pPr>
        <w:ind w:left="6758" w:hanging="360"/>
      </w:pPr>
      <w:rPr>
        <w:rFonts w:ascii="Courier New" w:hAnsi="Courier New" w:cs="Courier New" w:hint="default"/>
      </w:rPr>
    </w:lvl>
    <w:lvl w:ilvl="8">
      <w:start w:val="1"/>
      <w:numFmt w:val="bullet"/>
      <w:lvlText w:val=""/>
      <w:lvlJc w:val="left"/>
      <w:pPr>
        <w:ind w:left="7478" w:hanging="360"/>
      </w:pPr>
      <w:rPr>
        <w:rFonts w:ascii="Wingdings" w:hAnsi="Wingdings" w:hint="default"/>
      </w:rPr>
    </w:lvl>
  </w:abstractNum>
  <w:abstractNum w:abstractNumId="12" w15:restartNumberingAfterBreak="0">
    <w:nsid w:val="28DD716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901256"/>
    <w:multiLevelType w:val="multilevel"/>
    <w:tmpl w:val="B36E24D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2940CD5"/>
    <w:multiLevelType w:val="multilevel"/>
    <w:tmpl w:val="5E22C0F8"/>
    <w:styleLink w:val="Bulle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37114594"/>
    <w:multiLevelType w:val="hybridMultilevel"/>
    <w:tmpl w:val="F35A6B8C"/>
    <w:lvl w:ilvl="0" w:tplc="27309E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7C46CD"/>
    <w:multiLevelType w:val="hybridMultilevel"/>
    <w:tmpl w:val="C68A5578"/>
    <w:lvl w:ilvl="0" w:tplc="756E92C2">
      <w:start w:val="1"/>
      <w:numFmt w:val="decimal"/>
      <w:lvlText w:val="%1)"/>
      <w:lvlJc w:val="left"/>
      <w:pPr>
        <w:ind w:left="1020" w:hanging="360"/>
      </w:pPr>
    </w:lvl>
    <w:lvl w:ilvl="1" w:tplc="7F2C2C02">
      <w:start w:val="1"/>
      <w:numFmt w:val="decimal"/>
      <w:lvlText w:val="%2)"/>
      <w:lvlJc w:val="left"/>
      <w:pPr>
        <w:ind w:left="1020" w:hanging="360"/>
      </w:pPr>
    </w:lvl>
    <w:lvl w:ilvl="2" w:tplc="964EC48E">
      <w:start w:val="1"/>
      <w:numFmt w:val="decimal"/>
      <w:lvlText w:val="%3)"/>
      <w:lvlJc w:val="left"/>
      <w:pPr>
        <w:ind w:left="1020" w:hanging="360"/>
      </w:pPr>
    </w:lvl>
    <w:lvl w:ilvl="3" w:tplc="2B42D298">
      <w:start w:val="1"/>
      <w:numFmt w:val="decimal"/>
      <w:lvlText w:val="%4)"/>
      <w:lvlJc w:val="left"/>
      <w:pPr>
        <w:ind w:left="1020" w:hanging="360"/>
      </w:pPr>
    </w:lvl>
    <w:lvl w:ilvl="4" w:tplc="AD041014">
      <w:start w:val="1"/>
      <w:numFmt w:val="decimal"/>
      <w:lvlText w:val="%5)"/>
      <w:lvlJc w:val="left"/>
      <w:pPr>
        <w:ind w:left="1020" w:hanging="360"/>
      </w:pPr>
    </w:lvl>
    <w:lvl w:ilvl="5" w:tplc="18C6DE18">
      <w:start w:val="1"/>
      <w:numFmt w:val="decimal"/>
      <w:lvlText w:val="%6)"/>
      <w:lvlJc w:val="left"/>
      <w:pPr>
        <w:ind w:left="1020" w:hanging="360"/>
      </w:pPr>
    </w:lvl>
    <w:lvl w:ilvl="6" w:tplc="F7F2A1B6">
      <w:start w:val="1"/>
      <w:numFmt w:val="decimal"/>
      <w:lvlText w:val="%7)"/>
      <w:lvlJc w:val="left"/>
      <w:pPr>
        <w:ind w:left="1020" w:hanging="360"/>
      </w:pPr>
    </w:lvl>
    <w:lvl w:ilvl="7" w:tplc="378EAD76">
      <w:start w:val="1"/>
      <w:numFmt w:val="decimal"/>
      <w:lvlText w:val="%8)"/>
      <w:lvlJc w:val="left"/>
      <w:pPr>
        <w:ind w:left="1020" w:hanging="360"/>
      </w:pPr>
    </w:lvl>
    <w:lvl w:ilvl="8" w:tplc="2DE62328">
      <w:start w:val="1"/>
      <w:numFmt w:val="decimal"/>
      <w:lvlText w:val="%9)"/>
      <w:lvlJc w:val="left"/>
      <w:pPr>
        <w:ind w:left="1020" w:hanging="360"/>
      </w:pPr>
    </w:lvl>
  </w:abstractNum>
  <w:abstractNum w:abstractNumId="17" w15:restartNumberingAfterBreak="0">
    <w:nsid w:val="428C32CE"/>
    <w:multiLevelType w:val="hybridMultilevel"/>
    <w:tmpl w:val="73BC54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2E10445"/>
    <w:multiLevelType w:val="multilevel"/>
    <w:tmpl w:val="197A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F7386"/>
    <w:multiLevelType w:val="multilevel"/>
    <w:tmpl w:val="7500EB92"/>
    <w:styleLink w:val="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4A0D1EA1"/>
    <w:multiLevelType w:val="hybridMultilevel"/>
    <w:tmpl w:val="8AB83C72"/>
    <w:lvl w:ilvl="0" w:tplc="3A66BD7A">
      <w:start w:val="1"/>
      <w:numFmt w:val="bullet"/>
      <w:pStyle w:val="Note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6367C4"/>
    <w:multiLevelType w:val="multilevel"/>
    <w:tmpl w:val="F104AB12"/>
    <w:styleLink w:val="NumberedHeadings"/>
    <w:lvl w:ilvl="0">
      <w:start w:val="1"/>
      <w:numFmt w:val="decimal"/>
      <w:pStyle w:val="heading10"/>
      <w:lvlText w:val="%1."/>
      <w:lvlJc w:val="left"/>
      <w:pPr>
        <w:ind w:left="397" w:hanging="397"/>
      </w:pPr>
      <w:rPr>
        <w:rFonts w:hint="default"/>
      </w:rPr>
    </w:lvl>
    <w:lvl w:ilvl="1">
      <w:start w:val="1"/>
      <w:numFmt w:val="decimal"/>
      <w:pStyle w:val="heading20"/>
      <w:lvlText w:val="%1.%2"/>
      <w:lvlJc w:val="left"/>
      <w:pPr>
        <w:ind w:left="624" w:hanging="624"/>
      </w:pPr>
      <w:rPr>
        <w:rFonts w:hint="default"/>
      </w:rPr>
    </w:lvl>
    <w:lvl w:ilvl="2">
      <w:start w:val="1"/>
      <w:numFmt w:val="decimal"/>
      <w:pStyle w:val="heading30"/>
      <w:lvlText w:val="%1.%2.%3"/>
      <w:lvlJc w:val="left"/>
      <w:pPr>
        <w:ind w:left="851" w:hanging="851"/>
      </w:p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B695180"/>
    <w:multiLevelType w:val="multilevel"/>
    <w:tmpl w:val="5E22C0F8"/>
    <w:numStyleLink w:val="Bullet"/>
  </w:abstractNum>
  <w:abstractNum w:abstractNumId="23" w15:restartNumberingAfterBreak="0">
    <w:nsid w:val="4CB178FD"/>
    <w:multiLevelType w:val="hybridMultilevel"/>
    <w:tmpl w:val="BE984EB8"/>
    <w:lvl w:ilvl="0" w:tplc="371442B6">
      <w:start w:val="1"/>
      <w:numFmt w:val="decimal"/>
      <w:lvlText w:val="%1)"/>
      <w:lvlJc w:val="left"/>
      <w:pPr>
        <w:ind w:left="1020" w:hanging="360"/>
      </w:pPr>
    </w:lvl>
    <w:lvl w:ilvl="1" w:tplc="C110F5AE">
      <w:start w:val="1"/>
      <w:numFmt w:val="decimal"/>
      <w:lvlText w:val="%2)"/>
      <w:lvlJc w:val="left"/>
      <w:pPr>
        <w:ind w:left="1020" w:hanging="360"/>
      </w:pPr>
    </w:lvl>
    <w:lvl w:ilvl="2" w:tplc="B0C85988">
      <w:start w:val="1"/>
      <w:numFmt w:val="decimal"/>
      <w:lvlText w:val="%3)"/>
      <w:lvlJc w:val="left"/>
      <w:pPr>
        <w:ind w:left="1020" w:hanging="360"/>
      </w:pPr>
    </w:lvl>
    <w:lvl w:ilvl="3" w:tplc="3A12571A">
      <w:start w:val="1"/>
      <w:numFmt w:val="decimal"/>
      <w:lvlText w:val="%4)"/>
      <w:lvlJc w:val="left"/>
      <w:pPr>
        <w:ind w:left="1020" w:hanging="360"/>
      </w:pPr>
    </w:lvl>
    <w:lvl w:ilvl="4" w:tplc="DB167B70">
      <w:start w:val="1"/>
      <w:numFmt w:val="decimal"/>
      <w:lvlText w:val="%5)"/>
      <w:lvlJc w:val="left"/>
      <w:pPr>
        <w:ind w:left="1020" w:hanging="360"/>
      </w:pPr>
    </w:lvl>
    <w:lvl w:ilvl="5" w:tplc="035C5EA0">
      <w:start w:val="1"/>
      <w:numFmt w:val="decimal"/>
      <w:lvlText w:val="%6)"/>
      <w:lvlJc w:val="left"/>
      <w:pPr>
        <w:ind w:left="1020" w:hanging="360"/>
      </w:pPr>
    </w:lvl>
    <w:lvl w:ilvl="6" w:tplc="AF88789C">
      <w:start w:val="1"/>
      <w:numFmt w:val="decimal"/>
      <w:lvlText w:val="%7)"/>
      <w:lvlJc w:val="left"/>
      <w:pPr>
        <w:ind w:left="1020" w:hanging="360"/>
      </w:pPr>
    </w:lvl>
    <w:lvl w:ilvl="7" w:tplc="6F76A204">
      <w:start w:val="1"/>
      <w:numFmt w:val="decimal"/>
      <w:lvlText w:val="%8)"/>
      <w:lvlJc w:val="left"/>
      <w:pPr>
        <w:ind w:left="1020" w:hanging="360"/>
      </w:pPr>
    </w:lvl>
    <w:lvl w:ilvl="8" w:tplc="252452EE">
      <w:start w:val="1"/>
      <w:numFmt w:val="decimal"/>
      <w:lvlText w:val="%9)"/>
      <w:lvlJc w:val="left"/>
      <w:pPr>
        <w:ind w:left="1020" w:hanging="360"/>
      </w:pPr>
    </w:lvl>
  </w:abstractNum>
  <w:abstractNum w:abstractNumId="24" w15:restartNumberingAfterBreak="0">
    <w:nsid w:val="526120F0"/>
    <w:multiLevelType w:val="hybridMultilevel"/>
    <w:tmpl w:val="B10A3D0E"/>
    <w:lvl w:ilvl="0" w:tplc="B54E1EF4">
      <w:start w:val="1"/>
      <w:numFmt w:val="bullet"/>
      <w:lvlText w:val=""/>
      <w:lvlJc w:val="left"/>
      <w:pPr>
        <w:ind w:left="720" w:hanging="360"/>
      </w:pPr>
      <w:rPr>
        <w:rFonts w:ascii="Symbol" w:hAnsi="Symbol"/>
      </w:rPr>
    </w:lvl>
    <w:lvl w:ilvl="1" w:tplc="D040B68A">
      <w:start w:val="1"/>
      <w:numFmt w:val="bullet"/>
      <w:lvlText w:val=""/>
      <w:lvlJc w:val="left"/>
      <w:pPr>
        <w:ind w:left="720" w:hanging="360"/>
      </w:pPr>
      <w:rPr>
        <w:rFonts w:ascii="Symbol" w:hAnsi="Symbol"/>
      </w:rPr>
    </w:lvl>
    <w:lvl w:ilvl="2" w:tplc="853E2456">
      <w:start w:val="1"/>
      <w:numFmt w:val="bullet"/>
      <w:lvlText w:val=""/>
      <w:lvlJc w:val="left"/>
      <w:pPr>
        <w:ind w:left="720" w:hanging="360"/>
      </w:pPr>
      <w:rPr>
        <w:rFonts w:ascii="Symbol" w:hAnsi="Symbol"/>
      </w:rPr>
    </w:lvl>
    <w:lvl w:ilvl="3" w:tplc="7CE013A2">
      <w:start w:val="1"/>
      <w:numFmt w:val="bullet"/>
      <w:lvlText w:val=""/>
      <w:lvlJc w:val="left"/>
      <w:pPr>
        <w:ind w:left="720" w:hanging="360"/>
      </w:pPr>
      <w:rPr>
        <w:rFonts w:ascii="Symbol" w:hAnsi="Symbol"/>
      </w:rPr>
    </w:lvl>
    <w:lvl w:ilvl="4" w:tplc="A058E666">
      <w:start w:val="1"/>
      <w:numFmt w:val="bullet"/>
      <w:lvlText w:val=""/>
      <w:lvlJc w:val="left"/>
      <w:pPr>
        <w:ind w:left="720" w:hanging="360"/>
      </w:pPr>
      <w:rPr>
        <w:rFonts w:ascii="Symbol" w:hAnsi="Symbol"/>
      </w:rPr>
    </w:lvl>
    <w:lvl w:ilvl="5" w:tplc="8062BBE2">
      <w:start w:val="1"/>
      <w:numFmt w:val="bullet"/>
      <w:lvlText w:val=""/>
      <w:lvlJc w:val="left"/>
      <w:pPr>
        <w:ind w:left="720" w:hanging="360"/>
      </w:pPr>
      <w:rPr>
        <w:rFonts w:ascii="Symbol" w:hAnsi="Symbol"/>
      </w:rPr>
    </w:lvl>
    <w:lvl w:ilvl="6" w:tplc="871CE1D4">
      <w:start w:val="1"/>
      <w:numFmt w:val="bullet"/>
      <w:lvlText w:val=""/>
      <w:lvlJc w:val="left"/>
      <w:pPr>
        <w:ind w:left="720" w:hanging="360"/>
      </w:pPr>
      <w:rPr>
        <w:rFonts w:ascii="Symbol" w:hAnsi="Symbol"/>
      </w:rPr>
    </w:lvl>
    <w:lvl w:ilvl="7" w:tplc="1B88A528">
      <w:start w:val="1"/>
      <w:numFmt w:val="bullet"/>
      <w:lvlText w:val=""/>
      <w:lvlJc w:val="left"/>
      <w:pPr>
        <w:ind w:left="720" w:hanging="360"/>
      </w:pPr>
      <w:rPr>
        <w:rFonts w:ascii="Symbol" w:hAnsi="Symbol"/>
      </w:rPr>
    </w:lvl>
    <w:lvl w:ilvl="8" w:tplc="9BAC815C">
      <w:start w:val="1"/>
      <w:numFmt w:val="bullet"/>
      <w:lvlText w:val=""/>
      <w:lvlJc w:val="left"/>
      <w:pPr>
        <w:ind w:left="720" w:hanging="360"/>
      </w:pPr>
      <w:rPr>
        <w:rFonts w:ascii="Symbol" w:hAnsi="Symbol"/>
      </w:rPr>
    </w:lvl>
  </w:abstractNum>
  <w:abstractNum w:abstractNumId="25" w15:restartNumberingAfterBreak="0">
    <w:nsid w:val="64FC70B7"/>
    <w:multiLevelType w:val="hybridMultilevel"/>
    <w:tmpl w:val="BB0C47D6"/>
    <w:lvl w:ilvl="0" w:tplc="ECBEDF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24619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CFF3731"/>
    <w:multiLevelType w:val="multilevel"/>
    <w:tmpl w:val="6D5E2D9E"/>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76" w:hanging="292"/>
      </w:pPr>
      <w:rPr>
        <w:rFonts w:hint="default"/>
      </w:rPr>
    </w:lvl>
    <w:lvl w:ilvl="2">
      <w:start w:val="1"/>
      <w:numFmt w:val="lowerRoman"/>
      <w:pStyle w:val="ListNumber3"/>
      <w:lvlText w:val="(%3)"/>
      <w:lvlJc w:val="left"/>
      <w:pPr>
        <w:ind w:left="936" w:hanging="360"/>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8" w15:restartNumberingAfterBreak="0">
    <w:nsid w:val="74218E74"/>
    <w:multiLevelType w:val="hybridMultilevel"/>
    <w:tmpl w:val="E514D1FA"/>
    <w:lvl w:ilvl="0" w:tplc="ECBEDF68">
      <w:start w:val="1"/>
      <w:numFmt w:val="bullet"/>
      <w:lvlText w:val="·"/>
      <w:lvlJc w:val="left"/>
      <w:pPr>
        <w:ind w:left="720" w:hanging="360"/>
      </w:pPr>
      <w:rPr>
        <w:rFonts w:ascii="Symbol" w:hAnsi="Symbol" w:hint="default"/>
      </w:rPr>
    </w:lvl>
    <w:lvl w:ilvl="1" w:tplc="2C868D2C">
      <w:start w:val="1"/>
      <w:numFmt w:val="bullet"/>
      <w:lvlText w:val="o"/>
      <w:lvlJc w:val="left"/>
      <w:pPr>
        <w:ind w:left="1440" w:hanging="360"/>
      </w:pPr>
      <w:rPr>
        <w:rFonts w:ascii="Courier New" w:hAnsi="Courier New" w:hint="default"/>
      </w:rPr>
    </w:lvl>
    <w:lvl w:ilvl="2" w:tplc="66F65A1A">
      <w:start w:val="1"/>
      <w:numFmt w:val="bullet"/>
      <w:lvlText w:val=""/>
      <w:lvlJc w:val="left"/>
      <w:pPr>
        <w:ind w:left="2160" w:hanging="360"/>
      </w:pPr>
      <w:rPr>
        <w:rFonts w:ascii="Wingdings" w:hAnsi="Wingdings" w:hint="default"/>
      </w:rPr>
    </w:lvl>
    <w:lvl w:ilvl="3" w:tplc="1E0C0064">
      <w:start w:val="1"/>
      <w:numFmt w:val="bullet"/>
      <w:lvlText w:val=""/>
      <w:lvlJc w:val="left"/>
      <w:pPr>
        <w:ind w:left="2880" w:hanging="360"/>
      </w:pPr>
      <w:rPr>
        <w:rFonts w:ascii="Symbol" w:hAnsi="Symbol" w:hint="default"/>
      </w:rPr>
    </w:lvl>
    <w:lvl w:ilvl="4" w:tplc="48F8A582">
      <w:start w:val="1"/>
      <w:numFmt w:val="bullet"/>
      <w:lvlText w:val="o"/>
      <w:lvlJc w:val="left"/>
      <w:pPr>
        <w:ind w:left="3600" w:hanging="360"/>
      </w:pPr>
      <w:rPr>
        <w:rFonts w:ascii="Courier New" w:hAnsi="Courier New" w:hint="default"/>
      </w:rPr>
    </w:lvl>
    <w:lvl w:ilvl="5" w:tplc="F552FCFA">
      <w:start w:val="1"/>
      <w:numFmt w:val="bullet"/>
      <w:lvlText w:val=""/>
      <w:lvlJc w:val="left"/>
      <w:pPr>
        <w:ind w:left="4320" w:hanging="360"/>
      </w:pPr>
      <w:rPr>
        <w:rFonts w:ascii="Wingdings" w:hAnsi="Wingdings" w:hint="default"/>
      </w:rPr>
    </w:lvl>
    <w:lvl w:ilvl="6" w:tplc="CE5EA9DA">
      <w:start w:val="1"/>
      <w:numFmt w:val="bullet"/>
      <w:lvlText w:val=""/>
      <w:lvlJc w:val="left"/>
      <w:pPr>
        <w:ind w:left="5040" w:hanging="360"/>
      </w:pPr>
      <w:rPr>
        <w:rFonts w:ascii="Symbol" w:hAnsi="Symbol" w:hint="default"/>
      </w:rPr>
    </w:lvl>
    <w:lvl w:ilvl="7" w:tplc="92E03466">
      <w:start w:val="1"/>
      <w:numFmt w:val="bullet"/>
      <w:lvlText w:val="o"/>
      <w:lvlJc w:val="left"/>
      <w:pPr>
        <w:ind w:left="5760" w:hanging="360"/>
      </w:pPr>
      <w:rPr>
        <w:rFonts w:ascii="Courier New" w:hAnsi="Courier New" w:hint="default"/>
      </w:rPr>
    </w:lvl>
    <w:lvl w:ilvl="8" w:tplc="7AAA3DCC">
      <w:start w:val="1"/>
      <w:numFmt w:val="bullet"/>
      <w:lvlText w:val=""/>
      <w:lvlJc w:val="left"/>
      <w:pPr>
        <w:ind w:left="6480" w:hanging="360"/>
      </w:pPr>
      <w:rPr>
        <w:rFonts w:ascii="Wingdings" w:hAnsi="Wingdings" w:hint="default"/>
      </w:rPr>
    </w:lvl>
  </w:abstractNum>
  <w:num w:numId="1" w16cid:durableId="974985777">
    <w:abstractNumId w:val="28"/>
  </w:num>
  <w:num w:numId="2" w16cid:durableId="568346526">
    <w:abstractNumId w:val="17"/>
  </w:num>
  <w:num w:numId="3" w16cid:durableId="1848983283">
    <w:abstractNumId w:val="10"/>
  </w:num>
  <w:num w:numId="4" w16cid:durableId="1745763405">
    <w:abstractNumId w:val="6"/>
  </w:num>
  <w:num w:numId="5" w16cid:durableId="1958440786">
    <w:abstractNumId w:val="25"/>
  </w:num>
  <w:num w:numId="6" w16cid:durableId="8415168">
    <w:abstractNumId w:val="2"/>
  </w:num>
  <w:num w:numId="7" w16cid:durableId="645158666">
    <w:abstractNumId w:val="24"/>
  </w:num>
  <w:num w:numId="8" w16cid:durableId="399210952">
    <w:abstractNumId w:val="3"/>
  </w:num>
  <w:num w:numId="9" w16cid:durableId="1635208600">
    <w:abstractNumId w:val="14"/>
  </w:num>
  <w:num w:numId="10" w16cid:durableId="1605380020">
    <w:abstractNumId w:val="20"/>
  </w:num>
  <w:num w:numId="11" w16cid:durableId="283392508">
    <w:abstractNumId w:val="13"/>
  </w:num>
  <w:num w:numId="12" w16cid:durableId="1210074458">
    <w:abstractNumId w:val="19"/>
  </w:num>
  <w:num w:numId="13" w16cid:durableId="915750996">
    <w:abstractNumId w:val="21"/>
  </w:num>
  <w:num w:numId="14" w16cid:durableId="1027177780">
    <w:abstractNumId w:val="22"/>
  </w:num>
  <w:num w:numId="15" w16cid:durableId="1908954271">
    <w:abstractNumId w:val="27"/>
  </w:num>
  <w:num w:numId="16" w16cid:durableId="803622719">
    <w:abstractNumId w:val="1"/>
  </w:num>
  <w:num w:numId="17" w16cid:durableId="857624315">
    <w:abstractNumId w:val="0"/>
  </w:num>
  <w:num w:numId="18" w16cid:durableId="1724718138">
    <w:abstractNumId w:val="12"/>
  </w:num>
  <w:num w:numId="19" w16cid:durableId="1753576012">
    <w:abstractNumId w:val="5"/>
  </w:num>
  <w:num w:numId="20" w16cid:durableId="1227764519">
    <w:abstractNumId w:val="26"/>
  </w:num>
  <w:num w:numId="21" w16cid:durableId="473640876">
    <w:abstractNumId w:val="4"/>
  </w:num>
  <w:num w:numId="22" w16cid:durableId="2115784055">
    <w:abstractNumId w:val="7"/>
  </w:num>
  <w:num w:numId="23" w16cid:durableId="1694308316">
    <w:abstractNumId w:val="11"/>
  </w:num>
  <w:num w:numId="24" w16cid:durableId="1777208027">
    <w:abstractNumId w:val="8"/>
  </w:num>
  <w:num w:numId="25" w16cid:durableId="1369335259">
    <w:abstractNumId w:val="15"/>
  </w:num>
  <w:num w:numId="26" w16cid:durableId="1770157252">
    <w:abstractNumId w:val="18"/>
  </w:num>
  <w:num w:numId="27" w16cid:durableId="560747653">
    <w:abstractNumId w:val="16"/>
  </w:num>
  <w:num w:numId="28" w16cid:durableId="1994747928">
    <w:abstractNumId w:val="23"/>
  </w:num>
  <w:num w:numId="29" w16cid:durableId="995301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62"/>
    <w:rsid w:val="000026E1"/>
    <w:rsid w:val="00002FCA"/>
    <w:rsid w:val="0000347C"/>
    <w:rsid w:val="000052A1"/>
    <w:rsid w:val="00006A84"/>
    <w:rsid w:val="0000794A"/>
    <w:rsid w:val="00011ED8"/>
    <w:rsid w:val="00014290"/>
    <w:rsid w:val="000144B1"/>
    <w:rsid w:val="00014ACB"/>
    <w:rsid w:val="000178D6"/>
    <w:rsid w:val="00020332"/>
    <w:rsid w:val="0002090A"/>
    <w:rsid w:val="00021E34"/>
    <w:rsid w:val="00022CA5"/>
    <w:rsid w:val="000267E7"/>
    <w:rsid w:val="00026A1E"/>
    <w:rsid w:val="00026CDF"/>
    <w:rsid w:val="00026E57"/>
    <w:rsid w:val="0002748B"/>
    <w:rsid w:val="00027A52"/>
    <w:rsid w:val="000313A7"/>
    <w:rsid w:val="000325E0"/>
    <w:rsid w:val="000331F3"/>
    <w:rsid w:val="00033740"/>
    <w:rsid w:val="0003413F"/>
    <w:rsid w:val="00034722"/>
    <w:rsid w:val="00036A10"/>
    <w:rsid w:val="00041455"/>
    <w:rsid w:val="000414DC"/>
    <w:rsid w:val="0004264E"/>
    <w:rsid w:val="00044F78"/>
    <w:rsid w:val="00045FF6"/>
    <w:rsid w:val="00050165"/>
    <w:rsid w:val="00050A30"/>
    <w:rsid w:val="000525B0"/>
    <w:rsid w:val="00052C8E"/>
    <w:rsid w:val="00053699"/>
    <w:rsid w:val="00053FCB"/>
    <w:rsid w:val="00054782"/>
    <w:rsid w:val="00054D5F"/>
    <w:rsid w:val="000555C1"/>
    <w:rsid w:val="00055D3E"/>
    <w:rsid w:val="000564A6"/>
    <w:rsid w:val="00056915"/>
    <w:rsid w:val="00056C46"/>
    <w:rsid w:val="000609EE"/>
    <w:rsid w:val="000611F0"/>
    <w:rsid w:val="00063ADB"/>
    <w:rsid w:val="000653E8"/>
    <w:rsid w:val="0006757E"/>
    <w:rsid w:val="00070057"/>
    <w:rsid w:val="00070727"/>
    <w:rsid w:val="000717F8"/>
    <w:rsid w:val="00071C3C"/>
    <w:rsid w:val="00073A8B"/>
    <w:rsid w:val="00076760"/>
    <w:rsid w:val="00077CA7"/>
    <w:rsid w:val="00077E3A"/>
    <w:rsid w:val="00080F56"/>
    <w:rsid w:val="000839AF"/>
    <w:rsid w:val="000861E7"/>
    <w:rsid w:val="0008781D"/>
    <w:rsid w:val="00087F09"/>
    <w:rsid w:val="000900D5"/>
    <w:rsid w:val="00090D46"/>
    <w:rsid w:val="00094562"/>
    <w:rsid w:val="00094A22"/>
    <w:rsid w:val="000954E6"/>
    <w:rsid w:val="0009561D"/>
    <w:rsid w:val="000A03FE"/>
    <w:rsid w:val="000A07A7"/>
    <w:rsid w:val="000A0849"/>
    <w:rsid w:val="000A0D8D"/>
    <w:rsid w:val="000A1662"/>
    <w:rsid w:val="000A2AB6"/>
    <w:rsid w:val="000A2CAF"/>
    <w:rsid w:val="000A2E33"/>
    <w:rsid w:val="000A3A10"/>
    <w:rsid w:val="000A48D9"/>
    <w:rsid w:val="000A50D3"/>
    <w:rsid w:val="000A5EAC"/>
    <w:rsid w:val="000A665D"/>
    <w:rsid w:val="000A7826"/>
    <w:rsid w:val="000B0CA0"/>
    <w:rsid w:val="000B2EBB"/>
    <w:rsid w:val="000B3426"/>
    <w:rsid w:val="000B3C1A"/>
    <w:rsid w:val="000B3D48"/>
    <w:rsid w:val="000B438F"/>
    <w:rsid w:val="000B5EDE"/>
    <w:rsid w:val="000B609F"/>
    <w:rsid w:val="000B649F"/>
    <w:rsid w:val="000B67B0"/>
    <w:rsid w:val="000B6F8D"/>
    <w:rsid w:val="000B73DB"/>
    <w:rsid w:val="000C01F1"/>
    <w:rsid w:val="000C0B07"/>
    <w:rsid w:val="000C0E43"/>
    <w:rsid w:val="000C1BF8"/>
    <w:rsid w:val="000C2301"/>
    <w:rsid w:val="000C2DC2"/>
    <w:rsid w:val="000C340C"/>
    <w:rsid w:val="000C3D44"/>
    <w:rsid w:val="000C65AB"/>
    <w:rsid w:val="000C6D21"/>
    <w:rsid w:val="000CC932"/>
    <w:rsid w:val="000D058B"/>
    <w:rsid w:val="000D11F4"/>
    <w:rsid w:val="000D172D"/>
    <w:rsid w:val="000D191C"/>
    <w:rsid w:val="000D2133"/>
    <w:rsid w:val="000D2D16"/>
    <w:rsid w:val="000D35D7"/>
    <w:rsid w:val="000D3797"/>
    <w:rsid w:val="000D3A49"/>
    <w:rsid w:val="000D4291"/>
    <w:rsid w:val="000D4770"/>
    <w:rsid w:val="000E0139"/>
    <w:rsid w:val="000E097E"/>
    <w:rsid w:val="000E0B4B"/>
    <w:rsid w:val="000E16B8"/>
    <w:rsid w:val="000E2AD2"/>
    <w:rsid w:val="000E33B2"/>
    <w:rsid w:val="000E3AD0"/>
    <w:rsid w:val="000E5C9A"/>
    <w:rsid w:val="000E6A15"/>
    <w:rsid w:val="000F0D09"/>
    <w:rsid w:val="000F42DA"/>
    <w:rsid w:val="000F4503"/>
    <w:rsid w:val="000F59E3"/>
    <w:rsid w:val="000F60F5"/>
    <w:rsid w:val="000F6AEC"/>
    <w:rsid w:val="000F6E2C"/>
    <w:rsid w:val="0010030F"/>
    <w:rsid w:val="00100973"/>
    <w:rsid w:val="00101090"/>
    <w:rsid w:val="0010115D"/>
    <w:rsid w:val="00103922"/>
    <w:rsid w:val="00103E79"/>
    <w:rsid w:val="00103F12"/>
    <w:rsid w:val="00104C14"/>
    <w:rsid w:val="0010536E"/>
    <w:rsid w:val="00110ECC"/>
    <w:rsid w:val="00111B34"/>
    <w:rsid w:val="001129FA"/>
    <w:rsid w:val="00113613"/>
    <w:rsid w:val="00114E74"/>
    <w:rsid w:val="001200C3"/>
    <w:rsid w:val="00120B74"/>
    <w:rsid w:val="00120D0C"/>
    <w:rsid w:val="00122584"/>
    <w:rsid w:val="00124F8D"/>
    <w:rsid w:val="001257CA"/>
    <w:rsid w:val="00126A1A"/>
    <w:rsid w:val="00127904"/>
    <w:rsid w:val="00127FB8"/>
    <w:rsid w:val="00131990"/>
    <w:rsid w:val="001323DD"/>
    <w:rsid w:val="001331CF"/>
    <w:rsid w:val="001345A8"/>
    <w:rsid w:val="00134C6C"/>
    <w:rsid w:val="0014100D"/>
    <w:rsid w:val="00141887"/>
    <w:rsid w:val="00142B64"/>
    <w:rsid w:val="00143BBD"/>
    <w:rsid w:val="0014498E"/>
    <w:rsid w:val="00146B35"/>
    <w:rsid w:val="001471C0"/>
    <w:rsid w:val="00147FD2"/>
    <w:rsid w:val="0015080D"/>
    <w:rsid w:val="00151339"/>
    <w:rsid w:val="0015253C"/>
    <w:rsid w:val="00154C08"/>
    <w:rsid w:val="00155497"/>
    <w:rsid w:val="00155CE1"/>
    <w:rsid w:val="001564E9"/>
    <w:rsid w:val="001578A1"/>
    <w:rsid w:val="001579F5"/>
    <w:rsid w:val="00157C10"/>
    <w:rsid w:val="001629A8"/>
    <w:rsid w:val="001639CD"/>
    <w:rsid w:val="00163E44"/>
    <w:rsid w:val="00164437"/>
    <w:rsid w:val="0016528E"/>
    <w:rsid w:val="0016613D"/>
    <w:rsid w:val="001664F8"/>
    <w:rsid w:val="00166925"/>
    <w:rsid w:val="00167660"/>
    <w:rsid w:val="00171190"/>
    <w:rsid w:val="00173985"/>
    <w:rsid w:val="00174FE2"/>
    <w:rsid w:val="0017697E"/>
    <w:rsid w:val="00177ECD"/>
    <w:rsid w:val="00180E61"/>
    <w:rsid w:val="00181110"/>
    <w:rsid w:val="00181A49"/>
    <w:rsid w:val="001833F4"/>
    <w:rsid w:val="00184C47"/>
    <w:rsid w:val="00187052"/>
    <w:rsid w:val="00191E64"/>
    <w:rsid w:val="001933BC"/>
    <w:rsid w:val="0019536F"/>
    <w:rsid w:val="001961DC"/>
    <w:rsid w:val="0019721D"/>
    <w:rsid w:val="001A195A"/>
    <w:rsid w:val="001A253D"/>
    <w:rsid w:val="001A28B7"/>
    <w:rsid w:val="001A39DD"/>
    <w:rsid w:val="001A5355"/>
    <w:rsid w:val="001A57F9"/>
    <w:rsid w:val="001A5E1F"/>
    <w:rsid w:val="001A7D3F"/>
    <w:rsid w:val="001A7F23"/>
    <w:rsid w:val="001B0DF3"/>
    <w:rsid w:val="001B12DD"/>
    <w:rsid w:val="001B2BC8"/>
    <w:rsid w:val="001B59B0"/>
    <w:rsid w:val="001B624E"/>
    <w:rsid w:val="001B6B5E"/>
    <w:rsid w:val="001C065D"/>
    <w:rsid w:val="001C13B7"/>
    <w:rsid w:val="001C1C4E"/>
    <w:rsid w:val="001C2318"/>
    <w:rsid w:val="001C240F"/>
    <w:rsid w:val="001C385D"/>
    <w:rsid w:val="001C5827"/>
    <w:rsid w:val="001C5DF2"/>
    <w:rsid w:val="001C6DA8"/>
    <w:rsid w:val="001C6E15"/>
    <w:rsid w:val="001C745E"/>
    <w:rsid w:val="001D2131"/>
    <w:rsid w:val="001D25C7"/>
    <w:rsid w:val="001D3648"/>
    <w:rsid w:val="001D4410"/>
    <w:rsid w:val="001D47A0"/>
    <w:rsid w:val="001D4F0C"/>
    <w:rsid w:val="001D540E"/>
    <w:rsid w:val="001D5AA2"/>
    <w:rsid w:val="001D7627"/>
    <w:rsid w:val="001D7FB3"/>
    <w:rsid w:val="001E0757"/>
    <w:rsid w:val="001E2E6B"/>
    <w:rsid w:val="001E4CDF"/>
    <w:rsid w:val="001E5536"/>
    <w:rsid w:val="001E73C4"/>
    <w:rsid w:val="001F2622"/>
    <w:rsid w:val="001F4B8D"/>
    <w:rsid w:val="001F515C"/>
    <w:rsid w:val="001F5332"/>
    <w:rsid w:val="001F5915"/>
    <w:rsid w:val="001F70E0"/>
    <w:rsid w:val="002007EC"/>
    <w:rsid w:val="00202340"/>
    <w:rsid w:val="002026FC"/>
    <w:rsid w:val="00202894"/>
    <w:rsid w:val="0020375E"/>
    <w:rsid w:val="002065D1"/>
    <w:rsid w:val="00207EB4"/>
    <w:rsid w:val="00210964"/>
    <w:rsid w:val="00212134"/>
    <w:rsid w:val="00212844"/>
    <w:rsid w:val="00213ABE"/>
    <w:rsid w:val="00213FFC"/>
    <w:rsid w:val="00215656"/>
    <w:rsid w:val="0021568B"/>
    <w:rsid w:val="0021654B"/>
    <w:rsid w:val="00216E14"/>
    <w:rsid w:val="00220999"/>
    <w:rsid w:val="00222C2B"/>
    <w:rsid w:val="00223560"/>
    <w:rsid w:val="00224CF8"/>
    <w:rsid w:val="00226B63"/>
    <w:rsid w:val="00226BBE"/>
    <w:rsid w:val="00231EE6"/>
    <w:rsid w:val="002321F2"/>
    <w:rsid w:val="00232766"/>
    <w:rsid w:val="0023395A"/>
    <w:rsid w:val="00233CDE"/>
    <w:rsid w:val="0023467F"/>
    <w:rsid w:val="00234A16"/>
    <w:rsid w:val="002357B6"/>
    <w:rsid w:val="00237A44"/>
    <w:rsid w:val="00237CC3"/>
    <w:rsid w:val="00237E3E"/>
    <w:rsid w:val="00240FE1"/>
    <w:rsid w:val="00242756"/>
    <w:rsid w:val="0024344F"/>
    <w:rsid w:val="00243896"/>
    <w:rsid w:val="00244C17"/>
    <w:rsid w:val="00246502"/>
    <w:rsid w:val="00250B0E"/>
    <w:rsid w:val="00250F1D"/>
    <w:rsid w:val="002512DA"/>
    <w:rsid w:val="00251AAC"/>
    <w:rsid w:val="00251ED3"/>
    <w:rsid w:val="0025266D"/>
    <w:rsid w:val="002537EA"/>
    <w:rsid w:val="00255786"/>
    <w:rsid w:val="00256188"/>
    <w:rsid w:val="00260E46"/>
    <w:rsid w:val="00262CD0"/>
    <w:rsid w:val="00264000"/>
    <w:rsid w:val="0026545A"/>
    <w:rsid w:val="00266380"/>
    <w:rsid w:val="00273421"/>
    <w:rsid w:val="002769EE"/>
    <w:rsid w:val="00276FA8"/>
    <w:rsid w:val="0028062D"/>
    <w:rsid w:val="00283225"/>
    <w:rsid w:val="0028373C"/>
    <w:rsid w:val="00284C2F"/>
    <w:rsid w:val="002855D4"/>
    <w:rsid w:val="00286789"/>
    <w:rsid w:val="002871C9"/>
    <w:rsid w:val="0029005E"/>
    <w:rsid w:val="002906BF"/>
    <w:rsid w:val="002915DB"/>
    <w:rsid w:val="002920E3"/>
    <w:rsid w:val="002930FF"/>
    <w:rsid w:val="00293693"/>
    <w:rsid w:val="002939A9"/>
    <w:rsid w:val="002946C9"/>
    <w:rsid w:val="00294B56"/>
    <w:rsid w:val="00296348"/>
    <w:rsid w:val="002969D8"/>
    <w:rsid w:val="002974EC"/>
    <w:rsid w:val="002A18C5"/>
    <w:rsid w:val="002A24A0"/>
    <w:rsid w:val="002A28DC"/>
    <w:rsid w:val="002A5E62"/>
    <w:rsid w:val="002B0051"/>
    <w:rsid w:val="002B00F1"/>
    <w:rsid w:val="002B080A"/>
    <w:rsid w:val="002B0FB9"/>
    <w:rsid w:val="002B2CBC"/>
    <w:rsid w:val="002B3294"/>
    <w:rsid w:val="002B6483"/>
    <w:rsid w:val="002B7FA1"/>
    <w:rsid w:val="002C0EF3"/>
    <w:rsid w:val="002C1313"/>
    <w:rsid w:val="002C2C8F"/>
    <w:rsid w:val="002C39DB"/>
    <w:rsid w:val="002C3E94"/>
    <w:rsid w:val="002C4CA8"/>
    <w:rsid w:val="002C5C2D"/>
    <w:rsid w:val="002C6D36"/>
    <w:rsid w:val="002D022C"/>
    <w:rsid w:val="002D02E3"/>
    <w:rsid w:val="002D0508"/>
    <w:rsid w:val="002D05E0"/>
    <w:rsid w:val="002D08F1"/>
    <w:rsid w:val="002D1A6A"/>
    <w:rsid w:val="002D2010"/>
    <w:rsid w:val="002D23B9"/>
    <w:rsid w:val="002D2AE4"/>
    <w:rsid w:val="002D3311"/>
    <w:rsid w:val="002D6126"/>
    <w:rsid w:val="002D68D4"/>
    <w:rsid w:val="002D7A36"/>
    <w:rsid w:val="002E103B"/>
    <w:rsid w:val="002E1C3E"/>
    <w:rsid w:val="002E303A"/>
    <w:rsid w:val="002E47AA"/>
    <w:rsid w:val="002E5340"/>
    <w:rsid w:val="002E5AA7"/>
    <w:rsid w:val="002E6135"/>
    <w:rsid w:val="002E63C6"/>
    <w:rsid w:val="002E6E56"/>
    <w:rsid w:val="002E7C68"/>
    <w:rsid w:val="002F14BC"/>
    <w:rsid w:val="002F1924"/>
    <w:rsid w:val="002F19B4"/>
    <w:rsid w:val="002F2303"/>
    <w:rsid w:val="002F2610"/>
    <w:rsid w:val="002F335B"/>
    <w:rsid w:val="002F3745"/>
    <w:rsid w:val="002F38B2"/>
    <w:rsid w:val="002F4509"/>
    <w:rsid w:val="002F4819"/>
    <w:rsid w:val="002F4BC3"/>
    <w:rsid w:val="002F4BE5"/>
    <w:rsid w:val="002F6DA6"/>
    <w:rsid w:val="00301101"/>
    <w:rsid w:val="00301867"/>
    <w:rsid w:val="003018E8"/>
    <w:rsid w:val="00301BB5"/>
    <w:rsid w:val="00301C68"/>
    <w:rsid w:val="00305A6C"/>
    <w:rsid w:val="00310A7B"/>
    <w:rsid w:val="00311425"/>
    <w:rsid w:val="00312E12"/>
    <w:rsid w:val="003142BB"/>
    <w:rsid w:val="00315A9E"/>
    <w:rsid w:val="0031611D"/>
    <w:rsid w:val="00317105"/>
    <w:rsid w:val="0031739D"/>
    <w:rsid w:val="0031756E"/>
    <w:rsid w:val="00323421"/>
    <w:rsid w:val="00323D8D"/>
    <w:rsid w:val="0032485E"/>
    <w:rsid w:val="00325FA7"/>
    <w:rsid w:val="003277ED"/>
    <w:rsid w:val="0033015A"/>
    <w:rsid w:val="0033293E"/>
    <w:rsid w:val="003342D0"/>
    <w:rsid w:val="003348AB"/>
    <w:rsid w:val="0033571B"/>
    <w:rsid w:val="003372FC"/>
    <w:rsid w:val="00337C4D"/>
    <w:rsid w:val="00337EA3"/>
    <w:rsid w:val="00340888"/>
    <w:rsid w:val="00342768"/>
    <w:rsid w:val="0034330C"/>
    <w:rsid w:val="00346764"/>
    <w:rsid w:val="003476EB"/>
    <w:rsid w:val="00347EF7"/>
    <w:rsid w:val="0035069A"/>
    <w:rsid w:val="003513FC"/>
    <w:rsid w:val="0035257A"/>
    <w:rsid w:val="00354335"/>
    <w:rsid w:val="003549CA"/>
    <w:rsid w:val="00357589"/>
    <w:rsid w:val="003576B4"/>
    <w:rsid w:val="00357E6E"/>
    <w:rsid w:val="00360B85"/>
    <w:rsid w:val="00360BCF"/>
    <w:rsid w:val="00363B10"/>
    <w:rsid w:val="00364568"/>
    <w:rsid w:val="0036676B"/>
    <w:rsid w:val="003674ED"/>
    <w:rsid w:val="0036755F"/>
    <w:rsid w:val="00367617"/>
    <w:rsid w:val="00371F59"/>
    <w:rsid w:val="00372640"/>
    <w:rsid w:val="00375D00"/>
    <w:rsid w:val="00380012"/>
    <w:rsid w:val="00381B24"/>
    <w:rsid w:val="00382E4A"/>
    <w:rsid w:val="00382F14"/>
    <w:rsid w:val="00383D4B"/>
    <w:rsid w:val="00384873"/>
    <w:rsid w:val="00385240"/>
    <w:rsid w:val="00386946"/>
    <w:rsid w:val="00387F95"/>
    <w:rsid w:val="00391742"/>
    <w:rsid w:val="00391743"/>
    <w:rsid w:val="003918DF"/>
    <w:rsid w:val="003933D2"/>
    <w:rsid w:val="003941ED"/>
    <w:rsid w:val="00394390"/>
    <w:rsid w:val="00394843"/>
    <w:rsid w:val="00394C33"/>
    <w:rsid w:val="0039595C"/>
    <w:rsid w:val="003967A2"/>
    <w:rsid w:val="00396FBA"/>
    <w:rsid w:val="00397E5B"/>
    <w:rsid w:val="003A03C6"/>
    <w:rsid w:val="003A23C2"/>
    <w:rsid w:val="003A2FF3"/>
    <w:rsid w:val="003A3D36"/>
    <w:rsid w:val="003A48F3"/>
    <w:rsid w:val="003A52CC"/>
    <w:rsid w:val="003A5DC1"/>
    <w:rsid w:val="003A645D"/>
    <w:rsid w:val="003A712C"/>
    <w:rsid w:val="003B14D0"/>
    <w:rsid w:val="003B1A3B"/>
    <w:rsid w:val="003B1C05"/>
    <w:rsid w:val="003B39D2"/>
    <w:rsid w:val="003B4C66"/>
    <w:rsid w:val="003B537D"/>
    <w:rsid w:val="003B65DB"/>
    <w:rsid w:val="003B71CA"/>
    <w:rsid w:val="003C104B"/>
    <w:rsid w:val="003C10E9"/>
    <w:rsid w:val="003C1CA4"/>
    <w:rsid w:val="003C48E2"/>
    <w:rsid w:val="003D166A"/>
    <w:rsid w:val="003D173C"/>
    <w:rsid w:val="003D4096"/>
    <w:rsid w:val="003D526B"/>
    <w:rsid w:val="003D565F"/>
    <w:rsid w:val="003D6617"/>
    <w:rsid w:val="003D6630"/>
    <w:rsid w:val="003D74AA"/>
    <w:rsid w:val="003D7553"/>
    <w:rsid w:val="003D7FF9"/>
    <w:rsid w:val="003E03B3"/>
    <w:rsid w:val="003E0542"/>
    <w:rsid w:val="003E2176"/>
    <w:rsid w:val="003E2E0F"/>
    <w:rsid w:val="003E5F11"/>
    <w:rsid w:val="003E6DEE"/>
    <w:rsid w:val="003E6F62"/>
    <w:rsid w:val="003E7381"/>
    <w:rsid w:val="003E7A9F"/>
    <w:rsid w:val="003E7DB5"/>
    <w:rsid w:val="003E7FBC"/>
    <w:rsid w:val="003F1243"/>
    <w:rsid w:val="003F16BC"/>
    <w:rsid w:val="003F20E8"/>
    <w:rsid w:val="003F26A4"/>
    <w:rsid w:val="003F2E37"/>
    <w:rsid w:val="003F454E"/>
    <w:rsid w:val="003F4804"/>
    <w:rsid w:val="003F70B9"/>
    <w:rsid w:val="003F7186"/>
    <w:rsid w:val="00400B6C"/>
    <w:rsid w:val="00402617"/>
    <w:rsid w:val="00403DB4"/>
    <w:rsid w:val="00404E06"/>
    <w:rsid w:val="00404F55"/>
    <w:rsid w:val="00405017"/>
    <w:rsid w:val="0040529C"/>
    <w:rsid w:val="004055CB"/>
    <w:rsid w:val="0040590B"/>
    <w:rsid w:val="004064E3"/>
    <w:rsid w:val="00406ACB"/>
    <w:rsid w:val="00407625"/>
    <w:rsid w:val="00411A95"/>
    <w:rsid w:val="00413310"/>
    <w:rsid w:val="0041492F"/>
    <w:rsid w:val="00414B86"/>
    <w:rsid w:val="00415016"/>
    <w:rsid w:val="00415B44"/>
    <w:rsid w:val="00415CE7"/>
    <w:rsid w:val="004167CD"/>
    <w:rsid w:val="00416BC0"/>
    <w:rsid w:val="00416E03"/>
    <w:rsid w:val="00417C8F"/>
    <w:rsid w:val="00417D56"/>
    <w:rsid w:val="00422805"/>
    <w:rsid w:val="00422BB4"/>
    <w:rsid w:val="004261B1"/>
    <w:rsid w:val="004267EB"/>
    <w:rsid w:val="00426D7C"/>
    <w:rsid w:val="00430349"/>
    <w:rsid w:val="004304EC"/>
    <w:rsid w:val="00430C1C"/>
    <w:rsid w:val="00431638"/>
    <w:rsid w:val="004319C0"/>
    <w:rsid w:val="00432570"/>
    <w:rsid w:val="004326D1"/>
    <w:rsid w:val="00433A36"/>
    <w:rsid w:val="00433B03"/>
    <w:rsid w:val="00433B52"/>
    <w:rsid w:val="00433BE8"/>
    <w:rsid w:val="00433D7D"/>
    <w:rsid w:val="0043605C"/>
    <w:rsid w:val="00436803"/>
    <w:rsid w:val="00436A07"/>
    <w:rsid w:val="00436C03"/>
    <w:rsid w:val="00437791"/>
    <w:rsid w:val="0044095D"/>
    <w:rsid w:val="00441925"/>
    <w:rsid w:val="00442595"/>
    <w:rsid w:val="00442827"/>
    <w:rsid w:val="0044291D"/>
    <w:rsid w:val="00442A60"/>
    <w:rsid w:val="00442CD1"/>
    <w:rsid w:val="00444D2B"/>
    <w:rsid w:val="004451B6"/>
    <w:rsid w:val="00446391"/>
    <w:rsid w:val="004517CC"/>
    <w:rsid w:val="0045216E"/>
    <w:rsid w:val="004534B5"/>
    <w:rsid w:val="00453BFB"/>
    <w:rsid w:val="00454D67"/>
    <w:rsid w:val="0045511F"/>
    <w:rsid w:val="0045527E"/>
    <w:rsid w:val="004555E8"/>
    <w:rsid w:val="00455949"/>
    <w:rsid w:val="00456E23"/>
    <w:rsid w:val="00460F47"/>
    <w:rsid w:val="00461F5E"/>
    <w:rsid w:val="004702E4"/>
    <w:rsid w:val="0047033E"/>
    <w:rsid w:val="00470DBA"/>
    <w:rsid w:val="0047253D"/>
    <w:rsid w:val="0047267F"/>
    <w:rsid w:val="00472B0E"/>
    <w:rsid w:val="00472F98"/>
    <w:rsid w:val="00474ED9"/>
    <w:rsid w:val="004753C2"/>
    <w:rsid w:val="004753E1"/>
    <w:rsid w:val="0047650F"/>
    <w:rsid w:val="00477F2D"/>
    <w:rsid w:val="00480423"/>
    <w:rsid w:val="004807FD"/>
    <w:rsid w:val="00480AA8"/>
    <w:rsid w:val="0048284F"/>
    <w:rsid w:val="004838F5"/>
    <w:rsid w:val="00483EA0"/>
    <w:rsid w:val="00483F23"/>
    <w:rsid w:val="00486D99"/>
    <w:rsid w:val="0048761B"/>
    <w:rsid w:val="00490F68"/>
    <w:rsid w:val="00492256"/>
    <w:rsid w:val="004922BD"/>
    <w:rsid w:val="00494CD7"/>
    <w:rsid w:val="00495030"/>
    <w:rsid w:val="0049588F"/>
    <w:rsid w:val="004963C3"/>
    <w:rsid w:val="004A0B29"/>
    <w:rsid w:val="004A22B8"/>
    <w:rsid w:val="004A31CF"/>
    <w:rsid w:val="004A34EF"/>
    <w:rsid w:val="004A404D"/>
    <w:rsid w:val="004A449A"/>
    <w:rsid w:val="004A46C8"/>
    <w:rsid w:val="004A5CC4"/>
    <w:rsid w:val="004A70DA"/>
    <w:rsid w:val="004A7B60"/>
    <w:rsid w:val="004B03F5"/>
    <w:rsid w:val="004B05D1"/>
    <w:rsid w:val="004B134D"/>
    <w:rsid w:val="004B195E"/>
    <w:rsid w:val="004B1CB8"/>
    <w:rsid w:val="004B1FDC"/>
    <w:rsid w:val="004B4E55"/>
    <w:rsid w:val="004B5F89"/>
    <w:rsid w:val="004B65E6"/>
    <w:rsid w:val="004B662D"/>
    <w:rsid w:val="004B6853"/>
    <w:rsid w:val="004B7030"/>
    <w:rsid w:val="004B79E2"/>
    <w:rsid w:val="004B7F75"/>
    <w:rsid w:val="004C0C4B"/>
    <w:rsid w:val="004C166F"/>
    <w:rsid w:val="004C3269"/>
    <w:rsid w:val="004C5D42"/>
    <w:rsid w:val="004C5D4F"/>
    <w:rsid w:val="004C6AEF"/>
    <w:rsid w:val="004D0359"/>
    <w:rsid w:val="004D0B06"/>
    <w:rsid w:val="004D1F7B"/>
    <w:rsid w:val="004D259C"/>
    <w:rsid w:val="004D26E0"/>
    <w:rsid w:val="004D4277"/>
    <w:rsid w:val="004D6038"/>
    <w:rsid w:val="004D6121"/>
    <w:rsid w:val="004E1980"/>
    <w:rsid w:val="004E1996"/>
    <w:rsid w:val="004E1F71"/>
    <w:rsid w:val="004E288A"/>
    <w:rsid w:val="004E4515"/>
    <w:rsid w:val="004E4A07"/>
    <w:rsid w:val="004E5A98"/>
    <w:rsid w:val="004E6706"/>
    <w:rsid w:val="004E7F63"/>
    <w:rsid w:val="004F2184"/>
    <w:rsid w:val="004F31C2"/>
    <w:rsid w:val="004F3C97"/>
    <w:rsid w:val="004F471F"/>
    <w:rsid w:val="004F49CB"/>
    <w:rsid w:val="004F4AB3"/>
    <w:rsid w:val="004F61A4"/>
    <w:rsid w:val="00501032"/>
    <w:rsid w:val="0050227E"/>
    <w:rsid w:val="005034A6"/>
    <w:rsid w:val="00503E9B"/>
    <w:rsid w:val="00505D17"/>
    <w:rsid w:val="00505E47"/>
    <w:rsid w:val="00506845"/>
    <w:rsid w:val="00507FC7"/>
    <w:rsid w:val="0051007B"/>
    <w:rsid w:val="00510985"/>
    <w:rsid w:val="005122E2"/>
    <w:rsid w:val="00513178"/>
    <w:rsid w:val="00514326"/>
    <w:rsid w:val="0051436B"/>
    <w:rsid w:val="0051482D"/>
    <w:rsid w:val="00514FA3"/>
    <w:rsid w:val="00515330"/>
    <w:rsid w:val="00515AF1"/>
    <w:rsid w:val="00515D85"/>
    <w:rsid w:val="00516A72"/>
    <w:rsid w:val="00516CD8"/>
    <w:rsid w:val="005205FF"/>
    <w:rsid w:val="00522546"/>
    <w:rsid w:val="0052306F"/>
    <w:rsid w:val="005247A6"/>
    <w:rsid w:val="005258D8"/>
    <w:rsid w:val="00525C4C"/>
    <w:rsid w:val="005274C6"/>
    <w:rsid w:val="005277F0"/>
    <w:rsid w:val="005303AE"/>
    <w:rsid w:val="00530D8D"/>
    <w:rsid w:val="00531B07"/>
    <w:rsid w:val="00532614"/>
    <w:rsid w:val="00540E14"/>
    <w:rsid w:val="005412BB"/>
    <w:rsid w:val="005413E1"/>
    <w:rsid w:val="0054145C"/>
    <w:rsid w:val="005416ED"/>
    <w:rsid w:val="0054321E"/>
    <w:rsid w:val="00543B91"/>
    <w:rsid w:val="00543F56"/>
    <w:rsid w:val="005441F1"/>
    <w:rsid w:val="00544E06"/>
    <w:rsid w:val="00545DB0"/>
    <w:rsid w:val="005506FF"/>
    <w:rsid w:val="00551317"/>
    <w:rsid w:val="005521A4"/>
    <w:rsid w:val="005528FE"/>
    <w:rsid w:val="00553020"/>
    <w:rsid w:val="0055362B"/>
    <w:rsid w:val="00553B26"/>
    <w:rsid w:val="0056185A"/>
    <w:rsid w:val="005646CE"/>
    <w:rsid w:val="00565177"/>
    <w:rsid w:val="005701DC"/>
    <w:rsid w:val="00571B70"/>
    <w:rsid w:val="00572143"/>
    <w:rsid w:val="00573671"/>
    <w:rsid w:val="00575286"/>
    <w:rsid w:val="00577251"/>
    <w:rsid w:val="00577CC5"/>
    <w:rsid w:val="0058055B"/>
    <w:rsid w:val="00582DD2"/>
    <w:rsid w:val="005836CB"/>
    <w:rsid w:val="00584F70"/>
    <w:rsid w:val="005850BA"/>
    <w:rsid w:val="00585570"/>
    <w:rsid w:val="00585AA6"/>
    <w:rsid w:val="00586E25"/>
    <w:rsid w:val="00587224"/>
    <w:rsid w:val="00587C9A"/>
    <w:rsid w:val="00590A52"/>
    <w:rsid w:val="00590F3A"/>
    <w:rsid w:val="00591724"/>
    <w:rsid w:val="00592051"/>
    <w:rsid w:val="0059337C"/>
    <w:rsid w:val="00593496"/>
    <w:rsid w:val="005936D6"/>
    <w:rsid w:val="00593A87"/>
    <w:rsid w:val="005952C2"/>
    <w:rsid w:val="0059578D"/>
    <w:rsid w:val="00597823"/>
    <w:rsid w:val="005978BE"/>
    <w:rsid w:val="00597D57"/>
    <w:rsid w:val="005A08C3"/>
    <w:rsid w:val="005A1CB9"/>
    <w:rsid w:val="005A1E11"/>
    <w:rsid w:val="005A3043"/>
    <w:rsid w:val="005A3FA8"/>
    <w:rsid w:val="005A5696"/>
    <w:rsid w:val="005A64B4"/>
    <w:rsid w:val="005A7E81"/>
    <w:rsid w:val="005B086F"/>
    <w:rsid w:val="005B0A82"/>
    <w:rsid w:val="005B104F"/>
    <w:rsid w:val="005B18A6"/>
    <w:rsid w:val="005B1D26"/>
    <w:rsid w:val="005B1E29"/>
    <w:rsid w:val="005B4899"/>
    <w:rsid w:val="005B7CAD"/>
    <w:rsid w:val="005B7D70"/>
    <w:rsid w:val="005C0119"/>
    <w:rsid w:val="005C1602"/>
    <w:rsid w:val="005C1FBA"/>
    <w:rsid w:val="005C34EC"/>
    <w:rsid w:val="005C37A3"/>
    <w:rsid w:val="005C3E5B"/>
    <w:rsid w:val="005C4B54"/>
    <w:rsid w:val="005C5D00"/>
    <w:rsid w:val="005C647E"/>
    <w:rsid w:val="005C7258"/>
    <w:rsid w:val="005C748A"/>
    <w:rsid w:val="005C7D45"/>
    <w:rsid w:val="005D1402"/>
    <w:rsid w:val="005D22B3"/>
    <w:rsid w:val="005D2C80"/>
    <w:rsid w:val="005D2E5D"/>
    <w:rsid w:val="005D2EA1"/>
    <w:rsid w:val="005D3349"/>
    <w:rsid w:val="005D3981"/>
    <w:rsid w:val="005D3B31"/>
    <w:rsid w:val="005D6E47"/>
    <w:rsid w:val="005D7955"/>
    <w:rsid w:val="005D7E3C"/>
    <w:rsid w:val="005E2999"/>
    <w:rsid w:val="005E2E4A"/>
    <w:rsid w:val="005E32DF"/>
    <w:rsid w:val="005E521C"/>
    <w:rsid w:val="005E5220"/>
    <w:rsid w:val="005E62A7"/>
    <w:rsid w:val="005E688A"/>
    <w:rsid w:val="005E68E6"/>
    <w:rsid w:val="005E6C38"/>
    <w:rsid w:val="005E6F72"/>
    <w:rsid w:val="005E7848"/>
    <w:rsid w:val="005F11C1"/>
    <w:rsid w:val="005F3A97"/>
    <w:rsid w:val="005F3DB9"/>
    <w:rsid w:val="005F469F"/>
    <w:rsid w:val="005F4FFE"/>
    <w:rsid w:val="00601E30"/>
    <w:rsid w:val="0060272A"/>
    <w:rsid w:val="006027FD"/>
    <w:rsid w:val="0060497C"/>
    <w:rsid w:val="00604A41"/>
    <w:rsid w:val="006058EE"/>
    <w:rsid w:val="006075DA"/>
    <w:rsid w:val="0061074E"/>
    <w:rsid w:val="006110E1"/>
    <w:rsid w:val="00611178"/>
    <w:rsid w:val="0061189D"/>
    <w:rsid w:val="006131C6"/>
    <w:rsid w:val="00614611"/>
    <w:rsid w:val="00614A3D"/>
    <w:rsid w:val="00615095"/>
    <w:rsid w:val="0062027C"/>
    <w:rsid w:val="006218EA"/>
    <w:rsid w:val="006221E2"/>
    <w:rsid w:val="00622FB2"/>
    <w:rsid w:val="00623238"/>
    <w:rsid w:val="00624411"/>
    <w:rsid w:val="0062586A"/>
    <w:rsid w:val="006258AD"/>
    <w:rsid w:val="00626C67"/>
    <w:rsid w:val="00626D47"/>
    <w:rsid w:val="00626F0A"/>
    <w:rsid w:val="00632B2B"/>
    <w:rsid w:val="00632EE8"/>
    <w:rsid w:val="006337BB"/>
    <w:rsid w:val="006352DA"/>
    <w:rsid w:val="006354B2"/>
    <w:rsid w:val="00635A0B"/>
    <w:rsid w:val="0063757A"/>
    <w:rsid w:val="00637855"/>
    <w:rsid w:val="00640147"/>
    <w:rsid w:val="00640988"/>
    <w:rsid w:val="0064139A"/>
    <w:rsid w:val="006414B1"/>
    <w:rsid w:val="00641E0E"/>
    <w:rsid w:val="00642A62"/>
    <w:rsid w:val="00643F5E"/>
    <w:rsid w:val="006447E4"/>
    <w:rsid w:val="00644D46"/>
    <w:rsid w:val="00645B95"/>
    <w:rsid w:val="006463D9"/>
    <w:rsid w:val="00646E43"/>
    <w:rsid w:val="0065155C"/>
    <w:rsid w:val="00651812"/>
    <w:rsid w:val="00651D49"/>
    <w:rsid w:val="0065281B"/>
    <w:rsid w:val="00656944"/>
    <w:rsid w:val="006578B9"/>
    <w:rsid w:val="0066007C"/>
    <w:rsid w:val="00662CB1"/>
    <w:rsid w:val="0066419D"/>
    <w:rsid w:val="00667595"/>
    <w:rsid w:val="00667F08"/>
    <w:rsid w:val="006702BD"/>
    <w:rsid w:val="00671777"/>
    <w:rsid w:val="006721E0"/>
    <w:rsid w:val="006736F9"/>
    <w:rsid w:val="00673B31"/>
    <w:rsid w:val="00675FA1"/>
    <w:rsid w:val="00676E49"/>
    <w:rsid w:val="0067797B"/>
    <w:rsid w:val="0068290D"/>
    <w:rsid w:val="006840B4"/>
    <w:rsid w:val="00684A5C"/>
    <w:rsid w:val="00687E91"/>
    <w:rsid w:val="00687FFA"/>
    <w:rsid w:val="0069000C"/>
    <w:rsid w:val="006909B7"/>
    <w:rsid w:val="006912DB"/>
    <w:rsid w:val="00691468"/>
    <w:rsid w:val="006918F0"/>
    <w:rsid w:val="00691C81"/>
    <w:rsid w:val="00693675"/>
    <w:rsid w:val="00693873"/>
    <w:rsid w:val="00695E83"/>
    <w:rsid w:val="00697597"/>
    <w:rsid w:val="006A0583"/>
    <w:rsid w:val="006A1579"/>
    <w:rsid w:val="006A1F1C"/>
    <w:rsid w:val="006A224C"/>
    <w:rsid w:val="006A2A51"/>
    <w:rsid w:val="006A362C"/>
    <w:rsid w:val="006A4A05"/>
    <w:rsid w:val="006A559B"/>
    <w:rsid w:val="006A6317"/>
    <w:rsid w:val="006A77A3"/>
    <w:rsid w:val="006B0555"/>
    <w:rsid w:val="006B0906"/>
    <w:rsid w:val="006B14B8"/>
    <w:rsid w:val="006B1D1D"/>
    <w:rsid w:val="006B32D6"/>
    <w:rsid w:val="006B41C1"/>
    <w:rsid w:val="006B4A9E"/>
    <w:rsid w:val="006B67D1"/>
    <w:rsid w:val="006B71A6"/>
    <w:rsid w:val="006B72F4"/>
    <w:rsid w:val="006B7565"/>
    <w:rsid w:val="006C0E04"/>
    <w:rsid w:val="006C134D"/>
    <w:rsid w:val="006C207B"/>
    <w:rsid w:val="006C24A9"/>
    <w:rsid w:val="006C2660"/>
    <w:rsid w:val="006C452E"/>
    <w:rsid w:val="006C483E"/>
    <w:rsid w:val="006C61ED"/>
    <w:rsid w:val="006C6C18"/>
    <w:rsid w:val="006C7DAE"/>
    <w:rsid w:val="006D0CE3"/>
    <w:rsid w:val="006D22D5"/>
    <w:rsid w:val="006D2428"/>
    <w:rsid w:val="006D2B3E"/>
    <w:rsid w:val="006D33BB"/>
    <w:rsid w:val="006D49CD"/>
    <w:rsid w:val="006D5530"/>
    <w:rsid w:val="006D559F"/>
    <w:rsid w:val="006D5ED3"/>
    <w:rsid w:val="006D746D"/>
    <w:rsid w:val="006D760E"/>
    <w:rsid w:val="006E0CF7"/>
    <w:rsid w:val="006E12D0"/>
    <w:rsid w:val="006E1952"/>
    <w:rsid w:val="006E31B3"/>
    <w:rsid w:val="006E35D7"/>
    <w:rsid w:val="006E3EFC"/>
    <w:rsid w:val="006E6A90"/>
    <w:rsid w:val="006E70A9"/>
    <w:rsid w:val="006E7DB0"/>
    <w:rsid w:val="006F0268"/>
    <w:rsid w:val="006F02A1"/>
    <w:rsid w:val="006F05B0"/>
    <w:rsid w:val="006F093F"/>
    <w:rsid w:val="006F1032"/>
    <w:rsid w:val="006F3645"/>
    <w:rsid w:val="006F3B8D"/>
    <w:rsid w:val="006F460B"/>
    <w:rsid w:val="006F4A1B"/>
    <w:rsid w:val="006F545B"/>
    <w:rsid w:val="006F66F9"/>
    <w:rsid w:val="006F6945"/>
    <w:rsid w:val="0070108E"/>
    <w:rsid w:val="00701964"/>
    <w:rsid w:val="007019CE"/>
    <w:rsid w:val="00701D9F"/>
    <w:rsid w:val="007021A6"/>
    <w:rsid w:val="00702F88"/>
    <w:rsid w:val="00703641"/>
    <w:rsid w:val="007036B8"/>
    <w:rsid w:val="007041FC"/>
    <w:rsid w:val="007049E0"/>
    <w:rsid w:val="0070505A"/>
    <w:rsid w:val="00705272"/>
    <w:rsid w:val="00706747"/>
    <w:rsid w:val="00706FFA"/>
    <w:rsid w:val="00710073"/>
    <w:rsid w:val="00712AC8"/>
    <w:rsid w:val="007155BE"/>
    <w:rsid w:val="00716218"/>
    <w:rsid w:val="00716EA9"/>
    <w:rsid w:val="00716F26"/>
    <w:rsid w:val="007215F1"/>
    <w:rsid w:val="00722348"/>
    <w:rsid w:val="007235DE"/>
    <w:rsid w:val="00723CA6"/>
    <w:rsid w:val="00724350"/>
    <w:rsid w:val="0072553E"/>
    <w:rsid w:val="00725C6C"/>
    <w:rsid w:val="00725FCF"/>
    <w:rsid w:val="007274E1"/>
    <w:rsid w:val="0073021B"/>
    <w:rsid w:val="00730536"/>
    <w:rsid w:val="007327FA"/>
    <w:rsid w:val="00732F04"/>
    <w:rsid w:val="00733FDD"/>
    <w:rsid w:val="007349C8"/>
    <w:rsid w:val="00734A2F"/>
    <w:rsid w:val="00736598"/>
    <w:rsid w:val="00737FC4"/>
    <w:rsid w:val="007415A9"/>
    <w:rsid w:val="00742F4E"/>
    <w:rsid w:val="0074315E"/>
    <w:rsid w:val="007432CD"/>
    <w:rsid w:val="00743540"/>
    <w:rsid w:val="00743D57"/>
    <w:rsid w:val="00747A5B"/>
    <w:rsid w:val="00750A5B"/>
    <w:rsid w:val="00751EA1"/>
    <w:rsid w:val="007530CE"/>
    <w:rsid w:val="0075395B"/>
    <w:rsid w:val="00753BE3"/>
    <w:rsid w:val="007546B8"/>
    <w:rsid w:val="00755DDF"/>
    <w:rsid w:val="0075640E"/>
    <w:rsid w:val="00757B4E"/>
    <w:rsid w:val="00760064"/>
    <w:rsid w:val="007601F4"/>
    <w:rsid w:val="00761BB2"/>
    <w:rsid w:val="00761F81"/>
    <w:rsid w:val="00762742"/>
    <w:rsid w:val="00762B1B"/>
    <w:rsid w:val="00764DF3"/>
    <w:rsid w:val="007655AA"/>
    <w:rsid w:val="00770812"/>
    <w:rsid w:val="00771501"/>
    <w:rsid w:val="0077216A"/>
    <w:rsid w:val="007724B8"/>
    <w:rsid w:val="00772B8A"/>
    <w:rsid w:val="007734C9"/>
    <w:rsid w:val="00774376"/>
    <w:rsid w:val="00774AD0"/>
    <w:rsid w:val="0077522F"/>
    <w:rsid w:val="007761EE"/>
    <w:rsid w:val="007762E4"/>
    <w:rsid w:val="00781967"/>
    <w:rsid w:val="00781BBD"/>
    <w:rsid w:val="00782566"/>
    <w:rsid w:val="00782DBB"/>
    <w:rsid w:val="00782E11"/>
    <w:rsid w:val="00783683"/>
    <w:rsid w:val="00783A8A"/>
    <w:rsid w:val="00784084"/>
    <w:rsid w:val="0078475A"/>
    <w:rsid w:val="007861AF"/>
    <w:rsid w:val="007931CE"/>
    <w:rsid w:val="00793D95"/>
    <w:rsid w:val="007956C8"/>
    <w:rsid w:val="00796441"/>
    <w:rsid w:val="007970E2"/>
    <w:rsid w:val="0079798C"/>
    <w:rsid w:val="007A1648"/>
    <w:rsid w:val="007A20E0"/>
    <w:rsid w:val="007A2255"/>
    <w:rsid w:val="007A23CC"/>
    <w:rsid w:val="007A2F61"/>
    <w:rsid w:val="007A31E3"/>
    <w:rsid w:val="007A3581"/>
    <w:rsid w:val="007A3C0F"/>
    <w:rsid w:val="007A4057"/>
    <w:rsid w:val="007A429C"/>
    <w:rsid w:val="007A56E6"/>
    <w:rsid w:val="007A6AC9"/>
    <w:rsid w:val="007A7818"/>
    <w:rsid w:val="007A7C0C"/>
    <w:rsid w:val="007B335A"/>
    <w:rsid w:val="007B4E9E"/>
    <w:rsid w:val="007B6B69"/>
    <w:rsid w:val="007C07F9"/>
    <w:rsid w:val="007C0BE2"/>
    <w:rsid w:val="007C2405"/>
    <w:rsid w:val="007C2965"/>
    <w:rsid w:val="007C2F1F"/>
    <w:rsid w:val="007C3A09"/>
    <w:rsid w:val="007C3B69"/>
    <w:rsid w:val="007C48EF"/>
    <w:rsid w:val="007C5D7A"/>
    <w:rsid w:val="007C6327"/>
    <w:rsid w:val="007D093B"/>
    <w:rsid w:val="007D0964"/>
    <w:rsid w:val="007D2641"/>
    <w:rsid w:val="007D2C66"/>
    <w:rsid w:val="007D347D"/>
    <w:rsid w:val="007D41D8"/>
    <w:rsid w:val="007D4D95"/>
    <w:rsid w:val="007D5794"/>
    <w:rsid w:val="007D5EC5"/>
    <w:rsid w:val="007D6106"/>
    <w:rsid w:val="007D6DF7"/>
    <w:rsid w:val="007D7F35"/>
    <w:rsid w:val="007E001B"/>
    <w:rsid w:val="007E2576"/>
    <w:rsid w:val="007E2EAB"/>
    <w:rsid w:val="007E5E2B"/>
    <w:rsid w:val="007E6186"/>
    <w:rsid w:val="007E74CA"/>
    <w:rsid w:val="007E77C7"/>
    <w:rsid w:val="007F0283"/>
    <w:rsid w:val="007F0629"/>
    <w:rsid w:val="007F2E99"/>
    <w:rsid w:val="007F3147"/>
    <w:rsid w:val="007F3CEC"/>
    <w:rsid w:val="007F3E32"/>
    <w:rsid w:val="007F452F"/>
    <w:rsid w:val="007F498A"/>
    <w:rsid w:val="007F7A7A"/>
    <w:rsid w:val="00801416"/>
    <w:rsid w:val="0080271B"/>
    <w:rsid w:val="008027D6"/>
    <w:rsid w:val="00804DA2"/>
    <w:rsid w:val="00805106"/>
    <w:rsid w:val="00807325"/>
    <w:rsid w:val="00810643"/>
    <w:rsid w:val="0081078F"/>
    <w:rsid w:val="0081095B"/>
    <w:rsid w:val="00812652"/>
    <w:rsid w:val="00813BAC"/>
    <w:rsid w:val="00813E88"/>
    <w:rsid w:val="008171C9"/>
    <w:rsid w:val="0082006B"/>
    <w:rsid w:val="00820251"/>
    <w:rsid w:val="008207A5"/>
    <w:rsid w:val="00820C8D"/>
    <w:rsid w:val="00820EE4"/>
    <w:rsid w:val="00821823"/>
    <w:rsid w:val="0082337B"/>
    <w:rsid w:val="00825981"/>
    <w:rsid w:val="00826FA8"/>
    <w:rsid w:val="00827126"/>
    <w:rsid w:val="008318BB"/>
    <w:rsid w:val="00834CF9"/>
    <w:rsid w:val="008410EF"/>
    <w:rsid w:val="0084269C"/>
    <w:rsid w:val="00842B49"/>
    <w:rsid w:val="00843A50"/>
    <w:rsid w:val="00844623"/>
    <w:rsid w:val="008450F3"/>
    <w:rsid w:val="008452F4"/>
    <w:rsid w:val="008469CF"/>
    <w:rsid w:val="00847ACB"/>
    <w:rsid w:val="0084A7A1"/>
    <w:rsid w:val="008503EE"/>
    <w:rsid w:val="008511F0"/>
    <w:rsid w:val="008512A7"/>
    <w:rsid w:val="008513BF"/>
    <w:rsid w:val="008529F8"/>
    <w:rsid w:val="00853470"/>
    <w:rsid w:val="0085409F"/>
    <w:rsid w:val="008562AA"/>
    <w:rsid w:val="008577ED"/>
    <w:rsid w:val="008605FA"/>
    <w:rsid w:val="00863B75"/>
    <w:rsid w:val="00864307"/>
    <w:rsid w:val="008656E2"/>
    <w:rsid w:val="00865B1D"/>
    <w:rsid w:val="00865EAA"/>
    <w:rsid w:val="0086679F"/>
    <w:rsid w:val="008712E8"/>
    <w:rsid w:val="00871A71"/>
    <w:rsid w:val="00875CC8"/>
    <w:rsid w:val="00875D6B"/>
    <w:rsid w:val="008777B3"/>
    <w:rsid w:val="00877BF4"/>
    <w:rsid w:val="0088016F"/>
    <w:rsid w:val="00881726"/>
    <w:rsid w:val="00883448"/>
    <w:rsid w:val="00883CD2"/>
    <w:rsid w:val="00884572"/>
    <w:rsid w:val="0088478F"/>
    <w:rsid w:val="00886277"/>
    <w:rsid w:val="00886E8A"/>
    <w:rsid w:val="0088753F"/>
    <w:rsid w:val="00887C34"/>
    <w:rsid w:val="00887D37"/>
    <w:rsid w:val="00887FE6"/>
    <w:rsid w:val="008916B0"/>
    <w:rsid w:val="0089235C"/>
    <w:rsid w:val="00892D16"/>
    <w:rsid w:val="00893968"/>
    <w:rsid w:val="00893D04"/>
    <w:rsid w:val="00894F91"/>
    <w:rsid w:val="00895552"/>
    <w:rsid w:val="00895EF0"/>
    <w:rsid w:val="008960C1"/>
    <w:rsid w:val="008963C8"/>
    <w:rsid w:val="008964CC"/>
    <w:rsid w:val="0089673C"/>
    <w:rsid w:val="008967F6"/>
    <w:rsid w:val="00896A51"/>
    <w:rsid w:val="00896ABF"/>
    <w:rsid w:val="00897044"/>
    <w:rsid w:val="00897DF1"/>
    <w:rsid w:val="008A00E3"/>
    <w:rsid w:val="008A2D24"/>
    <w:rsid w:val="008A360A"/>
    <w:rsid w:val="008A3A3F"/>
    <w:rsid w:val="008A4667"/>
    <w:rsid w:val="008A489D"/>
    <w:rsid w:val="008B080F"/>
    <w:rsid w:val="008B2C19"/>
    <w:rsid w:val="008B2F5C"/>
    <w:rsid w:val="008B5008"/>
    <w:rsid w:val="008B54A4"/>
    <w:rsid w:val="008B6124"/>
    <w:rsid w:val="008B7523"/>
    <w:rsid w:val="008C03FA"/>
    <w:rsid w:val="008C0EA9"/>
    <w:rsid w:val="008C1570"/>
    <w:rsid w:val="008C19D6"/>
    <w:rsid w:val="008C1BEC"/>
    <w:rsid w:val="008C26BE"/>
    <w:rsid w:val="008C2946"/>
    <w:rsid w:val="008C3655"/>
    <w:rsid w:val="008C3E52"/>
    <w:rsid w:val="008C4570"/>
    <w:rsid w:val="008C4681"/>
    <w:rsid w:val="008C4C35"/>
    <w:rsid w:val="008C58B8"/>
    <w:rsid w:val="008C5969"/>
    <w:rsid w:val="008C5AA6"/>
    <w:rsid w:val="008C6F85"/>
    <w:rsid w:val="008C7929"/>
    <w:rsid w:val="008D02AF"/>
    <w:rsid w:val="008D0402"/>
    <w:rsid w:val="008D05F5"/>
    <w:rsid w:val="008D0E24"/>
    <w:rsid w:val="008D11A6"/>
    <w:rsid w:val="008D1B04"/>
    <w:rsid w:val="008D1E63"/>
    <w:rsid w:val="008D2FCF"/>
    <w:rsid w:val="008D3691"/>
    <w:rsid w:val="008D371B"/>
    <w:rsid w:val="008D43F1"/>
    <w:rsid w:val="008E0E1D"/>
    <w:rsid w:val="008E31A1"/>
    <w:rsid w:val="008E3B05"/>
    <w:rsid w:val="008E3ECC"/>
    <w:rsid w:val="008E546A"/>
    <w:rsid w:val="008E77A2"/>
    <w:rsid w:val="008E77A5"/>
    <w:rsid w:val="008F17CE"/>
    <w:rsid w:val="008F2940"/>
    <w:rsid w:val="008F2AC4"/>
    <w:rsid w:val="008F3793"/>
    <w:rsid w:val="008F3A02"/>
    <w:rsid w:val="008F4365"/>
    <w:rsid w:val="008F4743"/>
    <w:rsid w:val="008F4E20"/>
    <w:rsid w:val="008F54B0"/>
    <w:rsid w:val="008F54ED"/>
    <w:rsid w:val="008F566C"/>
    <w:rsid w:val="008F65EF"/>
    <w:rsid w:val="008F7D2D"/>
    <w:rsid w:val="00902201"/>
    <w:rsid w:val="009027B3"/>
    <w:rsid w:val="009054ED"/>
    <w:rsid w:val="009056EE"/>
    <w:rsid w:val="00905A2D"/>
    <w:rsid w:val="00905C3F"/>
    <w:rsid w:val="00907175"/>
    <w:rsid w:val="00907AFB"/>
    <w:rsid w:val="00911133"/>
    <w:rsid w:val="00912320"/>
    <w:rsid w:val="00912B0D"/>
    <w:rsid w:val="00913069"/>
    <w:rsid w:val="00913121"/>
    <w:rsid w:val="00913FB6"/>
    <w:rsid w:val="00914288"/>
    <w:rsid w:val="009153FF"/>
    <w:rsid w:val="00915889"/>
    <w:rsid w:val="00916BBB"/>
    <w:rsid w:val="009201BE"/>
    <w:rsid w:val="00920AE4"/>
    <w:rsid w:val="0092122C"/>
    <w:rsid w:val="009219E7"/>
    <w:rsid w:val="00921FC2"/>
    <w:rsid w:val="00922166"/>
    <w:rsid w:val="009225A0"/>
    <w:rsid w:val="0092267C"/>
    <w:rsid w:val="00923AF5"/>
    <w:rsid w:val="00924E27"/>
    <w:rsid w:val="00925FC5"/>
    <w:rsid w:val="00927502"/>
    <w:rsid w:val="0093248E"/>
    <w:rsid w:val="009324A3"/>
    <w:rsid w:val="00932D70"/>
    <w:rsid w:val="009331FB"/>
    <w:rsid w:val="00934BE4"/>
    <w:rsid w:val="009364F6"/>
    <w:rsid w:val="00937013"/>
    <w:rsid w:val="00940400"/>
    <w:rsid w:val="0094047C"/>
    <w:rsid w:val="009424BD"/>
    <w:rsid w:val="009432FA"/>
    <w:rsid w:val="00945B29"/>
    <w:rsid w:val="00947696"/>
    <w:rsid w:val="00947A9E"/>
    <w:rsid w:val="00950C53"/>
    <w:rsid w:val="00951DBF"/>
    <w:rsid w:val="00952559"/>
    <w:rsid w:val="009526B6"/>
    <w:rsid w:val="0095396A"/>
    <w:rsid w:val="00956E3C"/>
    <w:rsid w:val="00956F7B"/>
    <w:rsid w:val="00957AEA"/>
    <w:rsid w:val="00960603"/>
    <w:rsid w:val="00961BDC"/>
    <w:rsid w:val="00962FAF"/>
    <w:rsid w:val="0096308E"/>
    <w:rsid w:val="0096648E"/>
    <w:rsid w:val="00966924"/>
    <w:rsid w:val="00967E6B"/>
    <w:rsid w:val="00967FB9"/>
    <w:rsid w:val="009701FD"/>
    <w:rsid w:val="0097071D"/>
    <w:rsid w:val="00971387"/>
    <w:rsid w:val="00971C41"/>
    <w:rsid w:val="009720CC"/>
    <w:rsid w:val="00972333"/>
    <w:rsid w:val="0097247B"/>
    <w:rsid w:val="00973B21"/>
    <w:rsid w:val="00975328"/>
    <w:rsid w:val="00975B0B"/>
    <w:rsid w:val="00976B79"/>
    <w:rsid w:val="00977846"/>
    <w:rsid w:val="00980A91"/>
    <w:rsid w:val="00980BE8"/>
    <w:rsid w:val="009814EC"/>
    <w:rsid w:val="009828D1"/>
    <w:rsid w:val="009837B3"/>
    <w:rsid w:val="00983F08"/>
    <w:rsid w:val="00985200"/>
    <w:rsid w:val="009852DD"/>
    <w:rsid w:val="00985826"/>
    <w:rsid w:val="00986FB9"/>
    <w:rsid w:val="00987356"/>
    <w:rsid w:val="00990F17"/>
    <w:rsid w:val="009913DE"/>
    <w:rsid w:val="009914C9"/>
    <w:rsid w:val="00992A90"/>
    <w:rsid w:val="00993E33"/>
    <w:rsid w:val="00997DDC"/>
    <w:rsid w:val="009A0EEB"/>
    <w:rsid w:val="009A25BB"/>
    <w:rsid w:val="009A3806"/>
    <w:rsid w:val="009A3F7A"/>
    <w:rsid w:val="009A453E"/>
    <w:rsid w:val="009A664A"/>
    <w:rsid w:val="009A7201"/>
    <w:rsid w:val="009A7BA2"/>
    <w:rsid w:val="009B02E0"/>
    <w:rsid w:val="009B0A95"/>
    <w:rsid w:val="009B1F97"/>
    <w:rsid w:val="009B2887"/>
    <w:rsid w:val="009B34BB"/>
    <w:rsid w:val="009B3DB6"/>
    <w:rsid w:val="009B482B"/>
    <w:rsid w:val="009B672E"/>
    <w:rsid w:val="009B73E4"/>
    <w:rsid w:val="009B7D78"/>
    <w:rsid w:val="009C087E"/>
    <w:rsid w:val="009C0C93"/>
    <w:rsid w:val="009C3687"/>
    <w:rsid w:val="009C3C63"/>
    <w:rsid w:val="009C52FC"/>
    <w:rsid w:val="009C636F"/>
    <w:rsid w:val="009C69A0"/>
    <w:rsid w:val="009C6B63"/>
    <w:rsid w:val="009C7A18"/>
    <w:rsid w:val="009D055D"/>
    <w:rsid w:val="009D09A5"/>
    <w:rsid w:val="009D17A4"/>
    <w:rsid w:val="009D2C1E"/>
    <w:rsid w:val="009D70D8"/>
    <w:rsid w:val="009D769A"/>
    <w:rsid w:val="009D7B98"/>
    <w:rsid w:val="009D7D38"/>
    <w:rsid w:val="009D7D5B"/>
    <w:rsid w:val="009E1203"/>
    <w:rsid w:val="009E231A"/>
    <w:rsid w:val="009E23EB"/>
    <w:rsid w:val="009E2D66"/>
    <w:rsid w:val="009E3121"/>
    <w:rsid w:val="009E33F2"/>
    <w:rsid w:val="009E41E4"/>
    <w:rsid w:val="009E44A7"/>
    <w:rsid w:val="009E5B4C"/>
    <w:rsid w:val="009E74A8"/>
    <w:rsid w:val="009F3BA0"/>
    <w:rsid w:val="009F46FF"/>
    <w:rsid w:val="009F4BE9"/>
    <w:rsid w:val="009F66EF"/>
    <w:rsid w:val="009F7890"/>
    <w:rsid w:val="00A01522"/>
    <w:rsid w:val="00A021C6"/>
    <w:rsid w:val="00A03757"/>
    <w:rsid w:val="00A041F1"/>
    <w:rsid w:val="00A04862"/>
    <w:rsid w:val="00A0493D"/>
    <w:rsid w:val="00A078A6"/>
    <w:rsid w:val="00A07C50"/>
    <w:rsid w:val="00A10535"/>
    <w:rsid w:val="00A11BA8"/>
    <w:rsid w:val="00A11FF2"/>
    <w:rsid w:val="00A125C2"/>
    <w:rsid w:val="00A1290B"/>
    <w:rsid w:val="00A13A4F"/>
    <w:rsid w:val="00A13C42"/>
    <w:rsid w:val="00A14012"/>
    <w:rsid w:val="00A15D24"/>
    <w:rsid w:val="00A1681E"/>
    <w:rsid w:val="00A210C7"/>
    <w:rsid w:val="00A21858"/>
    <w:rsid w:val="00A21A32"/>
    <w:rsid w:val="00A22710"/>
    <w:rsid w:val="00A238C6"/>
    <w:rsid w:val="00A23A6B"/>
    <w:rsid w:val="00A23AC6"/>
    <w:rsid w:val="00A23B04"/>
    <w:rsid w:val="00A2663B"/>
    <w:rsid w:val="00A272E6"/>
    <w:rsid w:val="00A2747E"/>
    <w:rsid w:val="00A33B71"/>
    <w:rsid w:val="00A3558F"/>
    <w:rsid w:val="00A35C9D"/>
    <w:rsid w:val="00A368CE"/>
    <w:rsid w:val="00A36A55"/>
    <w:rsid w:val="00A37D98"/>
    <w:rsid w:val="00A4012D"/>
    <w:rsid w:val="00A40317"/>
    <w:rsid w:val="00A425C6"/>
    <w:rsid w:val="00A42EC9"/>
    <w:rsid w:val="00A44F67"/>
    <w:rsid w:val="00A51FDF"/>
    <w:rsid w:val="00A51FEB"/>
    <w:rsid w:val="00A53D7F"/>
    <w:rsid w:val="00A56071"/>
    <w:rsid w:val="00A57982"/>
    <w:rsid w:val="00A61272"/>
    <w:rsid w:val="00A62632"/>
    <w:rsid w:val="00A628D8"/>
    <w:rsid w:val="00A63A43"/>
    <w:rsid w:val="00A6691E"/>
    <w:rsid w:val="00A669E6"/>
    <w:rsid w:val="00A7012C"/>
    <w:rsid w:val="00A718CB"/>
    <w:rsid w:val="00A72C07"/>
    <w:rsid w:val="00A758F7"/>
    <w:rsid w:val="00A769D0"/>
    <w:rsid w:val="00A76CD2"/>
    <w:rsid w:val="00A77505"/>
    <w:rsid w:val="00A80116"/>
    <w:rsid w:val="00A802B1"/>
    <w:rsid w:val="00A806A7"/>
    <w:rsid w:val="00A8199C"/>
    <w:rsid w:val="00A83CA7"/>
    <w:rsid w:val="00A8426F"/>
    <w:rsid w:val="00A84502"/>
    <w:rsid w:val="00A8618D"/>
    <w:rsid w:val="00A87DFE"/>
    <w:rsid w:val="00A91340"/>
    <w:rsid w:val="00A91A38"/>
    <w:rsid w:val="00A92BAC"/>
    <w:rsid w:val="00A93C31"/>
    <w:rsid w:val="00A947B0"/>
    <w:rsid w:val="00A94B0A"/>
    <w:rsid w:val="00A952C4"/>
    <w:rsid w:val="00A97CBB"/>
    <w:rsid w:val="00AA1984"/>
    <w:rsid w:val="00AA32DD"/>
    <w:rsid w:val="00AA3BE0"/>
    <w:rsid w:val="00AA4648"/>
    <w:rsid w:val="00AA583F"/>
    <w:rsid w:val="00AA5B06"/>
    <w:rsid w:val="00AA5E37"/>
    <w:rsid w:val="00AA73B7"/>
    <w:rsid w:val="00AA7936"/>
    <w:rsid w:val="00AB04CE"/>
    <w:rsid w:val="00AB079E"/>
    <w:rsid w:val="00AB1A1F"/>
    <w:rsid w:val="00AB2359"/>
    <w:rsid w:val="00AB2B1E"/>
    <w:rsid w:val="00AB62C6"/>
    <w:rsid w:val="00AB7BF0"/>
    <w:rsid w:val="00AC02B8"/>
    <w:rsid w:val="00AC13CB"/>
    <w:rsid w:val="00AC188F"/>
    <w:rsid w:val="00AC18BA"/>
    <w:rsid w:val="00AC213F"/>
    <w:rsid w:val="00AC2383"/>
    <w:rsid w:val="00AC450A"/>
    <w:rsid w:val="00AC457B"/>
    <w:rsid w:val="00AC566E"/>
    <w:rsid w:val="00AC785E"/>
    <w:rsid w:val="00AD0B81"/>
    <w:rsid w:val="00AD127D"/>
    <w:rsid w:val="00AD1731"/>
    <w:rsid w:val="00AD1AA1"/>
    <w:rsid w:val="00AD48DA"/>
    <w:rsid w:val="00AD4A22"/>
    <w:rsid w:val="00AD53A6"/>
    <w:rsid w:val="00AD7158"/>
    <w:rsid w:val="00AD7ADE"/>
    <w:rsid w:val="00AE0FAC"/>
    <w:rsid w:val="00AE3593"/>
    <w:rsid w:val="00AE36C3"/>
    <w:rsid w:val="00AE3E9F"/>
    <w:rsid w:val="00AE4A85"/>
    <w:rsid w:val="00AE588B"/>
    <w:rsid w:val="00AE5C9D"/>
    <w:rsid w:val="00AE63E7"/>
    <w:rsid w:val="00AE7495"/>
    <w:rsid w:val="00AE74F0"/>
    <w:rsid w:val="00AE7E94"/>
    <w:rsid w:val="00AF045B"/>
    <w:rsid w:val="00AF2C1C"/>
    <w:rsid w:val="00AF2FAD"/>
    <w:rsid w:val="00AF3CB4"/>
    <w:rsid w:val="00AF56F1"/>
    <w:rsid w:val="00AF6B4B"/>
    <w:rsid w:val="00AF7B15"/>
    <w:rsid w:val="00B00685"/>
    <w:rsid w:val="00B02974"/>
    <w:rsid w:val="00B0493C"/>
    <w:rsid w:val="00B04A23"/>
    <w:rsid w:val="00B053B9"/>
    <w:rsid w:val="00B05E10"/>
    <w:rsid w:val="00B072D6"/>
    <w:rsid w:val="00B07381"/>
    <w:rsid w:val="00B10A64"/>
    <w:rsid w:val="00B1169F"/>
    <w:rsid w:val="00B12CC2"/>
    <w:rsid w:val="00B131CB"/>
    <w:rsid w:val="00B132FA"/>
    <w:rsid w:val="00B13504"/>
    <w:rsid w:val="00B14231"/>
    <w:rsid w:val="00B16741"/>
    <w:rsid w:val="00B168FC"/>
    <w:rsid w:val="00B17270"/>
    <w:rsid w:val="00B20617"/>
    <w:rsid w:val="00B20F51"/>
    <w:rsid w:val="00B21921"/>
    <w:rsid w:val="00B22099"/>
    <w:rsid w:val="00B22483"/>
    <w:rsid w:val="00B2396D"/>
    <w:rsid w:val="00B24210"/>
    <w:rsid w:val="00B24C32"/>
    <w:rsid w:val="00B25935"/>
    <w:rsid w:val="00B30CDA"/>
    <w:rsid w:val="00B31475"/>
    <w:rsid w:val="00B31850"/>
    <w:rsid w:val="00B32CF2"/>
    <w:rsid w:val="00B33574"/>
    <w:rsid w:val="00B35C8E"/>
    <w:rsid w:val="00B37137"/>
    <w:rsid w:val="00B37B09"/>
    <w:rsid w:val="00B402C5"/>
    <w:rsid w:val="00B40C7B"/>
    <w:rsid w:val="00B41B9E"/>
    <w:rsid w:val="00B45148"/>
    <w:rsid w:val="00B459BA"/>
    <w:rsid w:val="00B467CA"/>
    <w:rsid w:val="00B47B8B"/>
    <w:rsid w:val="00B47FD6"/>
    <w:rsid w:val="00B52A44"/>
    <w:rsid w:val="00B52D5E"/>
    <w:rsid w:val="00B53FDD"/>
    <w:rsid w:val="00B56489"/>
    <w:rsid w:val="00B607CA"/>
    <w:rsid w:val="00B60CE7"/>
    <w:rsid w:val="00B61181"/>
    <w:rsid w:val="00B61AD7"/>
    <w:rsid w:val="00B61BDC"/>
    <w:rsid w:val="00B62730"/>
    <w:rsid w:val="00B62847"/>
    <w:rsid w:val="00B62D09"/>
    <w:rsid w:val="00B6425E"/>
    <w:rsid w:val="00B645FE"/>
    <w:rsid w:val="00B64B80"/>
    <w:rsid w:val="00B65141"/>
    <w:rsid w:val="00B66E3D"/>
    <w:rsid w:val="00B67685"/>
    <w:rsid w:val="00B678C4"/>
    <w:rsid w:val="00B7058E"/>
    <w:rsid w:val="00B70870"/>
    <w:rsid w:val="00B72600"/>
    <w:rsid w:val="00B72FE9"/>
    <w:rsid w:val="00B8100A"/>
    <w:rsid w:val="00B8423C"/>
    <w:rsid w:val="00B84AF6"/>
    <w:rsid w:val="00B85F63"/>
    <w:rsid w:val="00B860C1"/>
    <w:rsid w:val="00B861AE"/>
    <w:rsid w:val="00B87BA0"/>
    <w:rsid w:val="00B903AB"/>
    <w:rsid w:val="00B91470"/>
    <w:rsid w:val="00B91828"/>
    <w:rsid w:val="00B929CE"/>
    <w:rsid w:val="00B93123"/>
    <w:rsid w:val="00B93889"/>
    <w:rsid w:val="00B93A3F"/>
    <w:rsid w:val="00B955C4"/>
    <w:rsid w:val="00B95AD9"/>
    <w:rsid w:val="00B97764"/>
    <w:rsid w:val="00B97CB1"/>
    <w:rsid w:val="00BA0A7A"/>
    <w:rsid w:val="00BA0C4C"/>
    <w:rsid w:val="00BA2DC3"/>
    <w:rsid w:val="00BA35C0"/>
    <w:rsid w:val="00BA4089"/>
    <w:rsid w:val="00BA452C"/>
    <w:rsid w:val="00BA52A9"/>
    <w:rsid w:val="00BA54F8"/>
    <w:rsid w:val="00BA559E"/>
    <w:rsid w:val="00BA6868"/>
    <w:rsid w:val="00BA6939"/>
    <w:rsid w:val="00BA6A90"/>
    <w:rsid w:val="00BA71C0"/>
    <w:rsid w:val="00BA7B8E"/>
    <w:rsid w:val="00BB023D"/>
    <w:rsid w:val="00BB0901"/>
    <w:rsid w:val="00BB2780"/>
    <w:rsid w:val="00BB4B29"/>
    <w:rsid w:val="00BB5B80"/>
    <w:rsid w:val="00BB61D6"/>
    <w:rsid w:val="00BB6852"/>
    <w:rsid w:val="00BC2717"/>
    <w:rsid w:val="00BC2C0E"/>
    <w:rsid w:val="00BC2CFA"/>
    <w:rsid w:val="00BC3AFE"/>
    <w:rsid w:val="00BC52D4"/>
    <w:rsid w:val="00BD1C47"/>
    <w:rsid w:val="00BD3606"/>
    <w:rsid w:val="00BD47C1"/>
    <w:rsid w:val="00BD4C89"/>
    <w:rsid w:val="00BD5097"/>
    <w:rsid w:val="00BD544B"/>
    <w:rsid w:val="00BD5EC0"/>
    <w:rsid w:val="00BD60F8"/>
    <w:rsid w:val="00BD62FD"/>
    <w:rsid w:val="00BD6CD8"/>
    <w:rsid w:val="00BD6D2E"/>
    <w:rsid w:val="00BD7A0F"/>
    <w:rsid w:val="00BD7F63"/>
    <w:rsid w:val="00BE00C8"/>
    <w:rsid w:val="00BE0CCD"/>
    <w:rsid w:val="00BE17E0"/>
    <w:rsid w:val="00BE2166"/>
    <w:rsid w:val="00BE2B58"/>
    <w:rsid w:val="00BE2BD8"/>
    <w:rsid w:val="00BE4C4C"/>
    <w:rsid w:val="00BE5A0A"/>
    <w:rsid w:val="00BE6188"/>
    <w:rsid w:val="00BE6D59"/>
    <w:rsid w:val="00BE7942"/>
    <w:rsid w:val="00BF03CB"/>
    <w:rsid w:val="00BF218F"/>
    <w:rsid w:val="00BF2650"/>
    <w:rsid w:val="00BF35F0"/>
    <w:rsid w:val="00C00663"/>
    <w:rsid w:val="00C00871"/>
    <w:rsid w:val="00C00F01"/>
    <w:rsid w:val="00C01A9F"/>
    <w:rsid w:val="00C04300"/>
    <w:rsid w:val="00C045C2"/>
    <w:rsid w:val="00C04AE1"/>
    <w:rsid w:val="00C067C3"/>
    <w:rsid w:val="00C1047F"/>
    <w:rsid w:val="00C106D2"/>
    <w:rsid w:val="00C1161E"/>
    <w:rsid w:val="00C11D57"/>
    <w:rsid w:val="00C1354E"/>
    <w:rsid w:val="00C15535"/>
    <w:rsid w:val="00C15F83"/>
    <w:rsid w:val="00C16653"/>
    <w:rsid w:val="00C16E89"/>
    <w:rsid w:val="00C1AE15"/>
    <w:rsid w:val="00C21934"/>
    <w:rsid w:val="00C22B15"/>
    <w:rsid w:val="00C230F7"/>
    <w:rsid w:val="00C23871"/>
    <w:rsid w:val="00C247A0"/>
    <w:rsid w:val="00C24E7E"/>
    <w:rsid w:val="00C26302"/>
    <w:rsid w:val="00C26BBF"/>
    <w:rsid w:val="00C26EB2"/>
    <w:rsid w:val="00C27083"/>
    <w:rsid w:val="00C27B9F"/>
    <w:rsid w:val="00C30E95"/>
    <w:rsid w:val="00C33301"/>
    <w:rsid w:val="00C375B7"/>
    <w:rsid w:val="00C40388"/>
    <w:rsid w:val="00C418AC"/>
    <w:rsid w:val="00C43B4C"/>
    <w:rsid w:val="00C43E51"/>
    <w:rsid w:val="00C46395"/>
    <w:rsid w:val="00C46846"/>
    <w:rsid w:val="00C469FE"/>
    <w:rsid w:val="00C47764"/>
    <w:rsid w:val="00C47AF4"/>
    <w:rsid w:val="00C50184"/>
    <w:rsid w:val="00C50272"/>
    <w:rsid w:val="00C50BC5"/>
    <w:rsid w:val="00C52213"/>
    <w:rsid w:val="00C54B6E"/>
    <w:rsid w:val="00C55BF3"/>
    <w:rsid w:val="00C55D57"/>
    <w:rsid w:val="00C56B08"/>
    <w:rsid w:val="00C56B2A"/>
    <w:rsid w:val="00C572D4"/>
    <w:rsid w:val="00C60164"/>
    <w:rsid w:val="00C63AD8"/>
    <w:rsid w:val="00C6464B"/>
    <w:rsid w:val="00C6483F"/>
    <w:rsid w:val="00C664B8"/>
    <w:rsid w:val="00C669A2"/>
    <w:rsid w:val="00C66AB3"/>
    <w:rsid w:val="00C746B0"/>
    <w:rsid w:val="00C74FC6"/>
    <w:rsid w:val="00C75217"/>
    <w:rsid w:val="00C762CA"/>
    <w:rsid w:val="00C76743"/>
    <w:rsid w:val="00C76DDB"/>
    <w:rsid w:val="00C77630"/>
    <w:rsid w:val="00C80404"/>
    <w:rsid w:val="00C809D4"/>
    <w:rsid w:val="00C80D1B"/>
    <w:rsid w:val="00C81562"/>
    <w:rsid w:val="00C81A68"/>
    <w:rsid w:val="00C82693"/>
    <w:rsid w:val="00C82773"/>
    <w:rsid w:val="00C82A51"/>
    <w:rsid w:val="00C85CBA"/>
    <w:rsid w:val="00C860A2"/>
    <w:rsid w:val="00C87824"/>
    <w:rsid w:val="00C90A49"/>
    <w:rsid w:val="00C90D61"/>
    <w:rsid w:val="00C94E0D"/>
    <w:rsid w:val="00C9679A"/>
    <w:rsid w:val="00C97A34"/>
    <w:rsid w:val="00CA013C"/>
    <w:rsid w:val="00CA055C"/>
    <w:rsid w:val="00CA0ACC"/>
    <w:rsid w:val="00CA176B"/>
    <w:rsid w:val="00CA24D8"/>
    <w:rsid w:val="00CA28E0"/>
    <w:rsid w:val="00CA2996"/>
    <w:rsid w:val="00CA2C06"/>
    <w:rsid w:val="00CA3152"/>
    <w:rsid w:val="00CA3225"/>
    <w:rsid w:val="00CA40F7"/>
    <w:rsid w:val="00CA4508"/>
    <w:rsid w:val="00CA4735"/>
    <w:rsid w:val="00CA4AAB"/>
    <w:rsid w:val="00CA5592"/>
    <w:rsid w:val="00CA55D1"/>
    <w:rsid w:val="00CA6EBE"/>
    <w:rsid w:val="00CB00C7"/>
    <w:rsid w:val="00CB26D0"/>
    <w:rsid w:val="00CB3B3C"/>
    <w:rsid w:val="00CB4580"/>
    <w:rsid w:val="00CB4B4C"/>
    <w:rsid w:val="00CC01B7"/>
    <w:rsid w:val="00CC03DC"/>
    <w:rsid w:val="00CC0A30"/>
    <w:rsid w:val="00CC0A70"/>
    <w:rsid w:val="00CC13A4"/>
    <w:rsid w:val="00CC18E6"/>
    <w:rsid w:val="00CC1F9A"/>
    <w:rsid w:val="00CC2840"/>
    <w:rsid w:val="00CC36C9"/>
    <w:rsid w:val="00CC4C38"/>
    <w:rsid w:val="00CC5EB1"/>
    <w:rsid w:val="00CC60C9"/>
    <w:rsid w:val="00CC6621"/>
    <w:rsid w:val="00CC78B1"/>
    <w:rsid w:val="00CD02D1"/>
    <w:rsid w:val="00CD039F"/>
    <w:rsid w:val="00CD0CAC"/>
    <w:rsid w:val="00CD1178"/>
    <w:rsid w:val="00CD5D03"/>
    <w:rsid w:val="00CD70E8"/>
    <w:rsid w:val="00CE0AE5"/>
    <w:rsid w:val="00CE144E"/>
    <w:rsid w:val="00CE145B"/>
    <w:rsid w:val="00CE1DC9"/>
    <w:rsid w:val="00CE34AA"/>
    <w:rsid w:val="00CE3A2E"/>
    <w:rsid w:val="00CE3BF7"/>
    <w:rsid w:val="00CE61C7"/>
    <w:rsid w:val="00CE61D1"/>
    <w:rsid w:val="00CE6760"/>
    <w:rsid w:val="00CE79CC"/>
    <w:rsid w:val="00CE7C0A"/>
    <w:rsid w:val="00CF15BE"/>
    <w:rsid w:val="00CF34A2"/>
    <w:rsid w:val="00CF3EF2"/>
    <w:rsid w:val="00CF3F14"/>
    <w:rsid w:val="00CF408D"/>
    <w:rsid w:val="00CF4759"/>
    <w:rsid w:val="00CF47C5"/>
    <w:rsid w:val="00CF7A5B"/>
    <w:rsid w:val="00D0013E"/>
    <w:rsid w:val="00D00562"/>
    <w:rsid w:val="00D018BF"/>
    <w:rsid w:val="00D03190"/>
    <w:rsid w:val="00D03C33"/>
    <w:rsid w:val="00D03C50"/>
    <w:rsid w:val="00D055E0"/>
    <w:rsid w:val="00D072C5"/>
    <w:rsid w:val="00D101E8"/>
    <w:rsid w:val="00D10F16"/>
    <w:rsid w:val="00D11E1B"/>
    <w:rsid w:val="00D12654"/>
    <w:rsid w:val="00D131E0"/>
    <w:rsid w:val="00D133D5"/>
    <w:rsid w:val="00D13D66"/>
    <w:rsid w:val="00D14D80"/>
    <w:rsid w:val="00D169AE"/>
    <w:rsid w:val="00D20BD1"/>
    <w:rsid w:val="00D20FAE"/>
    <w:rsid w:val="00D2142B"/>
    <w:rsid w:val="00D22169"/>
    <w:rsid w:val="00D23479"/>
    <w:rsid w:val="00D25609"/>
    <w:rsid w:val="00D25BDE"/>
    <w:rsid w:val="00D25D69"/>
    <w:rsid w:val="00D26179"/>
    <w:rsid w:val="00D26BD2"/>
    <w:rsid w:val="00D26DAE"/>
    <w:rsid w:val="00D30CED"/>
    <w:rsid w:val="00D31325"/>
    <w:rsid w:val="00D31468"/>
    <w:rsid w:val="00D31BE6"/>
    <w:rsid w:val="00D33A71"/>
    <w:rsid w:val="00D33E48"/>
    <w:rsid w:val="00D3417F"/>
    <w:rsid w:val="00D34B7B"/>
    <w:rsid w:val="00D35103"/>
    <w:rsid w:val="00D3555C"/>
    <w:rsid w:val="00D3592B"/>
    <w:rsid w:val="00D35ABD"/>
    <w:rsid w:val="00D35BE9"/>
    <w:rsid w:val="00D366AC"/>
    <w:rsid w:val="00D376A1"/>
    <w:rsid w:val="00D4069B"/>
    <w:rsid w:val="00D40BA6"/>
    <w:rsid w:val="00D4194C"/>
    <w:rsid w:val="00D41AE1"/>
    <w:rsid w:val="00D41D61"/>
    <w:rsid w:val="00D41DB7"/>
    <w:rsid w:val="00D420D7"/>
    <w:rsid w:val="00D4248D"/>
    <w:rsid w:val="00D43120"/>
    <w:rsid w:val="00D4552E"/>
    <w:rsid w:val="00D455E3"/>
    <w:rsid w:val="00D45C86"/>
    <w:rsid w:val="00D47750"/>
    <w:rsid w:val="00D513FA"/>
    <w:rsid w:val="00D5378A"/>
    <w:rsid w:val="00D538CB"/>
    <w:rsid w:val="00D54976"/>
    <w:rsid w:val="00D60489"/>
    <w:rsid w:val="00D61733"/>
    <w:rsid w:val="00D61AAD"/>
    <w:rsid w:val="00D620B5"/>
    <w:rsid w:val="00D62B26"/>
    <w:rsid w:val="00D62F81"/>
    <w:rsid w:val="00D63E55"/>
    <w:rsid w:val="00D63F93"/>
    <w:rsid w:val="00D648FF"/>
    <w:rsid w:val="00D656B4"/>
    <w:rsid w:val="00D65D16"/>
    <w:rsid w:val="00D66074"/>
    <w:rsid w:val="00D66BF5"/>
    <w:rsid w:val="00D66DAA"/>
    <w:rsid w:val="00D6736C"/>
    <w:rsid w:val="00D7002A"/>
    <w:rsid w:val="00D700EA"/>
    <w:rsid w:val="00D70F67"/>
    <w:rsid w:val="00D71711"/>
    <w:rsid w:val="00D71C83"/>
    <w:rsid w:val="00D72D72"/>
    <w:rsid w:val="00D74778"/>
    <w:rsid w:val="00D75B6A"/>
    <w:rsid w:val="00D75F8F"/>
    <w:rsid w:val="00D760C0"/>
    <w:rsid w:val="00D765EE"/>
    <w:rsid w:val="00D774AC"/>
    <w:rsid w:val="00D77E28"/>
    <w:rsid w:val="00D8057E"/>
    <w:rsid w:val="00D8079A"/>
    <w:rsid w:val="00D81ECE"/>
    <w:rsid w:val="00D81FE4"/>
    <w:rsid w:val="00D834B0"/>
    <w:rsid w:val="00D83CFD"/>
    <w:rsid w:val="00D84192"/>
    <w:rsid w:val="00D84B68"/>
    <w:rsid w:val="00D853F6"/>
    <w:rsid w:val="00D859A5"/>
    <w:rsid w:val="00D85BC2"/>
    <w:rsid w:val="00D86039"/>
    <w:rsid w:val="00D867E0"/>
    <w:rsid w:val="00D86BE3"/>
    <w:rsid w:val="00D87834"/>
    <w:rsid w:val="00D878AD"/>
    <w:rsid w:val="00D900F3"/>
    <w:rsid w:val="00D91782"/>
    <w:rsid w:val="00D91A44"/>
    <w:rsid w:val="00D92592"/>
    <w:rsid w:val="00D9317E"/>
    <w:rsid w:val="00D94F17"/>
    <w:rsid w:val="00D95E82"/>
    <w:rsid w:val="00D960FD"/>
    <w:rsid w:val="00D97C09"/>
    <w:rsid w:val="00D97C87"/>
    <w:rsid w:val="00DA01E3"/>
    <w:rsid w:val="00DA0947"/>
    <w:rsid w:val="00DA1849"/>
    <w:rsid w:val="00DA1EDE"/>
    <w:rsid w:val="00DA2505"/>
    <w:rsid w:val="00DA2C5D"/>
    <w:rsid w:val="00DA2EA4"/>
    <w:rsid w:val="00DA306C"/>
    <w:rsid w:val="00DA5845"/>
    <w:rsid w:val="00DA7201"/>
    <w:rsid w:val="00DA73B5"/>
    <w:rsid w:val="00DA7D00"/>
    <w:rsid w:val="00DB0082"/>
    <w:rsid w:val="00DB1B2F"/>
    <w:rsid w:val="00DB1BF3"/>
    <w:rsid w:val="00DB200B"/>
    <w:rsid w:val="00DB3058"/>
    <w:rsid w:val="00DB45A8"/>
    <w:rsid w:val="00DB46A7"/>
    <w:rsid w:val="00DB506E"/>
    <w:rsid w:val="00DB5A3B"/>
    <w:rsid w:val="00DB5B71"/>
    <w:rsid w:val="00DC0377"/>
    <w:rsid w:val="00DC0529"/>
    <w:rsid w:val="00DC084F"/>
    <w:rsid w:val="00DC096D"/>
    <w:rsid w:val="00DC14C1"/>
    <w:rsid w:val="00DC24C6"/>
    <w:rsid w:val="00DC2590"/>
    <w:rsid w:val="00DC352F"/>
    <w:rsid w:val="00DC3CB4"/>
    <w:rsid w:val="00DC3E32"/>
    <w:rsid w:val="00DC414F"/>
    <w:rsid w:val="00DC4791"/>
    <w:rsid w:val="00DC5331"/>
    <w:rsid w:val="00DC6BE9"/>
    <w:rsid w:val="00DC7D85"/>
    <w:rsid w:val="00DC7F6F"/>
    <w:rsid w:val="00DD079D"/>
    <w:rsid w:val="00DD0EF5"/>
    <w:rsid w:val="00DD1745"/>
    <w:rsid w:val="00DD1875"/>
    <w:rsid w:val="00DD2275"/>
    <w:rsid w:val="00DD32EF"/>
    <w:rsid w:val="00DD39C7"/>
    <w:rsid w:val="00DD5EDB"/>
    <w:rsid w:val="00DD63E6"/>
    <w:rsid w:val="00DD7495"/>
    <w:rsid w:val="00DD754F"/>
    <w:rsid w:val="00DE0373"/>
    <w:rsid w:val="00DE0A98"/>
    <w:rsid w:val="00DE3AD4"/>
    <w:rsid w:val="00DE4A4B"/>
    <w:rsid w:val="00DE5657"/>
    <w:rsid w:val="00DE5942"/>
    <w:rsid w:val="00DE66CD"/>
    <w:rsid w:val="00DE6E31"/>
    <w:rsid w:val="00DF1FE5"/>
    <w:rsid w:val="00DF26AC"/>
    <w:rsid w:val="00DF434D"/>
    <w:rsid w:val="00DF47B8"/>
    <w:rsid w:val="00DF4800"/>
    <w:rsid w:val="00DF4D2A"/>
    <w:rsid w:val="00DF4D43"/>
    <w:rsid w:val="00DF52EB"/>
    <w:rsid w:val="00DF6962"/>
    <w:rsid w:val="00DF7A96"/>
    <w:rsid w:val="00DF7E8D"/>
    <w:rsid w:val="00E00B09"/>
    <w:rsid w:val="00E02000"/>
    <w:rsid w:val="00E02BC1"/>
    <w:rsid w:val="00E0451F"/>
    <w:rsid w:val="00E04E4D"/>
    <w:rsid w:val="00E04FCB"/>
    <w:rsid w:val="00E0657C"/>
    <w:rsid w:val="00E06EF8"/>
    <w:rsid w:val="00E07C6D"/>
    <w:rsid w:val="00E10567"/>
    <w:rsid w:val="00E11895"/>
    <w:rsid w:val="00E1259E"/>
    <w:rsid w:val="00E12ABD"/>
    <w:rsid w:val="00E133D1"/>
    <w:rsid w:val="00E15FA6"/>
    <w:rsid w:val="00E1679C"/>
    <w:rsid w:val="00E16AB9"/>
    <w:rsid w:val="00E173A1"/>
    <w:rsid w:val="00E175B6"/>
    <w:rsid w:val="00E216D9"/>
    <w:rsid w:val="00E229A8"/>
    <w:rsid w:val="00E23B76"/>
    <w:rsid w:val="00E24AAB"/>
    <w:rsid w:val="00E24C8B"/>
    <w:rsid w:val="00E269CC"/>
    <w:rsid w:val="00E30C7D"/>
    <w:rsid w:val="00E3285C"/>
    <w:rsid w:val="00E339B1"/>
    <w:rsid w:val="00E34558"/>
    <w:rsid w:val="00E35608"/>
    <w:rsid w:val="00E36EED"/>
    <w:rsid w:val="00E3769B"/>
    <w:rsid w:val="00E37E8E"/>
    <w:rsid w:val="00E40B12"/>
    <w:rsid w:val="00E40E8B"/>
    <w:rsid w:val="00E414CD"/>
    <w:rsid w:val="00E415F3"/>
    <w:rsid w:val="00E42B21"/>
    <w:rsid w:val="00E42C2A"/>
    <w:rsid w:val="00E43048"/>
    <w:rsid w:val="00E4504F"/>
    <w:rsid w:val="00E454C1"/>
    <w:rsid w:val="00E45A72"/>
    <w:rsid w:val="00E46F5C"/>
    <w:rsid w:val="00E530DE"/>
    <w:rsid w:val="00E551E4"/>
    <w:rsid w:val="00E55A7E"/>
    <w:rsid w:val="00E564D9"/>
    <w:rsid w:val="00E57035"/>
    <w:rsid w:val="00E60812"/>
    <w:rsid w:val="00E6108F"/>
    <w:rsid w:val="00E612A2"/>
    <w:rsid w:val="00E6463C"/>
    <w:rsid w:val="00E6738E"/>
    <w:rsid w:val="00E67774"/>
    <w:rsid w:val="00E705E4"/>
    <w:rsid w:val="00E7065B"/>
    <w:rsid w:val="00E70D1E"/>
    <w:rsid w:val="00E70EB2"/>
    <w:rsid w:val="00E71B63"/>
    <w:rsid w:val="00E73E6A"/>
    <w:rsid w:val="00E7426B"/>
    <w:rsid w:val="00E759F9"/>
    <w:rsid w:val="00E7789C"/>
    <w:rsid w:val="00E77EA8"/>
    <w:rsid w:val="00E82FA7"/>
    <w:rsid w:val="00E8461F"/>
    <w:rsid w:val="00E84B0F"/>
    <w:rsid w:val="00E86921"/>
    <w:rsid w:val="00E90BB0"/>
    <w:rsid w:val="00E9184F"/>
    <w:rsid w:val="00E9318A"/>
    <w:rsid w:val="00E93CEB"/>
    <w:rsid w:val="00E9609E"/>
    <w:rsid w:val="00E961DB"/>
    <w:rsid w:val="00E97152"/>
    <w:rsid w:val="00E97901"/>
    <w:rsid w:val="00EA0D78"/>
    <w:rsid w:val="00EA201D"/>
    <w:rsid w:val="00EA2477"/>
    <w:rsid w:val="00EA2D4A"/>
    <w:rsid w:val="00EA5245"/>
    <w:rsid w:val="00EA5749"/>
    <w:rsid w:val="00EA6682"/>
    <w:rsid w:val="00EA6F1B"/>
    <w:rsid w:val="00EB0E7F"/>
    <w:rsid w:val="00EB2F26"/>
    <w:rsid w:val="00EB40D4"/>
    <w:rsid w:val="00EB5913"/>
    <w:rsid w:val="00EB5D81"/>
    <w:rsid w:val="00EB626C"/>
    <w:rsid w:val="00EB76B8"/>
    <w:rsid w:val="00EC1D81"/>
    <w:rsid w:val="00EC2A22"/>
    <w:rsid w:val="00EC2C92"/>
    <w:rsid w:val="00EC4680"/>
    <w:rsid w:val="00EC4D42"/>
    <w:rsid w:val="00EC4E1A"/>
    <w:rsid w:val="00EC55A1"/>
    <w:rsid w:val="00EC5C26"/>
    <w:rsid w:val="00EC6A3E"/>
    <w:rsid w:val="00EC6C26"/>
    <w:rsid w:val="00ED0BB5"/>
    <w:rsid w:val="00ED16EB"/>
    <w:rsid w:val="00ED2220"/>
    <w:rsid w:val="00ED2425"/>
    <w:rsid w:val="00ED5DE9"/>
    <w:rsid w:val="00EE0C70"/>
    <w:rsid w:val="00EE114C"/>
    <w:rsid w:val="00EE1758"/>
    <w:rsid w:val="00EE26C4"/>
    <w:rsid w:val="00EE2C5A"/>
    <w:rsid w:val="00EE3697"/>
    <w:rsid w:val="00EE3B44"/>
    <w:rsid w:val="00EE528F"/>
    <w:rsid w:val="00EE6347"/>
    <w:rsid w:val="00EE6A0A"/>
    <w:rsid w:val="00EE6DD1"/>
    <w:rsid w:val="00EF0683"/>
    <w:rsid w:val="00EF1A17"/>
    <w:rsid w:val="00EF2DFF"/>
    <w:rsid w:val="00EF334E"/>
    <w:rsid w:val="00EF4226"/>
    <w:rsid w:val="00EF4ABA"/>
    <w:rsid w:val="00EF6BC5"/>
    <w:rsid w:val="00EF7FED"/>
    <w:rsid w:val="00F01684"/>
    <w:rsid w:val="00F01CB2"/>
    <w:rsid w:val="00F02FA8"/>
    <w:rsid w:val="00F03D36"/>
    <w:rsid w:val="00F04B90"/>
    <w:rsid w:val="00F06236"/>
    <w:rsid w:val="00F0700B"/>
    <w:rsid w:val="00F07367"/>
    <w:rsid w:val="00F11732"/>
    <w:rsid w:val="00F12597"/>
    <w:rsid w:val="00F13042"/>
    <w:rsid w:val="00F1305B"/>
    <w:rsid w:val="00F139C0"/>
    <w:rsid w:val="00F13E57"/>
    <w:rsid w:val="00F1586C"/>
    <w:rsid w:val="00F1793A"/>
    <w:rsid w:val="00F20779"/>
    <w:rsid w:val="00F226F4"/>
    <w:rsid w:val="00F228EA"/>
    <w:rsid w:val="00F23945"/>
    <w:rsid w:val="00F24414"/>
    <w:rsid w:val="00F244AE"/>
    <w:rsid w:val="00F262E5"/>
    <w:rsid w:val="00F26468"/>
    <w:rsid w:val="00F26D4F"/>
    <w:rsid w:val="00F27C77"/>
    <w:rsid w:val="00F300C5"/>
    <w:rsid w:val="00F30709"/>
    <w:rsid w:val="00F309AE"/>
    <w:rsid w:val="00F30A44"/>
    <w:rsid w:val="00F31092"/>
    <w:rsid w:val="00F31AA7"/>
    <w:rsid w:val="00F31B85"/>
    <w:rsid w:val="00F31F49"/>
    <w:rsid w:val="00F32936"/>
    <w:rsid w:val="00F3422C"/>
    <w:rsid w:val="00F34565"/>
    <w:rsid w:val="00F34637"/>
    <w:rsid w:val="00F3466E"/>
    <w:rsid w:val="00F356D8"/>
    <w:rsid w:val="00F35868"/>
    <w:rsid w:val="00F35C04"/>
    <w:rsid w:val="00F370BA"/>
    <w:rsid w:val="00F370D0"/>
    <w:rsid w:val="00F41DE0"/>
    <w:rsid w:val="00F43846"/>
    <w:rsid w:val="00F43886"/>
    <w:rsid w:val="00F44027"/>
    <w:rsid w:val="00F46664"/>
    <w:rsid w:val="00F51CC3"/>
    <w:rsid w:val="00F528A6"/>
    <w:rsid w:val="00F5322C"/>
    <w:rsid w:val="00F53843"/>
    <w:rsid w:val="00F547D1"/>
    <w:rsid w:val="00F5489C"/>
    <w:rsid w:val="00F5613A"/>
    <w:rsid w:val="00F56B9B"/>
    <w:rsid w:val="00F61219"/>
    <w:rsid w:val="00F617FE"/>
    <w:rsid w:val="00F61AF8"/>
    <w:rsid w:val="00F623D1"/>
    <w:rsid w:val="00F634A5"/>
    <w:rsid w:val="00F64B29"/>
    <w:rsid w:val="00F65B31"/>
    <w:rsid w:val="00F65F3E"/>
    <w:rsid w:val="00F67362"/>
    <w:rsid w:val="00F7056E"/>
    <w:rsid w:val="00F7111A"/>
    <w:rsid w:val="00F72318"/>
    <w:rsid w:val="00F73536"/>
    <w:rsid w:val="00F74171"/>
    <w:rsid w:val="00F7430B"/>
    <w:rsid w:val="00F74311"/>
    <w:rsid w:val="00F77A76"/>
    <w:rsid w:val="00F80BC4"/>
    <w:rsid w:val="00F80C54"/>
    <w:rsid w:val="00F84BA6"/>
    <w:rsid w:val="00F84D19"/>
    <w:rsid w:val="00F85B60"/>
    <w:rsid w:val="00F85F31"/>
    <w:rsid w:val="00F86FE7"/>
    <w:rsid w:val="00F87063"/>
    <w:rsid w:val="00F9024D"/>
    <w:rsid w:val="00F91889"/>
    <w:rsid w:val="00F92A5C"/>
    <w:rsid w:val="00F94623"/>
    <w:rsid w:val="00F94F88"/>
    <w:rsid w:val="00F95396"/>
    <w:rsid w:val="00F965D7"/>
    <w:rsid w:val="00FA049B"/>
    <w:rsid w:val="00FA14A0"/>
    <w:rsid w:val="00FA189D"/>
    <w:rsid w:val="00FA1B7C"/>
    <w:rsid w:val="00FA2732"/>
    <w:rsid w:val="00FA3452"/>
    <w:rsid w:val="00FB1BD6"/>
    <w:rsid w:val="00FB2CB4"/>
    <w:rsid w:val="00FB2D5E"/>
    <w:rsid w:val="00FB3D3A"/>
    <w:rsid w:val="00FB48CD"/>
    <w:rsid w:val="00FB6274"/>
    <w:rsid w:val="00FB67F6"/>
    <w:rsid w:val="00FB705C"/>
    <w:rsid w:val="00FC0539"/>
    <w:rsid w:val="00FC06CF"/>
    <w:rsid w:val="00FC084F"/>
    <w:rsid w:val="00FC0B58"/>
    <w:rsid w:val="00FC113C"/>
    <w:rsid w:val="00FC1971"/>
    <w:rsid w:val="00FC309D"/>
    <w:rsid w:val="00FC4249"/>
    <w:rsid w:val="00FC4849"/>
    <w:rsid w:val="00FC5DCA"/>
    <w:rsid w:val="00FD0139"/>
    <w:rsid w:val="00FD01AC"/>
    <w:rsid w:val="00FD09F3"/>
    <w:rsid w:val="00FD2033"/>
    <w:rsid w:val="00FD23E0"/>
    <w:rsid w:val="00FD299C"/>
    <w:rsid w:val="00FD2EEF"/>
    <w:rsid w:val="00FD508C"/>
    <w:rsid w:val="00FD741E"/>
    <w:rsid w:val="00FD7C94"/>
    <w:rsid w:val="00FD7DC3"/>
    <w:rsid w:val="00FE1BDD"/>
    <w:rsid w:val="00FE2E48"/>
    <w:rsid w:val="00FE6481"/>
    <w:rsid w:val="00FE727B"/>
    <w:rsid w:val="00FF012F"/>
    <w:rsid w:val="00FF0D66"/>
    <w:rsid w:val="00FF16A2"/>
    <w:rsid w:val="00FF3DD1"/>
    <w:rsid w:val="00FF4BD1"/>
    <w:rsid w:val="00FF5A14"/>
    <w:rsid w:val="00FF7ADE"/>
    <w:rsid w:val="0129A081"/>
    <w:rsid w:val="01BBA109"/>
    <w:rsid w:val="01C15D29"/>
    <w:rsid w:val="01E8559E"/>
    <w:rsid w:val="022118E9"/>
    <w:rsid w:val="02233BB0"/>
    <w:rsid w:val="02348483"/>
    <w:rsid w:val="02550FAF"/>
    <w:rsid w:val="026819BD"/>
    <w:rsid w:val="026978B8"/>
    <w:rsid w:val="0271E64E"/>
    <w:rsid w:val="02B8CCCD"/>
    <w:rsid w:val="02C01514"/>
    <w:rsid w:val="02D7DE5E"/>
    <w:rsid w:val="02DDAF66"/>
    <w:rsid w:val="03016AAB"/>
    <w:rsid w:val="030C6E15"/>
    <w:rsid w:val="033A5C72"/>
    <w:rsid w:val="03D24FF8"/>
    <w:rsid w:val="04109D6C"/>
    <w:rsid w:val="04160AF8"/>
    <w:rsid w:val="042C34C1"/>
    <w:rsid w:val="04786353"/>
    <w:rsid w:val="04992F7C"/>
    <w:rsid w:val="04D952E3"/>
    <w:rsid w:val="050D375F"/>
    <w:rsid w:val="05461276"/>
    <w:rsid w:val="054FE179"/>
    <w:rsid w:val="0587F7BC"/>
    <w:rsid w:val="058CBFEE"/>
    <w:rsid w:val="05A9CB8F"/>
    <w:rsid w:val="05F1B53C"/>
    <w:rsid w:val="05F974D8"/>
    <w:rsid w:val="060D0EF1"/>
    <w:rsid w:val="060EFCFC"/>
    <w:rsid w:val="065DBEC2"/>
    <w:rsid w:val="065FDD5B"/>
    <w:rsid w:val="0664ED7C"/>
    <w:rsid w:val="06B22082"/>
    <w:rsid w:val="0707D862"/>
    <w:rsid w:val="07418B50"/>
    <w:rsid w:val="074D0670"/>
    <w:rsid w:val="077B3ED3"/>
    <w:rsid w:val="078B57BF"/>
    <w:rsid w:val="07A0D09C"/>
    <w:rsid w:val="07DE9C68"/>
    <w:rsid w:val="07DF2D03"/>
    <w:rsid w:val="08274CC3"/>
    <w:rsid w:val="0847A749"/>
    <w:rsid w:val="0862B89D"/>
    <w:rsid w:val="08877CB6"/>
    <w:rsid w:val="089237D4"/>
    <w:rsid w:val="0915AA63"/>
    <w:rsid w:val="09388063"/>
    <w:rsid w:val="09590559"/>
    <w:rsid w:val="09BDB20E"/>
    <w:rsid w:val="0A070F88"/>
    <w:rsid w:val="0A094732"/>
    <w:rsid w:val="0A42198F"/>
    <w:rsid w:val="0A578B18"/>
    <w:rsid w:val="0AE038D0"/>
    <w:rsid w:val="0B14C544"/>
    <w:rsid w:val="0B40F315"/>
    <w:rsid w:val="0B4FDABE"/>
    <w:rsid w:val="0B9E6763"/>
    <w:rsid w:val="0BA41E59"/>
    <w:rsid w:val="0BA9568C"/>
    <w:rsid w:val="0BBDD9C5"/>
    <w:rsid w:val="0BC4116F"/>
    <w:rsid w:val="0BD8524D"/>
    <w:rsid w:val="0BFFBE62"/>
    <w:rsid w:val="0C17E106"/>
    <w:rsid w:val="0C35D8C4"/>
    <w:rsid w:val="0C72B028"/>
    <w:rsid w:val="0C852C10"/>
    <w:rsid w:val="0CBA85AA"/>
    <w:rsid w:val="0D09AD94"/>
    <w:rsid w:val="0D14ED51"/>
    <w:rsid w:val="0D33837F"/>
    <w:rsid w:val="0D40301C"/>
    <w:rsid w:val="0D8D5605"/>
    <w:rsid w:val="0D9BD28A"/>
    <w:rsid w:val="0DAA1C54"/>
    <w:rsid w:val="0DB06DE9"/>
    <w:rsid w:val="0DC4A31D"/>
    <w:rsid w:val="0DC6CEA7"/>
    <w:rsid w:val="0DCC6E99"/>
    <w:rsid w:val="0DDC33D6"/>
    <w:rsid w:val="0E20DBE2"/>
    <w:rsid w:val="0E3B6A98"/>
    <w:rsid w:val="0EB4D772"/>
    <w:rsid w:val="0EC96875"/>
    <w:rsid w:val="0EE60056"/>
    <w:rsid w:val="0F061D66"/>
    <w:rsid w:val="0F0AC162"/>
    <w:rsid w:val="0F0C9BE0"/>
    <w:rsid w:val="0F0EE7AF"/>
    <w:rsid w:val="0F55C13B"/>
    <w:rsid w:val="0F686410"/>
    <w:rsid w:val="0F72A3ED"/>
    <w:rsid w:val="0F9AE970"/>
    <w:rsid w:val="0FCBB8A9"/>
    <w:rsid w:val="1008EF60"/>
    <w:rsid w:val="1046798D"/>
    <w:rsid w:val="107DA9E0"/>
    <w:rsid w:val="10ABD5F9"/>
    <w:rsid w:val="10E2B940"/>
    <w:rsid w:val="1106CCE0"/>
    <w:rsid w:val="1111FEDB"/>
    <w:rsid w:val="11242245"/>
    <w:rsid w:val="11640590"/>
    <w:rsid w:val="11761BC7"/>
    <w:rsid w:val="117BDD3B"/>
    <w:rsid w:val="117C772E"/>
    <w:rsid w:val="11E54D82"/>
    <w:rsid w:val="11F4F56A"/>
    <w:rsid w:val="120534BC"/>
    <w:rsid w:val="12204230"/>
    <w:rsid w:val="12215093"/>
    <w:rsid w:val="1242D37F"/>
    <w:rsid w:val="1253DF54"/>
    <w:rsid w:val="12543B5D"/>
    <w:rsid w:val="129A7DC7"/>
    <w:rsid w:val="12DEA0E9"/>
    <w:rsid w:val="1342DC5B"/>
    <w:rsid w:val="1350F384"/>
    <w:rsid w:val="13816966"/>
    <w:rsid w:val="138304E6"/>
    <w:rsid w:val="1383BD8D"/>
    <w:rsid w:val="13A2A2E7"/>
    <w:rsid w:val="13A710DB"/>
    <w:rsid w:val="141CB900"/>
    <w:rsid w:val="1430E737"/>
    <w:rsid w:val="143A40B6"/>
    <w:rsid w:val="1460ADC6"/>
    <w:rsid w:val="146C1EB5"/>
    <w:rsid w:val="146C89E3"/>
    <w:rsid w:val="147AB1B3"/>
    <w:rsid w:val="14F1A947"/>
    <w:rsid w:val="15020335"/>
    <w:rsid w:val="151331A7"/>
    <w:rsid w:val="1541E42E"/>
    <w:rsid w:val="154F55F2"/>
    <w:rsid w:val="15CA530A"/>
    <w:rsid w:val="16CE1EA5"/>
    <w:rsid w:val="1793FF3B"/>
    <w:rsid w:val="1795510A"/>
    <w:rsid w:val="17C3F98D"/>
    <w:rsid w:val="17D35D8B"/>
    <w:rsid w:val="18364A48"/>
    <w:rsid w:val="183E7278"/>
    <w:rsid w:val="184801A5"/>
    <w:rsid w:val="186DE523"/>
    <w:rsid w:val="1899F0DB"/>
    <w:rsid w:val="190679A8"/>
    <w:rsid w:val="1908107A"/>
    <w:rsid w:val="191D0D92"/>
    <w:rsid w:val="19230AFA"/>
    <w:rsid w:val="1950671D"/>
    <w:rsid w:val="195CC102"/>
    <w:rsid w:val="1968F388"/>
    <w:rsid w:val="19C1798C"/>
    <w:rsid w:val="1A058001"/>
    <w:rsid w:val="1A4B4F73"/>
    <w:rsid w:val="1A77F9FF"/>
    <w:rsid w:val="1A8F2D52"/>
    <w:rsid w:val="1AB24242"/>
    <w:rsid w:val="1AC18D5F"/>
    <w:rsid w:val="1AD0D7BD"/>
    <w:rsid w:val="1B3F8538"/>
    <w:rsid w:val="1B7C4242"/>
    <w:rsid w:val="1B8892C6"/>
    <w:rsid w:val="1B9C6925"/>
    <w:rsid w:val="1BE21B23"/>
    <w:rsid w:val="1C080375"/>
    <w:rsid w:val="1C1C070F"/>
    <w:rsid w:val="1C29FE68"/>
    <w:rsid w:val="1C2FCEFF"/>
    <w:rsid w:val="1C493D04"/>
    <w:rsid w:val="1CDCEDAA"/>
    <w:rsid w:val="1CE81575"/>
    <w:rsid w:val="1D0693C1"/>
    <w:rsid w:val="1D36C0D8"/>
    <w:rsid w:val="1D62982C"/>
    <w:rsid w:val="1DA66BB3"/>
    <w:rsid w:val="1DC735D5"/>
    <w:rsid w:val="1DFFC4CA"/>
    <w:rsid w:val="1E36EDE0"/>
    <w:rsid w:val="1E8E8437"/>
    <w:rsid w:val="1E9F7F04"/>
    <w:rsid w:val="1EDEAAEC"/>
    <w:rsid w:val="1EFFB720"/>
    <w:rsid w:val="1F08DC4C"/>
    <w:rsid w:val="1F09C62E"/>
    <w:rsid w:val="1F263847"/>
    <w:rsid w:val="1F6A4827"/>
    <w:rsid w:val="1F9E8E92"/>
    <w:rsid w:val="1FB7C807"/>
    <w:rsid w:val="1FE1F1FA"/>
    <w:rsid w:val="20034E59"/>
    <w:rsid w:val="2045BAEF"/>
    <w:rsid w:val="204DB314"/>
    <w:rsid w:val="20640698"/>
    <w:rsid w:val="20745444"/>
    <w:rsid w:val="20A703C2"/>
    <w:rsid w:val="20D03C19"/>
    <w:rsid w:val="21594EAA"/>
    <w:rsid w:val="2181D5C7"/>
    <w:rsid w:val="219E14C6"/>
    <w:rsid w:val="21A01779"/>
    <w:rsid w:val="21C142F6"/>
    <w:rsid w:val="21CC85E8"/>
    <w:rsid w:val="21E28507"/>
    <w:rsid w:val="21E2F0DA"/>
    <w:rsid w:val="22333A30"/>
    <w:rsid w:val="2247C732"/>
    <w:rsid w:val="2288FDB6"/>
    <w:rsid w:val="22AFE33B"/>
    <w:rsid w:val="22B85D85"/>
    <w:rsid w:val="2372AABD"/>
    <w:rsid w:val="23C5824B"/>
    <w:rsid w:val="24358CFF"/>
    <w:rsid w:val="24431C19"/>
    <w:rsid w:val="2448EA6E"/>
    <w:rsid w:val="2450364A"/>
    <w:rsid w:val="24856755"/>
    <w:rsid w:val="248A9FF2"/>
    <w:rsid w:val="24993A1F"/>
    <w:rsid w:val="24AE53E2"/>
    <w:rsid w:val="24F27389"/>
    <w:rsid w:val="258C1F96"/>
    <w:rsid w:val="25C35A75"/>
    <w:rsid w:val="25D268F8"/>
    <w:rsid w:val="25DDE886"/>
    <w:rsid w:val="25E1D5F0"/>
    <w:rsid w:val="25F0BCF2"/>
    <w:rsid w:val="265A1572"/>
    <w:rsid w:val="26CF5888"/>
    <w:rsid w:val="2730D954"/>
    <w:rsid w:val="275CC6FA"/>
    <w:rsid w:val="277AF457"/>
    <w:rsid w:val="277D80B5"/>
    <w:rsid w:val="27914A42"/>
    <w:rsid w:val="27B35BE8"/>
    <w:rsid w:val="280B4756"/>
    <w:rsid w:val="289B2606"/>
    <w:rsid w:val="28BF93C7"/>
    <w:rsid w:val="28D05E76"/>
    <w:rsid w:val="28ECFFFF"/>
    <w:rsid w:val="28F3AD71"/>
    <w:rsid w:val="2940042E"/>
    <w:rsid w:val="295D5DD7"/>
    <w:rsid w:val="295DE7D5"/>
    <w:rsid w:val="29A7A675"/>
    <w:rsid w:val="29D000DC"/>
    <w:rsid w:val="2A1B9691"/>
    <w:rsid w:val="2A59380D"/>
    <w:rsid w:val="2A5A133D"/>
    <w:rsid w:val="2A61C6D8"/>
    <w:rsid w:val="2A7B3570"/>
    <w:rsid w:val="2AE25351"/>
    <w:rsid w:val="2B07CFF6"/>
    <w:rsid w:val="2B147119"/>
    <w:rsid w:val="2B2E5EDE"/>
    <w:rsid w:val="2B3E7F70"/>
    <w:rsid w:val="2BCFD1CA"/>
    <w:rsid w:val="2BFA7F1F"/>
    <w:rsid w:val="2C3A14E8"/>
    <w:rsid w:val="2C4D87AE"/>
    <w:rsid w:val="2C50250E"/>
    <w:rsid w:val="2C50DB22"/>
    <w:rsid w:val="2C594819"/>
    <w:rsid w:val="2C5A5266"/>
    <w:rsid w:val="2CAFDE01"/>
    <w:rsid w:val="2D2D8D5D"/>
    <w:rsid w:val="2D5A1B49"/>
    <w:rsid w:val="2D5CE98D"/>
    <w:rsid w:val="2D64E9BE"/>
    <w:rsid w:val="2D66CFF8"/>
    <w:rsid w:val="2D709AF5"/>
    <w:rsid w:val="2D8790C4"/>
    <w:rsid w:val="2DAEA948"/>
    <w:rsid w:val="2DC29574"/>
    <w:rsid w:val="2E1B6D5B"/>
    <w:rsid w:val="2E1C6798"/>
    <w:rsid w:val="2E2613DB"/>
    <w:rsid w:val="2E5B0766"/>
    <w:rsid w:val="2E6724F1"/>
    <w:rsid w:val="2EC30DDA"/>
    <w:rsid w:val="2ECFB752"/>
    <w:rsid w:val="2EEE44C6"/>
    <w:rsid w:val="2F15F411"/>
    <w:rsid w:val="2F3BCB4A"/>
    <w:rsid w:val="2F3EBD2A"/>
    <w:rsid w:val="2F4E89A1"/>
    <w:rsid w:val="2FB183CA"/>
    <w:rsid w:val="2FCB78A5"/>
    <w:rsid w:val="2FDB252C"/>
    <w:rsid w:val="30552C7F"/>
    <w:rsid w:val="30661C27"/>
    <w:rsid w:val="3085E887"/>
    <w:rsid w:val="30A4CD3C"/>
    <w:rsid w:val="30B3BE06"/>
    <w:rsid w:val="30C968A9"/>
    <w:rsid w:val="30F1DC64"/>
    <w:rsid w:val="3123CF6D"/>
    <w:rsid w:val="318F4536"/>
    <w:rsid w:val="3191ACBE"/>
    <w:rsid w:val="31BB5A02"/>
    <w:rsid w:val="31BEDD80"/>
    <w:rsid w:val="31EEA374"/>
    <w:rsid w:val="31F900CE"/>
    <w:rsid w:val="31FC7E48"/>
    <w:rsid w:val="32098D74"/>
    <w:rsid w:val="324C8C49"/>
    <w:rsid w:val="325A3B48"/>
    <w:rsid w:val="3301CDE4"/>
    <w:rsid w:val="3321F324"/>
    <w:rsid w:val="33243447"/>
    <w:rsid w:val="3374CAD6"/>
    <w:rsid w:val="33A06640"/>
    <w:rsid w:val="33A72F56"/>
    <w:rsid w:val="33ABC375"/>
    <w:rsid w:val="33B149B9"/>
    <w:rsid w:val="33BAF2B4"/>
    <w:rsid w:val="33C8A617"/>
    <w:rsid w:val="33DD0CC7"/>
    <w:rsid w:val="33F14265"/>
    <w:rsid w:val="343C4BC4"/>
    <w:rsid w:val="34859E5C"/>
    <w:rsid w:val="34CBE4F2"/>
    <w:rsid w:val="352E4A23"/>
    <w:rsid w:val="355B1FAC"/>
    <w:rsid w:val="355B80F1"/>
    <w:rsid w:val="3590F8D7"/>
    <w:rsid w:val="359752CF"/>
    <w:rsid w:val="35A564B8"/>
    <w:rsid w:val="35D86BD6"/>
    <w:rsid w:val="35F836A0"/>
    <w:rsid w:val="36056872"/>
    <w:rsid w:val="364A9DF0"/>
    <w:rsid w:val="36750984"/>
    <w:rsid w:val="36878572"/>
    <w:rsid w:val="36AF0BEB"/>
    <w:rsid w:val="36E253DD"/>
    <w:rsid w:val="36F10DD7"/>
    <w:rsid w:val="37092EF4"/>
    <w:rsid w:val="373A4766"/>
    <w:rsid w:val="37469768"/>
    <w:rsid w:val="3751246A"/>
    <w:rsid w:val="3775B792"/>
    <w:rsid w:val="37EC6FDC"/>
    <w:rsid w:val="380C1C9C"/>
    <w:rsid w:val="386398D3"/>
    <w:rsid w:val="38716AFD"/>
    <w:rsid w:val="387B47B6"/>
    <w:rsid w:val="38AB2C99"/>
    <w:rsid w:val="38AFA3E7"/>
    <w:rsid w:val="38C6F5AF"/>
    <w:rsid w:val="38CC2265"/>
    <w:rsid w:val="3913A120"/>
    <w:rsid w:val="394D83EC"/>
    <w:rsid w:val="395D8F23"/>
    <w:rsid w:val="396F0939"/>
    <w:rsid w:val="39815905"/>
    <w:rsid w:val="399F5398"/>
    <w:rsid w:val="39E8673B"/>
    <w:rsid w:val="3A29998C"/>
    <w:rsid w:val="3A52809E"/>
    <w:rsid w:val="3A685716"/>
    <w:rsid w:val="3A7ACECB"/>
    <w:rsid w:val="3A7D7F6E"/>
    <w:rsid w:val="3A9B7613"/>
    <w:rsid w:val="3B16A251"/>
    <w:rsid w:val="3B211CDD"/>
    <w:rsid w:val="3B486251"/>
    <w:rsid w:val="3B6182E6"/>
    <w:rsid w:val="3B6786B2"/>
    <w:rsid w:val="3B7E2D68"/>
    <w:rsid w:val="3B7EBFB8"/>
    <w:rsid w:val="3B94D7D4"/>
    <w:rsid w:val="3B9FA5E1"/>
    <w:rsid w:val="3C06121F"/>
    <w:rsid w:val="3C2C32C4"/>
    <w:rsid w:val="3C4D9CFA"/>
    <w:rsid w:val="3C9016D1"/>
    <w:rsid w:val="3CACC6BE"/>
    <w:rsid w:val="3CF59592"/>
    <w:rsid w:val="3CFFD0CC"/>
    <w:rsid w:val="3D292599"/>
    <w:rsid w:val="3D621539"/>
    <w:rsid w:val="3D6F04C6"/>
    <w:rsid w:val="3D7BBF73"/>
    <w:rsid w:val="3D8142BB"/>
    <w:rsid w:val="3DB53F16"/>
    <w:rsid w:val="3DB7D43E"/>
    <w:rsid w:val="3DD4AA56"/>
    <w:rsid w:val="3E266464"/>
    <w:rsid w:val="3E33B6FD"/>
    <w:rsid w:val="3E647FCD"/>
    <w:rsid w:val="3E790811"/>
    <w:rsid w:val="3EEE3288"/>
    <w:rsid w:val="3F00D1D5"/>
    <w:rsid w:val="3F067B36"/>
    <w:rsid w:val="3F666210"/>
    <w:rsid w:val="3F90336C"/>
    <w:rsid w:val="3F9BF6D6"/>
    <w:rsid w:val="3FBDE9B3"/>
    <w:rsid w:val="3FCAA2FF"/>
    <w:rsid w:val="3FCB06DD"/>
    <w:rsid w:val="3FEF0400"/>
    <w:rsid w:val="40094C2C"/>
    <w:rsid w:val="40650A6A"/>
    <w:rsid w:val="4078888B"/>
    <w:rsid w:val="409298C5"/>
    <w:rsid w:val="40BEAEBA"/>
    <w:rsid w:val="40C5FC74"/>
    <w:rsid w:val="40D2FB56"/>
    <w:rsid w:val="40F11251"/>
    <w:rsid w:val="410F8F1C"/>
    <w:rsid w:val="41538290"/>
    <w:rsid w:val="4158E1CC"/>
    <w:rsid w:val="415BEC5B"/>
    <w:rsid w:val="41827018"/>
    <w:rsid w:val="418AA81C"/>
    <w:rsid w:val="41933162"/>
    <w:rsid w:val="41A482AE"/>
    <w:rsid w:val="41B195B3"/>
    <w:rsid w:val="41B2E392"/>
    <w:rsid w:val="41C0F809"/>
    <w:rsid w:val="424ED3C4"/>
    <w:rsid w:val="4280DAEF"/>
    <w:rsid w:val="4293F8FB"/>
    <w:rsid w:val="42E845EB"/>
    <w:rsid w:val="431D5C3F"/>
    <w:rsid w:val="432F7699"/>
    <w:rsid w:val="433C7D24"/>
    <w:rsid w:val="43675D67"/>
    <w:rsid w:val="439F87A1"/>
    <w:rsid w:val="43B186A4"/>
    <w:rsid w:val="43E37CCA"/>
    <w:rsid w:val="43E48ABB"/>
    <w:rsid w:val="43F6ACAB"/>
    <w:rsid w:val="43F8E7A2"/>
    <w:rsid w:val="44039326"/>
    <w:rsid w:val="440F6E1C"/>
    <w:rsid w:val="4422DA61"/>
    <w:rsid w:val="449AEF84"/>
    <w:rsid w:val="44C31634"/>
    <w:rsid w:val="44D0846C"/>
    <w:rsid w:val="4529523D"/>
    <w:rsid w:val="452AC266"/>
    <w:rsid w:val="454F5F7A"/>
    <w:rsid w:val="45557AF3"/>
    <w:rsid w:val="45B56D16"/>
    <w:rsid w:val="45F18CE8"/>
    <w:rsid w:val="4639B371"/>
    <w:rsid w:val="46BCE9A6"/>
    <w:rsid w:val="46F411C4"/>
    <w:rsid w:val="470BE429"/>
    <w:rsid w:val="4713448A"/>
    <w:rsid w:val="471E3713"/>
    <w:rsid w:val="474D1CAF"/>
    <w:rsid w:val="47590507"/>
    <w:rsid w:val="47A31363"/>
    <w:rsid w:val="48005DD6"/>
    <w:rsid w:val="483F98B7"/>
    <w:rsid w:val="48423454"/>
    <w:rsid w:val="487F282D"/>
    <w:rsid w:val="48E92DE5"/>
    <w:rsid w:val="48FE08EA"/>
    <w:rsid w:val="4948C5B0"/>
    <w:rsid w:val="4955F00D"/>
    <w:rsid w:val="497F7672"/>
    <w:rsid w:val="4998837E"/>
    <w:rsid w:val="49C177FA"/>
    <w:rsid w:val="4A3FA9F6"/>
    <w:rsid w:val="4A94A4AF"/>
    <w:rsid w:val="4B32A1AA"/>
    <w:rsid w:val="4B9EF4CB"/>
    <w:rsid w:val="4BA55464"/>
    <w:rsid w:val="4BA5B76A"/>
    <w:rsid w:val="4BA81CAF"/>
    <w:rsid w:val="4BACE857"/>
    <w:rsid w:val="4BB4C37A"/>
    <w:rsid w:val="4BEE8CDB"/>
    <w:rsid w:val="4C09F6B0"/>
    <w:rsid w:val="4C20DCE4"/>
    <w:rsid w:val="4C2E6B1D"/>
    <w:rsid w:val="4C59BEE3"/>
    <w:rsid w:val="4C59D6CB"/>
    <w:rsid w:val="4C82849D"/>
    <w:rsid w:val="4C87FA37"/>
    <w:rsid w:val="4C96D1C6"/>
    <w:rsid w:val="4C9DAC8E"/>
    <w:rsid w:val="4CF40818"/>
    <w:rsid w:val="4D77B629"/>
    <w:rsid w:val="4DBDF46F"/>
    <w:rsid w:val="4E1638D7"/>
    <w:rsid w:val="4E2AF3E1"/>
    <w:rsid w:val="4E2EAB14"/>
    <w:rsid w:val="4E602231"/>
    <w:rsid w:val="4E9C0E27"/>
    <w:rsid w:val="4EBB5F89"/>
    <w:rsid w:val="4EDAEDAF"/>
    <w:rsid w:val="4EE71241"/>
    <w:rsid w:val="4F00DD33"/>
    <w:rsid w:val="4F09F0AE"/>
    <w:rsid w:val="4F320D64"/>
    <w:rsid w:val="4F3B1986"/>
    <w:rsid w:val="4F97813D"/>
    <w:rsid w:val="4FA5B6C9"/>
    <w:rsid w:val="4FB6EF4B"/>
    <w:rsid w:val="4FBB67D0"/>
    <w:rsid w:val="4FBE9032"/>
    <w:rsid w:val="4FDF1D38"/>
    <w:rsid w:val="4FE5DDCB"/>
    <w:rsid w:val="4FEB2C92"/>
    <w:rsid w:val="4FEBFAAD"/>
    <w:rsid w:val="4FF69265"/>
    <w:rsid w:val="50792F82"/>
    <w:rsid w:val="50B13E12"/>
    <w:rsid w:val="50B76DCD"/>
    <w:rsid w:val="50C4A0E2"/>
    <w:rsid w:val="50DED689"/>
    <w:rsid w:val="50E4C41F"/>
    <w:rsid w:val="50FA3ECB"/>
    <w:rsid w:val="5123C428"/>
    <w:rsid w:val="5132561A"/>
    <w:rsid w:val="51651FC2"/>
    <w:rsid w:val="516992F3"/>
    <w:rsid w:val="517989D4"/>
    <w:rsid w:val="51AEE679"/>
    <w:rsid w:val="51CF1CC1"/>
    <w:rsid w:val="51D8E60F"/>
    <w:rsid w:val="51E8E258"/>
    <w:rsid w:val="52238BC8"/>
    <w:rsid w:val="524608EE"/>
    <w:rsid w:val="525027D4"/>
    <w:rsid w:val="52566142"/>
    <w:rsid w:val="52983362"/>
    <w:rsid w:val="529ED33D"/>
    <w:rsid w:val="52BEEDDD"/>
    <w:rsid w:val="52F12728"/>
    <w:rsid w:val="532AF265"/>
    <w:rsid w:val="5350B583"/>
    <w:rsid w:val="5363C5F1"/>
    <w:rsid w:val="53A953AA"/>
    <w:rsid w:val="53ABA2AE"/>
    <w:rsid w:val="53B65A55"/>
    <w:rsid w:val="53CF13D4"/>
    <w:rsid w:val="540D41FE"/>
    <w:rsid w:val="542F8B4E"/>
    <w:rsid w:val="5448C7B7"/>
    <w:rsid w:val="544DA0C3"/>
    <w:rsid w:val="546D3D9C"/>
    <w:rsid w:val="547E2325"/>
    <w:rsid w:val="54D613E0"/>
    <w:rsid w:val="54FAC90E"/>
    <w:rsid w:val="5533FCB9"/>
    <w:rsid w:val="556FC2CD"/>
    <w:rsid w:val="557B3DD6"/>
    <w:rsid w:val="557C7A7A"/>
    <w:rsid w:val="55847488"/>
    <w:rsid w:val="55E211C2"/>
    <w:rsid w:val="55F3D8AB"/>
    <w:rsid w:val="562F35D9"/>
    <w:rsid w:val="565B3489"/>
    <w:rsid w:val="56842D04"/>
    <w:rsid w:val="56941C15"/>
    <w:rsid w:val="56955873"/>
    <w:rsid w:val="569812FE"/>
    <w:rsid w:val="569E8859"/>
    <w:rsid w:val="56A19270"/>
    <w:rsid w:val="56D7F44F"/>
    <w:rsid w:val="56E68993"/>
    <w:rsid w:val="5707160F"/>
    <w:rsid w:val="570D25EE"/>
    <w:rsid w:val="57218174"/>
    <w:rsid w:val="574465A4"/>
    <w:rsid w:val="57524AF5"/>
    <w:rsid w:val="576A2187"/>
    <w:rsid w:val="57DAD221"/>
    <w:rsid w:val="57E5B983"/>
    <w:rsid w:val="57E75515"/>
    <w:rsid w:val="57EC0F6C"/>
    <w:rsid w:val="57EED468"/>
    <w:rsid w:val="5800B4C5"/>
    <w:rsid w:val="58103D75"/>
    <w:rsid w:val="5855F5DB"/>
    <w:rsid w:val="58587773"/>
    <w:rsid w:val="58B78C3E"/>
    <w:rsid w:val="58F49461"/>
    <w:rsid w:val="58FD9502"/>
    <w:rsid w:val="59080332"/>
    <w:rsid w:val="5949EE6B"/>
    <w:rsid w:val="59712554"/>
    <w:rsid w:val="59796EB2"/>
    <w:rsid w:val="598F363E"/>
    <w:rsid w:val="59A52C3E"/>
    <w:rsid w:val="59C9FC1B"/>
    <w:rsid w:val="59DDCC14"/>
    <w:rsid w:val="59EA071F"/>
    <w:rsid w:val="5A410EE6"/>
    <w:rsid w:val="5A427E5A"/>
    <w:rsid w:val="5A63A28D"/>
    <w:rsid w:val="5A766BEF"/>
    <w:rsid w:val="5AA1F7B9"/>
    <w:rsid w:val="5AB38268"/>
    <w:rsid w:val="5AC3F01C"/>
    <w:rsid w:val="5AEE076F"/>
    <w:rsid w:val="5B03C391"/>
    <w:rsid w:val="5B191523"/>
    <w:rsid w:val="5B2BB6F4"/>
    <w:rsid w:val="5B3F5CF1"/>
    <w:rsid w:val="5BB2754C"/>
    <w:rsid w:val="5BF485CF"/>
    <w:rsid w:val="5BF847A6"/>
    <w:rsid w:val="5C120B37"/>
    <w:rsid w:val="5C17F509"/>
    <w:rsid w:val="5C227F62"/>
    <w:rsid w:val="5C22B2FA"/>
    <w:rsid w:val="5C365348"/>
    <w:rsid w:val="5C378C59"/>
    <w:rsid w:val="5CB94A68"/>
    <w:rsid w:val="5D0065D1"/>
    <w:rsid w:val="5D0AD10B"/>
    <w:rsid w:val="5D144DD2"/>
    <w:rsid w:val="5D20CDC5"/>
    <w:rsid w:val="5D307D2C"/>
    <w:rsid w:val="5D627BFE"/>
    <w:rsid w:val="5D82817D"/>
    <w:rsid w:val="5D9F14D9"/>
    <w:rsid w:val="5DA09D56"/>
    <w:rsid w:val="5DA9E619"/>
    <w:rsid w:val="5DBC3F44"/>
    <w:rsid w:val="5DCAB7E2"/>
    <w:rsid w:val="5DF1168C"/>
    <w:rsid w:val="5E1A0A5E"/>
    <w:rsid w:val="5E42D4A5"/>
    <w:rsid w:val="5EDF7E7B"/>
    <w:rsid w:val="5F4DFDE2"/>
    <w:rsid w:val="5F5A56F0"/>
    <w:rsid w:val="5F73251B"/>
    <w:rsid w:val="5FB2C8F7"/>
    <w:rsid w:val="5FC8D562"/>
    <w:rsid w:val="5FDF21C0"/>
    <w:rsid w:val="600D980D"/>
    <w:rsid w:val="6022F29F"/>
    <w:rsid w:val="6050804A"/>
    <w:rsid w:val="606BF757"/>
    <w:rsid w:val="60800152"/>
    <w:rsid w:val="60AD4DAD"/>
    <w:rsid w:val="60B2E4A8"/>
    <w:rsid w:val="60CFE4B1"/>
    <w:rsid w:val="60F574F0"/>
    <w:rsid w:val="60FD6072"/>
    <w:rsid w:val="610FAEFC"/>
    <w:rsid w:val="61BEFEF4"/>
    <w:rsid w:val="61C1D3E6"/>
    <w:rsid w:val="61DE4F72"/>
    <w:rsid w:val="61F04271"/>
    <w:rsid w:val="61F65208"/>
    <w:rsid w:val="621A1398"/>
    <w:rsid w:val="62270C11"/>
    <w:rsid w:val="622E6A77"/>
    <w:rsid w:val="6286E06A"/>
    <w:rsid w:val="62A89F67"/>
    <w:rsid w:val="62BEF508"/>
    <w:rsid w:val="62CB8968"/>
    <w:rsid w:val="62D08C56"/>
    <w:rsid w:val="62F2E72E"/>
    <w:rsid w:val="63BDB4CD"/>
    <w:rsid w:val="63E40E16"/>
    <w:rsid w:val="642E8800"/>
    <w:rsid w:val="6465F456"/>
    <w:rsid w:val="6474E8DF"/>
    <w:rsid w:val="64B127FA"/>
    <w:rsid w:val="64DC6B3B"/>
    <w:rsid w:val="64F09A83"/>
    <w:rsid w:val="65029EFB"/>
    <w:rsid w:val="6523F03E"/>
    <w:rsid w:val="65385272"/>
    <w:rsid w:val="654961D6"/>
    <w:rsid w:val="654D96CF"/>
    <w:rsid w:val="656D3918"/>
    <w:rsid w:val="65720229"/>
    <w:rsid w:val="657DFFCA"/>
    <w:rsid w:val="65B88ED6"/>
    <w:rsid w:val="65CD7868"/>
    <w:rsid w:val="65F9ABCF"/>
    <w:rsid w:val="660E3A97"/>
    <w:rsid w:val="6612EFF0"/>
    <w:rsid w:val="6628C714"/>
    <w:rsid w:val="6630B5E4"/>
    <w:rsid w:val="664F7D0A"/>
    <w:rsid w:val="6660C32A"/>
    <w:rsid w:val="666AFE81"/>
    <w:rsid w:val="669F1E99"/>
    <w:rsid w:val="66A0B376"/>
    <w:rsid w:val="66B18832"/>
    <w:rsid w:val="66BA5D88"/>
    <w:rsid w:val="66CEE7C7"/>
    <w:rsid w:val="66DE2DEF"/>
    <w:rsid w:val="66EE62EC"/>
    <w:rsid w:val="670A8797"/>
    <w:rsid w:val="6760AB43"/>
    <w:rsid w:val="67708185"/>
    <w:rsid w:val="6773000A"/>
    <w:rsid w:val="67751B3C"/>
    <w:rsid w:val="67795032"/>
    <w:rsid w:val="67909FBB"/>
    <w:rsid w:val="67B35217"/>
    <w:rsid w:val="67C88668"/>
    <w:rsid w:val="67CAC20C"/>
    <w:rsid w:val="67D1CD46"/>
    <w:rsid w:val="67F68F73"/>
    <w:rsid w:val="6802937A"/>
    <w:rsid w:val="680ED01B"/>
    <w:rsid w:val="6823FC10"/>
    <w:rsid w:val="6830325E"/>
    <w:rsid w:val="6838D817"/>
    <w:rsid w:val="687E614D"/>
    <w:rsid w:val="689DBD08"/>
    <w:rsid w:val="68A952C9"/>
    <w:rsid w:val="68EF7E68"/>
    <w:rsid w:val="6921B67E"/>
    <w:rsid w:val="6936DCC8"/>
    <w:rsid w:val="69669420"/>
    <w:rsid w:val="6972270A"/>
    <w:rsid w:val="698065DF"/>
    <w:rsid w:val="6983051D"/>
    <w:rsid w:val="69AB8E41"/>
    <w:rsid w:val="69E77DEB"/>
    <w:rsid w:val="6A88BFD0"/>
    <w:rsid w:val="6AE7AE29"/>
    <w:rsid w:val="6AF3DC49"/>
    <w:rsid w:val="6B290657"/>
    <w:rsid w:val="6B37961C"/>
    <w:rsid w:val="6B84D593"/>
    <w:rsid w:val="6B8853FE"/>
    <w:rsid w:val="6BD9AB81"/>
    <w:rsid w:val="6BF8CC2E"/>
    <w:rsid w:val="6C3A801C"/>
    <w:rsid w:val="6C5C04AE"/>
    <w:rsid w:val="6C92A87E"/>
    <w:rsid w:val="6C964351"/>
    <w:rsid w:val="6CB84B7D"/>
    <w:rsid w:val="6CCC8C21"/>
    <w:rsid w:val="6D418A1A"/>
    <w:rsid w:val="6D6E294C"/>
    <w:rsid w:val="6D9B4087"/>
    <w:rsid w:val="6DAAE5A3"/>
    <w:rsid w:val="6E15807D"/>
    <w:rsid w:val="6E15D2EB"/>
    <w:rsid w:val="6E3F2F30"/>
    <w:rsid w:val="6E7F29B1"/>
    <w:rsid w:val="6EA04172"/>
    <w:rsid w:val="6EC25938"/>
    <w:rsid w:val="6EC32185"/>
    <w:rsid w:val="6EE6C439"/>
    <w:rsid w:val="6F14CAE3"/>
    <w:rsid w:val="6F29E040"/>
    <w:rsid w:val="6F449B3B"/>
    <w:rsid w:val="6F99D61D"/>
    <w:rsid w:val="6FA820D7"/>
    <w:rsid w:val="6FAE40FA"/>
    <w:rsid w:val="7019822A"/>
    <w:rsid w:val="706BABC6"/>
    <w:rsid w:val="7086A707"/>
    <w:rsid w:val="709FFF90"/>
    <w:rsid w:val="70A0E0D4"/>
    <w:rsid w:val="70A897E3"/>
    <w:rsid w:val="70B46331"/>
    <w:rsid w:val="70D710B7"/>
    <w:rsid w:val="70F87503"/>
    <w:rsid w:val="711DF5FA"/>
    <w:rsid w:val="711E95D2"/>
    <w:rsid w:val="7120EF14"/>
    <w:rsid w:val="712706D9"/>
    <w:rsid w:val="7134A69A"/>
    <w:rsid w:val="7135F74F"/>
    <w:rsid w:val="7142AF35"/>
    <w:rsid w:val="71557AAB"/>
    <w:rsid w:val="71582978"/>
    <w:rsid w:val="715BBE01"/>
    <w:rsid w:val="7173F905"/>
    <w:rsid w:val="7194A7EC"/>
    <w:rsid w:val="71A558A1"/>
    <w:rsid w:val="71EEE87C"/>
    <w:rsid w:val="71F0E398"/>
    <w:rsid w:val="7200A5E2"/>
    <w:rsid w:val="722D1871"/>
    <w:rsid w:val="727C28CC"/>
    <w:rsid w:val="72B5B9C9"/>
    <w:rsid w:val="72DE0D0A"/>
    <w:rsid w:val="72E78591"/>
    <w:rsid w:val="73140EF9"/>
    <w:rsid w:val="73225659"/>
    <w:rsid w:val="7330C078"/>
    <w:rsid w:val="73604CF4"/>
    <w:rsid w:val="73833372"/>
    <w:rsid w:val="73A540D9"/>
    <w:rsid w:val="73B6964E"/>
    <w:rsid w:val="73E745BF"/>
    <w:rsid w:val="74409ED0"/>
    <w:rsid w:val="74439BB3"/>
    <w:rsid w:val="7445E544"/>
    <w:rsid w:val="7449E1EC"/>
    <w:rsid w:val="7463F1F6"/>
    <w:rsid w:val="752DCB2C"/>
    <w:rsid w:val="7547A14E"/>
    <w:rsid w:val="757308EC"/>
    <w:rsid w:val="75BC477B"/>
    <w:rsid w:val="75EF4499"/>
    <w:rsid w:val="76591977"/>
    <w:rsid w:val="765CDE5D"/>
    <w:rsid w:val="767D3345"/>
    <w:rsid w:val="768EF91F"/>
    <w:rsid w:val="7698BDD9"/>
    <w:rsid w:val="76A3CBC3"/>
    <w:rsid w:val="770EE48B"/>
    <w:rsid w:val="77478CDE"/>
    <w:rsid w:val="77A23003"/>
    <w:rsid w:val="77A82990"/>
    <w:rsid w:val="77C37977"/>
    <w:rsid w:val="7804E76F"/>
    <w:rsid w:val="785E9356"/>
    <w:rsid w:val="78BAC7EB"/>
    <w:rsid w:val="78EEDD88"/>
    <w:rsid w:val="78F59862"/>
    <w:rsid w:val="793E5488"/>
    <w:rsid w:val="79570698"/>
    <w:rsid w:val="79953E22"/>
    <w:rsid w:val="79B1B1FD"/>
    <w:rsid w:val="79C4D571"/>
    <w:rsid w:val="79DB828E"/>
    <w:rsid w:val="79EE846D"/>
    <w:rsid w:val="79F6BFE7"/>
    <w:rsid w:val="7A6782DB"/>
    <w:rsid w:val="7A9F7A24"/>
    <w:rsid w:val="7ABCA916"/>
    <w:rsid w:val="7AFEC638"/>
    <w:rsid w:val="7B16FF45"/>
    <w:rsid w:val="7B1D7688"/>
    <w:rsid w:val="7B2E9C25"/>
    <w:rsid w:val="7B6E94EF"/>
    <w:rsid w:val="7B70828A"/>
    <w:rsid w:val="7B835F58"/>
    <w:rsid w:val="7B85BEC8"/>
    <w:rsid w:val="7BCCDB48"/>
    <w:rsid w:val="7BD6A641"/>
    <w:rsid w:val="7BDCA65E"/>
    <w:rsid w:val="7BE08AF9"/>
    <w:rsid w:val="7BE9EA7B"/>
    <w:rsid w:val="7BF16334"/>
    <w:rsid w:val="7C03F2A3"/>
    <w:rsid w:val="7C12AA73"/>
    <w:rsid w:val="7C5DFCBB"/>
    <w:rsid w:val="7C6940CD"/>
    <w:rsid w:val="7CA3CD66"/>
    <w:rsid w:val="7CC55ECE"/>
    <w:rsid w:val="7CE2D0C8"/>
    <w:rsid w:val="7D105978"/>
    <w:rsid w:val="7D10CBEC"/>
    <w:rsid w:val="7D6B00D3"/>
    <w:rsid w:val="7D940294"/>
    <w:rsid w:val="7DBFA797"/>
    <w:rsid w:val="7E36C285"/>
    <w:rsid w:val="7E3802CF"/>
    <w:rsid w:val="7E43B18B"/>
    <w:rsid w:val="7E639019"/>
    <w:rsid w:val="7E840CF9"/>
    <w:rsid w:val="7EA96693"/>
    <w:rsid w:val="7ECF1CFB"/>
    <w:rsid w:val="7EDEC0A3"/>
    <w:rsid w:val="7F22B04A"/>
    <w:rsid w:val="7F30EF98"/>
    <w:rsid w:val="7F7B488C"/>
    <w:rsid w:val="7FA1FC08"/>
    <w:rsid w:val="7FA21A91"/>
    <w:rsid w:val="7FA84A0B"/>
    <w:rsid w:val="7FDD7584"/>
    <w:rsid w:val="7FF14D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11474"/>
  <w15:chartTrackingRefBased/>
  <w15:docId w15:val="{B47F3139-B60F-451E-9592-037719F9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b/>
        <w:bCs/>
        <w:kern w:val="2"/>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4" w:unhideWhenUsed="1"/>
    <w:lsdException w:name="toc 2" w:semiHidden="1" w:uiPriority="94" w:unhideWhenUsed="1"/>
    <w:lsdException w:name="toc 3" w:semiHidden="1" w:uiPriority="94" w:unhideWhenUsed="1"/>
    <w:lsdException w:name="toc 4" w:semiHidden="1" w:uiPriority="96" w:unhideWhenUsed="1"/>
    <w:lsdException w:name="toc 5" w:semiHidden="1" w:uiPriority="96" w:unhideWhenUsed="1"/>
    <w:lsdException w:name="toc 6" w:semiHidden="1" w:uiPriority="96" w:unhideWhenUsed="1"/>
    <w:lsdException w:name="toc 7" w:semiHidden="1" w:uiPriority="96" w:unhideWhenUsed="1"/>
    <w:lsdException w:name="toc 8" w:semiHidden="1" w:uiPriority="96" w:unhideWhenUsed="1"/>
    <w:lsdException w:name="toc 9" w:semiHidden="1" w:uiPriority="94" w:unhideWhenUsed="1"/>
    <w:lsdException w:name="Normal Indent" w:semiHidden="1" w:unhideWhenUsed="1"/>
    <w:lsdException w:name="footnote text" w:semiHidden="1" w:unhideWhenUsed="1"/>
    <w:lsdException w:name="annotation text" w:semiHidden="1" w:unhideWhenUsed="1"/>
    <w:lsdException w:name="header" w:semiHidden="1" w:uiPriority="8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9" w:unhideWhenUsed="1"/>
    <w:lsdException w:name="List Bullet" w:semiHidden="1" w:uiPriority="19" w:unhideWhenUsed="1" w:qFormat="1"/>
    <w:lsdException w:name="List Number" w:semiHidden="1" w:uiPriority="19" w:unhideWhenUsed="1" w:qFormat="1"/>
    <w:lsdException w:name="List 2" w:semiHidden="1" w:uiPriority="29" w:unhideWhenUsed="1"/>
    <w:lsdException w:name="List 3" w:semiHidden="1" w:uiPriority="29" w:unhideWhenUsed="1"/>
    <w:lsdException w:name="List 4" w:semiHidden="1" w:uiPriority="29" w:unhideWhenUsed="1"/>
    <w:lsdException w:name="List 5" w:semiHidden="1" w:uiPriority="29"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89"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iPriority="24" w:unhideWhenUsed="1" w:qFormat="1"/>
    <w:lsdException w:name="List Continue 2" w:semiHidden="1" w:uiPriority="24" w:unhideWhenUsed="1"/>
    <w:lsdException w:name="List Continue 3" w:semiHidden="1" w:uiPriority="24" w:unhideWhenUsed="1"/>
    <w:lsdException w:name="List Continue 4" w:semiHidden="1" w:uiPriority="24" w:unhideWhenUsed="1"/>
    <w:lsdException w:name="List Continue 5" w:semiHidden="1" w:uiPriority="24" w:unhideWhenUsed="1"/>
    <w:lsdException w:name="Message Header" w:semiHidden="1" w:unhideWhenUsed="1"/>
    <w:lsdException w:name="Subtitle" w:uiPriority="9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873"/>
    <w:pPr>
      <w:keepLines/>
      <w:spacing w:after="200" w:line="240" w:lineRule="auto"/>
    </w:pPr>
    <w:rPr>
      <w:rFonts w:asciiTheme="minorHAnsi" w:hAnsiTheme="minorHAnsi"/>
      <w:b w:val="0"/>
      <w:bCs w:val="0"/>
      <w:kern w:val="0"/>
      <w:sz w:val="22"/>
      <w:szCs w:val="22"/>
      <w14:ligatures w14:val="none"/>
    </w:rPr>
  </w:style>
  <w:style w:type="paragraph" w:styleId="Heading1">
    <w:name w:val="heading 1"/>
    <w:next w:val="Normal"/>
    <w:link w:val="Heading1Char"/>
    <w:uiPriority w:val="9"/>
    <w:qFormat/>
    <w:rsid w:val="00693873"/>
    <w:pPr>
      <w:keepNext/>
      <w:keepLines/>
      <w:spacing w:before="200" w:after="200" w:line="240" w:lineRule="auto"/>
      <w:outlineLvl w:val="0"/>
    </w:pPr>
    <w:rPr>
      <w:rFonts w:asciiTheme="majorHAnsi" w:eastAsiaTheme="majorEastAsia" w:hAnsiTheme="majorHAnsi" w:cstheme="majorBidi"/>
      <w:spacing w:val="-2"/>
      <w:kern w:val="0"/>
      <w:sz w:val="36"/>
      <w:szCs w:val="28"/>
      <w14:ligatures w14:val="none"/>
    </w:rPr>
  </w:style>
  <w:style w:type="paragraph" w:styleId="Heading2">
    <w:name w:val="heading 2"/>
    <w:basedOn w:val="Heading1"/>
    <w:next w:val="Normal"/>
    <w:link w:val="Heading2Char"/>
    <w:uiPriority w:val="9"/>
    <w:qFormat/>
    <w:rsid w:val="00693873"/>
    <w:pPr>
      <w:numPr>
        <w:ilvl w:val="1"/>
      </w:numPr>
      <w:tabs>
        <w:tab w:val="right" w:pos="9582"/>
      </w:tabs>
      <w:spacing w:before="320"/>
      <w:outlineLvl w:val="1"/>
    </w:pPr>
    <w:rPr>
      <w:bCs w:val="0"/>
      <w:sz w:val="24"/>
      <w:szCs w:val="26"/>
    </w:rPr>
  </w:style>
  <w:style w:type="paragraph" w:styleId="Heading3">
    <w:name w:val="heading 3"/>
    <w:basedOn w:val="Heading2"/>
    <w:next w:val="Normal"/>
    <w:link w:val="Heading3Char"/>
    <w:uiPriority w:val="9"/>
    <w:semiHidden/>
    <w:qFormat/>
    <w:rsid w:val="00693873"/>
    <w:pPr>
      <w:numPr>
        <w:ilvl w:val="2"/>
      </w:numPr>
      <w:outlineLvl w:val="2"/>
    </w:pPr>
    <w:rPr>
      <w:bCs/>
      <w:sz w:val="22"/>
    </w:rPr>
  </w:style>
  <w:style w:type="paragraph" w:styleId="Heading4">
    <w:name w:val="heading 4"/>
    <w:basedOn w:val="Heading3"/>
    <w:next w:val="Normal"/>
    <w:link w:val="Heading4Char"/>
    <w:uiPriority w:val="9"/>
    <w:semiHidden/>
    <w:rsid w:val="00693873"/>
    <w:pPr>
      <w:numPr>
        <w:ilvl w:val="3"/>
      </w:numPr>
      <w:outlineLvl w:val="3"/>
    </w:pPr>
    <w:rPr>
      <w:b w:val="0"/>
      <w:bCs w:val="0"/>
      <w:i/>
      <w:iCs/>
      <w:spacing w:val="0"/>
    </w:rPr>
  </w:style>
  <w:style w:type="paragraph" w:styleId="Heading5">
    <w:name w:val="heading 5"/>
    <w:basedOn w:val="Heading4"/>
    <w:next w:val="Normal"/>
    <w:link w:val="Heading5Char"/>
    <w:uiPriority w:val="9"/>
    <w:semiHidden/>
    <w:unhideWhenUsed/>
    <w:rsid w:val="00693873"/>
    <w:pPr>
      <w:numPr>
        <w:ilvl w:val="4"/>
      </w:numPr>
      <w:outlineLvl w:val="4"/>
    </w:pPr>
    <w:rPr>
      <w:b/>
      <w:i w:val="0"/>
    </w:rPr>
  </w:style>
  <w:style w:type="paragraph" w:styleId="Heading6">
    <w:name w:val="heading 6"/>
    <w:basedOn w:val="Normal"/>
    <w:next w:val="Normal"/>
    <w:link w:val="Heading6Char"/>
    <w:uiPriority w:val="9"/>
    <w:semiHidden/>
    <w:unhideWhenUsed/>
    <w:rsid w:val="00693873"/>
    <w:pPr>
      <w:keepNext/>
      <w:numPr>
        <w:ilvl w:val="5"/>
        <w:numId w:val="11"/>
      </w:numPr>
      <w:spacing w:before="200"/>
      <w:ind w:left="0" w:firstLine="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rsid w:val="00693873"/>
    <w:pPr>
      <w:keepNext/>
      <w:numPr>
        <w:ilvl w:val="6"/>
        <w:numId w:val="11"/>
      </w:numPr>
      <w:spacing w:before="200"/>
      <w:ind w:left="0"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693873"/>
    <w:pPr>
      <w:keepNext/>
      <w:numPr>
        <w:ilvl w:val="7"/>
        <w:numId w:val="11"/>
      </w:numPr>
      <w:spacing w:before="200"/>
      <w:ind w:left="0" w:firstLine="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rsid w:val="00693873"/>
    <w:pPr>
      <w:keepNext/>
      <w:numPr>
        <w:ilvl w:val="8"/>
        <w:numId w:val="11"/>
      </w:numPr>
      <w:spacing w:before="200"/>
      <w:ind w:left="0" w:firstLine="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873"/>
    <w:rPr>
      <w:rFonts w:asciiTheme="majorHAnsi" w:eastAsiaTheme="majorEastAsia" w:hAnsiTheme="majorHAnsi" w:cstheme="majorBidi"/>
      <w:spacing w:val="-2"/>
      <w:kern w:val="0"/>
      <w:sz w:val="36"/>
      <w:szCs w:val="28"/>
      <w14:ligatures w14:val="none"/>
    </w:rPr>
  </w:style>
  <w:style w:type="character" w:customStyle="1" w:styleId="Heading2Char">
    <w:name w:val="Heading 2 Char"/>
    <w:basedOn w:val="DefaultParagraphFont"/>
    <w:link w:val="Heading2"/>
    <w:uiPriority w:val="9"/>
    <w:rsid w:val="00693873"/>
    <w:rPr>
      <w:rFonts w:asciiTheme="majorHAnsi" w:eastAsiaTheme="majorEastAsia" w:hAnsiTheme="majorHAnsi" w:cstheme="majorBidi"/>
      <w:bCs w:val="0"/>
      <w:spacing w:val="-2"/>
      <w:kern w:val="0"/>
      <w:sz w:val="24"/>
      <w:szCs w:val="26"/>
      <w14:ligatures w14:val="none"/>
    </w:rPr>
  </w:style>
  <w:style w:type="character" w:customStyle="1" w:styleId="Heading3Char">
    <w:name w:val="Heading 3 Char"/>
    <w:basedOn w:val="DefaultParagraphFont"/>
    <w:link w:val="Heading3"/>
    <w:uiPriority w:val="9"/>
    <w:semiHidden/>
    <w:rsid w:val="00693873"/>
    <w:rPr>
      <w:rFonts w:asciiTheme="majorHAnsi" w:eastAsiaTheme="majorEastAsia" w:hAnsiTheme="majorHAnsi" w:cstheme="majorBidi"/>
      <w:spacing w:val="-2"/>
      <w:kern w:val="0"/>
      <w:sz w:val="22"/>
      <w:szCs w:val="26"/>
      <w14:ligatures w14:val="none"/>
    </w:rPr>
  </w:style>
  <w:style w:type="character" w:customStyle="1" w:styleId="Heading4Char">
    <w:name w:val="Heading 4 Char"/>
    <w:basedOn w:val="DefaultParagraphFont"/>
    <w:link w:val="Heading4"/>
    <w:uiPriority w:val="9"/>
    <w:semiHidden/>
    <w:rsid w:val="00693873"/>
    <w:rPr>
      <w:rFonts w:asciiTheme="majorHAnsi" w:eastAsiaTheme="majorEastAsia" w:hAnsiTheme="majorHAnsi" w:cstheme="majorBidi"/>
      <w:b w:val="0"/>
      <w:bCs w:val="0"/>
      <w:i/>
      <w:iCs/>
      <w:kern w:val="0"/>
      <w:sz w:val="22"/>
      <w:szCs w:val="26"/>
      <w14:ligatures w14:val="none"/>
    </w:rPr>
  </w:style>
  <w:style w:type="character" w:customStyle="1" w:styleId="Heading5Char">
    <w:name w:val="Heading 5 Char"/>
    <w:basedOn w:val="DefaultParagraphFont"/>
    <w:link w:val="Heading5"/>
    <w:uiPriority w:val="9"/>
    <w:semiHidden/>
    <w:rsid w:val="00693873"/>
    <w:rPr>
      <w:rFonts w:asciiTheme="majorHAnsi" w:eastAsiaTheme="majorEastAsia" w:hAnsiTheme="majorHAnsi" w:cstheme="majorBidi"/>
      <w:bCs w:val="0"/>
      <w:iCs/>
      <w:kern w:val="0"/>
      <w:sz w:val="22"/>
      <w:szCs w:val="26"/>
      <w14:ligatures w14:val="none"/>
    </w:rPr>
  </w:style>
  <w:style w:type="character" w:customStyle="1" w:styleId="Heading6Char">
    <w:name w:val="Heading 6 Char"/>
    <w:basedOn w:val="DefaultParagraphFont"/>
    <w:link w:val="Heading6"/>
    <w:uiPriority w:val="9"/>
    <w:semiHidden/>
    <w:rsid w:val="00693873"/>
    <w:rPr>
      <w:rFonts w:asciiTheme="majorHAnsi" w:eastAsiaTheme="majorEastAsia" w:hAnsiTheme="majorHAnsi" w:cstheme="majorBidi"/>
      <w:b w:val="0"/>
      <w:bCs w:val="0"/>
      <w:i/>
      <w:iCs/>
      <w:color w:val="0A2F40" w:themeColor="accent1" w:themeShade="7F"/>
      <w:kern w:val="0"/>
      <w:sz w:val="22"/>
      <w:szCs w:val="22"/>
      <w14:ligatures w14:val="none"/>
    </w:rPr>
  </w:style>
  <w:style w:type="character" w:customStyle="1" w:styleId="Heading7Char">
    <w:name w:val="Heading 7 Char"/>
    <w:basedOn w:val="DefaultParagraphFont"/>
    <w:link w:val="Heading7"/>
    <w:uiPriority w:val="9"/>
    <w:semiHidden/>
    <w:rsid w:val="00693873"/>
    <w:rPr>
      <w:rFonts w:asciiTheme="majorHAnsi" w:eastAsiaTheme="majorEastAsia" w:hAnsiTheme="majorHAnsi" w:cstheme="majorBidi"/>
      <w:b w:val="0"/>
      <w:bCs w:val="0"/>
      <w:i/>
      <w:iCs/>
      <w:color w:val="404040" w:themeColor="text1" w:themeTint="BF"/>
      <w:kern w:val="0"/>
      <w:sz w:val="22"/>
      <w:szCs w:val="22"/>
      <w14:ligatures w14:val="none"/>
    </w:rPr>
  </w:style>
  <w:style w:type="character" w:customStyle="1" w:styleId="Heading8Char">
    <w:name w:val="Heading 8 Char"/>
    <w:basedOn w:val="DefaultParagraphFont"/>
    <w:link w:val="Heading8"/>
    <w:uiPriority w:val="9"/>
    <w:semiHidden/>
    <w:rsid w:val="00693873"/>
    <w:rPr>
      <w:rFonts w:asciiTheme="majorHAnsi" w:eastAsiaTheme="majorEastAsia" w:hAnsiTheme="majorHAnsi" w:cstheme="majorBidi"/>
      <w:b w:val="0"/>
      <w:bCs w:val="0"/>
      <w:color w:val="404040" w:themeColor="text1" w:themeTint="BF"/>
      <w:kern w:val="0"/>
      <w:sz w:val="22"/>
      <w:szCs w:val="22"/>
      <w14:ligatures w14:val="none"/>
    </w:rPr>
  </w:style>
  <w:style w:type="character" w:customStyle="1" w:styleId="Heading9Char">
    <w:name w:val="Heading 9 Char"/>
    <w:basedOn w:val="DefaultParagraphFont"/>
    <w:link w:val="Heading9"/>
    <w:uiPriority w:val="9"/>
    <w:semiHidden/>
    <w:rsid w:val="00693873"/>
    <w:rPr>
      <w:rFonts w:asciiTheme="majorHAnsi" w:eastAsiaTheme="majorEastAsia" w:hAnsiTheme="majorHAnsi" w:cstheme="majorBidi"/>
      <w:b w:val="0"/>
      <w:bCs w:val="0"/>
      <w:i/>
      <w:iCs/>
      <w:color w:val="404040" w:themeColor="text1" w:themeTint="BF"/>
      <w:kern w:val="0"/>
      <w:sz w:val="22"/>
      <w:szCs w:val="22"/>
      <w14:ligatures w14:val="none"/>
    </w:rPr>
  </w:style>
  <w:style w:type="paragraph" w:styleId="Title">
    <w:name w:val="Title"/>
    <w:basedOn w:val="Heading2"/>
    <w:next w:val="Normal"/>
    <w:link w:val="TitleChar"/>
    <w:uiPriority w:val="89"/>
    <w:rsid w:val="00693873"/>
    <w:pPr>
      <w:tabs>
        <w:tab w:val="clear" w:pos="9582"/>
        <w:tab w:val="left" w:pos="1134"/>
        <w:tab w:val="right" w:pos="9072"/>
      </w:tabs>
      <w:spacing w:after="120"/>
      <w:ind w:left="1134" w:hanging="1134"/>
    </w:pPr>
    <w:rPr>
      <w:sz w:val="30"/>
    </w:rPr>
  </w:style>
  <w:style w:type="character" w:customStyle="1" w:styleId="TitleChar">
    <w:name w:val="Title Char"/>
    <w:basedOn w:val="DefaultParagraphFont"/>
    <w:link w:val="Title"/>
    <w:uiPriority w:val="89"/>
    <w:rsid w:val="00693873"/>
    <w:rPr>
      <w:rFonts w:asciiTheme="majorHAnsi" w:eastAsiaTheme="majorEastAsia" w:hAnsiTheme="majorHAnsi" w:cstheme="majorBidi"/>
      <w:bCs w:val="0"/>
      <w:spacing w:val="-2"/>
      <w:kern w:val="0"/>
      <w:sz w:val="30"/>
      <w:szCs w:val="26"/>
      <w14:ligatures w14:val="none"/>
    </w:rPr>
  </w:style>
  <w:style w:type="paragraph" w:styleId="Subtitle">
    <w:name w:val="Subtitle"/>
    <w:basedOn w:val="Title"/>
    <w:next w:val="Normal"/>
    <w:link w:val="SubtitleChar"/>
    <w:uiPriority w:val="90"/>
    <w:rsid w:val="00693873"/>
    <w:pPr>
      <w:tabs>
        <w:tab w:val="clear" w:pos="1134"/>
        <w:tab w:val="left" w:pos="680"/>
      </w:tabs>
      <w:ind w:left="680" w:hanging="680"/>
    </w:pPr>
    <w:rPr>
      <w:sz w:val="26"/>
    </w:rPr>
  </w:style>
  <w:style w:type="character" w:customStyle="1" w:styleId="SubtitleChar">
    <w:name w:val="Subtitle Char"/>
    <w:basedOn w:val="DefaultParagraphFont"/>
    <w:link w:val="Subtitle"/>
    <w:uiPriority w:val="90"/>
    <w:rsid w:val="00693873"/>
    <w:rPr>
      <w:rFonts w:asciiTheme="majorHAnsi" w:eastAsiaTheme="majorEastAsia" w:hAnsiTheme="majorHAnsi" w:cstheme="majorBidi"/>
      <w:bCs w:val="0"/>
      <w:spacing w:val="-2"/>
      <w:kern w:val="0"/>
      <w:sz w:val="26"/>
      <w:szCs w:val="26"/>
      <w14:ligatures w14:val="none"/>
    </w:rPr>
  </w:style>
  <w:style w:type="paragraph" w:styleId="Quote">
    <w:name w:val="Quote"/>
    <w:basedOn w:val="Normal"/>
    <w:next w:val="Normal"/>
    <w:link w:val="QuoteChar"/>
    <w:uiPriority w:val="29"/>
    <w:rsid w:val="00693873"/>
    <w:pPr>
      <w:spacing w:after="160"/>
    </w:pPr>
    <w:rPr>
      <w:i/>
      <w:iCs/>
      <w:color w:val="000000" w:themeColor="text1"/>
    </w:rPr>
  </w:style>
  <w:style w:type="character" w:customStyle="1" w:styleId="QuoteChar">
    <w:name w:val="Quote Char"/>
    <w:basedOn w:val="DefaultParagraphFont"/>
    <w:link w:val="Quote"/>
    <w:uiPriority w:val="29"/>
    <w:rsid w:val="00693873"/>
    <w:rPr>
      <w:rFonts w:asciiTheme="minorHAnsi" w:hAnsiTheme="minorHAnsi"/>
      <w:b w:val="0"/>
      <w:bCs w:val="0"/>
      <w:i/>
      <w:iCs/>
      <w:color w:val="000000" w:themeColor="text1"/>
      <w:kern w:val="0"/>
      <w:sz w:val="22"/>
      <w:szCs w:val="22"/>
      <w14:ligatures w14:val="none"/>
    </w:rPr>
  </w:style>
  <w:style w:type="paragraph" w:styleId="ListParagraph">
    <w:name w:val="List Paragraph"/>
    <w:basedOn w:val="Normal"/>
    <w:uiPriority w:val="34"/>
    <w:rsid w:val="00693873"/>
    <w:pPr>
      <w:ind w:left="720"/>
      <w:contextualSpacing/>
    </w:pPr>
  </w:style>
  <w:style w:type="character" w:styleId="IntenseEmphasis">
    <w:name w:val="Intense Emphasis"/>
    <w:basedOn w:val="DefaultParagraphFont"/>
    <w:uiPriority w:val="98"/>
    <w:rsid w:val="00693873"/>
    <w:rPr>
      <w:b w:val="0"/>
      <w:bCs w:val="0"/>
      <w:i/>
      <w:iCs/>
      <w:color w:val="156082" w:themeColor="accent1"/>
    </w:rPr>
  </w:style>
  <w:style w:type="paragraph" w:styleId="IntenseQuote">
    <w:name w:val="Intense Quote"/>
    <w:basedOn w:val="Normal"/>
    <w:next w:val="Normal"/>
    <w:link w:val="IntenseQuoteChar"/>
    <w:uiPriority w:val="30"/>
    <w:rsid w:val="00693873"/>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93873"/>
    <w:rPr>
      <w:rFonts w:asciiTheme="minorHAnsi" w:hAnsiTheme="minorHAnsi"/>
      <w:i/>
      <w:iCs/>
      <w:color w:val="156082" w:themeColor="accent1"/>
      <w:kern w:val="0"/>
      <w:sz w:val="22"/>
      <w:szCs w:val="22"/>
      <w14:ligatures w14:val="none"/>
    </w:rPr>
  </w:style>
  <w:style w:type="character" w:styleId="IntenseReference">
    <w:name w:val="Intense Reference"/>
    <w:basedOn w:val="DefaultParagraphFont"/>
    <w:uiPriority w:val="32"/>
    <w:rsid w:val="00693873"/>
    <w:rPr>
      <w:b w:val="0"/>
      <w:bCs w:val="0"/>
      <w:smallCaps/>
      <w:color w:val="E97132" w:themeColor="accent2"/>
      <w:spacing w:val="5"/>
      <w:u w:val="single"/>
    </w:rPr>
  </w:style>
  <w:style w:type="paragraph" w:styleId="Header">
    <w:name w:val="header"/>
    <w:basedOn w:val="Normal"/>
    <w:link w:val="HeaderChar"/>
    <w:uiPriority w:val="84"/>
    <w:semiHidden/>
    <w:rsid w:val="00693873"/>
    <w:pPr>
      <w:tabs>
        <w:tab w:val="center" w:pos="4513"/>
        <w:tab w:val="right" w:pos="9026"/>
      </w:tabs>
      <w:spacing w:after="0"/>
    </w:pPr>
  </w:style>
  <w:style w:type="character" w:customStyle="1" w:styleId="HeaderChar">
    <w:name w:val="Header Char"/>
    <w:basedOn w:val="DefaultParagraphFont"/>
    <w:link w:val="Header"/>
    <w:uiPriority w:val="84"/>
    <w:semiHidden/>
    <w:rsid w:val="00693873"/>
    <w:rPr>
      <w:rFonts w:asciiTheme="minorHAnsi" w:hAnsiTheme="minorHAnsi"/>
      <w:b w:val="0"/>
      <w:bCs w:val="0"/>
      <w:kern w:val="0"/>
      <w:sz w:val="22"/>
      <w:szCs w:val="22"/>
      <w14:ligatures w14:val="none"/>
    </w:rPr>
  </w:style>
  <w:style w:type="paragraph" w:styleId="Footer">
    <w:name w:val="footer"/>
    <w:basedOn w:val="Normal"/>
    <w:link w:val="FooterChar"/>
    <w:uiPriority w:val="99"/>
    <w:rsid w:val="00693873"/>
    <w:pPr>
      <w:tabs>
        <w:tab w:val="left" w:pos="567"/>
        <w:tab w:val="right" w:pos="9639"/>
      </w:tabs>
      <w:spacing w:before="200" w:after="0"/>
      <w:ind w:left="677" w:hanging="677"/>
    </w:pPr>
    <w:rPr>
      <w:rFonts w:asciiTheme="majorHAnsi" w:hAnsiTheme="majorHAnsi"/>
    </w:rPr>
  </w:style>
  <w:style w:type="character" w:customStyle="1" w:styleId="FooterChar">
    <w:name w:val="Footer Char"/>
    <w:basedOn w:val="DefaultParagraphFont"/>
    <w:link w:val="Footer"/>
    <w:uiPriority w:val="99"/>
    <w:rsid w:val="00693873"/>
    <w:rPr>
      <w:rFonts w:asciiTheme="majorHAnsi" w:hAnsiTheme="majorHAnsi"/>
      <w:b w:val="0"/>
      <w:bCs w:val="0"/>
      <w:kern w:val="0"/>
      <w:sz w:val="22"/>
      <w:szCs w:val="22"/>
      <w14:ligatures w14:val="none"/>
    </w:rPr>
  </w:style>
  <w:style w:type="character" w:styleId="PageNumber">
    <w:name w:val="page number"/>
    <w:semiHidden/>
    <w:rsid w:val="00693873"/>
    <w:rPr>
      <w:rFonts w:asciiTheme="minorHAnsi" w:hAnsiTheme="minorHAnsi"/>
      <w:sz w:val="18"/>
    </w:rPr>
  </w:style>
  <w:style w:type="character" w:styleId="CommentReference">
    <w:name w:val="annotation reference"/>
    <w:basedOn w:val="DefaultParagraphFont"/>
    <w:uiPriority w:val="99"/>
    <w:semiHidden/>
    <w:unhideWhenUsed/>
    <w:rsid w:val="00693873"/>
    <w:rPr>
      <w:sz w:val="16"/>
      <w:szCs w:val="16"/>
    </w:rPr>
  </w:style>
  <w:style w:type="paragraph" w:styleId="Date">
    <w:name w:val="Date"/>
    <w:basedOn w:val="Normal"/>
    <w:next w:val="Normal"/>
    <w:link w:val="DateChar"/>
    <w:uiPriority w:val="99"/>
    <w:unhideWhenUsed/>
    <w:rsid w:val="00693873"/>
  </w:style>
  <w:style w:type="character" w:customStyle="1" w:styleId="DateChar">
    <w:name w:val="Date Char"/>
    <w:basedOn w:val="DefaultParagraphFont"/>
    <w:link w:val="Date"/>
    <w:uiPriority w:val="99"/>
    <w:rsid w:val="00693873"/>
    <w:rPr>
      <w:rFonts w:asciiTheme="minorHAnsi" w:hAnsiTheme="minorHAnsi"/>
      <w:b w:val="0"/>
      <w:bCs w:val="0"/>
      <w:kern w:val="0"/>
      <w:sz w:val="22"/>
      <w:szCs w:val="22"/>
      <w14:ligatures w14:val="none"/>
    </w:rPr>
  </w:style>
  <w:style w:type="character" w:styleId="PlaceholderText">
    <w:name w:val="Placeholder Text"/>
    <w:basedOn w:val="DefaultParagraphFont"/>
    <w:uiPriority w:val="99"/>
    <w:rsid w:val="00693873"/>
    <w:rPr>
      <w:color w:val="808080"/>
    </w:rPr>
  </w:style>
  <w:style w:type="paragraph" w:customStyle="1" w:styleId="PortfolioName">
    <w:name w:val="Portfolio Name"/>
    <w:basedOn w:val="Normal"/>
    <w:uiPriority w:val="4"/>
    <w:qFormat/>
    <w:rsid w:val="00693873"/>
    <w:rPr>
      <w:sz w:val="24"/>
    </w:rPr>
  </w:style>
  <w:style w:type="paragraph" w:customStyle="1" w:styleId="Quoteheading">
    <w:name w:val="Quote heading"/>
    <w:basedOn w:val="Normal"/>
    <w:qFormat/>
    <w:rsid w:val="00693873"/>
    <w:pPr>
      <w:keepNext/>
      <w:spacing w:after="160"/>
    </w:pPr>
    <w:rPr>
      <w:b/>
    </w:rPr>
  </w:style>
  <w:style w:type="character" w:styleId="Hyperlink">
    <w:name w:val="Hyperlink"/>
    <w:basedOn w:val="DefaultParagraphFont"/>
    <w:uiPriority w:val="99"/>
    <w:unhideWhenUsed/>
    <w:rsid w:val="00693873"/>
    <w:rPr>
      <w:color w:val="467886" w:themeColor="hyperlink"/>
      <w:u w:val="single"/>
    </w:rPr>
  </w:style>
  <w:style w:type="paragraph" w:styleId="CommentText">
    <w:name w:val="annotation text"/>
    <w:basedOn w:val="Normal"/>
    <w:link w:val="CommentTextChar"/>
    <w:uiPriority w:val="99"/>
    <w:unhideWhenUsed/>
    <w:rsid w:val="00C81562"/>
    <w:rPr>
      <w:sz w:val="20"/>
      <w:szCs w:val="20"/>
    </w:rPr>
  </w:style>
  <w:style w:type="character" w:customStyle="1" w:styleId="CommentTextChar">
    <w:name w:val="Comment Text Char"/>
    <w:basedOn w:val="DefaultParagraphFont"/>
    <w:link w:val="CommentText"/>
    <w:uiPriority w:val="99"/>
    <w:rsid w:val="00C81562"/>
    <w:rPr>
      <w:rFonts w:asciiTheme="minorHAnsi" w:hAnsiTheme="minorHAnsi"/>
      <w:b w:val="0"/>
      <w:bCs w:val="0"/>
      <w:kern w:val="0"/>
      <w:szCs w:val="20"/>
      <w14:ligatures w14:val="none"/>
    </w:rPr>
  </w:style>
  <w:style w:type="character" w:styleId="Mention">
    <w:name w:val="Mention"/>
    <w:basedOn w:val="DefaultParagraphFont"/>
    <w:uiPriority w:val="99"/>
    <w:unhideWhenUsed/>
    <w:rsid w:val="00C81562"/>
    <w:rPr>
      <w:color w:val="2B579A"/>
      <w:shd w:val="clear" w:color="auto" w:fill="E1DFDD"/>
    </w:rPr>
  </w:style>
  <w:style w:type="paragraph" w:styleId="Revision">
    <w:name w:val="Revision"/>
    <w:hidden/>
    <w:uiPriority w:val="99"/>
    <w:semiHidden/>
    <w:rsid w:val="00693873"/>
    <w:pPr>
      <w:spacing w:after="0" w:line="240" w:lineRule="auto"/>
    </w:pPr>
    <w:rPr>
      <w:rFonts w:asciiTheme="minorHAnsi" w:hAnsiTheme="minorHAnsi"/>
      <w:b w:val="0"/>
      <w:bCs w:val="0"/>
      <w:kern w:val="0"/>
      <w:sz w:val="22"/>
      <w:szCs w:val="22"/>
      <w14:ligatures w14:val="none"/>
    </w:rPr>
  </w:style>
  <w:style w:type="paragraph" w:styleId="CommentSubject">
    <w:name w:val="annotation subject"/>
    <w:basedOn w:val="Normal"/>
    <w:next w:val="Normal"/>
    <w:link w:val="CommentSubjectChar"/>
    <w:uiPriority w:val="99"/>
    <w:semiHidden/>
    <w:unhideWhenUsed/>
    <w:rsid w:val="00693873"/>
    <w:rPr>
      <w:b/>
      <w:bCs/>
      <w:sz w:val="20"/>
      <w:szCs w:val="20"/>
    </w:rPr>
  </w:style>
  <w:style w:type="character" w:customStyle="1" w:styleId="CommentSubjectChar">
    <w:name w:val="Comment Subject Char"/>
    <w:basedOn w:val="DefaultParagraphFont"/>
    <w:link w:val="CommentSubject"/>
    <w:uiPriority w:val="99"/>
    <w:semiHidden/>
    <w:rsid w:val="00693873"/>
    <w:rPr>
      <w:rFonts w:asciiTheme="minorHAnsi" w:hAnsiTheme="minorHAnsi"/>
      <w:kern w:val="0"/>
      <w:szCs w:val="20"/>
      <w14:ligatures w14:val="none"/>
    </w:rPr>
  </w:style>
  <w:style w:type="paragraph" w:customStyle="1" w:styleId="Aggregatesfactscode">
    <w:name w:val="Aggregates/facts code"/>
    <w:basedOn w:val="Normal"/>
    <w:link w:val="AggregatesfactscodeChar"/>
    <w:qFormat/>
    <w:rsid w:val="00163E44"/>
    <w:pPr>
      <w:spacing w:before="180" w:after="120" w:line="264" w:lineRule="auto"/>
    </w:pPr>
    <w:rPr>
      <w:rFonts w:eastAsiaTheme="minorEastAsia"/>
      <w:vanish/>
      <w:color w:val="FF0000"/>
      <w:sz w:val="24"/>
      <w:szCs w:val="24"/>
      <w:lang w:val="en-US" w:eastAsia="ja-JP"/>
    </w:rPr>
  </w:style>
  <w:style w:type="character" w:customStyle="1" w:styleId="AggregatesfactscodeChar">
    <w:name w:val="Aggregates/facts code Char"/>
    <w:basedOn w:val="DefaultParagraphFont"/>
    <w:link w:val="Aggregatesfactscode"/>
    <w:rsid w:val="00163E44"/>
    <w:rPr>
      <w:rFonts w:asciiTheme="minorHAnsi" w:eastAsiaTheme="minorEastAsia" w:hAnsiTheme="minorHAnsi"/>
      <w:b w:val="0"/>
      <w:bCs w:val="0"/>
      <w:vanish/>
      <w:color w:val="FF0000"/>
      <w:kern w:val="0"/>
      <w:sz w:val="24"/>
      <w:lang w:val="en-US" w:eastAsia="ja-JP"/>
      <w14:ligatures w14:val="none"/>
    </w:rPr>
  </w:style>
  <w:style w:type="table" w:customStyle="1" w:styleId="DTFBriefingFolderReferencesTable">
    <w:name w:val="DTF Briefing Folder References Table"/>
    <w:basedOn w:val="DTFTable"/>
    <w:uiPriority w:val="99"/>
    <w:rsid w:val="00693873"/>
    <w:rPr>
      <w:b/>
      <w:bCs/>
      <w:sz w:val="18"/>
      <w:szCs w:val="20"/>
      <w:lang w:val="en-US" w:eastAsia="en-AU"/>
    </w:rPr>
    <w:tblPr>
      <w:tblBorders>
        <w:top w:val="single" w:sz="6" w:space="0" w:color="auto"/>
        <w:left w:val="single" w:sz="6" w:space="0" w:color="auto"/>
        <w:bottom w:val="single" w:sz="6" w:space="0" w:color="auto"/>
        <w:right w:val="single" w:sz="6" w:space="0" w:color="auto"/>
      </w:tblBorders>
    </w:tblPr>
    <w:tcPr>
      <w:shd w:val="clear" w:color="auto" w:fill="auto"/>
    </w:tcPr>
    <w:tblStylePr w:type="firstRow">
      <w:pPr>
        <w:wordWrap/>
        <w:spacing w:beforeLines="0" w:afterLines="0" w:line="240" w:lineRule="auto"/>
      </w:pPr>
      <w:rPr>
        <w:i w:val="0"/>
      </w:rPr>
      <w:tblPr/>
      <w:trPr>
        <w:cantSplit w:val="0"/>
      </w:trPr>
      <w:tcPr>
        <w:shd w:val="clear" w:color="auto" w:fill="FFFFFF" w:themeFill="background1"/>
        <w:vAlign w:val="bottom"/>
      </w:tcPr>
    </w:tblStylePr>
    <w:tblStylePr w:type="lastRow">
      <w:rPr>
        <w:b w:val="0"/>
      </w:rPr>
      <w:tblPr/>
      <w:tcPr>
        <w:tcBorders>
          <w:top w:val="nil"/>
          <w:left w:val="single" w:sz="6" w:space="0" w:color="auto"/>
          <w:bottom w:val="single" w:sz="6" w:space="0" w:color="auto"/>
          <w:right w:val="single" w:sz="6" w:space="0" w:color="auto"/>
          <w:insideH w:val="nil"/>
          <w:insideV w:val="nil"/>
          <w:tl2br w:val="nil"/>
          <w:tr2bl w:val="nil"/>
        </w:tcBorders>
        <w:shd w:val="clear" w:color="auto" w:fill="auto"/>
      </w:tcPr>
    </w:tblStylePr>
    <w:tblStylePr w:type="firstCol">
      <w:pPr>
        <w:wordWrap/>
        <w:spacing w:line="240" w:lineRule="auto"/>
        <w:ind w:leftChars="0" w:left="0" w:rightChars="0" w:right="0" w:firstLineChars="0" w:firstLine="0"/>
        <w:jc w:val="left"/>
      </w:pPr>
    </w:tblStylePr>
    <w:tblStylePr w:type="lastCol">
      <w:rPr>
        <w:b/>
      </w:rPr>
      <w:tblPr/>
      <w:tcPr>
        <w:shd w:val="clear" w:color="auto" w:fill="F2F2F2" w:themeFill="background1" w:themeFillShade="F2"/>
      </w:tcPr>
    </w:tblStylePr>
    <w:tblStylePr w:type="band1Vert">
      <w:tblPr/>
      <w:tcPr>
        <w:shd w:val="clear" w:color="auto" w:fill="E8E8E8" w:themeFill="background2"/>
      </w:tcPr>
    </w:tblStylePr>
    <w:tblStylePr w:type="band1Horz">
      <w:tblPr/>
      <w:tcPr>
        <w:shd w:val="clear" w:color="auto" w:fill="E8E8E8" w:themeFill="background2"/>
      </w:tcPr>
    </w:tblStylePr>
    <w:tblStylePr w:type="band2Horz">
      <w:tblPr/>
      <w:tcPr>
        <w:shd w:val="clear" w:color="auto" w:fill="FFFFFF" w:themeFill="background1"/>
      </w:tcPr>
    </w:tblStylePr>
  </w:style>
  <w:style w:type="character" w:customStyle="1" w:styleId="Heading2Char0">
    <w:name w:val="Heading 2 (#) Char"/>
    <w:basedOn w:val="Heading2Char"/>
    <w:link w:val="heading20"/>
    <w:uiPriority w:val="14"/>
    <w:semiHidden/>
    <w:rsid w:val="00693873"/>
    <w:rPr>
      <w:rFonts w:asciiTheme="majorHAnsi" w:eastAsiaTheme="majorEastAsia" w:hAnsiTheme="majorHAnsi" w:cstheme="majorBidi"/>
      <w:bCs w:val="0"/>
      <w:spacing w:val="-2"/>
      <w:kern w:val="0"/>
      <w:sz w:val="36"/>
      <w:szCs w:val="26"/>
      <w14:ligatures w14:val="none"/>
    </w:rPr>
  </w:style>
  <w:style w:type="paragraph" w:customStyle="1" w:styleId="Source">
    <w:name w:val="Source"/>
    <w:basedOn w:val="Note"/>
    <w:next w:val="Note"/>
    <w:uiPriority w:val="51"/>
    <w:semiHidden/>
    <w:qFormat/>
    <w:rsid w:val="00693873"/>
    <w:pPr>
      <w:spacing w:after="60"/>
    </w:pPr>
  </w:style>
  <w:style w:type="paragraph" w:customStyle="1" w:styleId="Note">
    <w:name w:val="Note"/>
    <w:basedOn w:val="Normal"/>
    <w:link w:val="NoteChar"/>
    <w:uiPriority w:val="52"/>
    <w:semiHidden/>
    <w:qFormat/>
    <w:rsid w:val="00693873"/>
    <w:pPr>
      <w:spacing w:before="20"/>
      <w:ind w:left="284" w:hanging="284"/>
      <w:contextualSpacing/>
    </w:pPr>
    <w:rPr>
      <w:rFonts w:asciiTheme="majorHAnsi" w:hAnsiTheme="majorHAnsi"/>
      <w:i/>
      <w:spacing w:val="-2"/>
      <w:sz w:val="14"/>
    </w:rPr>
  </w:style>
  <w:style w:type="numbering" w:customStyle="1" w:styleId="A">
    <w:name w:val="(A)"/>
    <w:uiPriority w:val="99"/>
    <w:rsid w:val="00693873"/>
    <w:pPr>
      <w:numPr>
        <w:numId w:val="8"/>
      </w:numPr>
    </w:pPr>
  </w:style>
  <w:style w:type="paragraph" w:customStyle="1" w:styleId="HighlightBoxText">
    <w:name w:val="Highlight Box Text"/>
    <w:basedOn w:val="Normal"/>
    <w:uiPriority w:val="60"/>
    <w:semiHidden/>
    <w:qFormat/>
    <w:rsid w:val="00693873"/>
    <w:pPr>
      <w:pBdr>
        <w:top w:val="single" w:sz="6" w:space="1" w:color="auto"/>
        <w:left w:val="single" w:sz="6" w:space="4" w:color="auto"/>
        <w:bottom w:val="single" w:sz="6" w:space="1" w:color="auto"/>
        <w:right w:val="single" w:sz="6" w:space="4" w:color="auto"/>
      </w:pBdr>
      <w:shd w:val="clear" w:color="auto" w:fill="F2F2F2" w:themeFill="background1" w:themeFillShade="F2"/>
    </w:pPr>
  </w:style>
  <w:style w:type="table" w:styleId="TableGrid">
    <w:name w:val="Table Grid"/>
    <w:basedOn w:val="TableNormal"/>
    <w:uiPriority w:val="59"/>
    <w:rsid w:val="00693873"/>
    <w:pPr>
      <w:spacing w:after="200" w:line="240" w:lineRule="auto"/>
    </w:pPr>
    <w:rPr>
      <w:rFonts w:asciiTheme="minorHAnsi" w:hAnsiTheme="minorHAnsi"/>
      <w:b w:val="0"/>
      <w:bCs w:val="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93873"/>
    <w:pPr>
      <w:spacing w:after="200" w:line="240" w:lineRule="auto"/>
    </w:pPr>
    <w:rPr>
      <w:rFonts w:asciiTheme="minorHAnsi" w:hAnsiTheme="minorHAnsi"/>
      <w:b w:val="0"/>
      <w:bCs w:val="0"/>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
    <w:name w:val="Light Shading"/>
    <w:basedOn w:val="TableNormal"/>
    <w:uiPriority w:val="60"/>
    <w:rsid w:val="00693873"/>
    <w:pPr>
      <w:spacing w:after="200" w:line="240" w:lineRule="auto"/>
    </w:pPr>
    <w:rPr>
      <w:rFonts w:asciiTheme="minorHAnsi" w:hAnsiTheme="minorHAnsi"/>
      <w:b w:val="0"/>
      <w:bCs w:val="0"/>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693873"/>
    <w:pPr>
      <w:spacing w:after="200" w:line="240" w:lineRule="auto"/>
    </w:pPr>
    <w:rPr>
      <w:rFonts w:asciiTheme="minorHAnsi" w:hAnsiTheme="minorHAnsi"/>
      <w:b w:val="0"/>
      <w:bCs w:val="0"/>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paragraph" w:customStyle="1" w:styleId="DecimalAligned">
    <w:name w:val="Decimal Aligned"/>
    <w:basedOn w:val="Normal"/>
    <w:uiPriority w:val="40"/>
    <w:semiHidden/>
    <w:rsid w:val="00693873"/>
    <w:pPr>
      <w:tabs>
        <w:tab w:val="decimal" w:pos="360"/>
      </w:tabs>
      <w:spacing w:line="276" w:lineRule="auto"/>
    </w:pPr>
    <w:rPr>
      <w:lang w:val="en-US" w:eastAsia="ja-JP"/>
    </w:rPr>
  </w:style>
  <w:style w:type="paragraph" w:styleId="FootnoteText">
    <w:name w:val="footnote text"/>
    <w:basedOn w:val="Normal"/>
    <w:link w:val="FootnoteTextChar"/>
    <w:uiPriority w:val="99"/>
    <w:semiHidden/>
    <w:rsid w:val="00693873"/>
    <w:rPr>
      <w:rFonts w:eastAsiaTheme="minorEastAsia"/>
      <w:lang w:val="en-US" w:eastAsia="ja-JP"/>
    </w:rPr>
  </w:style>
  <w:style w:type="character" w:customStyle="1" w:styleId="FootnoteTextChar">
    <w:name w:val="Footnote Text Char"/>
    <w:basedOn w:val="DefaultParagraphFont"/>
    <w:link w:val="FootnoteText"/>
    <w:uiPriority w:val="99"/>
    <w:semiHidden/>
    <w:rsid w:val="00693873"/>
    <w:rPr>
      <w:rFonts w:asciiTheme="minorHAnsi" w:eastAsiaTheme="minorEastAsia" w:hAnsiTheme="minorHAnsi"/>
      <w:b w:val="0"/>
      <w:bCs w:val="0"/>
      <w:kern w:val="0"/>
      <w:sz w:val="22"/>
      <w:szCs w:val="22"/>
      <w:lang w:val="en-US" w:eastAsia="ja-JP"/>
      <w14:ligatures w14:val="none"/>
    </w:rPr>
  </w:style>
  <w:style w:type="character" w:styleId="SubtleEmphasis">
    <w:name w:val="Subtle Emphasis"/>
    <w:basedOn w:val="DefaultParagraphFont"/>
    <w:uiPriority w:val="98"/>
    <w:rsid w:val="00693873"/>
    <w:rPr>
      <w:i/>
      <w:iCs/>
      <w:color w:val="7F7F7F" w:themeColor="text1" w:themeTint="80"/>
    </w:rPr>
  </w:style>
  <w:style w:type="table" w:styleId="MediumShading2-Accent5">
    <w:name w:val="Medium Shading 2 Accent 5"/>
    <w:basedOn w:val="TableNormal"/>
    <w:uiPriority w:val="64"/>
    <w:rsid w:val="00693873"/>
    <w:pPr>
      <w:spacing w:after="200" w:line="240" w:lineRule="auto"/>
    </w:pPr>
    <w:rPr>
      <w:rFonts w:asciiTheme="minorHAnsi" w:eastAsiaTheme="minorEastAsia" w:hAnsiTheme="minorHAnsi"/>
      <w:b w:val="0"/>
      <w:bCs w:val="0"/>
      <w:kern w:val="0"/>
      <w:sz w:val="22"/>
      <w:szCs w:val="22"/>
      <w:lang w:val="en-US"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styleId="111111">
    <w:name w:val="Outline List 2"/>
    <w:basedOn w:val="NoList"/>
    <w:uiPriority w:val="99"/>
    <w:semiHidden/>
    <w:unhideWhenUsed/>
    <w:rsid w:val="00693873"/>
    <w:pPr>
      <w:numPr>
        <w:numId w:val="18"/>
      </w:numPr>
    </w:pPr>
  </w:style>
  <w:style w:type="paragraph" w:customStyle="1" w:styleId="NoteDash">
    <w:name w:val="Note Dash"/>
    <w:basedOn w:val="Note"/>
    <w:next w:val="Note"/>
    <w:uiPriority w:val="53"/>
    <w:semiHidden/>
    <w:rsid w:val="00693873"/>
    <w:pPr>
      <w:numPr>
        <w:numId w:val="10"/>
      </w:numPr>
      <w:ind w:left="0" w:firstLine="0"/>
    </w:pPr>
  </w:style>
  <w:style w:type="character" w:customStyle="1" w:styleId="NoteChar">
    <w:name w:val="Note Char"/>
    <w:basedOn w:val="DefaultParagraphFont"/>
    <w:link w:val="Note"/>
    <w:uiPriority w:val="52"/>
    <w:semiHidden/>
    <w:rsid w:val="00693873"/>
    <w:rPr>
      <w:rFonts w:asciiTheme="majorHAnsi" w:hAnsiTheme="majorHAnsi"/>
      <w:b w:val="0"/>
      <w:bCs w:val="0"/>
      <w:i/>
      <w:spacing w:val="-2"/>
      <w:kern w:val="0"/>
      <w:sz w:val="14"/>
      <w:szCs w:val="22"/>
      <w14:ligatures w14:val="none"/>
    </w:rPr>
  </w:style>
  <w:style w:type="paragraph" w:styleId="TOC1">
    <w:name w:val="toc 1"/>
    <w:basedOn w:val="Normal"/>
    <w:next w:val="Normal"/>
    <w:uiPriority w:val="94"/>
    <w:semiHidden/>
    <w:rsid w:val="00693873"/>
    <w:pPr>
      <w:tabs>
        <w:tab w:val="right" w:leader="dot" w:pos="9639"/>
      </w:tabs>
    </w:pPr>
    <w:rPr>
      <w:rFonts w:asciiTheme="majorHAnsi" w:hAnsiTheme="majorHAnsi"/>
      <w:b/>
      <w:spacing w:val="-2"/>
      <w:szCs w:val="19"/>
    </w:rPr>
  </w:style>
  <w:style w:type="paragraph" w:styleId="ListNumber2">
    <w:name w:val="List Number 2"/>
    <w:basedOn w:val="ListNumber"/>
    <w:uiPriority w:val="19"/>
    <w:rsid w:val="00693873"/>
    <w:pPr>
      <w:numPr>
        <w:ilvl w:val="1"/>
      </w:numPr>
      <w:spacing w:before="0" w:after="160"/>
      <w:ind w:left="0" w:firstLine="0"/>
    </w:pPr>
  </w:style>
  <w:style w:type="numbering" w:customStyle="1" w:styleId="Bullet">
    <w:name w:val="Bullet"/>
    <w:uiPriority w:val="99"/>
    <w:rsid w:val="00693873"/>
    <w:pPr>
      <w:numPr>
        <w:numId w:val="9"/>
      </w:numPr>
    </w:pPr>
  </w:style>
  <w:style w:type="paragraph" w:styleId="ListBullet2">
    <w:name w:val="List Bullet 2"/>
    <w:basedOn w:val="ListBullet"/>
    <w:uiPriority w:val="19"/>
    <w:rsid w:val="00693873"/>
    <w:pPr>
      <w:numPr>
        <w:ilvl w:val="1"/>
      </w:numPr>
    </w:pPr>
  </w:style>
  <w:style w:type="paragraph" w:styleId="ListBullet">
    <w:name w:val="List Bullet"/>
    <w:basedOn w:val="Normal"/>
    <w:link w:val="ListBulletChar"/>
    <w:uiPriority w:val="19"/>
    <w:qFormat/>
    <w:rsid w:val="00693873"/>
    <w:pPr>
      <w:spacing w:after="160"/>
      <w:contextualSpacing/>
    </w:pPr>
  </w:style>
  <w:style w:type="paragraph" w:styleId="List">
    <w:name w:val="List"/>
    <w:basedOn w:val="Normal"/>
    <w:uiPriority w:val="29"/>
    <w:semiHidden/>
    <w:rsid w:val="00693873"/>
    <w:pPr>
      <w:tabs>
        <w:tab w:val="left" w:pos="284"/>
        <w:tab w:val="left" w:pos="567"/>
        <w:tab w:val="left" w:pos="851"/>
      </w:tabs>
    </w:pPr>
  </w:style>
  <w:style w:type="paragraph" w:styleId="ListContinue">
    <w:name w:val="List Continue"/>
    <w:basedOn w:val="Normal"/>
    <w:uiPriority w:val="24"/>
    <w:qFormat/>
    <w:rsid w:val="00693873"/>
    <w:pPr>
      <w:spacing w:before="60"/>
      <w:ind w:left="284"/>
    </w:pPr>
  </w:style>
  <w:style w:type="paragraph" w:styleId="ListContinue2">
    <w:name w:val="List Continue 2"/>
    <w:basedOn w:val="Normal"/>
    <w:uiPriority w:val="24"/>
    <w:rsid w:val="00693873"/>
    <w:pPr>
      <w:spacing w:before="60"/>
      <w:ind w:left="567"/>
    </w:pPr>
  </w:style>
  <w:style w:type="paragraph" w:styleId="ListNumber">
    <w:name w:val="List Number"/>
    <w:basedOn w:val="Normal"/>
    <w:uiPriority w:val="19"/>
    <w:qFormat/>
    <w:rsid w:val="00693873"/>
    <w:pPr>
      <w:numPr>
        <w:numId w:val="15"/>
      </w:numPr>
      <w:spacing w:before="60"/>
      <w:ind w:left="0" w:firstLine="0"/>
    </w:pPr>
  </w:style>
  <w:style w:type="paragraph" w:styleId="TOC2">
    <w:name w:val="toc 2"/>
    <w:basedOn w:val="TOC1"/>
    <w:next w:val="Normal"/>
    <w:uiPriority w:val="94"/>
    <w:semiHidden/>
    <w:rsid w:val="00693873"/>
    <w:pPr>
      <w:spacing w:before="60" w:after="60"/>
      <w:ind w:left="284" w:right="567"/>
    </w:pPr>
    <w:rPr>
      <w:b w:val="0"/>
      <w:noProof/>
    </w:rPr>
  </w:style>
  <w:style w:type="paragraph" w:styleId="TOC3">
    <w:name w:val="toc 3"/>
    <w:basedOn w:val="Normal"/>
    <w:next w:val="Normal"/>
    <w:uiPriority w:val="94"/>
    <w:semiHidden/>
    <w:rsid w:val="00693873"/>
    <w:pPr>
      <w:spacing w:after="100"/>
      <w:ind w:left="420"/>
    </w:pPr>
  </w:style>
  <w:style w:type="paragraph" w:styleId="TOC4">
    <w:name w:val="toc 4"/>
    <w:next w:val="Normal"/>
    <w:uiPriority w:val="96"/>
    <w:semiHidden/>
    <w:rsid w:val="00693873"/>
    <w:pPr>
      <w:tabs>
        <w:tab w:val="left" w:pos="1021"/>
        <w:tab w:val="right" w:leader="dot" w:pos="9072"/>
      </w:tabs>
      <w:spacing w:after="100" w:line="240" w:lineRule="auto"/>
    </w:pPr>
    <w:rPr>
      <w:rFonts w:asciiTheme="majorHAnsi" w:hAnsiTheme="majorHAnsi"/>
      <w:b w:val="0"/>
      <w:bCs w:val="0"/>
      <w:spacing w:val="2"/>
      <w:kern w:val="0"/>
      <w:sz w:val="22"/>
      <w:szCs w:val="22"/>
      <w14:ligatures w14:val="none"/>
    </w:rPr>
  </w:style>
  <w:style w:type="paragraph" w:styleId="BalloonText">
    <w:name w:val="Balloon Text"/>
    <w:basedOn w:val="Normal"/>
    <w:link w:val="BalloonTextChar"/>
    <w:uiPriority w:val="99"/>
    <w:semiHidden/>
    <w:unhideWhenUsed/>
    <w:rsid w:val="00693873"/>
    <w:rPr>
      <w:rFonts w:ascii="Tahoma" w:hAnsi="Tahoma" w:cs="Tahoma"/>
      <w:sz w:val="16"/>
      <w:szCs w:val="16"/>
    </w:rPr>
  </w:style>
  <w:style w:type="character" w:customStyle="1" w:styleId="BalloonTextChar">
    <w:name w:val="Balloon Text Char"/>
    <w:basedOn w:val="DefaultParagraphFont"/>
    <w:link w:val="BalloonText"/>
    <w:uiPriority w:val="99"/>
    <w:semiHidden/>
    <w:rsid w:val="00693873"/>
    <w:rPr>
      <w:rFonts w:ascii="Tahoma" w:hAnsi="Tahoma" w:cs="Tahoma"/>
      <w:b w:val="0"/>
      <w:bCs w:val="0"/>
      <w:kern w:val="0"/>
      <w:sz w:val="16"/>
      <w:szCs w:val="16"/>
      <w14:ligatures w14:val="none"/>
    </w:rPr>
  </w:style>
  <w:style w:type="paragraph" w:customStyle="1" w:styleId="HighlightBoxHeading">
    <w:name w:val="Highlight Box Heading"/>
    <w:basedOn w:val="HighlightBoxText"/>
    <w:next w:val="HighlightBoxText"/>
    <w:uiPriority w:val="59"/>
    <w:semiHidden/>
    <w:qFormat/>
    <w:rsid w:val="00693873"/>
    <w:pPr>
      <w:keepNext/>
    </w:pPr>
    <w:rPr>
      <w:rFonts w:asciiTheme="majorHAnsi" w:hAnsiTheme="majorHAnsi"/>
      <w:i/>
    </w:rPr>
  </w:style>
  <w:style w:type="paragraph" w:customStyle="1" w:styleId="HighlightBoxBullet">
    <w:name w:val="Highlight Box Bullet"/>
    <w:basedOn w:val="ListBullet"/>
    <w:uiPriority w:val="61"/>
    <w:semiHidden/>
    <w:qFormat/>
    <w:rsid w:val="00693873"/>
    <w:pPr>
      <w:pBdr>
        <w:top w:val="single" w:sz="6" w:space="1" w:color="auto"/>
        <w:left w:val="single" w:sz="6" w:space="4" w:color="auto"/>
        <w:bottom w:val="single" w:sz="6" w:space="1" w:color="auto"/>
        <w:right w:val="single" w:sz="6" w:space="4" w:color="auto"/>
      </w:pBdr>
      <w:shd w:val="clear" w:color="auto" w:fill="F2F2F2" w:themeFill="background1" w:themeFillShade="F2"/>
    </w:pPr>
  </w:style>
  <w:style w:type="paragraph" w:customStyle="1" w:styleId="TableHeading">
    <w:name w:val="Table Heading"/>
    <w:basedOn w:val="Normal"/>
    <w:next w:val="Normal"/>
    <w:uiPriority w:val="49"/>
    <w:semiHidden/>
    <w:qFormat/>
    <w:rsid w:val="00693873"/>
    <w:pPr>
      <w:keepNext/>
      <w:tabs>
        <w:tab w:val="left" w:pos="1134"/>
        <w:tab w:val="right" w:pos="9639"/>
        <w:tab w:val="right" w:pos="14742"/>
      </w:tabs>
      <w:spacing w:before="240" w:after="120"/>
      <w:ind w:left="1134" w:hanging="1134"/>
    </w:pPr>
    <w:rPr>
      <w:rFonts w:asciiTheme="majorHAnsi" w:hAnsiTheme="majorHAnsi"/>
      <w:b/>
      <w:sz w:val="20"/>
      <w:szCs w:val="20"/>
    </w:rPr>
  </w:style>
  <w:style w:type="table" w:styleId="LightShading-Accent2">
    <w:name w:val="Light Shading Accent 2"/>
    <w:basedOn w:val="TableNormal"/>
    <w:uiPriority w:val="60"/>
    <w:rsid w:val="00693873"/>
    <w:pPr>
      <w:spacing w:after="200" w:line="240" w:lineRule="auto"/>
    </w:pPr>
    <w:rPr>
      <w:rFonts w:asciiTheme="minorHAnsi" w:hAnsiTheme="minorHAnsi"/>
      <w:b w:val="0"/>
      <w:bCs w:val="0"/>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paragraph" w:styleId="ListBullet3">
    <w:name w:val="List Bullet 3"/>
    <w:basedOn w:val="ListBullet2"/>
    <w:uiPriority w:val="19"/>
    <w:semiHidden/>
    <w:rsid w:val="00693873"/>
    <w:pPr>
      <w:numPr>
        <w:ilvl w:val="2"/>
      </w:numPr>
    </w:pPr>
  </w:style>
  <w:style w:type="numbering" w:customStyle="1" w:styleId="Number">
    <w:name w:val="Number"/>
    <w:uiPriority w:val="99"/>
    <w:rsid w:val="00693873"/>
    <w:pPr>
      <w:numPr>
        <w:numId w:val="12"/>
      </w:numPr>
    </w:pPr>
  </w:style>
  <w:style w:type="character" w:customStyle="1" w:styleId="Heading1Char0">
    <w:name w:val="Heading 1 (#) Char"/>
    <w:basedOn w:val="Heading1Char"/>
    <w:link w:val="heading10"/>
    <w:uiPriority w:val="14"/>
    <w:semiHidden/>
    <w:rsid w:val="00693873"/>
    <w:rPr>
      <w:rFonts w:asciiTheme="majorHAnsi" w:eastAsiaTheme="majorEastAsia" w:hAnsiTheme="majorHAnsi" w:cstheme="majorBidi"/>
      <w:spacing w:val="-2"/>
      <w:kern w:val="0"/>
      <w:sz w:val="36"/>
      <w:szCs w:val="28"/>
      <w14:ligatures w14:val="none"/>
    </w:rPr>
  </w:style>
  <w:style w:type="table" w:styleId="LightList">
    <w:name w:val="Light List"/>
    <w:basedOn w:val="TableNormal"/>
    <w:uiPriority w:val="61"/>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9">
    <w:name w:val="toc 9"/>
    <w:basedOn w:val="Normal"/>
    <w:next w:val="Normal"/>
    <w:uiPriority w:val="94"/>
    <w:semiHidden/>
    <w:rsid w:val="00693873"/>
    <w:pPr>
      <w:tabs>
        <w:tab w:val="left" w:pos="567"/>
        <w:tab w:val="right" w:leader="dot" w:pos="3629"/>
      </w:tabs>
      <w:spacing w:after="100"/>
      <w:ind w:left="567" w:right="340" w:hanging="567"/>
    </w:pPr>
    <w:rPr>
      <w:spacing w:val="-2"/>
    </w:rPr>
  </w:style>
  <w:style w:type="table" w:customStyle="1" w:styleId="DTFTable">
    <w:name w:val="DTF Table"/>
    <w:basedOn w:val="TableNormal"/>
    <w:uiPriority w:val="99"/>
    <w:rsid w:val="00693873"/>
    <w:pPr>
      <w:spacing w:before="20" w:after="20" w:line="240" w:lineRule="auto"/>
      <w:jc w:val="right"/>
    </w:pPr>
    <w:rPr>
      <w:rFonts w:asciiTheme="majorHAnsi" w:hAnsiTheme="majorHAnsi"/>
      <w:b w:val="0"/>
      <w:bCs w:val="0"/>
      <w:kern w:val="0"/>
      <w:szCs w:val="22"/>
      <w14:ligatures w14:val="none"/>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8E8E8" w:themeFill="background2"/>
      </w:tcPr>
    </w:tblStylePr>
    <w:tblStylePr w:type="band1Horz">
      <w:tblPr/>
      <w:tcPr>
        <w:shd w:val="clear" w:color="auto" w:fill="E8E8E8" w:themeFill="background2"/>
      </w:tcPr>
    </w:tblStylePr>
    <w:tblStylePr w:type="band2Horz">
      <w:tblPr/>
      <w:tcPr>
        <w:shd w:val="clear" w:color="auto" w:fill="FFFFFF" w:themeFill="background1"/>
      </w:tcPr>
    </w:tblStylePr>
  </w:style>
  <w:style w:type="paragraph" w:styleId="ListNumber3">
    <w:name w:val="List Number 3"/>
    <w:basedOn w:val="Normal"/>
    <w:uiPriority w:val="19"/>
    <w:semiHidden/>
    <w:rsid w:val="00693873"/>
    <w:pPr>
      <w:numPr>
        <w:ilvl w:val="2"/>
        <w:numId w:val="15"/>
      </w:numPr>
      <w:spacing w:after="60"/>
      <w:ind w:left="0" w:firstLine="0"/>
    </w:pPr>
  </w:style>
  <w:style w:type="paragraph" w:styleId="ListNumber4">
    <w:name w:val="List Number 4"/>
    <w:basedOn w:val="Normal"/>
    <w:uiPriority w:val="19"/>
    <w:semiHidden/>
    <w:unhideWhenUsed/>
    <w:rsid w:val="00693873"/>
    <w:pPr>
      <w:numPr>
        <w:ilvl w:val="3"/>
        <w:numId w:val="15"/>
      </w:numPr>
      <w:ind w:left="0" w:firstLine="0"/>
      <w:contextualSpacing/>
    </w:pPr>
  </w:style>
  <w:style w:type="paragraph" w:styleId="ListNumber5">
    <w:name w:val="List Number 5"/>
    <w:basedOn w:val="Normal"/>
    <w:uiPriority w:val="19"/>
    <w:semiHidden/>
    <w:unhideWhenUsed/>
    <w:rsid w:val="00693873"/>
    <w:pPr>
      <w:numPr>
        <w:ilvl w:val="4"/>
        <w:numId w:val="15"/>
      </w:numPr>
      <w:ind w:left="0" w:firstLine="0"/>
      <w:contextualSpacing/>
    </w:pPr>
  </w:style>
  <w:style w:type="paragraph" w:styleId="ListContinue3">
    <w:name w:val="List Continue 3"/>
    <w:basedOn w:val="ListContinue2"/>
    <w:uiPriority w:val="24"/>
    <w:semiHidden/>
    <w:unhideWhenUsed/>
    <w:rsid w:val="00693873"/>
    <w:pPr>
      <w:ind w:left="1191"/>
    </w:pPr>
  </w:style>
  <w:style w:type="paragraph" w:customStyle="1" w:styleId="heading10">
    <w:name w:val="heading 10"/>
    <w:basedOn w:val="Heading1"/>
    <w:link w:val="Heading1Char0"/>
    <w:uiPriority w:val="14"/>
    <w:semiHidden/>
    <w:qFormat/>
    <w:rsid w:val="00693873"/>
    <w:pPr>
      <w:numPr>
        <w:numId w:val="21"/>
      </w:numPr>
      <w:ind w:left="0" w:firstLine="0"/>
    </w:pPr>
  </w:style>
  <w:style w:type="paragraph" w:customStyle="1" w:styleId="heading20">
    <w:name w:val="heading 20"/>
    <w:basedOn w:val="Heading2"/>
    <w:link w:val="Heading2Char0"/>
    <w:uiPriority w:val="14"/>
    <w:semiHidden/>
    <w:qFormat/>
    <w:rsid w:val="00693873"/>
    <w:pPr>
      <w:numPr>
        <w:numId w:val="21"/>
      </w:numPr>
      <w:ind w:left="0" w:firstLine="0"/>
    </w:pPr>
    <w:rPr>
      <w:sz w:val="36"/>
    </w:rPr>
  </w:style>
  <w:style w:type="numbering" w:customStyle="1" w:styleId="NumberedHeadings">
    <w:name w:val="Numbered Headings"/>
    <w:uiPriority w:val="99"/>
    <w:rsid w:val="00693873"/>
    <w:pPr>
      <w:numPr>
        <w:numId w:val="13"/>
      </w:numPr>
    </w:pPr>
  </w:style>
  <w:style w:type="paragraph" w:customStyle="1" w:styleId="heading30">
    <w:name w:val="heading 30"/>
    <w:basedOn w:val="Heading3"/>
    <w:next w:val="Normal"/>
    <w:link w:val="Heading3Char0"/>
    <w:uiPriority w:val="14"/>
    <w:semiHidden/>
    <w:rsid w:val="00693873"/>
    <w:pPr>
      <w:numPr>
        <w:numId w:val="21"/>
      </w:numPr>
      <w:spacing w:after="120"/>
      <w:ind w:left="0" w:firstLine="0"/>
    </w:pPr>
  </w:style>
  <w:style w:type="character" w:customStyle="1" w:styleId="Heading3Char0">
    <w:name w:val="Heading 3 (#) Char"/>
    <w:basedOn w:val="Heading3Char"/>
    <w:link w:val="heading30"/>
    <w:uiPriority w:val="14"/>
    <w:semiHidden/>
    <w:rsid w:val="00693873"/>
    <w:rPr>
      <w:rFonts w:asciiTheme="majorHAnsi" w:eastAsiaTheme="majorEastAsia" w:hAnsiTheme="majorHAnsi" w:cstheme="majorBidi"/>
      <w:spacing w:val="-2"/>
      <w:kern w:val="0"/>
      <w:sz w:val="22"/>
      <w:szCs w:val="26"/>
      <w14:ligatures w14:val="none"/>
    </w:rPr>
  </w:style>
  <w:style w:type="paragraph" w:styleId="ListBullet4">
    <w:name w:val="List Bullet 4"/>
    <w:basedOn w:val="Normal"/>
    <w:uiPriority w:val="19"/>
    <w:semiHidden/>
    <w:unhideWhenUsed/>
    <w:rsid w:val="00693873"/>
    <w:pPr>
      <w:numPr>
        <w:numId w:val="16"/>
      </w:numPr>
      <w:tabs>
        <w:tab w:val="clear" w:pos="1209"/>
      </w:tabs>
      <w:ind w:left="0" w:firstLine="0"/>
      <w:contextualSpacing/>
    </w:pPr>
  </w:style>
  <w:style w:type="paragraph" w:styleId="ListBullet5">
    <w:name w:val="List Bullet 5"/>
    <w:basedOn w:val="Normal"/>
    <w:uiPriority w:val="19"/>
    <w:semiHidden/>
    <w:unhideWhenUsed/>
    <w:rsid w:val="00693873"/>
    <w:pPr>
      <w:numPr>
        <w:numId w:val="17"/>
      </w:numPr>
      <w:tabs>
        <w:tab w:val="clear" w:pos="1492"/>
      </w:tabs>
      <w:ind w:left="0" w:firstLine="0"/>
      <w:contextualSpacing/>
    </w:pPr>
  </w:style>
  <w:style w:type="paragraph" w:styleId="ListContinue4">
    <w:name w:val="List Continue 4"/>
    <w:basedOn w:val="Normal"/>
    <w:uiPriority w:val="24"/>
    <w:semiHidden/>
    <w:unhideWhenUsed/>
    <w:rsid w:val="00693873"/>
    <w:pPr>
      <w:spacing w:after="120"/>
      <w:ind w:left="1132"/>
      <w:contextualSpacing/>
    </w:pPr>
  </w:style>
  <w:style w:type="paragraph" w:styleId="ListContinue5">
    <w:name w:val="List Continue 5"/>
    <w:basedOn w:val="Normal"/>
    <w:uiPriority w:val="24"/>
    <w:semiHidden/>
    <w:unhideWhenUsed/>
    <w:rsid w:val="00693873"/>
    <w:pPr>
      <w:spacing w:after="120"/>
      <w:ind w:left="1415"/>
      <w:contextualSpacing/>
    </w:pPr>
  </w:style>
  <w:style w:type="paragraph" w:styleId="TOC7">
    <w:name w:val="toc 7"/>
    <w:basedOn w:val="Normal"/>
    <w:next w:val="Normal"/>
    <w:autoRedefine/>
    <w:uiPriority w:val="96"/>
    <w:semiHidden/>
    <w:rsid w:val="00693873"/>
    <w:pPr>
      <w:spacing w:after="100"/>
      <w:ind w:left="1320"/>
    </w:pPr>
  </w:style>
  <w:style w:type="numbering" w:styleId="1ai">
    <w:name w:val="Outline List 1"/>
    <w:basedOn w:val="NoList"/>
    <w:uiPriority w:val="99"/>
    <w:semiHidden/>
    <w:unhideWhenUsed/>
    <w:rsid w:val="00693873"/>
    <w:pPr>
      <w:numPr>
        <w:numId w:val="19"/>
      </w:numPr>
    </w:pPr>
  </w:style>
  <w:style w:type="numbering" w:styleId="ArticleSection">
    <w:name w:val="Outline List 3"/>
    <w:basedOn w:val="NoList"/>
    <w:uiPriority w:val="99"/>
    <w:semiHidden/>
    <w:unhideWhenUsed/>
    <w:rsid w:val="00693873"/>
    <w:pPr>
      <w:numPr>
        <w:numId w:val="20"/>
      </w:numPr>
    </w:pPr>
  </w:style>
  <w:style w:type="paragraph" w:styleId="Bibliography">
    <w:name w:val="Bibliography"/>
    <w:basedOn w:val="Normal"/>
    <w:next w:val="Normal"/>
    <w:uiPriority w:val="37"/>
    <w:semiHidden/>
    <w:unhideWhenUsed/>
    <w:rsid w:val="00693873"/>
  </w:style>
  <w:style w:type="paragraph" w:styleId="BlockText">
    <w:name w:val="Block Text"/>
    <w:basedOn w:val="Normal"/>
    <w:uiPriority w:val="99"/>
    <w:semiHidden/>
    <w:unhideWhenUsed/>
    <w:rsid w:val="00693873"/>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eastAsiaTheme="minorEastAsia"/>
      <w:i/>
      <w:iCs/>
      <w:color w:val="156082" w:themeColor="accent1"/>
    </w:rPr>
  </w:style>
  <w:style w:type="paragraph" w:styleId="BodyText">
    <w:name w:val="Body Text"/>
    <w:basedOn w:val="Normal"/>
    <w:link w:val="BodyTextChar"/>
    <w:uiPriority w:val="4"/>
    <w:semiHidden/>
    <w:unhideWhenUsed/>
    <w:rsid w:val="00693873"/>
    <w:pPr>
      <w:spacing w:after="120"/>
    </w:pPr>
  </w:style>
  <w:style w:type="character" w:customStyle="1" w:styleId="BodyTextChar">
    <w:name w:val="Body Text Char"/>
    <w:basedOn w:val="DefaultParagraphFont"/>
    <w:link w:val="BodyText"/>
    <w:uiPriority w:val="4"/>
    <w:semiHidden/>
    <w:rsid w:val="00693873"/>
    <w:rPr>
      <w:rFonts w:asciiTheme="minorHAnsi" w:hAnsiTheme="minorHAnsi"/>
      <w:b w:val="0"/>
      <w:bCs w:val="0"/>
      <w:kern w:val="0"/>
      <w:sz w:val="22"/>
      <w:szCs w:val="22"/>
      <w14:ligatures w14:val="none"/>
    </w:rPr>
  </w:style>
  <w:style w:type="paragraph" w:styleId="BodyText2">
    <w:name w:val="Body Text 2"/>
    <w:basedOn w:val="Normal"/>
    <w:link w:val="BodyText2Char"/>
    <w:uiPriority w:val="99"/>
    <w:semiHidden/>
    <w:unhideWhenUsed/>
    <w:rsid w:val="00693873"/>
    <w:pPr>
      <w:spacing w:after="120"/>
    </w:pPr>
  </w:style>
  <w:style w:type="character" w:customStyle="1" w:styleId="BodyText2Char">
    <w:name w:val="Body Text 2 Char"/>
    <w:basedOn w:val="DefaultParagraphFont"/>
    <w:link w:val="BodyText2"/>
    <w:uiPriority w:val="99"/>
    <w:semiHidden/>
    <w:rsid w:val="00693873"/>
    <w:rPr>
      <w:rFonts w:asciiTheme="minorHAnsi" w:hAnsiTheme="minorHAnsi"/>
      <w:b w:val="0"/>
      <w:bCs w:val="0"/>
      <w:kern w:val="0"/>
      <w:sz w:val="22"/>
      <w:szCs w:val="22"/>
      <w14:ligatures w14:val="none"/>
    </w:rPr>
  </w:style>
  <w:style w:type="paragraph" w:styleId="BodyText3">
    <w:name w:val="Body Text 3"/>
    <w:basedOn w:val="Normal"/>
    <w:link w:val="BodyText3Char"/>
    <w:uiPriority w:val="99"/>
    <w:semiHidden/>
    <w:unhideWhenUsed/>
    <w:rsid w:val="00693873"/>
    <w:pPr>
      <w:spacing w:after="120"/>
    </w:pPr>
    <w:rPr>
      <w:sz w:val="16"/>
      <w:szCs w:val="16"/>
    </w:rPr>
  </w:style>
  <w:style w:type="character" w:customStyle="1" w:styleId="BodyText3Char">
    <w:name w:val="Body Text 3 Char"/>
    <w:basedOn w:val="DefaultParagraphFont"/>
    <w:link w:val="BodyText3"/>
    <w:uiPriority w:val="99"/>
    <w:semiHidden/>
    <w:rsid w:val="00693873"/>
    <w:rPr>
      <w:rFonts w:asciiTheme="minorHAnsi" w:hAnsiTheme="minorHAnsi"/>
      <w:b w:val="0"/>
      <w:bCs w:val="0"/>
      <w:kern w:val="0"/>
      <w:sz w:val="16"/>
      <w:szCs w:val="16"/>
      <w14:ligatures w14:val="none"/>
    </w:rPr>
  </w:style>
  <w:style w:type="paragraph" w:styleId="BodyTextFirstIndent">
    <w:name w:val="Body Text First Indent"/>
    <w:basedOn w:val="BodyText"/>
    <w:link w:val="BodyTextFirstIndentChar"/>
    <w:uiPriority w:val="99"/>
    <w:semiHidden/>
    <w:unhideWhenUsed/>
    <w:rsid w:val="00693873"/>
    <w:pPr>
      <w:spacing w:after="0"/>
      <w:ind w:left="284" w:hanging="284"/>
    </w:pPr>
  </w:style>
  <w:style w:type="character" w:customStyle="1" w:styleId="BodyTextFirstIndentChar">
    <w:name w:val="Body Text First Indent Char"/>
    <w:basedOn w:val="BodyTextChar"/>
    <w:link w:val="BodyTextFirstIndent"/>
    <w:uiPriority w:val="99"/>
    <w:semiHidden/>
    <w:rsid w:val="00693873"/>
    <w:rPr>
      <w:rFonts w:asciiTheme="minorHAnsi" w:hAnsiTheme="minorHAnsi"/>
      <w:b w:val="0"/>
      <w:bCs w:val="0"/>
      <w:kern w:val="0"/>
      <w:sz w:val="22"/>
      <w:szCs w:val="22"/>
      <w14:ligatures w14:val="none"/>
    </w:rPr>
  </w:style>
  <w:style w:type="paragraph" w:styleId="BodyTextIndent">
    <w:name w:val="Body Text Indent"/>
    <w:basedOn w:val="Normal"/>
    <w:link w:val="BodyTextIndentChar"/>
    <w:uiPriority w:val="99"/>
    <w:semiHidden/>
    <w:unhideWhenUsed/>
    <w:rsid w:val="00693873"/>
    <w:pPr>
      <w:spacing w:after="120"/>
      <w:ind w:left="283"/>
    </w:pPr>
  </w:style>
  <w:style w:type="character" w:customStyle="1" w:styleId="BodyTextIndentChar">
    <w:name w:val="Body Text Indent Char"/>
    <w:basedOn w:val="DefaultParagraphFont"/>
    <w:link w:val="BodyTextIndent"/>
    <w:uiPriority w:val="99"/>
    <w:semiHidden/>
    <w:rsid w:val="00693873"/>
    <w:rPr>
      <w:rFonts w:asciiTheme="minorHAnsi" w:hAnsiTheme="minorHAnsi"/>
      <w:b w:val="0"/>
      <w:bCs w:val="0"/>
      <w:kern w:val="0"/>
      <w:sz w:val="22"/>
      <w:szCs w:val="22"/>
      <w14:ligatures w14:val="none"/>
    </w:rPr>
  </w:style>
  <w:style w:type="paragraph" w:styleId="BodyTextFirstIndent2">
    <w:name w:val="Body Text First Indent 2"/>
    <w:basedOn w:val="BodyTextIndent"/>
    <w:link w:val="BodyTextFirstIndent2Char"/>
    <w:uiPriority w:val="99"/>
    <w:semiHidden/>
    <w:unhideWhenUsed/>
    <w:rsid w:val="00693873"/>
    <w:pPr>
      <w:spacing w:after="0"/>
      <w:ind w:left="284" w:firstLine="567"/>
    </w:pPr>
  </w:style>
  <w:style w:type="character" w:customStyle="1" w:styleId="BodyTextFirstIndent2Char">
    <w:name w:val="Body Text First Indent 2 Char"/>
    <w:basedOn w:val="BodyTextIndentChar"/>
    <w:link w:val="BodyTextFirstIndent2"/>
    <w:uiPriority w:val="99"/>
    <w:semiHidden/>
    <w:rsid w:val="00693873"/>
    <w:rPr>
      <w:rFonts w:asciiTheme="minorHAnsi" w:hAnsiTheme="minorHAnsi"/>
      <w:b w:val="0"/>
      <w:bCs w:val="0"/>
      <w:kern w:val="0"/>
      <w:sz w:val="22"/>
      <w:szCs w:val="22"/>
      <w14:ligatures w14:val="none"/>
    </w:rPr>
  </w:style>
  <w:style w:type="paragraph" w:styleId="BodyTextIndent2">
    <w:name w:val="Body Text Indent 2"/>
    <w:basedOn w:val="Normal"/>
    <w:link w:val="BodyTextIndent2Char"/>
    <w:uiPriority w:val="99"/>
    <w:semiHidden/>
    <w:unhideWhenUsed/>
    <w:rsid w:val="00693873"/>
    <w:pPr>
      <w:spacing w:after="120" w:line="480" w:lineRule="auto"/>
      <w:ind w:left="283"/>
    </w:pPr>
  </w:style>
  <w:style w:type="character" w:customStyle="1" w:styleId="BodyTextIndent2Char">
    <w:name w:val="Body Text Indent 2 Char"/>
    <w:basedOn w:val="DefaultParagraphFont"/>
    <w:link w:val="BodyTextIndent2"/>
    <w:uiPriority w:val="99"/>
    <w:semiHidden/>
    <w:rsid w:val="00693873"/>
    <w:rPr>
      <w:rFonts w:asciiTheme="minorHAnsi" w:hAnsiTheme="minorHAnsi"/>
      <w:b w:val="0"/>
      <w:bCs w:val="0"/>
      <w:kern w:val="0"/>
      <w:sz w:val="22"/>
      <w:szCs w:val="22"/>
      <w14:ligatures w14:val="none"/>
    </w:rPr>
  </w:style>
  <w:style w:type="paragraph" w:styleId="BodyTextIndent3">
    <w:name w:val="Body Text Indent 3"/>
    <w:basedOn w:val="Normal"/>
    <w:link w:val="BodyTextIndent3Char"/>
    <w:uiPriority w:val="99"/>
    <w:semiHidden/>
    <w:unhideWhenUsed/>
    <w:rsid w:val="006938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93873"/>
    <w:rPr>
      <w:rFonts w:asciiTheme="minorHAnsi" w:hAnsiTheme="minorHAnsi"/>
      <w:b w:val="0"/>
      <w:bCs w:val="0"/>
      <w:kern w:val="0"/>
      <w:sz w:val="16"/>
      <w:szCs w:val="16"/>
      <w14:ligatures w14:val="none"/>
    </w:rPr>
  </w:style>
  <w:style w:type="character" w:styleId="BookTitle">
    <w:name w:val="Book Title"/>
    <w:basedOn w:val="DefaultParagraphFont"/>
    <w:uiPriority w:val="33"/>
    <w:rsid w:val="00693873"/>
    <w:rPr>
      <w:b w:val="0"/>
      <w:bCs w:val="0"/>
      <w:smallCaps/>
      <w:spacing w:val="5"/>
    </w:rPr>
  </w:style>
  <w:style w:type="paragraph" w:styleId="Caption">
    <w:name w:val="caption"/>
    <w:basedOn w:val="Normal"/>
    <w:next w:val="Normal"/>
    <w:uiPriority w:val="35"/>
    <w:semiHidden/>
    <w:unhideWhenUsed/>
    <w:rsid w:val="00693873"/>
    <w:rPr>
      <w:b/>
      <w:bCs/>
      <w:color w:val="156082" w:themeColor="accent1"/>
      <w:sz w:val="18"/>
      <w:szCs w:val="18"/>
    </w:rPr>
  </w:style>
  <w:style w:type="paragraph" w:styleId="Closing">
    <w:name w:val="Closing"/>
    <w:basedOn w:val="Normal"/>
    <w:link w:val="ClosingChar"/>
    <w:uiPriority w:val="99"/>
    <w:semiHidden/>
    <w:unhideWhenUsed/>
    <w:rsid w:val="00693873"/>
    <w:pPr>
      <w:ind w:left="4252"/>
    </w:pPr>
  </w:style>
  <w:style w:type="character" w:customStyle="1" w:styleId="ClosingChar">
    <w:name w:val="Closing Char"/>
    <w:basedOn w:val="DefaultParagraphFont"/>
    <w:link w:val="Closing"/>
    <w:uiPriority w:val="99"/>
    <w:semiHidden/>
    <w:rsid w:val="00693873"/>
    <w:rPr>
      <w:rFonts w:asciiTheme="minorHAnsi" w:hAnsiTheme="minorHAnsi"/>
      <w:b w:val="0"/>
      <w:bCs w:val="0"/>
      <w:kern w:val="0"/>
      <w:sz w:val="22"/>
      <w:szCs w:val="22"/>
      <w14:ligatures w14:val="none"/>
    </w:rPr>
  </w:style>
  <w:style w:type="table" w:styleId="ColorfulGrid">
    <w:name w:val="Colorful Grid"/>
    <w:basedOn w:val="TableNormal"/>
    <w:uiPriority w:val="73"/>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693873"/>
    <w:pPr>
      <w:spacing w:after="200" w:line="240" w:lineRule="auto"/>
    </w:pPr>
    <w:rPr>
      <w:rFonts w:asciiTheme="minorHAnsi" w:hAnsiTheme="minorHAnsi"/>
      <w:b w:val="0"/>
      <w:bCs w:val="0"/>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693873"/>
    <w:pPr>
      <w:spacing w:after="200" w:line="240" w:lineRule="auto"/>
    </w:pPr>
    <w:rPr>
      <w:rFonts w:asciiTheme="minorHAnsi" w:hAnsiTheme="minorHAnsi"/>
      <w:b w:val="0"/>
      <w:bCs w:val="0"/>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693873"/>
    <w:pPr>
      <w:spacing w:after="200" w:line="240" w:lineRule="auto"/>
    </w:pPr>
    <w:rPr>
      <w:rFonts w:asciiTheme="minorHAnsi" w:hAnsiTheme="minorHAnsi"/>
      <w:b w:val="0"/>
      <w:bCs w:val="0"/>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693873"/>
    <w:pPr>
      <w:spacing w:after="200" w:line="240" w:lineRule="auto"/>
    </w:pPr>
    <w:rPr>
      <w:rFonts w:asciiTheme="minorHAnsi" w:hAnsiTheme="minorHAnsi"/>
      <w:b w:val="0"/>
      <w:bCs w:val="0"/>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693873"/>
    <w:pPr>
      <w:spacing w:after="200" w:line="240" w:lineRule="auto"/>
    </w:pPr>
    <w:rPr>
      <w:rFonts w:asciiTheme="minorHAnsi" w:hAnsiTheme="minorHAnsi"/>
      <w:b w:val="0"/>
      <w:bCs w:val="0"/>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693873"/>
    <w:pPr>
      <w:spacing w:after="200" w:line="240" w:lineRule="auto"/>
    </w:pPr>
    <w:rPr>
      <w:rFonts w:asciiTheme="minorHAnsi" w:hAnsiTheme="minorHAnsi"/>
      <w:b w:val="0"/>
      <w:bCs w:val="0"/>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693873"/>
    <w:pPr>
      <w:spacing w:after="200" w:line="240" w:lineRule="auto"/>
    </w:pPr>
    <w:rPr>
      <w:rFonts w:asciiTheme="minorHAnsi" w:hAnsiTheme="minorHAnsi"/>
      <w:b w:val="0"/>
      <w:bCs w:val="0"/>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ocumentMap">
    <w:name w:val="Document Map"/>
    <w:basedOn w:val="Normal"/>
    <w:link w:val="DocumentMapChar"/>
    <w:uiPriority w:val="99"/>
    <w:semiHidden/>
    <w:unhideWhenUsed/>
    <w:rsid w:val="00693873"/>
    <w:rPr>
      <w:rFonts w:ascii="Tahoma" w:hAnsi="Tahoma" w:cs="Tahoma"/>
      <w:sz w:val="16"/>
      <w:szCs w:val="16"/>
    </w:rPr>
  </w:style>
  <w:style w:type="character" w:customStyle="1" w:styleId="DocumentMapChar">
    <w:name w:val="Document Map Char"/>
    <w:basedOn w:val="DefaultParagraphFont"/>
    <w:link w:val="DocumentMap"/>
    <w:uiPriority w:val="99"/>
    <w:semiHidden/>
    <w:rsid w:val="00693873"/>
    <w:rPr>
      <w:rFonts w:ascii="Tahoma" w:hAnsi="Tahoma" w:cs="Tahoma"/>
      <w:b w:val="0"/>
      <w:bCs w:val="0"/>
      <w:kern w:val="0"/>
      <w:sz w:val="16"/>
      <w:szCs w:val="16"/>
      <w14:ligatures w14:val="none"/>
    </w:rPr>
  </w:style>
  <w:style w:type="paragraph" w:styleId="E-mailSignature">
    <w:name w:val="E-mail Signature"/>
    <w:basedOn w:val="Normal"/>
    <w:link w:val="E-mailSignatureChar"/>
    <w:uiPriority w:val="99"/>
    <w:semiHidden/>
    <w:unhideWhenUsed/>
    <w:rsid w:val="00693873"/>
  </w:style>
  <w:style w:type="character" w:customStyle="1" w:styleId="E-mailSignatureChar">
    <w:name w:val="E-mail Signature Char"/>
    <w:basedOn w:val="DefaultParagraphFont"/>
    <w:link w:val="E-mailSignature"/>
    <w:uiPriority w:val="99"/>
    <w:semiHidden/>
    <w:rsid w:val="00693873"/>
    <w:rPr>
      <w:rFonts w:asciiTheme="minorHAnsi" w:hAnsiTheme="minorHAnsi"/>
      <w:b w:val="0"/>
      <w:bCs w:val="0"/>
      <w:kern w:val="0"/>
      <w:sz w:val="22"/>
      <w:szCs w:val="22"/>
      <w14:ligatures w14:val="none"/>
    </w:rPr>
  </w:style>
  <w:style w:type="character" w:styleId="Emphasis">
    <w:name w:val="Emphasis"/>
    <w:basedOn w:val="DefaultParagraphFont"/>
    <w:uiPriority w:val="20"/>
    <w:qFormat/>
    <w:rsid w:val="00693873"/>
    <w:rPr>
      <w:i/>
      <w:iCs/>
    </w:rPr>
  </w:style>
  <w:style w:type="character" w:styleId="EndnoteReference">
    <w:name w:val="endnote reference"/>
    <w:basedOn w:val="DefaultParagraphFont"/>
    <w:uiPriority w:val="99"/>
    <w:semiHidden/>
    <w:unhideWhenUsed/>
    <w:rsid w:val="00693873"/>
    <w:rPr>
      <w:vertAlign w:val="superscript"/>
    </w:rPr>
  </w:style>
  <w:style w:type="paragraph" w:styleId="EndnoteText">
    <w:name w:val="endnote text"/>
    <w:basedOn w:val="Normal"/>
    <w:link w:val="EndnoteTextChar"/>
    <w:uiPriority w:val="99"/>
    <w:semiHidden/>
    <w:unhideWhenUsed/>
    <w:rsid w:val="00693873"/>
    <w:rPr>
      <w:sz w:val="20"/>
      <w:szCs w:val="20"/>
    </w:rPr>
  </w:style>
  <w:style w:type="character" w:customStyle="1" w:styleId="EndnoteTextChar">
    <w:name w:val="Endnote Text Char"/>
    <w:basedOn w:val="DefaultParagraphFont"/>
    <w:link w:val="EndnoteText"/>
    <w:uiPriority w:val="99"/>
    <w:semiHidden/>
    <w:rsid w:val="00693873"/>
    <w:rPr>
      <w:rFonts w:asciiTheme="minorHAnsi" w:hAnsiTheme="minorHAnsi"/>
      <w:b w:val="0"/>
      <w:bCs w:val="0"/>
      <w:kern w:val="0"/>
      <w:szCs w:val="20"/>
      <w14:ligatures w14:val="none"/>
    </w:rPr>
  </w:style>
  <w:style w:type="paragraph" w:styleId="EnvelopeAddress">
    <w:name w:val="envelope address"/>
    <w:basedOn w:val="Normal"/>
    <w:uiPriority w:val="99"/>
    <w:semiHidden/>
    <w:unhideWhenUsed/>
    <w:rsid w:val="006938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93873"/>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93873"/>
    <w:rPr>
      <w:color w:val="96607D" w:themeColor="followedHyperlink"/>
      <w:u w:val="single"/>
    </w:rPr>
  </w:style>
  <w:style w:type="character" w:styleId="FootnoteReference">
    <w:name w:val="footnote reference"/>
    <w:basedOn w:val="DefaultParagraphFont"/>
    <w:uiPriority w:val="99"/>
    <w:semiHidden/>
    <w:unhideWhenUsed/>
    <w:rsid w:val="00693873"/>
    <w:rPr>
      <w:vertAlign w:val="superscript"/>
    </w:rPr>
  </w:style>
  <w:style w:type="character" w:styleId="HTMLAcronym">
    <w:name w:val="HTML Acronym"/>
    <w:basedOn w:val="DefaultParagraphFont"/>
    <w:uiPriority w:val="99"/>
    <w:semiHidden/>
    <w:unhideWhenUsed/>
    <w:rsid w:val="00693873"/>
  </w:style>
  <w:style w:type="paragraph" w:styleId="HTMLAddress">
    <w:name w:val="HTML Address"/>
    <w:basedOn w:val="Normal"/>
    <w:link w:val="HTMLAddressChar"/>
    <w:uiPriority w:val="99"/>
    <w:semiHidden/>
    <w:unhideWhenUsed/>
    <w:rsid w:val="00693873"/>
    <w:rPr>
      <w:i/>
      <w:iCs/>
    </w:rPr>
  </w:style>
  <w:style w:type="character" w:customStyle="1" w:styleId="HTMLAddressChar">
    <w:name w:val="HTML Address Char"/>
    <w:basedOn w:val="DefaultParagraphFont"/>
    <w:link w:val="HTMLAddress"/>
    <w:uiPriority w:val="99"/>
    <w:semiHidden/>
    <w:rsid w:val="00693873"/>
    <w:rPr>
      <w:rFonts w:asciiTheme="minorHAnsi" w:hAnsiTheme="minorHAnsi"/>
      <w:b w:val="0"/>
      <w:bCs w:val="0"/>
      <w:i/>
      <w:iCs/>
      <w:kern w:val="0"/>
      <w:sz w:val="22"/>
      <w:szCs w:val="22"/>
      <w14:ligatures w14:val="none"/>
    </w:rPr>
  </w:style>
  <w:style w:type="character" w:styleId="HTMLCite">
    <w:name w:val="HTML Cite"/>
    <w:basedOn w:val="DefaultParagraphFont"/>
    <w:uiPriority w:val="99"/>
    <w:semiHidden/>
    <w:unhideWhenUsed/>
    <w:rsid w:val="00693873"/>
    <w:rPr>
      <w:i/>
      <w:iCs/>
    </w:rPr>
  </w:style>
  <w:style w:type="character" w:styleId="HTMLCode">
    <w:name w:val="HTML Code"/>
    <w:basedOn w:val="DefaultParagraphFont"/>
    <w:uiPriority w:val="99"/>
    <w:semiHidden/>
    <w:unhideWhenUsed/>
    <w:rsid w:val="00693873"/>
    <w:rPr>
      <w:rFonts w:ascii="Consolas" w:hAnsi="Consolas" w:cs="Consolas"/>
      <w:sz w:val="20"/>
      <w:szCs w:val="20"/>
    </w:rPr>
  </w:style>
  <w:style w:type="character" w:styleId="HTMLDefinition">
    <w:name w:val="HTML Definition"/>
    <w:basedOn w:val="DefaultParagraphFont"/>
    <w:uiPriority w:val="99"/>
    <w:semiHidden/>
    <w:unhideWhenUsed/>
    <w:rsid w:val="00693873"/>
    <w:rPr>
      <w:i/>
      <w:iCs/>
    </w:rPr>
  </w:style>
  <w:style w:type="character" w:styleId="HTMLKeyboard">
    <w:name w:val="HTML Keyboard"/>
    <w:basedOn w:val="DefaultParagraphFont"/>
    <w:uiPriority w:val="99"/>
    <w:semiHidden/>
    <w:unhideWhenUsed/>
    <w:rsid w:val="00693873"/>
    <w:rPr>
      <w:rFonts w:ascii="Consolas" w:hAnsi="Consolas" w:cs="Consolas"/>
      <w:sz w:val="20"/>
      <w:szCs w:val="20"/>
    </w:rPr>
  </w:style>
  <w:style w:type="paragraph" w:styleId="HTMLPreformatted">
    <w:name w:val="HTML Preformatted"/>
    <w:basedOn w:val="Normal"/>
    <w:link w:val="HTMLPreformattedChar"/>
    <w:uiPriority w:val="99"/>
    <w:semiHidden/>
    <w:unhideWhenUsed/>
    <w:rsid w:val="0069387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93873"/>
    <w:rPr>
      <w:rFonts w:ascii="Consolas" w:hAnsi="Consolas" w:cs="Consolas"/>
      <w:b w:val="0"/>
      <w:bCs w:val="0"/>
      <w:kern w:val="0"/>
      <w:szCs w:val="20"/>
      <w14:ligatures w14:val="none"/>
    </w:rPr>
  </w:style>
  <w:style w:type="character" w:styleId="HTMLSample">
    <w:name w:val="HTML Sample"/>
    <w:basedOn w:val="DefaultParagraphFont"/>
    <w:uiPriority w:val="99"/>
    <w:semiHidden/>
    <w:unhideWhenUsed/>
    <w:rsid w:val="00693873"/>
    <w:rPr>
      <w:rFonts w:ascii="Consolas" w:hAnsi="Consolas" w:cs="Consolas"/>
      <w:sz w:val="24"/>
      <w:szCs w:val="24"/>
    </w:rPr>
  </w:style>
  <w:style w:type="character" w:styleId="HTMLTypewriter">
    <w:name w:val="HTML Typewriter"/>
    <w:basedOn w:val="DefaultParagraphFont"/>
    <w:uiPriority w:val="99"/>
    <w:semiHidden/>
    <w:unhideWhenUsed/>
    <w:rsid w:val="00693873"/>
    <w:rPr>
      <w:rFonts w:ascii="Consolas" w:hAnsi="Consolas" w:cs="Consolas"/>
      <w:sz w:val="20"/>
      <w:szCs w:val="20"/>
    </w:rPr>
  </w:style>
  <w:style w:type="character" w:styleId="HTMLVariable">
    <w:name w:val="HTML Variable"/>
    <w:basedOn w:val="DefaultParagraphFont"/>
    <w:uiPriority w:val="99"/>
    <w:semiHidden/>
    <w:unhideWhenUsed/>
    <w:rsid w:val="00693873"/>
    <w:rPr>
      <w:i/>
      <w:iCs/>
    </w:rPr>
  </w:style>
  <w:style w:type="paragraph" w:styleId="Index1">
    <w:name w:val="index 1"/>
    <w:basedOn w:val="Normal"/>
    <w:next w:val="Normal"/>
    <w:autoRedefine/>
    <w:uiPriority w:val="99"/>
    <w:semiHidden/>
    <w:unhideWhenUsed/>
    <w:rsid w:val="00693873"/>
    <w:pPr>
      <w:ind w:left="220" w:hanging="220"/>
    </w:pPr>
  </w:style>
  <w:style w:type="paragraph" w:styleId="Index2">
    <w:name w:val="index 2"/>
    <w:basedOn w:val="Normal"/>
    <w:next w:val="Normal"/>
    <w:autoRedefine/>
    <w:uiPriority w:val="99"/>
    <w:semiHidden/>
    <w:unhideWhenUsed/>
    <w:rsid w:val="00693873"/>
    <w:pPr>
      <w:ind w:left="440" w:hanging="220"/>
    </w:pPr>
  </w:style>
  <w:style w:type="paragraph" w:styleId="Index3">
    <w:name w:val="index 3"/>
    <w:basedOn w:val="Normal"/>
    <w:next w:val="Normal"/>
    <w:autoRedefine/>
    <w:uiPriority w:val="99"/>
    <w:semiHidden/>
    <w:unhideWhenUsed/>
    <w:rsid w:val="00693873"/>
    <w:pPr>
      <w:ind w:left="660" w:hanging="220"/>
    </w:pPr>
  </w:style>
  <w:style w:type="paragraph" w:styleId="Index4">
    <w:name w:val="index 4"/>
    <w:basedOn w:val="Normal"/>
    <w:next w:val="Normal"/>
    <w:autoRedefine/>
    <w:uiPriority w:val="99"/>
    <w:semiHidden/>
    <w:unhideWhenUsed/>
    <w:rsid w:val="00693873"/>
    <w:pPr>
      <w:ind w:left="880" w:hanging="220"/>
    </w:pPr>
  </w:style>
  <w:style w:type="paragraph" w:styleId="Index5">
    <w:name w:val="index 5"/>
    <w:basedOn w:val="Normal"/>
    <w:next w:val="Normal"/>
    <w:autoRedefine/>
    <w:uiPriority w:val="99"/>
    <w:semiHidden/>
    <w:unhideWhenUsed/>
    <w:rsid w:val="00693873"/>
    <w:pPr>
      <w:ind w:left="1100" w:hanging="220"/>
    </w:pPr>
  </w:style>
  <w:style w:type="paragraph" w:styleId="Index6">
    <w:name w:val="index 6"/>
    <w:basedOn w:val="Normal"/>
    <w:next w:val="Normal"/>
    <w:autoRedefine/>
    <w:uiPriority w:val="99"/>
    <w:semiHidden/>
    <w:unhideWhenUsed/>
    <w:rsid w:val="00693873"/>
    <w:pPr>
      <w:ind w:left="1320" w:hanging="220"/>
    </w:pPr>
  </w:style>
  <w:style w:type="paragraph" w:styleId="Index7">
    <w:name w:val="index 7"/>
    <w:basedOn w:val="Normal"/>
    <w:next w:val="Normal"/>
    <w:autoRedefine/>
    <w:uiPriority w:val="99"/>
    <w:semiHidden/>
    <w:unhideWhenUsed/>
    <w:rsid w:val="00693873"/>
    <w:pPr>
      <w:ind w:left="1540" w:hanging="220"/>
    </w:pPr>
  </w:style>
  <w:style w:type="paragraph" w:styleId="Index8">
    <w:name w:val="index 8"/>
    <w:basedOn w:val="Normal"/>
    <w:next w:val="Normal"/>
    <w:autoRedefine/>
    <w:uiPriority w:val="99"/>
    <w:semiHidden/>
    <w:unhideWhenUsed/>
    <w:rsid w:val="00693873"/>
    <w:pPr>
      <w:ind w:left="1760" w:hanging="220"/>
    </w:pPr>
  </w:style>
  <w:style w:type="paragraph" w:styleId="Index9">
    <w:name w:val="index 9"/>
    <w:basedOn w:val="Normal"/>
    <w:next w:val="Normal"/>
    <w:autoRedefine/>
    <w:uiPriority w:val="99"/>
    <w:semiHidden/>
    <w:unhideWhenUsed/>
    <w:rsid w:val="00693873"/>
    <w:pPr>
      <w:ind w:left="1980" w:hanging="220"/>
    </w:pPr>
  </w:style>
  <w:style w:type="paragraph" w:styleId="IndexHeading">
    <w:name w:val="index heading"/>
    <w:basedOn w:val="Normal"/>
    <w:next w:val="Index1"/>
    <w:uiPriority w:val="99"/>
    <w:semiHidden/>
    <w:unhideWhenUsed/>
    <w:rsid w:val="00693873"/>
    <w:rPr>
      <w:rFonts w:asciiTheme="majorHAnsi" w:eastAsiaTheme="majorEastAsia" w:hAnsiTheme="majorHAnsi" w:cstheme="majorBidi"/>
      <w:b/>
      <w:bCs/>
    </w:rPr>
  </w:style>
  <w:style w:type="table" w:styleId="LightGrid">
    <w:name w:val="Light Grid"/>
    <w:basedOn w:val="TableNormal"/>
    <w:uiPriority w:val="62"/>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Accent1">
    <w:name w:val="Light List Accent 1"/>
    <w:basedOn w:val="TableNormal"/>
    <w:uiPriority w:val="61"/>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Accent3">
    <w:name w:val="Light Shading Accent 3"/>
    <w:basedOn w:val="TableNormal"/>
    <w:uiPriority w:val="60"/>
    <w:rsid w:val="00693873"/>
    <w:pPr>
      <w:spacing w:after="200" w:line="240" w:lineRule="auto"/>
    </w:pPr>
    <w:rPr>
      <w:rFonts w:asciiTheme="minorHAnsi" w:hAnsiTheme="minorHAnsi"/>
      <w:b w:val="0"/>
      <w:bCs w:val="0"/>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5">
    <w:name w:val="Light Shading Accent 5"/>
    <w:basedOn w:val="TableNormal"/>
    <w:uiPriority w:val="60"/>
    <w:rsid w:val="00693873"/>
    <w:pPr>
      <w:spacing w:after="200" w:line="240" w:lineRule="auto"/>
    </w:pPr>
    <w:rPr>
      <w:rFonts w:asciiTheme="minorHAnsi" w:hAnsiTheme="minorHAnsi"/>
      <w:b w:val="0"/>
      <w:bCs w:val="0"/>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693873"/>
    <w:pPr>
      <w:spacing w:after="200" w:line="240" w:lineRule="auto"/>
    </w:pPr>
    <w:rPr>
      <w:rFonts w:asciiTheme="minorHAnsi" w:hAnsiTheme="minorHAnsi"/>
      <w:b w:val="0"/>
      <w:bCs w:val="0"/>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93873"/>
  </w:style>
  <w:style w:type="paragraph" w:styleId="List2">
    <w:name w:val="List 2"/>
    <w:basedOn w:val="Normal"/>
    <w:uiPriority w:val="29"/>
    <w:semiHidden/>
    <w:rsid w:val="00693873"/>
    <w:pPr>
      <w:ind w:left="566" w:hanging="283"/>
      <w:contextualSpacing/>
    </w:pPr>
  </w:style>
  <w:style w:type="paragraph" w:styleId="List3">
    <w:name w:val="List 3"/>
    <w:basedOn w:val="Normal"/>
    <w:uiPriority w:val="29"/>
    <w:semiHidden/>
    <w:unhideWhenUsed/>
    <w:rsid w:val="00693873"/>
    <w:pPr>
      <w:ind w:left="849" w:hanging="283"/>
      <w:contextualSpacing/>
    </w:pPr>
  </w:style>
  <w:style w:type="paragraph" w:styleId="List4">
    <w:name w:val="List 4"/>
    <w:basedOn w:val="Normal"/>
    <w:uiPriority w:val="29"/>
    <w:semiHidden/>
    <w:unhideWhenUsed/>
    <w:rsid w:val="00693873"/>
    <w:pPr>
      <w:ind w:left="1132" w:hanging="283"/>
      <w:contextualSpacing/>
    </w:pPr>
  </w:style>
  <w:style w:type="paragraph" w:styleId="List5">
    <w:name w:val="List 5"/>
    <w:basedOn w:val="Normal"/>
    <w:uiPriority w:val="29"/>
    <w:semiHidden/>
    <w:unhideWhenUsed/>
    <w:rsid w:val="00693873"/>
    <w:pPr>
      <w:ind w:left="1415" w:hanging="283"/>
      <w:contextualSpacing/>
    </w:pPr>
  </w:style>
  <w:style w:type="paragraph" w:styleId="MacroText">
    <w:name w:val="macro"/>
    <w:link w:val="MacroTextChar"/>
    <w:uiPriority w:val="99"/>
    <w:semiHidden/>
    <w:unhideWhenUsed/>
    <w:rsid w:val="00693873"/>
    <w:pPr>
      <w:keepLines/>
      <w:tabs>
        <w:tab w:val="left" w:pos="480"/>
        <w:tab w:val="left" w:pos="960"/>
        <w:tab w:val="left" w:pos="1440"/>
        <w:tab w:val="left" w:pos="1920"/>
        <w:tab w:val="left" w:pos="2400"/>
        <w:tab w:val="left" w:pos="2880"/>
        <w:tab w:val="left" w:pos="3360"/>
        <w:tab w:val="left" w:pos="3840"/>
        <w:tab w:val="left" w:pos="4320"/>
      </w:tabs>
      <w:spacing w:after="200" w:line="240" w:lineRule="auto"/>
    </w:pPr>
    <w:rPr>
      <w:rFonts w:ascii="Consolas" w:hAnsi="Consolas" w:cs="Consolas"/>
      <w:b w:val="0"/>
      <w:bCs w:val="0"/>
      <w:kern w:val="0"/>
      <w:szCs w:val="20"/>
      <w14:ligatures w14:val="none"/>
    </w:rPr>
  </w:style>
  <w:style w:type="character" w:customStyle="1" w:styleId="MacroTextChar">
    <w:name w:val="Macro Text Char"/>
    <w:basedOn w:val="DefaultParagraphFont"/>
    <w:link w:val="MacroText"/>
    <w:uiPriority w:val="99"/>
    <w:semiHidden/>
    <w:rsid w:val="00693873"/>
    <w:rPr>
      <w:rFonts w:ascii="Consolas" w:hAnsi="Consolas" w:cs="Consolas"/>
      <w:b w:val="0"/>
      <w:bCs w:val="0"/>
      <w:kern w:val="0"/>
      <w:szCs w:val="20"/>
      <w14:ligatures w14:val="none"/>
    </w:rPr>
  </w:style>
  <w:style w:type="table" w:styleId="MediumGrid1">
    <w:name w:val="Medium Grid 1"/>
    <w:basedOn w:val="TableNormal"/>
    <w:uiPriority w:val="67"/>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693873"/>
    <w:pPr>
      <w:spacing w:after="200" w:line="240" w:lineRule="auto"/>
    </w:pPr>
    <w:rPr>
      <w:rFonts w:asciiTheme="majorHAnsi" w:eastAsiaTheme="majorEastAsia" w:hAnsiTheme="majorHAnsi" w:cstheme="majorBidi"/>
      <w:b w:val="0"/>
      <w:bCs w:val="0"/>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93873"/>
    <w:pPr>
      <w:spacing w:after="200" w:line="240" w:lineRule="auto"/>
    </w:pPr>
    <w:rPr>
      <w:rFonts w:asciiTheme="majorHAnsi" w:eastAsiaTheme="majorEastAsia" w:hAnsiTheme="majorHAnsi" w:cstheme="majorBidi"/>
      <w:b w:val="0"/>
      <w:bCs w:val="0"/>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93873"/>
    <w:pPr>
      <w:spacing w:after="200" w:line="240" w:lineRule="auto"/>
    </w:pPr>
    <w:rPr>
      <w:rFonts w:asciiTheme="majorHAnsi" w:eastAsiaTheme="majorEastAsia" w:hAnsiTheme="majorHAnsi" w:cstheme="majorBidi"/>
      <w:b w:val="0"/>
      <w:bCs w:val="0"/>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93873"/>
    <w:pPr>
      <w:spacing w:after="200" w:line="240" w:lineRule="auto"/>
    </w:pPr>
    <w:rPr>
      <w:rFonts w:asciiTheme="majorHAnsi" w:eastAsiaTheme="majorEastAsia" w:hAnsiTheme="majorHAnsi" w:cstheme="majorBidi"/>
      <w:b w:val="0"/>
      <w:bCs w:val="0"/>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93873"/>
    <w:pPr>
      <w:spacing w:after="200" w:line="240" w:lineRule="auto"/>
    </w:pPr>
    <w:rPr>
      <w:rFonts w:asciiTheme="majorHAnsi" w:eastAsiaTheme="majorEastAsia" w:hAnsiTheme="majorHAnsi" w:cstheme="majorBidi"/>
      <w:b w:val="0"/>
      <w:bCs w:val="0"/>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93873"/>
    <w:pPr>
      <w:spacing w:after="200" w:line="240" w:lineRule="auto"/>
    </w:pPr>
    <w:rPr>
      <w:rFonts w:asciiTheme="majorHAnsi" w:eastAsiaTheme="majorEastAsia" w:hAnsiTheme="majorHAnsi" w:cstheme="majorBidi"/>
      <w:b w:val="0"/>
      <w:bCs w:val="0"/>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93873"/>
    <w:pPr>
      <w:spacing w:after="200" w:line="240" w:lineRule="auto"/>
    </w:pPr>
    <w:rPr>
      <w:rFonts w:asciiTheme="majorHAnsi" w:eastAsiaTheme="majorEastAsia" w:hAnsiTheme="majorHAnsi" w:cstheme="majorBidi"/>
      <w:b w:val="0"/>
      <w:bCs w:val="0"/>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693873"/>
    <w:pPr>
      <w:spacing w:after="200" w:line="240" w:lineRule="auto"/>
    </w:pPr>
    <w:rPr>
      <w:rFonts w:asciiTheme="minorHAnsi" w:hAnsiTheme="minorHAnsi"/>
      <w:b w:val="0"/>
      <w:bCs w:val="0"/>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693873"/>
    <w:pPr>
      <w:spacing w:after="200" w:line="240" w:lineRule="auto"/>
    </w:pPr>
    <w:rPr>
      <w:rFonts w:asciiTheme="majorHAnsi" w:eastAsiaTheme="majorEastAsia" w:hAnsiTheme="majorHAnsi" w:cstheme="majorBidi"/>
      <w:b w:val="0"/>
      <w:bCs w:val="0"/>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693873"/>
    <w:pPr>
      <w:spacing w:after="200" w:line="240" w:lineRule="auto"/>
    </w:pPr>
    <w:rPr>
      <w:rFonts w:asciiTheme="majorHAnsi" w:eastAsiaTheme="majorEastAsia" w:hAnsiTheme="majorHAnsi" w:cstheme="majorBidi"/>
      <w:b w:val="0"/>
      <w:bCs w:val="0"/>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93873"/>
    <w:pPr>
      <w:spacing w:after="200" w:line="240" w:lineRule="auto"/>
    </w:pPr>
    <w:rPr>
      <w:rFonts w:asciiTheme="majorHAnsi" w:eastAsiaTheme="majorEastAsia" w:hAnsiTheme="majorHAnsi" w:cstheme="majorBidi"/>
      <w:b w:val="0"/>
      <w:bCs w:val="0"/>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93873"/>
    <w:pPr>
      <w:spacing w:after="200" w:line="240" w:lineRule="auto"/>
    </w:pPr>
    <w:rPr>
      <w:rFonts w:asciiTheme="majorHAnsi" w:eastAsiaTheme="majorEastAsia" w:hAnsiTheme="majorHAnsi" w:cstheme="majorBidi"/>
      <w:b w:val="0"/>
      <w:bCs w:val="0"/>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93873"/>
    <w:pPr>
      <w:spacing w:after="200" w:line="240" w:lineRule="auto"/>
    </w:pPr>
    <w:rPr>
      <w:rFonts w:asciiTheme="majorHAnsi" w:eastAsiaTheme="majorEastAsia" w:hAnsiTheme="majorHAnsi" w:cstheme="majorBidi"/>
      <w:b w:val="0"/>
      <w:bCs w:val="0"/>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93873"/>
    <w:pPr>
      <w:spacing w:after="200" w:line="240" w:lineRule="auto"/>
    </w:pPr>
    <w:rPr>
      <w:rFonts w:asciiTheme="majorHAnsi" w:eastAsiaTheme="majorEastAsia" w:hAnsiTheme="majorHAnsi" w:cstheme="majorBidi"/>
      <w:b w:val="0"/>
      <w:bCs w:val="0"/>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93873"/>
    <w:pPr>
      <w:spacing w:after="200" w:line="240" w:lineRule="auto"/>
    </w:pPr>
    <w:rPr>
      <w:rFonts w:asciiTheme="majorHAnsi" w:eastAsiaTheme="majorEastAsia" w:hAnsiTheme="majorHAnsi" w:cstheme="majorBidi"/>
      <w:b w:val="0"/>
      <w:bCs w:val="0"/>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93873"/>
    <w:pPr>
      <w:spacing w:after="200" w:line="240" w:lineRule="auto"/>
    </w:pPr>
    <w:rPr>
      <w:rFonts w:asciiTheme="minorHAnsi" w:hAnsiTheme="minorHAnsi"/>
      <w:b w:val="0"/>
      <w:bCs w:val="0"/>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6938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93873"/>
    <w:rPr>
      <w:rFonts w:asciiTheme="majorHAnsi" w:eastAsiaTheme="majorEastAsia" w:hAnsiTheme="majorHAnsi" w:cstheme="majorBidi"/>
      <w:b w:val="0"/>
      <w:bCs w:val="0"/>
      <w:kern w:val="0"/>
      <w:sz w:val="24"/>
      <w:shd w:val="pct20" w:color="auto" w:fill="auto"/>
      <w14:ligatures w14:val="none"/>
    </w:rPr>
  </w:style>
  <w:style w:type="paragraph" w:styleId="NoSpacing">
    <w:name w:val="No Spacing"/>
    <w:uiPriority w:val="1"/>
    <w:rsid w:val="00693873"/>
    <w:pPr>
      <w:keepLines/>
      <w:spacing w:after="200" w:line="240" w:lineRule="auto"/>
    </w:pPr>
    <w:rPr>
      <w:rFonts w:asciiTheme="minorHAnsi" w:hAnsiTheme="minorHAnsi"/>
      <w:b w:val="0"/>
      <w:bCs w:val="0"/>
      <w:kern w:val="0"/>
      <w:sz w:val="22"/>
      <w:szCs w:val="22"/>
      <w14:ligatures w14:val="none"/>
    </w:rPr>
  </w:style>
  <w:style w:type="paragraph" w:styleId="NormalWeb">
    <w:name w:val="Normal (Web)"/>
    <w:basedOn w:val="Normal"/>
    <w:uiPriority w:val="99"/>
    <w:semiHidden/>
    <w:unhideWhenUsed/>
    <w:rsid w:val="00693873"/>
    <w:rPr>
      <w:rFonts w:ascii="Times New Roman" w:hAnsi="Times New Roman" w:cs="Times New Roman"/>
      <w:sz w:val="24"/>
      <w:szCs w:val="24"/>
    </w:rPr>
  </w:style>
  <w:style w:type="paragraph" w:styleId="NormalIndent">
    <w:name w:val="Normal Indent"/>
    <w:basedOn w:val="Normal"/>
    <w:uiPriority w:val="99"/>
    <w:semiHidden/>
    <w:unhideWhenUsed/>
    <w:rsid w:val="00693873"/>
    <w:pPr>
      <w:ind w:left="720"/>
    </w:pPr>
  </w:style>
  <w:style w:type="paragraph" w:styleId="NoteHeading">
    <w:name w:val="Note Heading"/>
    <w:basedOn w:val="Normal"/>
    <w:next w:val="Normal"/>
    <w:link w:val="NoteHeadingChar"/>
    <w:uiPriority w:val="99"/>
    <w:semiHidden/>
    <w:unhideWhenUsed/>
    <w:rsid w:val="00693873"/>
  </w:style>
  <w:style w:type="character" w:customStyle="1" w:styleId="NoteHeadingChar">
    <w:name w:val="Note Heading Char"/>
    <w:basedOn w:val="DefaultParagraphFont"/>
    <w:link w:val="NoteHeading"/>
    <w:uiPriority w:val="99"/>
    <w:semiHidden/>
    <w:rsid w:val="00693873"/>
    <w:rPr>
      <w:rFonts w:asciiTheme="minorHAnsi" w:hAnsiTheme="minorHAnsi"/>
      <w:b w:val="0"/>
      <w:bCs w:val="0"/>
      <w:kern w:val="0"/>
      <w:sz w:val="22"/>
      <w:szCs w:val="22"/>
      <w14:ligatures w14:val="none"/>
    </w:rPr>
  </w:style>
  <w:style w:type="paragraph" w:styleId="PlainText">
    <w:name w:val="Plain Text"/>
    <w:basedOn w:val="Normal"/>
    <w:link w:val="PlainTextChar"/>
    <w:uiPriority w:val="99"/>
    <w:semiHidden/>
    <w:unhideWhenUsed/>
    <w:rsid w:val="00693873"/>
    <w:rPr>
      <w:rFonts w:ascii="Consolas" w:hAnsi="Consolas" w:cs="Consolas"/>
      <w:sz w:val="21"/>
      <w:szCs w:val="21"/>
    </w:rPr>
  </w:style>
  <w:style w:type="character" w:customStyle="1" w:styleId="PlainTextChar">
    <w:name w:val="Plain Text Char"/>
    <w:basedOn w:val="DefaultParagraphFont"/>
    <w:link w:val="PlainText"/>
    <w:uiPriority w:val="99"/>
    <w:semiHidden/>
    <w:rsid w:val="00693873"/>
    <w:rPr>
      <w:rFonts w:ascii="Consolas" w:hAnsi="Consolas" w:cs="Consolas"/>
      <w:b w:val="0"/>
      <w:bCs w:val="0"/>
      <w:kern w:val="0"/>
      <w:sz w:val="21"/>
      <w:szCs w:val="21"/>
      <w14:ligatures w14:val="none"/>
    </w:rPr>
  </w:style>
  <w:style w:type="paragraph" w:styleId="Salutation">
    <w:name w:val="Salutation"/>
    <w:basedOn w:val="Normal"/>
    <w:next w:val="Normal"/>
    <w:link w:val="SalutationChar"/>
    <w:uiPriority w:val="99"/>
    <w:semiHidden/>
    <w:unhideWhenUsed/>
    <w:rsid w:val="00693873"/>
  </w:style>
  <w:style w:type="character" w:customStyle="1" w:styleId="SalutationChar">
    <w:name w:val="Salutation Char"/>
    <w:basedOn w:val="DefaultParagraphFont"/>
    <w:link w:val="Salutation"/>
    <w:uiPriority w:val="99"/>
    <w:semiHidden/>
    <w:rsid w:val="00693873"/>
    <w:rPr>
      <w:rFonts w:asciiTheme="minorHAnsi" w:hAnsiTheme="minorHAnsi"/>
      <w:b w:val="0"/>
      <w:bCs w:val="0"/>
      <w:kern w:val="0"/>
      <w:sz w:val="22"/>
      <w:szCs w:val="22"/>
      <w14:ligatures w14:val="none"/>
    </w:rPr>
  </w:style>
  <w:style w:type="paragraph" w:styleId="Signature">
    <w:name w:val="Signature"/>
    <w:basedOn w:val="Normal"/>
    <w:link w:val="SignatureChar"/>
    <w:uiPriority w:val="99"/>
    <w:semiHidden/>
    <w:unhideWhenUsed/>
    <w:rsid w:val="00693873"/>
    <w:pPr>
      <w:ind w:left="4252"/>
    </w:pPr>
  </w:style>
  <w:style w:type="character" w:customStyle="1" w:styleId="SignatureChar">
    <w:name w:val="Signature Char"/>
    <w:basedOn w:val="DefaultParagraphFont"/>
    <w:link w:val="Signature"/>
    <w:uiPriority w:val="99"/>
    <w:semiHidden/>
    <w:rsid w:val="00693873"/>
    <w:rPr>
      <w:rFonts w:asciiTheme="minorHAnsi" w:hAnsiTheme="minorHAnsi"/>
      <w:b w:val="0"/>
      <w:bCs w:val="0"/>
      <w:kern w:val="0"/>
      <w:sz w:val="22"/>
      <w:szCs w:val="22"/>
      <w14:ligatures w14:val="none"/>
    </w:rPr>
  </w:style>
  <w:style w:type="character" w:styleId="Strong">
    <w:name w:val="Strong"/>
    <w:basedOn w:val="DefaultParagraphFont"/>
    <w:uiPriority w:val="98"/>
    <w:rsid w:val="00693873"/>
    <w:rPr>
      <w:b w:val="0"/>
      <w:bCs w:val="0"/>
    </w:rPr>
  </w:style>
  <w:style w:type="character" w:styleId="SubtleReference">
    <w:name w:val="Subtle Reference"/>
    <w:basedOn w:val="DefaultParagraphFont"/>
    <w:uiPriority w:val="31"/>
    <w:rsid w:val="00693873"/>
    <w:rPr>
      <w:smallCaps/>
      <w:color w:val="E97132" w:themeColor="accent2"/>
      <w:u w:val="single"/>
    </w:rPr>
  </w:style>
  <w:style w:type="table" w:styleId="Table3Deffects1">
    <w:name w:val="Table 3D effects 1"/>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93873"/>
    <w:pPr>
      <w:keepLines/>
      <w:spacing w:after="200" w:line="240" w:lineRule="auto"/>
    </w:pPr>
    <w:rPr>
      <w:rFonts w:asciiTheme="minorHAnsi" w:hAnsiTheme="minorHAnsi"/>
      <w:b w:val="0"/>
      <w:bCs w:val="0"/>
      <w:color w:val="000080"/>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93873"/>
    <w:pPr>
      <w:keepLines/>
      <w:spacing w:after="200" w:line="240" w:lineRule="auto"/>
    </w:pPr>
    <w:rPr>
      <w:rFonts w:asciiTheme="minorHAnsi" w:hAnsiTheme="minorHAnsi"/>
      <w:b w:val="0"/>
      <w:bCs w:val="0"/>
      <w:color w:val="FFFFFF"/>
      <w:kern w:val="0"/>
      <w:sz w:val="22"/>
      <w:szCs w:val="22"/>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93873"/>
    <w:pPr>
      <w:keepLines/>
      <w:spacing w:after="200" w:line="240" w:lineRule="auto"/>
    </w:pPr>
    <w:rPr>
      <w:rFonts w:asciiTheme="minorHAnsi" w:hAnsiTheme="minorHAnsi"/>
      <w:kern w:val="0"/>
      <w:sz w:val="22"/>
      <w:szCs w:val="22"/>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93873"/>
    <w:pPr>
      <w:keepLines/>
      <w:spacing w:after="200" w:line="240" w:lineRule="auto"/>
    </w:pPr>
    <w:rPr>
      <w:rFonts w:asciiTheme="minorHAnsi" w:hAnsiTheme="minorHAnsi"/>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93873"/>
    <w:pPr>
      <w:keepLines/>
      <w:spacing w:after="200" w:line="240" w:lineRule="auto"/>
    </w:pPr>
    <w:rPr>
      <w:rFonts w:asciiTheme="minorHAnsi" w:hAnsiTheme="minorHAnsi"/>
      <w:kern w:val="0"/>
      <w:sz w:val="22"/>
      <w:szCs w:val="22"/>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93873"/>
    <w:pPr>
      <w:keepLines/>
      <w:spacing w:after="200" w:line="240" w:lineRule="auto"/>
    </w:pPr>
    <w:rPr>
      <w:rFonts w:asciiTheme="minorHAnsi" w:hAnsiTheme="minorHAnsi"/>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93873"/>
    <w:pPr>
      <w:ind w:left="220" w:hanging="220"/>
    </w:pPr>
  </w:style>
  <w:style w:type="table" w:styleId="TableProfessional">
    <w:name w:val="Table Professional"/>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93873"/>
    <w:pPr>
      <w:keepLines/>
      <w:spacing w:after="200" w:line="240" w:lineRule="auto"/>
    </w:pPr>
    <w:rPr>
      <w:rFonts w:asciiTheme="minorHAnsi" w:hAnsiTheme="minorHAnsi"/>
      <w:b w:val="0"/>
      <w:bCs w:val="0"/>
      <w:kern w:val="0"/>
      <w:sz w:val="22"/>
      <w:szCs w:val="22"/>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93873"/>
    <w:rPr>
      <w:rFonts w:asciiTheme="majorHAnsi" w:eastAsiaTheme="majorEastAsia" w:hAnsiTheme="majorHAnsi" w:cstheme="majorBidi"/>
      <w:b/>
      <w:bCs/>
      <w:sz w:val="24"/>
      <w:szCs w:val="24"/>
    </w:rPr>
  </w:style>
  <w:style w:type="paragraph" w:styleId="TOC5">
    <w:name w:val="toc 5"/>
    <w:basedOn w:val="Normal"/>
    <w:next w:val="Normal"/>
    <w:autoRedefine/>
    <w:uiPriority w:val="96"/>
    <w:semiHidden/>
    <w:rsid w:val="00693873"/>
    <w:pPr>
      <w:spacing w:after="100"/>
      <w:ind w:left="880"/>
    </w:pPr>
  </w:style>
  <w:style w:type="paragraph" w:styleId="TOC6">
    <w:name w:val="toc 6"/>
    <w:basedOn w:val="Normal"/>
    <w:next w:val="Normal"/>
    <w:autoRedefine/>
    <w:uiPriority w:val="96"/>
    <w:semiHidden/>
    <w:rsid w:val="00693873"/>
    <w:pPr>
      <w:spacing w:after="100"/>
      <w:ind w:left="1100"/>
    </w:pPr>
  </w:style>
  <w:style w:type="paragraph" w:styleId="TOC8">
    <w:name w:val="toc 8"/>
    <w:basedOn w:val="Normal"/>
    <w:next w:val="Normal"/>
    <w:autoRedefine/>
    <w:uiPriority w:val="96"/>
    <w:semiHidden/>
    <w:rsid w:val="00693873"/>
    <w:pPr>
      <w:spacing w:after="100"/>
      <w:ind w:left="1540"/>
    </w:pPr>
  </w:style>
  <w:style w:type="paragraph" w:styleId="TOCHeading">
    <w:name w:val="TOC Heading"/>
    <w:basedOn w:val="Heading1"/>
    <w:next w:val="Normal"/>
    <w:uiPriority w:val="90"/>
    <w:semiHidden/>
    <w:unhideWhenUsed/>
    <w:rsid w:val="00693873"/>
    <w:pPr>
      <w:spacing w:before="480"/>
      <w:outlineLvl w:val="9"/>
    </w:pPr>
    <w:rPr>
      <w:caps/>
      <w:color w:val="0F4761" w:themeColor="accent1" w:themeShade="BF"/>
      <w:spacing w:val="0"/>
      <w:sz w:val="28"/>
    </w:rPr>
  </w:style>
  <w:style w:type="table" w:customStyle="1" w:styleId="DTFTextTable">
    <w:name w:val="DTF Text Table"/>
    <w:basedOn w:val="DTFTable"/>
    <w:uiPriority w:val="99"/>
    <w:rsid w:val="00693873"/>
    <w:pPr>
      <w:jc w:val="left"/>
    </w:pPr>
    <w:tbl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8E8E8" w:themeFill="background2"/>
      </w:tcPr>
    </w:tblStylePr>
    <w:tblStylePr w:type="band1Horz">
      <w:tblPr/>
      <w:tcPr>
        <w:shd w:val="clear" w:color="auto" w:fill="E8E8E8" w:themeFill="background2"/>
      </w:tcPr>
    </w:tblStylePr>
    <w:tblStylePr w:type="band2Horz">
      <w:tblPr/>
      <w:tcPr>
        <w:shd w:val="clear" w:color="auto" w:fill="FFFFFF" w:themeFill="background1"/>
      </w:tcPr>
    </w:tblStylePr>
  </w:style>
  <w:style w:type="paragraph" w:customStyle="1" w:styleId="TableUnits">
    <w:name w:val="Table Units"/>
    <w:basedOn w:val="Normal"/>
    <w:uiPriority w:val="50"/>
    <w:semiHidden/>
    <w:qFormat/>
    <w:rsid w:val="00693873"/>
    <w:pPr>
      <w:keepNext/>
      <w:tabs>
        <w:tab w:val="left" w:pos="567"/>
        <w:tab w:val="right" w:pos="9639"/>
        <w:tab w:val="right" w:pos="14742"/>
      </w:tabs>
      <w:spacing w:after="120"/>
      <w:ind w:left="1134" w:hanging="1134"/>
      <w:jc w:val="right"/>
    </w:pPr>
    <w:rPr>
      <w:rFonts w:asciiTheme="majorHAnsi" w:hAnsiTheme="majorHAnsi"/>
      <w:b/>
      <w:sz w:val="20"/>
      <w:szCs w:val="20"/>
    </w:rPr>
  </w:style>
  <w:style w:type="character" w:customStyle="1" w:styleId="ListBulletChar">
    <w:name w:val="List Bullet Char"/>
    <w:basedOn w:val="DefaultParagraphFont"/>
    <w:link w:val="ListBullet"/>
    <w:uiPriority w:val="19"/>
    <w:rsid w:val="00693873"/>
    <w:rPr>
      <w:rFonts w:asciiTheme="minorHAnsi" w:hAnsiTheme="minorHAnsi"/>
      <w:b w:val="0"/>
      <w:bCs w:val="0"/>
      <w:kern w:val="0"/>
      <w:sz w:val="22"/>
      <w:szCs w:val="22"/>
      <w14:ligatures w14:val="none"/>
    </w:rPr>
  </w:style>
  <w:style w:type="paragraph" w:customStyle="1" w:styleId="MinisterName">
    <w:name w:val="Minister Name"/>
    <w:basedOn w:val="Normal"/>
    <w:uiPriority w:val="4"/>
    <w:qFormat/>
    <w:rsid w:val="00693873"/>
    <w:pPr>
      <w:spacing w:after="0"/>
    </w:pPr>
    <w:rPr>
      <w:b/>
      <w:sz w:val="24"/>
    </w:rPr>
  </w:style>
  <w:style w:type="character" w:styleId="UnresolvedMention">
    <w:name w:val="Unresolved Mention"/>
    <w:basedOn w:val="DefaultParagraphFont"/>
    <w:uiPriority w:val="99"/>
    <w:semiHidden/>
    <w:unhideWhenUsed/>
    <w:rsid w:val="00693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chaela.weston@minstaff.vic.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TEA\AppData\Roaming\Microsoft\Templates\2026-27%20Budget%20Media%20release%20template%20with%20bann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VGPB">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16026A096C8142A9CD89F61403CE55" ma:contentTypeVersion="6" ma:contentTypeDescription="Create a new document." ma:contentTypeScope="" ma:versionID="8cc977bcff9aabbea8fc17e65d22296c">
  <xsd:schema xmlns:xsd="http://www.w3.org/2001/XMLSchema" xmlns:xs="http://www.w3.org/2001/XMLSchema" xmlns:p="http://schemas.microsoft.com/office/2006/metadata/properties" xmlns:ns2="055cf1bc-0939-4815-8fbb-de280bf3ccb0" xmlns:ns3="0aed0524-ca5f-407b-8346-cce574c970c8" targetNamespace="http://schemas.microsoft.com/office/2006/metadata/properties" ma:root="true" ma:fieldsID="a2e8bd9970834dc9af18df003502ff64" ns2:_="" ns3:_="">
    <xsd:import namespace="055cf1bc-0939-4815-8fbb-de280bf3ccb0"/>
    <xsd:import namespace="0aed0524-ca5f-407b-8346-cce574c970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cf1bc-0939-4815-8fbb-de280bf3c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ed0524-ca5f-407b-8346-cce574c970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039BA-542A-4F68-B43F-39530D7A1ADE}">
  <ds:schemaRefs>
    <ds:schemaRef ds:uri="http://schemas.openxmlformats.org/officeDocument/2006/bibliography"/>
  </ds:schemaRefs>
</ds:datastoreItem>
</file>

<file path=customXml/itemProps2.xml><?xml version="1.0" encoding="utf-8"?>
<ds:datastoreItem xmlns:ds="http://schemas.openxmlformats.org/officeDocument/2006/customXml" ds:itemID="{BE661A60-94A9-42B1-9B6F-BB4DED1C6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cf1bc-0939-4815-8fbb-de280bf3ccb0"/>
    <ds:schemaRef ds:uri="0aed0524-ca5f-407b-8346-cce574c97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40E10-3CB7-412D-A726-2BE87FDFB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481CFE-E45B-44AE-A729-57905079AB92}">
  <ds:schemaRefs>
    <ds:schemaRef ds:uri="http://schemas.microsoft.com/sharepoint/v3/contenttype/forms"/>
  </ds:schemaRefs>
</ds:datastoreItem>
</file>

<file path=docMetadata/LabelInfo.xml><?xml version="1.0" encoding="utf-8"?>
<clbl:labelList xmlns:clbl="http://schemas.microsoft.com/office/2020/mipLabelMetadata">
  <clbl:label id="{722ea0be-3e1c-4b11-ad6f-9401d6856e24}" enabled="0" method="" siteId="{722ea0be-3e1c-4b11-ad6f-9401d6856e24}" removed="1"/>
</clbl:labelList>
</file>

<file path=docProps/app.xml><?xml version="1.0" encoding="utf-8"?>
<Properties xmlns="http://schemas.openxmlformats.org/officeDocument/2006/extended-properties" xmlns:vt="http://schemas.openxmlformats.org/officeDocument/2006/docPropsVTypes">
  <Template>2026-27 Budget Media release template with banner.dotx</Template>
  <TotalTime>79</TotalTime>
  <Pages>7</Pages>
  <Words>2420</Words>
  <Characters>12998</Characters>
  <Application>Microsoft Office Word</Application>
  <DocSecurity>0</DocSecurity>
  <Lines>224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15241</CharactersWithSpaces>
  <SharedDoc>false</SharedDoc>
  <HLinks>
    <vt:vector size="6" baseType="variant">
      <vt:variant>
        <vt:i4>8126492</vt:i4>
      </vt:variant>
      <vt:variant>
        <vt:i4>0</vt:i4>
      </vt:variant>
      <vt:variant>
        <vt:i4>0</vt:i4>
      </vt:variant>
      <vt:variant>
        <vt:i4>5</vt:i4>
      </vt:variant>
      <vt:variant>
        <vt:lpwstr>mailto:michaela.weston@minstaff.vic.gov.au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Resic (VICMIN)</dc:creator>
  <cp:keywords/>
  <dc:description/>
  <cp:lastModifiedBy>Deidre Steain (DTF)</cp:lastModifiedBy>
  <cp:revision>16</cp:revision>
  <cp:lastPrinted>2026-05-04T23:07:00Z</cp:lastPrinted>
  <dcterms:created xsi:type="dcterms:W3CDTF">2026-05-04T12:27:00Z</dcterms:created>
  <dcterms:modified xsi:type="dcterms:W3CDTF">2026-05-04T23:07:00Z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0x0101003916026A096C8142A9CD89F61403CE55</vt:lpwstr>
  </property>
  <property fmtid="{D5CDD505-2E9C-101B-9397-08002B2CF9AE}" pid="3" name="ClassificationContentMarkingFooterShapeIds">
    <vt:lpwstr>61a29646,4e2e8ec1</vt:lpwstr>
  </property>
  <property fmtid="{D5CDD505-2E9C-101B-9397-08002B2CF9AE}" pid="4" name="ClassificationContentMarkingFooterFontProps">
    <vt:lpwstr>#000000,11,Aptos</vt:lpwstr>
  </property>
  <property fmtid="{D5CDD505-2E9C-101B-9397-08002B2CF9AE}" pid="5" name="ClassificationContentMarkingFooterText">
    <vt:lpwstr>OFFICIAL</vt:lpwstr>
  </property>
  <property fmtid="{D5CDD505-2E9C-101B-9397-08002B2CF9AE}" pid="6" name="MSIP_Label_bb4ee517-5ca4-4fff-98d2-ed4f906edd6d_Enabled">
    <vt:lpwstr>true</vt:lpwstr>
  </property>
  <property fmtid="{D5CDD505-2E9C-101B-9397-08002B2CF9AE}" pid="7" name="MSIP_Label_bb4ee517-5ca4-4fff-98d2-ed4f906edd6d_SetDate">
    <vt:lpwstr>2026-05-03T12:28:01Z</vt:lpwstr>
  </property>
  <property fmtid="{D5CDD505-2E9C-101B-9397-08002B2CF9AE}" pid="8" name="MSIP_Label_bb4ee517-5ca4-4fff-98d2-ed4f906edd6d_Method">
    <vt:lpwstr>Privileged</vt:lpwstr>
  </property>
  <property fmtid="{D5CDD505-2E9C-101B-9397-08002B2CF9AE}" pid="9" name="MSIP_Label_bb4ee517-5ca4-4fff-98d2-ed4f906edd6d_Name">
    <vt:lpwstr>bb4ee517-5ca4-4fff-98d2-ed4f906edd6d</vt:lpwstr>
  </property>
  <property fmtid="{D5CDD505-2E9C-101B-9397-08002B2CF9AE}" pid="10" name="MSIP_Label_bb4ee517-5ca4-4fff-98d2-ed4f906edd6d_SiteId">
    <vt:lpwstr>722ea0be-3e1c-4b11-ad6f-9401d6856e24</vt:lpwstr>
  </property>
  <property fmtid="{D5CDD505-2E9C-101B-9397-08002B2CF9AE}" pid="11" name="MSIP_Label_bb4ee517-5ca4-4fff-98d2-ed4f906edd6d_ActionId">
    <vt:lpwstr>b0f747e9-e0e9-47c7-8bc9-d4cf7a013acc</vt:lpwstr>
  </property>
  <property fmtid="{D5CDD505-2E9C-101B-9397-08002B2CF9AE}" pid="12" name="MSIP_Label_bb4ee517-5ca4-4fff-98d2-ed4f906edd6d_ContentBits">
    <vt:lpwstr>0</vt:lpwstr>
  </property>
  <property fmtid="{D5CDD505-2E9C-101B-9397-08002B2CF9AE}" pid="13" name="MSIP_Label_bb4ee517-5ca4-4fff-98d2-ed4f906edd6d_Tag">
    <vt:lpwstr>10, 0, 1, 1</vt:lpwstr>
  </property>
</Properties>
</file>