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641B" w14:textId="77777777" w:rsidR="00C46965" w:rsidRPr="008501EF" w:rsidRDefault="00C46965" w:rsidP="00C46965">
      <w:pPr>
        <w:pStyle w:val="Title"/>
      </w:pPr>
      <w:bookmarkStart w:id="0" w:name="_Toc442780672"/>
      <w:r>
        <w:t>Long Service Leave update</w:t>
      </w:r>
    </w:p>
    <w:p w14:paraId="37302D36" w14:textId="77777777" w:rsidR="00C46965" w:rsidRDefault="00C46965" w:rsidP="00C46965">
      <w:pPr>
        <w:pStyle w:val="Heading2"/>
      </w:pPr>
      <w:r>
        <w:t>Wage inflation and discount rates: 31 March 2026</w:t>
      </w:r>
    </w:p>
    <w:p w14:paraId="4E433C72" w14:textId="77777777" w:rsidR="00C46965" w:rsidRDefault="00C46965" w:rsidP="00C46965">
      <w:pPr>
        <w:pStyle w:val="Heading4"/>
      </w:pPr>
      <w:r>
        <w:t>(issued 1 April 2026)</w:t>
      </w:r>
    </w:p>
    <w:p w14:paraId="0472B45D" w14:textId="77777777" w:rsidR="00C46965" w:rsidRDefault="00C46965" w:rsidP="00C46965">
      <w:r w:rsidRPr="00241FAD">
        <w:t xml:space="preserve">The following wage inflation rate and discount rates as </w:t>
      </w:r>
      <w:proofErr w:type="gramStart"/>
      <w:r w:rsidRPr="00241FAD">
        <w:t>at</w:t>
      </w:r>
      <w:proofErr w:type="gramEnd"/>
      <w:r w:rsidRPr="00241FAD">
        <w:t xml:space="preserve"> </w:t>
      </w:r>
      <w:r>
        <w:t xml:space="preserve">31 March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3F7E0A2F" w14:textId="77777777" w:rsidR="00C46965" w:rsidRDefault="00C46965" w:rsidP="00C4696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46965" w14:paraId="7F8500C9" w14:textId="77777777" w:rsidTr="00FE164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15981F7" w14:textId="77777777" w:rsidR="00C46965" w:rsidRPr="00A22AC8" w:rsidRDefault="00C46965" w:rsidP="00FE164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D937" w14:textId="77777777" w:rsidR="00C46965" w:rsidRPr="00A22AC8" w:rsidRDefault="00C46965" w:rsidP="00FE164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28EFD1" w14:textId="77777777" w:rsidR="00C46965" w:rsidRPr="00A22AC8" w:rsidRDefault="00C46965" w:rsidP="00FE1640">
            <w:pPr>
              <w:pStyle w:val="Tableheadercentred"/>
              <w:rPr>
                <w:color w:val="auto"/>
              </w:rPr>
            </w:pPr>
            <w:r w:rsidRPr="00A22AC8">
              <w:rPr>
                <w:color w:val="auto"/>
              </w:rPr>
              <w:t>%</w:t>
            </w:r>
          </w:p>
        </w:tc>
      </w:tr>
      <w:tr w:rsidR="00C46965" w14:paraId="7A264990"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C1362" w14:textId="77777777" w:rsidR="00C46965" w:rsidRDefault="00C46965" w:rsidP="00FE164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F0073E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3F6AAAC6" w14:textId="77777777" w:rsidR="00C46965" w:rsidRDefault="00C46965" w:rsidP="00FE1640">
            <w:pPr>
              <w:pStyle w:val="Tabletextcentred"/>
            </w:pPr>
            <w:r>
              <w:rPr>
                <w:rFonts w:ascii="Arial" w:hAnsi="Arial" w:cs="Arial"/>
                <w:szCs w:val="17"/>
              </w:rPr>
              <w:t>4.188</w:t>
            </w:r>
          </w:p>
        </w:tc>
      </w:tr>
      <w:tr w:rsidR="00C46965" w14:paraId="0F362E2C"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9E11F23" w14:textId="77777777" w:rsidR="00C46965" w:rsidRDefault="00C46965" w:rsidP="00FE164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74451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ACF0E" w14:textId="77777777" w:rsidR="00C46965" w:rsidRDefault="00C46965" w:rsidP="00FE1640">
            <w:pPr>
              <w:pStyle w:val="Tabletext"/>
              <w:jc w:val="center"/>
            </w:pPr>
            <w:r>
              <w:rPr>
                <w:rFonts w:ascii="Arial" w:hAnsi="Arial" w:cs="Arial"/>
                <w:szCs w:val="17"/>
              </w:rPr>
              <w:t>4.973</w:t>
            </w:r>
          </w:p>
        </w:tc>
      </w:tr>
    </w:tbl>
    <w:p w14:paraId="2C95F88C" w14:textId="77777777" w:rsidR="00C46965" w:rsidRDefault="00C46965" w:rsidP="00C46965">
      <w:pPr>
        <w:pStyle w:val="Captionindent"/>
        <w:ind w:left="0"/>
      </w:pPr>
    </w:p>
    <w:p w14:paraId="106CCCEF" w14:textId="77777777" w:rsidR="00C46965" w:rsidRDefault="00C46965" w:rsidP="00C4696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38FE9789" w14:textId="77777777" w:rsidR="00C46965" w:rsidRDefault="00C46965" w:rsidP="00C46965">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A082AC7" w14:textId="77777777" w:rsidR="00C46965" w:rsidRPr="00241FAD" w:rsidRDefault="00C46965" w:rsidP="00C46965">
      <w:pPr>
        <w:pStyle w:val="Captionindent"/>
        <w:ind w:left="0"/>
      </w:pPr>
    </w:p>
    <w:p w14:paraId="7064DBB5" w14:textId="77777777" w:rsidR="00C46965" w:rsidRDefault="00C4696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B4A6051" w14:textId="52826B8D" w:rsidR="0046364B" w:rsidRPr="008501EF" w:rsidRDefault="0046364B" w:rsidP="0046364B">
      <w:pPr>
        <w:pStyle w:val="Title"/>
      </w:pPr>
      <w:r>
        <w:t>Long Service Leave update</w:t>
      </w:r>
    </w:p>
    <w:p w14:paraId="1F5DF518" w14:textId="77777777" w:rsidR="0046364B" w:rsidRDefault="0046364B" w:rsidP="0046364B">
      <w:pPr>
        <w:pStyle w:val="Heading2"/>
      </w:pPr>
      <w:r>
        <w:t>Wage inflation and discount rates: 31 December 2025</w:t>
      </w:r>
    </w:p>
    <w:p w14:paraId="72906252" w14:textId="77777777" w:rsidR="0046364B" w:rsidRDefault="0046364B" w:rsidP="0046364B">
      <w:pPr>
        <w:pStyle w:val="Heading4"/>
      </w:pPr>
      <w:r>
        <w:t>(issued 2 January 2026)</w:t>
      </w:r>
    </w:p>
    <w:p w14:paraId="2818E45E" w14:textId="77777777" w:rsidR="0046364B" w:rsidRDefault="0046364B" w:rsidP="0046364B">
      <w:r w:rsidRPr="00241FAD">
        <w:t xml:space="preserve">The following wage inflation rate and discount rates as </w:t>
      </w:r>
      <w:proofErr w:type="gramStart"/>
      <w:r w:rsidRPr="00241FAD">
        <w:t>at</w:t>
      </w:r>
      <w:proofErr w:type="gramEnd"/>
      <w:r w:rsidRPr="00241FAD">
        <w:t xml:space="preserve"> </w:t>
      </w:r>
      <w:r>
        <w:t xml:space="preserve">31 December 2025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5DFDB84C" w14:textId="77777777" w:rsidR="0046364B" w:rsidRDefault="0046364B" w:rsidP="0046364B">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46364B" w14:paraId="2278DDB0" w14:textId="77777777" w:rsidTr="00C2164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99426C1" w14:textId="77777777" w:rsidR="0046364B" w:rsidRPr="00A22AC8" w:rsidRDefault="0046364B" w:rsidP="00C2164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FB092" w14:textId="77777777" w:rsidR="0046364B" w:rsidRPr="00A22AC8" w:rsidRDefault="0046364B" w:rsidP="00C2164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45D7E9" w14:textId="77777777" w:rsidR="0046364B" w:rsidRPr="00A22AC8" w:rsidRDefault="0046364B" w:rsidP="00C21641">
            <w:pPr>
              <w:pStyle w:val="Tableheadercentred"/>
              <w:rPr>
                <w:color w:val="auto"/>
              </w:rPr>
            </w:pPr>
            <w:r w:rsidRPr="00A22AC8">
              <w:rPr>
                <w:color w:val="auto"/>
              </w:rPr>
              <w:t>%</w:t>
            </w:r>
          </w:p>
        </w:tc>
      </w:tr>
      <w:tr w:rsidR="0046364B" w14:paraId="1559761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D6CD3" w14:textId="77777777" w:rsidR="0046364B" w:rsidRDefault="0046364B" w:rsidP="00C2164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A4A3DB"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EF428" w14:textId="77777777" w:rsidR="0046364B" w:rsidRDefault="0046364B" w:rsidP="00C21641">
            <w:pPr>
              <w:pStyle w:val="Tabletextcentred"/>
            </w:pPr>
            <w:r>
              <w:rPr>
                <w:rFonts w:ascii="Arial" w:hAnsi="Arial" w:cs="Arial"/>
                <w:szCs w:val="17"/>
              </w:rPr>
              <w:t>4.188</w:t>
            </w:r>
          </w:p>
        </w:tc>
      </w:tr>
      <w:tr w:rsidR="0046364B" w14:paraId="0606664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13A50D" w14:textId="77777777" w:rsidR="0046364B" w:rsidRDefault="0046364B" w:rsidP="00C2164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AF97A6"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9906D" w14:textId="77777777" w:rsidR="0046364B" w:rsidRDefault="0046364B" w:rsidP="00C21641">
            <w:pPr>
              <w:pStyle w:val="Tabletext"/>
              <w:jc w:val="center"/>
            </w:pPr>
            <w:r>
              <w:rPr>
                <w:rFonts w:ascii="Arial" w:hAnsi="Arial" w:cs="Arial"/>
                <w:szCs w:val="17"/>
              </w:rPr>
              <w:t>4.813</w:t>
            </w:r>
          </w:p>
        </w:tc>
      </w:tr>
    </w:tbl>
    <w:p w14:paraId="3E8DE8D0" w14:textId="77777777" w:rsidR="0046364B" w:rsidRDefault="0046364B" w:rsidP="0046364B">
      <w:pPr>
        <w:pStyle w:val="Captionindent"/>
        <w:ind w:left="0"/>
      </w:pPr>
    </w:p>
    <w:p w14:paraId="6529508C" w14:textId="77777777" w:rsidR="0046364B" w:rsidRDefault="0046364B" w:rsidP="0046364B">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7D03F4A8" w14:textId="77777777" w:rsidR="0046364B" w:rsidRDefault="0046364B" w:rsidP="0046364B">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BCDBD28" w14:textId="77777777" w:rsidR="0046364B" w:rsidRPr="00241FAD" w:rsidRDefault="0046364B" w:rsidP="0046364B">
      <w:pPr>
        <w:pStyle w:val="Captionindent"/>
        <w:ind w:left="0"/>
      </w:pPr>
    </w:p>
    <w:p w14:paraId="01CE8061" w14:textId="77777777" w:rsidR="0046364B" w:rsidRDefault="0046364B">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84910EB" w14:textId="7913A5D9" w:rsidR="00116678" w:rsidRPr="008501EF" w:rsidRDefault="00116678" w:rsidP="00116678">
      <w:pPr>
        <w:pStyle w:val="Title"/>
      </w:pPr>
      <w:r>
        <w:lastRenderedPageBreak/>
        <w:t>Long Service Leave update</w:t>
      </w:r>
    </w:p>
    <w:p w14:paraId="261B107E" w14:textId="77777777" w:rsidR="00116678" w:rsidRDefault="00116678" w:rsidP="00116678">
      <w:pPr>
        <w:pStyle w:val="Heading2"/>
      </w:pPr>
      <w:r>
        <w:t>Wage inflation and discount rates: 30 September 2025</w:t>
      </w:r>
    </w:p>
    <w:p w14:paraId="775474D5" w14:textId="77777777" w:rsidR="00116678" w:rsidRDefault="00116678" w:rsidP="00116678">
      <w:pPr>
        <w:pStyle w:val="Heading4"/>
      </w:pPr>
      <w:r>
        <w:t>(issued 1 October 2025)</w:t>
      </w:r>
    </w:p>
    <w:p w14:paraId="7E12FF05" w14:textId="77777777" w:rsidR="00116678" w:rsidRDefault="00116678" w:rsidP="00116678">
      <w:r w:rsidRPr="00241FAD">
        <w:t xml:space="preserve">The following wage inflation rate and discount rates as at </w:t>
      </w:r>
      <w:r>
        <w:t xml:space="preserve">30 September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39CE5588" w14:textId="77777777" w:rsidR="00116678" w:rsidRDefault="00116678" w:rsidP="00116678">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16678" w14:paraId="10FF0A91" w14:textId="77777777" w:rsidTr="00990C3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B41FD8" w14:textId="77777777" w:rsidR="00116678" w:rsidRPr="00A22AC8" w:rsidRDefault="00116678" w:rsidP="00990C3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36685B" w14:textId="77777777" w:rsidR="00116678" w:rsidRPr="00A22AC8" w:rsidRDefault="00116678" w:rsidP="00990C3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E1818" w14:textId="77777777" w:rsidR="00116678" w:rsidRPr="00A22AC8" w:rsidRDefault="00116678" w:rsidP="00990C3B">
            <w:pPr>
              <w:pStyle w:val="Tableheadercentred"/>
              <w:rPr>
                <w:color w:val="auto"/>
              </w:rPr>
            </w:pPr>
            <w:r w:rsidRPr="00A22AC8">
              <w:rPr>
                <w:color w:val="auto"/>
              </w:rPr>
              <w:t>%</w:t>
            </w:r>
          </w:p>
        </w:tc>
      </w:tr>
      <w:tr w:rsidR="00116678" w14:paraId="1DDE5BE3"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4518D8" w14:textId="77777777" w:rsidR="00116678" w:rsidRDefault="00116678" w:rsidP="00990C3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CD6EAD7"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BFC01D0" w14:textId="77777777" w:rsidR="00116678" w:rsidRDefault="00116678" w:rsidP="00990C3B">
            <w:pPr>
              <w:pStyle w:val="Tabletextcentred"/>
            </w:pPr>
            <w:r>
              <w:rPr>
                <w:rFonts w:ascii="Arial" w:hAnsi="Arial" w:cs="Arial"/>
                <w:szCs w:val="17"/>
              </w:rPr>
              <w:t>4.250</w:t>
            </w:r>
          </w:p>
        </w:tc>
      </w:tr>
      <w:tr w:rsidR="00116678" w14:paraId="6436A480"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77C657" w14:textId="77777777" w:rsidR="00116678" w:rsidRDefault="00116678" w:rsidP="00990C3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00DE41"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5B5E1E" w14:textId="77777777" w:rsidR="00116678" w:rsidRDefault="00116678" w:rsidP="00990C3B">
            <w:pPr>
              <w:pStyle w:val="Tabletext"/>
              <w:jc w:val="center"/>
            </w:pPr>
            <w:r>
              <w:rPr>
                <w:rFonts w:ascii="Arial" w:hAnsi="Arial" w:cs="Arial"/>
                <w:szCs w:val="17"/>
              </w:rPr>
              <w:t>4.381</w:t>
            </w:r>
          </w:p>
        </w:tc>
      </w:tr>
    </w:tbl>
    <w:p w14:paraId="1F51A93B" w14:textId="77777777" w:rsidR="00116678" w:rsidRDefault="00116678" w:rsidP="00116678">
      <w:pPr>
        <w:pStyle w:val="Captionindent"/>
        <w:ind w:left="0"/>
      </w:pPr>
    </w:p>
    <w:p w14:paraId="1AD5F109" w14:textId="77777777" w:rsidR="00116678" w:rsidRDefault="00116678" w:rsidP="00116678">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C8CAD61" w14:textId="77777777" w:rsidR="00116678" w:rsidRDefault="00116678" w:rsidP="00116678">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5BE4242C" w14:textId="77777777" w:rsidR="00116678" w:rsidRPr="00241FAD" w:rsidRDefault="00116678" w:rsidP="00116678">
      <w:pPr>
        <w:pStyle w:val="Captionindent"/>
        <w:ind w:left="0"/>
      </w:pPr>
    </w:p>
    <w:p w14:paraId="62461F68" w14:textId="77777777" w:rsidR="00116678" w:rsidRDefault="00116678" w:rsidP="00D5050A">
      <w:pPr>
        <w:pStyle w:val="Title"/>
      </w:pPr>
    </w:p>
    <w:p w14:paraId="40119F53" w14:textId="77777777" w:rsidR="00116678" w:rsidRDefault="00116678">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735D026" w14:textId="372FCE7F" w:rsidR="00D5050A" w:rsidRPr="008501EF" w:rsidRDefault="00D5050A" w:rsidP="00D5050A">
      <w:pPr>
        <w:pStyle w:val="Title"/>
      </w:pPr>
      <w:r>
        <w:lastRenderedPageBreak/>
        <w:t>Long Service Leave update</w:t>
      </w:r>
    </w:p>
    <w:p w14:paraId="667F29A7" w14:textId="77777777" w:rsidR="00D5050A" w:rsidRDefault="00D5050A" w:rsidP="00D5050A">
      <w:pPr>
        <w:pStyle w:val="Heading2"/>
      </w:pPr>
      <w:r>
        <w:t>Wage inflation and discount rates: 30 June 2025</w:t>
      </w:r>
    </w:p>
    <w:p w14:paraId="376DE294" w14:textId="77777777" w:rsidR="00D5050A" w:rsidRDefault="00D5050A" w:rsidP="00D5050A">
      <w:pPr>
        <w:pStyle w:val="Heading4"/>
      </w:pPr>
      <w:r>
        <w:t>(issued 1 July 2025)</w:t>
      </w:r>
    </w:p>
    <w:p w14:paraId="0D9A2BB9" w14:textId="77777777" w:rsidR="00D5050A" w:rsidRDefault="00D5050A" w:rsidP="00D5050A">
      <w:r w:rsidRPr="00241FAD">
        <w:t xml:space="preserve">The following wage inflation rate and discount rates as at </w:t>
      </w:r>
      <w:r>
        <w:t xml:space="preserve">30 June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6E8C1785" w14:textId="77777777" w:rsidR="00D5050A" w:rsidRDefault="00D5050A" w:rsidP="00D5050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D5050A" w14:paraId="06022DE0" w14:textId="77777777" w:rsidTr="00E8731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6F35D1" w14:textId="77777777" w:rsidR="00D5050A" w:rsidRPr="00A22AC8" w:rsidRDefault="00D5050A" w:rsidP="00E87318">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04700" w14:textId="77777777" w:rsidR="00D5050A" w:rsidRPr="00A22AC8" w:rsidRDefault="00D5050A" w:rsidP="00E87318">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60AE0E" w14:textId="77777777" w:rsidR="00D5050A" w:rsidRPr="00A22AC8" w:rsidRDefault="00D5050A" w:rsidP="00E87318">
            <w:pPr>
              <w:pStyle w:val="Tableheadercentred"/>
              <w:rPr>
                <w:color w:val="auto"/>
              </w:rPr>
            </w:pPr>
            <w:r w:rsidRPr="00A22AC8">
              <w:rPr>
                <w:color w:val="auto"/>
              </w:rPr>
              <w:t>%</w:t>
            </w:r>
          </w:p>
        </w:tc>
      </w:tr>
      <w:tr w:rsidR="00D5050A" w14:paraId="6826998A"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A6953D" w14:textId="77777777" w:rsidR="00D5050A" w:rsidRDefault="00D5050A" w:rsidP="00E8731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DB7F4BD"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534DD9C" w14:textId="77777777" w:rsidR="00D5050A" w:rsidRDefault="00D5050A" w:rsidP="00E87318">
            <w:pPr>
              <w:pStyle w:val="Tabletextcentred"/>
            </w:pPr>
            <w:r>
              <w:rPr>
                <w:rFonts w:ascii="Arial" w:hAnsi="Arial" w:cs="Arial"/>
                <w:szCs w:val="17"/>
              </w:rPr>
              <w:t>4.250</w:t>
            </w:r>
          </w:p>
        </w:tc>
      </w:tr>
      <w:tr w:rsidR="00D5050A" w14:paraId="3D46B822"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DD243E" w14:textId="77777777" w:rsidR="00D5050A" w:rsidRDefault="00D5050A" w:rsidP="00E8731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DC42195"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84940C6" w14:textId="77777777" w:rsidR="00D5050A" w:rsidRDefault="00D5050A" w:rsidP="00E87318">
            <w:pPr>
              <w:pStyle w:val="Tabletext"/>
              <w:jc w:val="center"/>
            </w:pPr>
            <w:r>
              <w:rPr>
                <w:rFonts w:ascii="Arial" w:hAnsi="Arial" w:cs="Arial"/>
                <w:szCs w:val="17"/>
              </w:rPr>
              <w:t>4.203</w:t>
            </w:r>
          </w:p>
        </w:tc>
      </w:tr>
    </w:tbl>
    <w:p w14:paraId="5D12BFC6" w14:textId="77777777" w:rsidR="00D5050A" w:rsidRDefault="00D5050A" w:rsidP="00D5050A">
      <w:pPr>
        <w:pStyle w:val="Captionindent"/>
        <w:ind w:left="0"/>
      </w:pPr>
    </w:p>
    <w:p w14:paraId="3353FD73" w14:textId="77777777" w:rsidR="00D5050A" w:rsidRDefault="00D5050A" w:rsidP="00D5050A">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382EFB8C" w14:textId="77777777" w:rsidR="00D5050A" w:rsidRDefault="00D5050A" w:rsidP="00D5050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04F84FC1" w14:textId="77777777" w:rsidR="00D5050A" w:rsidRDefault="00D5050A" w:rsidP="008501EF">
      <w:pPr>
        <w:pStyle w:val="Title"/>
      </w:pPr>
    </w:p>
    <w:p w14:paraId="50C380EC" w14:textId="77777777" w:rsidR="00D5050A" w:rsidRDefault="00D5050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1B46B3D" w14:textId="4518500B" w:rsidR="00AB5F6E" w:rsidRPr="008501EF" w:rsidRDefault="00AB5F6E" w:rsidP="008501EF">
      <w:pPr>
        <w:pStyle w:val="Title"/>
      </w:pPr>
      <w:r>
        <w:lastRenderedPageBreak/>
        <w:t>Long Service Leave update</w:t>
      </w:r>
    </w:p>
    <w:p w14:paraId="4182D415" w14:textId="77777777" w:rsidR="00AB5F6E" w:rsidRDefault="00AB5F6E" w:rsidP="00A22AC8">
      <w:pPr>
        <w:pStyle w:val="Heading2"/>
      </w:pPr>
      <w:r>
        <w:t>Wage inflation and discount rates: 31 May 2025</w:t>
      </w:r>
    </w:p>
    <w:p w14:paraId="530F0A10" w14:textId="77777777" w:rsidR="00AB5F6E" w:rsidRDefault="00AB5F6E" w:rsidP="00241FAD">
      <w:pPr>
        <w:pStyle w:val="Heading4"/>
      </w:pPr>
      <w:r>
        <w:t>(issued 2 June 2025)</w:t>
      </w:r>
    </w:p>
    <w:p w14:paraId="0301D8E4" w14:textId="77777777" w:rsidR="00AB5F6E" w:rsidRDefault="00AB5F6E" w:rsidP="00241FAD">
      <w:r w:rsidRPr="00241FAD">
        <w:t xml:space="preserve">The following wage inflation rate and discount rates as at </w:t>
      </w:r>
      <w:r>
        <w:t xml:space="preserve">31 May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78EA4478" w14:textId="77777777" w:rsidR="00AB5F6E" w:rsidRDefault="00AB5F6E" w:rsidP="00241FA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B5F6E" w14:paraId="644D52E1" w14:textId="77777777" w:rsidTr="00A22AC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19ECA" w14:textId="77777777" w:rsidR="00AB5F6E" w:rsidRPr="00A22AC8" w:rsidRDefault="00AB5F6E" w:rsidP="003E755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58B38" w14:textId="77777777" w:rsidR="00AB5F6E" w:rsidRPr="00A22AC8" w:rsidRDefault="00AB5F6E" w:rsidP="003E755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AA309" w14:textId="77777777" w:rsidR="00AB5F6E" w:rsidRPr="00A22AC8" w:rsidRDefault="00AB5F6E" w:rsidP="003E755B">
            <w:pPr>
              <w:pStyle w:val="Tableheadercentred"/>
              <w:rPr>
                <w:color w:val="auto"/>
              </w:rPr>
            </w:pPr>
            <w:r w:rsidRPr="00A22AC8">
              <w:rPr>
                <w:color w:val="auto"/>
              </w:rPr>
              <w:t>%</w:t>
            </w:r>
          </w:p>
        </w:tc>
      </w:tr>
      <w:tr w:rsidR="00AB5F6E" w14:paraId="526563AD"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716DF1" w14:textId="77777777" w:rsidR="00AB5F6E" w:rsidRDefault="00AB5F6E" w:rsidP="00A22AC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B9365C1"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38797" w14:textId="77777777" w:rsidR="00AB5F6E" w:rsidRDefault="00AB5F6E" w:rsidP="00A22AC8">
            <w:pPr>
              <w:pStyle w:val="Tabletextcentred"/>
            </w:pPr>
            <w:r>
              <w:rPr>
                <w:rFonts w:ascii="Arial" w:hAnsi="Arial" w:cs="Arial"/>
                <w:szCs w:val="17"/>
              </w:rPr>
              <w:t>4.250</w:t>
            </w:r>
          </w:p>
        </w:tc>
      </w:tr>
      <w:tr w:rsidR="00AB5F6E" w14:paraId="3C03217F"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ADCA0D" w14:textId="77777777" w:rsidR="00AB5F6E" w:rsidRDefault="00AB5F6E" w:rsidP="00A22AC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2D2546"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2FBAC05" w14:textId="77777777" w:rsidR="00AB5F6E" w:rsidRDefault="00AB5F6E" w:rsidP="00A22AC8">
            <w:pPr>
              <w:pStyle w:val="Tabletext"/>
              <w:jc w:val="center"/>
            </w:pPr>
            <w:r>
              <w:rPr>
                <w:rFonts w:ascii="Arial" w:hAnsi="Arial" w:cs="Arial"/>
                <w:szCs w:val="17"/>
              </w:rPr>
              <w:t>4.301</w:t>
            </w:r>
          </w:p>
        </w:tc>
      </w:tr>
    </w:tbl>
    <w:p w14:paraId="5F28CB58" w14:textId="77777777" w:rsidR="00AB5F6E" w:rsidRDefault="00AB5F6E" w:rsidP="00241FAD">
      <w:pPr>
        <w:pStyle w:val="Captionindent"/>
        <w:ind w:left="0"/>
      </w:pPr>
    </w:p>
    <w:p w14:paraId="3B0DD060" w14:textId="77777777" w:rsidR="00AB5F6E" w:rsidRDefault="00AB5F6E" w:rsidP="00241BB0">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BFFD1D0" w14:textId="77777777" w:rsidR="00AB5F6E" w:rsidRDefault="00AB5F6E" w:rsidP="00241BB0">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4020D15C" w14:textId="77777777" w:rsidR="00AB5F6E" w:rsidRPr="00241FAD" w:rsidRDefault="00AB5F6E" w:rsidP="00241FAD">
      <w:pPr>
        <w:pStyle w:val="Captionindent"/>
        <w:ind w:left="0"/>
      </w:pPr>
    </w:p>
    <w:p w14:paraId="693580F6" w14:textId="77777777" w:rsidR="00AB5F6E" w:rsidRDefault="00AB5F6E" w:rsidP="008B02B2">
      <w:pPr>
        <w:pStyle w:val="Title"/>
      </w:pPr>
    </w:p>
    <w:p w14:paraId="7A0EA40F" w14:textId="77777777" w:rsidR="00AB5F6E" w:rsidRDefault="00AB5F6E" w:rsidP="008B02B2">
      <w:pPr>
        <w:pStyle w:val="Title"/>
      </w:pPr>
    </w:p>
    <w:p w14:paraId="30C26044" w14:textId="77777777" w:rsidR="00AB5F6E" w:rsidRDefault="00AB5F6E" w:rsidP="008B02B2">
      <w:pPr>
        <w:pStyle w:val="Title"/>
      </w:pPr>
    </w:p>
    <w:p w14:paraId="4457AC40" w14:textId="77777777" w:rsidR="00AB5F6E" w:rsidRDefault="00AB5F6E" w:rsidP="008B02B2">
      <w:pPr>
        <w:pStyle w:val="Title"/>
      </w:pPr>
    </w:p>
    <w:p w14:paraId="7D92FFBD" w14:textId="77777777" w:rsidR="00AB5F6E" w:rsidRDefault="00AB5F6E" w:rsidP="008B02B2">
      <w:pPr>
        <w:pStyle w:val="Title"/>
      </w:pPr>
    </w:p>
    <w:p w14:paraId="7C7420BC" w14:textId="77777777" w:rsidR="00AB5F6E" w:rsidRDefault="00AB5F6E" w:rsidP="008B02B2">
      <w:pPr>
        <w:pStyle w:val="Title"/>
      </w:pPr>
    </w:p>
    <w:p w14:paraId="6650945B" w14:textId="77777777" w:rsidR="00AB5F6E" w:rsidRDefault="00AB5F6E" w:rsidP="008B02B2">
      <w:pPr>
        <w:pStyle w:val="Title"/>
      </w:pPr>
    </w:p>
    <w:p w14:paraId="212EA42F" w14:textId="77777777" w:rsidR="00AB5F6E" w:rsidRDefault="00AB5F6E" w:rsidP="008B02B2">
      <w:pPr>
        <w:pStyle w:val="Title"/>
      </w:pPr>
    </w:p>
    <w:p w14:paraId="3CCC6800" w14:textId="77777777" w:rsidR="00AB5F6E" w:rsidRDefault="00AB5F6E" w:rsidP="008B02B2">
      <w:pPr>
        <w:pStyle w:val="Title"/>
      </w:pPr>
    </w:p>
    <w:p w14:paraId="0B2A9A39" w14:textId="155D7133" w:rsidR="008B02B2" w:rsidRPr="008501EF" w:rsidRDefault="008B02B2" w:rsidP="008B02B2">
      <w:pPr>
        <w:pStyle w:val="Title"/>
      </w:pPr>
      <w:r>
        <w:lastRenderedPageBreak/>
        <w:t>Long Service Leave update</w:t>
      </w:r>
    </w:p>
    <w:p w14:paraId="7C6B43F6" w14:textId="77777777" w:rsidR="008B02B2" w:rsidRDefault="008B02B2" w:rsidP="008B02B2">
      <w:pPr>
        <w:pStyle w:val="Heading2"/>
      </w:pPr>
      <w:r>
        <w:t>Wage inflation and discount rates: 30 April 2025</w:t>
      </w:r>
    </w:p>
    <w:p w14:paraId="3A1B2A9B" w14:textId="77777777" w:rsidR="008B02B2" w:rsidRDefault="008B02B2" w:rsidP="008B02B2">
      <w:pPr>
        <w:pStyle w:val="Heading4"/>
      </w:pPr>
      <w:r>
        <w:t>(issued 1 May 2025)</w:t>
      </w:r>
    </w:p>
    <w:p w14:paraId="3F3E4810" w14:textId="77777777" w:rsidR="008B02B2" w:rsidRDefault="008B02B2" w:rsidP="008B02B2">
      <w:r w:rsidRPr="00241FAD">
        <w:t xml:space="preserve">The following wage inflation rate and discount rates as at </w:t>
      </w:r>
      <w:r>
        <w:t xml:space="preserve">30 April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535F59CA" w14:textId="77777777" w:rsidR="008B02B2" w:rsidRDefault="008B02B2" w:rsidP="008B02B2">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B02B2" w14:paraId="3A107BC6" w14:textId="77777777" w:rsidTr="00F73D7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047B45" w14:textId="77777777" w:rsidR="008B02B2" w:rsidRPr="00A22AC8" w:rsidRDefault="008B02B2" w:rsidP="00F73D7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9B439" w14:textId="77777777" w:rsidR="008B02B2" w:rsidRPr="00A22AC8" w:rsidRDefault="008B02B2" w:rsidP="00F73D7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83C459" w14:textId="77777777" w:rsidR="008B02B2" w:rsidRPr="00A22AC8" w:rsidRDefault="008B02B2" w:rsidP="00F73D79">
            <w:pPr>
              <w:pStyle w:val="Tableheadercentred"/>
              <w:rPr>
                <w:color w:val="auto"/>
              </w:rPr>
            </w:pPr>
            <w:r w:rsidRPr="00A22AC8">
              <w:rPr>
                <w:color w:val="auto"/>
              </w:rPr>
              <w:t>%</w:t>
            </w:r>
          </w:p>
        </w:tc>
      </w:tr>
      <w:tr w:rsidR="008B02B2" w14:paraId="036CCBDB"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6934EC" w14:textId="77777777" w:rsidR="008B02B2" w:rsidRDefault="008B02B2" w:rsidP="00F73D7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1FFAFB"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C4054" w14:textId="77777777" w:rsidR="008B02B2" w:rsidRDefault="008B02B2" w:rsidP="00F73D79">
            <w:pPr>
              <w:pStyle w:val="Tabletextcentred"/>
            </w:pPr>
            <w:r>
              <w:rPr>
                <w:rFonts w:ascii="Arial" w:hAnsi="Arial" w:cs="Arial"/>
                <w:szCs w:val="17"/>
              </w:rPr>
              <w:t>4.313</w:t>
            </w:r>
          </w:p>
        </w:tc>
      </w:tr>
      <w:tr w:rsidR="008B02B2" w14:paraId="6F18068E"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D5556A" w14:textId="77777777" w:rsidR="008B02B2" w:rsidRDefault="008B02B2" w:rsidP="00F73D7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3AC0F0"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893BA" w14:textId="77777777" w:rsidR="008B02B2" w:rsidRDefault="008B02B2" w:rsidP="00F73D79">
            <w:pPr>
              <w:pStyle w:val="Tabletext"/>
              <w:jc w:val="center"/>
            </w:pPr>
            <w:r>
              <w:rPr>
                <w:rFonts w:ascii="Arial" w:hAnsi="Arial" w:cs="Arial"/>
                <w:szCs w:val="17"/>
              </w:rPr>
              <w:t>4.206</w:t>
            </w:r>
          </w:p>
        </w:tc>
      </w:tr>
    </w:tbl>
    <w:p w14:paraId="07C07A70" w14:textId="77777777" w:rsidR="008B02B2" w:rsidRDefault="008B02B2" w:rsidP="008B02B2">
      <w:pPr>
        <w:pStyle w:val="Captionindent"/>
        <w:ind w:left="0"/>
      </w:pPr>
    </w:p>
    <w:p w14:paraId="7E25D01C" w14:textId="77777777" w:rsidR="008B02B2" w:rsidRDefault="008B02B2" w:rsidP="008B02B2">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0BADAF92" w14:textId="77777777" w:rsidR="008B02B2" w:rsidRDefault="008B02B2" w:rsidP="008B02B2">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4A1234A" w14:textId="77777777" w:rsidR="00AB5F6E" w:rsidRDefault="00AB5F6E" w:rsidP="006F002A">
      <w:pPr>
        <w:pStyle w:val="Title"/>
      </w:pPr>
    </w:p>
    <w:p w14:paraId="4197D246" w14:textId="77777777" w:rsidR="00AB5F6E" w:rsidRDefault="00AB5F6E" w:rsidP="006F002A">
      <w:pPr>
        <w:pStyle w:val="Title"/>
      </w:pPr>
    </w:p>
    <w:p w14:paraId="2E9CBB86" w14:textId="77777777" w:rsidR="00AB5F6E" w:rsidRDefault="00AB5F6E" w:rsidP="006F002A">
      <w:pPr>
        <w:pStyle w:val="Title"/>
      </w:pPr>
    </w:p>
    <w:p w14:paraId="2AAEE9D7" w14:textId="77777777" w:rsidR="00AB5F6E" w:rsidRDefault="00AB5F6E" w:rsidP="006F002A">
      <w:pPr>
        <w:pStyle w:val="Title"/>
      </w:pPr>
    </w:p>
    <w:p w14:paraId="2342E3B2" w14:textId="77777777" w:rsidR="00AB5F6E" w:rsidRDefault="00AB5F6E" w:rsidP="006F002A">
      <w:pPr>
        <w:pStyle w:val="Title"/>
      </w:pPr>
    </w:p>
    <w:p w14:paraId="443052E6" w14:textId="77777777" w:rsidR="00AB5F6E" w:rsidRDefault="00AB5F6E" w:rsidP="006F002A">
      <w:pPr>
        <w:pStyle w:val="Title"/>
      </w:pPr>
    </w:p>
    <w:p w14:paraId="648AD1D9" w14:textId="77777777" w:rsidR="00AB5F6E" w:rsidRDefault="00AB5F6E" w:rsidP="006F002A">
      <w:pPr>
        <w:pStyle w:val="Title"/>
      </w:pPr>
    </w:p>
    <w:p w14:paraId="12FD95DE" w14:textId="77777777" w:rsidR="00AB5F6E" w:rsidRDefault="00AB5F6E" w:rsidP="006F002A">
      <w:pPr>
        <w:pStyle w:val="Title"/>
      </w:pPr>
    </w:p>
    <w:p w14:paraId="183137FD" w14:textId="77777777" w:rsidR="00AB5F6E" w:rsidRDefault="00AB5F6E" w:rsidP="006F002A">
      <w:pPr>
        <w:pStyle w:val="Title"/>
      </w:pPr>
    </w:p>
    <w:p w14:paraId="6127F04D" w14:textId="77777777" w:rsidR="00AB5F6E" w:rsidRDefault="00AB5F6E" w:rsidP="006F002A">
      <w:pPr>
        <w:pStyle w:val="Title"/>
      </w:pPr>
    </w:p>
    <w:p w14:paraId="682717C8" w14:textId="333DB3D0" w:rsidR="006F002A" w:rsidRPr="008501EF" w:rsidRDefault="006F002A" w:rsidP="006F002A">
      <w:pPr>
        <w:pStyle w:val="Title"/>
      </w:pPr>
      <w:r>
        <w:lastRenderedPageBreak/>
        <w:t>Long Service Leave update</w:t>
      </w:r>
    </w:p>
    <w:p w14:paraId="3EC83BE2" w14:textId="77777777" w:rsidR="006F002A" w:rsidRDefault="006F002A" w:rsidP="006F002A">
      <w:pPr>
        <w:pStyle w:val="Heading2"/>
      </w:pPr>
      <w:r>
        <w:t>Wage inflation and discount rates: 31 March 2025</w:t>
      </w:r>
    </w:p>
    <w:p w14:paraId="22AE19FB" w14:textId="77777777" w:rsidR="006F002A" w:rsidRDefault="006F002A" w:rsidP="006F002A">
      <w:pPr>
        <w:pStyle w:val="Heading4"/>
      </w:pPr>
      <w:r>
        <w:t>(issued 1 April 2025)</w:t>
      </w:r>
    </w:p>
    <w:p w14:paraId="0C277399" w14:textId="77777777" w:rsidR="006F002A" w:rsidRDefault="006F002A" w:rsidP="006F002A">
      <w:r w:rsidRPr="00241FAD">
        <w:t xml:space="preserve">The following wage inflation rate and discount rates as at </w:t>
      </w:r>
      <w:r>
        <w:t xml:space="preserve">31 March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608A7E03" w14:textId="77777777" w:rsidR="006F002A" w:rsidRDefault="006F002A" w:rsidP="006F002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F002A" w14:paraId="28A7CB23" w14:textId="77777777" w:rsidTr="005252F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11133B" w14:textId="77777777" w:rsidR="006F002A" w:rsidRPr="00A22AC8" w:rsidRDefault="006F002A" w:rsidP="005252F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B859D" w14:textId="77777777" w:rsidR="006F002A" w:rsidRPr="00A22AC8" w:rsidRDefault="006F002A" w:rsidP="005252F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1C74E" w14:textId="77777777" w:rsidR="006F002A" w:rsidRPr="00A22AC8" w:rsidRDefault="006F002A" w:rsidP="005252F0">
            <w:pPr>
              <w:pStyle w:val="Tableheadercentred"/>
              <w:rPr>
                <w:color w:val="auto"/>
              </w:rPr>
            </w:pPr>
            <w:r w:rsidRPr="00A22AC8">
              <w:rPr>
                <w:color w:val="auto"/>
              </w:rPr>
              <w:t>%</w:t>
            </w:r>
          </w:p>
        </w:tc>
      </w:tr>
      <w:tr w:rsidR="006F002A" w14:paraId="540DB7FD"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28C259" w14:textId="77777777" w:rsidR="006F002A" w:rsidRDefault="006F002A" w:rsidP="005252F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B4B8DB"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4924F" w14:textId="77777777" w:rsidR="006F002A" w:rsidRDefault="006F002A" w:rsidP="005252F0">
            <w:pPr>
              <w:pStyle w:val="Tabletextcentred"/>
            </w:pPr>
            <w:r>
              <w:rPr>
                <w:rFonts w:ascii="Arial" w:hAnsi="Arial" w:cs="Arial"/>
                <w:szCs w:val="17"/>
              </w:rPr>
              <w:t>4.313</w:t>
            </w:r>
          </w:p>
        </w:tc>
      </w:tr>
      <w:tr w:rsidR="006F002A" w14:paraId="6A7A84D0"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85634" w14:textId="77777777" w:rsidR="006F002A" w:rsidRDefault="006F002A" w:rsidP="005252F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EFD4F2"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BC90966" w14:textId="77777777" w:rsidR="006F002A" w:rsidRDefault="006F002A" w:rsidP="005252F0">
            <w:pPr>
              <w:pStyle w:val="Tabletext"/>
              <w:jc w:val="center"/>
            </w:pPr>
            <w:r>
              <w:rPr>
                <w:rFonts w:ascii="Arial" w:hAnsi="Arial" w:cs="Arial"/>
                <w:szCs w:val="17"/>
              </w:rPr>
              <w:t>4.467</w:t>
            </w:r>
          </w:p>
        </w:tc>
      </w:tr>
    </w:tbl>
    <w:p w14:paraId="79461C04" w14:textId="77777777" w:rsidR="006F002A" w:rsidRDefault="006F002A" w:rsidP="006F002A">
      <w:pPr>
        <w:pStyle w:val="Captionindent"/>
        <w:ind w:left="0"/>
      </w:pPr>
    </w:p>
    <w:p w14:paraId="11ADBA58" w14:textId="77777777" w:rsidR="006F002A" w:rsidRDefault="006F002A" w:rsidP="006F002A">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50D2833B" w14:textId="77777777" w:rsidR="006F002A" w:rsidRDefault="006F002A" w:rsidP="006F002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64B4E76B" w14:textId="77777777" w:rsidR="000F4BAE" w:rsidRDefault="000F4BAE" w:rsidP="00514BAC">
      <w:pPr>
        <w:pStyle w:val="Title"/>
      </w:pPr>
    </w:p>
    <w:p w14:paraId="3B054B6A" w14:textId="77777777" w:rsidR="000F4BAE" w:rsidRDefault="000F4BAE" w:rsidP="00514BAC">
      <w:pPr>
        <w:pStyle w:val="Title"/>
      </w:pPr>
    </w:p>
    <w:p w14:paraId="6CA5FAC0" w14:textId="77777777" w:rsidR="000F4BAE" w:rsidRDefault="000F4BAE" w:rsidP="00514BAC">
      <w:pPr>
        <w:pStyle w:val="Title"/>
      </w:pPr>
    </w:p>
    <w:p w14:paraId="0B179676" w14:textId="77777777" w:rsidR="000F4BAE" w:rsidRDefault="000F4BAE" w:rsidP="00514BAC">
      <w:pPr>
        <w:pStyle w:val="Title"/>
      </w:pPr>
    </w:p>
    <w:p w14:paraId="02A46E1E" w14:textId="77777777" w:rsidR="000F4BAE" w:rsidRDefault="000F4BAE" w:rsidP="00514BAC">
      <w:pPr>
        <w:pStyle w:val="Title"/>
      </w:pPr>
    </w:p>
    <w:p w14:paraId="06C0ABF1" w14:textId="77777777" w:rsidR="000F4BAE" w:rsidRDefault="000F4BAE" w:rsidP="00514BAC">
      <w:pPr>
        <w:pStyle w:val="Title"/>
      </w:pPr>
    </w:p>
    <w:p w14:paraId="5D7735A4" w14:textId="77777777" w:rsidR="000F4BAE" w:rsidRDefault="000F4BAE" w:rsidP="00514BAC">
      <w:pPr>
        <w:pStyle w:val="Title"/>
      </w:pPr>
    </w:p>
    <w:p w14:paraId="78EFEA42" w14:textId="77777777" w:rsidR="000F4BAE" w:rsidRDefault="000F4BAE" w:rsidP="00514BAC">
      <w:pPr>
        <w:pStyle w:val="Title"/>
      </w:pPr>
    </w:p>
    <w:p w14:paraId="0376F7CA" w14:textId="77777777" w:rsidR="000F4BAE" w:rsidRDefault="000F4BAE" w:rsidP="00514BAC">
      <w:pPr>
        <w:pStyle w:val="Title"/>
      </w:pPr>
    </w:p>
    <w:p w14:paraId="2E4EC843" w14:textId="77777777" w:rsidR="000F4BAE" w:rsidRDefault="000F4BAE" w:rsidP="00514BAC">
      <w:pPr>
        <w:pStyle w:val="Title"/>
      </w:pPr>
    </w:p>
    <w:p w14:paraId="38B7CCDA" w14:textId="060CA627" w:rsidR="00514BAC" w:rsidRPr="008501EF" w:rsidRDefault="00514BAC" w:rsidP="00514BAC">
      <w:pPr>
        <w:pStyle w:val="Title"/>
      </w:pPr>
      <w:r>
        <w:t>Long Service Leave update</w:t>
      </w:r>
    </w:p>
    <w:p w14:paraId="7E3A99FD" w14:textId="77777777" w:rsidR="00514BAC" w:rsidRDefault="00514BAC" w:rsidP="00514BAC">
      <w:pPr>
        <w:pStyle w:val="Heading2"/>
      </w:pPr>
      <w:r>
        <w:t>Wage inflation and discount rates: 31 December 2024</w:t>
      </w:r>
    </w:p>
    <w:p w14:paraId="2932741A" w14:textId="77777777" w:rsidR="00514BAC" w:rsidRDefault="00514BAC" w:rsidP="00514BAC">
      <w:pPr>
        <w:pStyle w:val="Heading4"/>
      </w:pPr>
      <w:r>
        <w:t>(issued 2 January 2025)</w:t>
      </w:r>
    </w:p>
    <w:p w14:paraId="0F9CC039" w14:textId="77777777" w:rsidR="00514BAC" w:rsidRDefault="00514BAC" w:rsidP="00514BAC">
      <w:r w:rsidRPr="00241FAD">
        <w:t xml:space="preserve">The following wage inflation rate and discount rates as at </w:t>
      </w:r>
      <w:r>
        <w:t xml:space="preserve">31 December 2024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0B86F5B8" w14:textId="77777777" w:rsidR="00514BAC" w:rsidRDefault="00514BAC" w:rsidP="00514BA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514BAC" w14:paraId="322FAB73" w14:textId="77777777" w:rsidTr="00FD57D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8D515C" w14:textId="77777777" w:rsidR="00514BAC" w:rsidRPr="00A22AC8" w:rsidRDefault="00514BAC" w:rsidP="00FD57D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771521" w14:textId="77777777" w:rsidR="00514BAC" w:rsidRPr="00A22AC8" w:rsidRDefault="00514BAC" w:rsidP="00FD57D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839B" w14:textId="77777777" w:rsidR="00514BAC" w:rsidRPr="00A22AC8" w:rsidRDefault="00514BAC" w:rsidP="00FD57D9">
            <w:pPr>
              <w:pStyle w:val="Tableheadercentred"/>
              <w:rPr>
                <w:color w:val="auto"/>
              </w:rPr>
            </w:pPr>
            <w:r w:rsidRPr="00A22AC8">
              <w:rPr>
                <w:color w:val="auto"/>
              </w:rPr>
              <w:t>%</w:t>
            </w:r>
          </w:p>
        </w:tc>
      </w:tr>
      <w:tr w:rsidR="00514BAC" w14:paraId="695EB032"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D121F5" w14:textId="77777777" w:rsidR="00514BAC" w:rsidRDefault="00514BAC" w:rsidP="00FD57D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10A346"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48427" w14:textId="15F00FC9" w:rsidR="00514BAC" w:rsidRDefault="00514BAC" w:rsidP="00FD57D9">
            <w:pPr>
              <w:pStyle w:val="Tabletextcentred"/>
            </w:pPr>
            <w:r>
              <w:rPr>
                <w:rFonts w:ascii="Arial" w:hAnsi="Arial" w:cs="Arial"/>
                <w:szCs w:val="17"/>
              </w:rPr>
              <w:t>4.3</w:t>
            </w:r>
            <w:r w:rsidR="007E1D80">
              <w:rPr>
                <w:rFonts w:ascii="Arial" w:hAnsi="Arial" w:cs="Arial"/>
                <w:szCs w:val="17"/>
              </w:rPr>
              <w:t>13</w:t>
            </w:r>
          </w:p>
        </w:tc>
      </w:tr>
      <w:tr w:rsidR="00514BAC" w14:paraId="35691E89"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9A5AE2" w14:textId="77777777" w:rsidR="00514BAC" w:rsidRDefault="00514BAC" w:rsidP="00FD57D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9D7F71"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12F0F41" w14:textId="77777777" w:rsidR="00514BAC" w:rsidRDefault="00514BAC" w:rsidP="00FD57D9">
            <w:pPr>
              <w:pStyle w:val="Tabletext"/>
              <w:jc w:val="center"/>
            </w:pPr>
            <w:r>
              <w:rPr>
                <w:rFonts w:ascii="Arial" w:hAnsi="Arial" w:cs="Arial"/>
                <w:szCs w:val="17"/>
              </w:rPr>
              <w:t>4.445</w:t>
            </w:r>
          </w:p>
        </w:tc>
      </w:tr>
    </w:tbl>
    <w:p w14:paraId="1CC5333B" w14:textId="77777777" w:rsidR="00514BAC" w:rsidRDefault="00514BAC" w:rsidP="00514BAC">
      <w:pPr>
        <w:pStyle w:val="Captionindent"/>
        <w:ind w:left="0"/>
      </w:pPr>
    </w:p>
    <w:p w14:paraId="544B2085" w14:textId="2F22F6D8" w:rsidR="00514BAC" w:rsidRDefault="00514BAC" w:rsidP="00514BAC">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w:t>
      </w:r>
      <w:r w:rsidR="007E1D80">
        <w:t>13</w:t>
      </w:r>
      <w:r>
        <w:t>%</w:t>
      </w:r>
      <w:r w:rsidRPr="00BC6820">
        <w:t xml:space="preserve"> + 1%).</w:t>
      </w:r>
    </w:p>
    <w:p w14:paraId="612B7019" w14:textId="77777777" w:rsidR="00514BAC" w:rsidRDefault="00514BAC" w:rsidP="00514BAC">
      <w:pPr>
        <w:pStyle w:val="NoteNormal"/>
        <w:ind w:left="720" w:hanging="720"/>
      </w:pPr>
      <w:r>
        <w:t>**</w:t>
      </w:r>
      <w:r>
        <w:tab/>
        <w:t xml:space="preserve">Source: </w:t>
      </w:r>
      <w:r w:rsidRPr="00EE7BD0">
        <w:t>Treasury Corporation of Victoria – Interest Rates – Indicative Mid Rates of Australian Government Securities - Yieldbroker</w:t>
      </w:r>
    </w:p>
    <w:p w14:paraId="5A784A7E" w14:textId="77777777" w:rsidR="00514BAC" w:rsidRPr="00241FAD" w:rsidRDefault="00514BAC" w:rsidP="00514BAC">
      <w:pPr>
        <w:pStyle w:val="Captionindent"/>
        <w:ind w:left="0"/>
      </w:pPr>
    </w:p>
    <w:p w14:paraId="2364CA89" w14:textId="77777777" w:rsidR="00514BAC" w:rsidRDefault="00514BAC" w:rsidP="00E8576F">
      <w:pPr>
        <w:pStyle w:val="Title"/>
      </w:pPr>
    </w:p>
    <w:p w14:paraId="5187E505" w14:textId="77777777" w:rsidR="00514BAC" w:rsidRDefault="00514BAC" w:rsidP="00E8576F">
      <w:pPr>
        <w:pStyle w:val="Title"/>
      </w:pPr>
    </w:p>
    <w:p w14:paraId="266DE242" w14:textId="77777777" w:rsidR="00514BAC" w:rsidRDefault="00514BAC" w:rsidP="00E8576F">
      <w:pPr>
        <w:pStyle w:val="Title"/>
      </w:pPr>
    </w:p>
    <w:p w14:paraId="3875AE73" w14:textId="77777777" w:rsidR="00514BAC" w:rsidRDefault="00514BAC" w:rsidP="00E8576F">
      <w:pPr>
        <w:pStyle w:val="Title"/>
      </w:pPr>
    </w:p>
    <w:p w14:paraId="7284CFA8" w14:textId="77777777" w:rsidR="00514BAC" w:rsidRDefault="00514BAC" w:rsidP="00E8576F">
      <w:pPr>
        <w:pStyle w:val="Title"/>
      </w:pPr>
    </w:p>
    <w:p w14:paraId="086B8A30" w14:textId="77777777" w:rsidR="00514BAC" w:rsidRDefault="00514BAC" w:rsidP="00E8576F">
      <w:pPr>
        <w:pStyle w:val="Title"/>
      </w:pPr>
    </w:p>
    <w:p w14:paraId="5E4DBCC3" w14:textId="77777777" w:rsidR="00514BAC" w:rsidRDefault="00514BAC" w:rsidP="00E8576F">
      <w:pPr>
        <w:pStyle w:val="Title"/>
      </w:pPr>
    </w:p>
    <w:p w14:paraId="6D7F6D65" w14:textId="77777777" w:rsidR="00514BAC" w:rsidRDefault="00514BAC" w:rsidP="00E8576F">
      <w:pPr>
        <w:pStyle w:val="Title"/>
      </w:pPr>
    </w:p>
    <w:p w14:paraId="7E13734D" w14:textId="77777777" w:rsidR="00514BAC" w:rsidRDefault="00514BAC" w:rsidP="00E8576F">
      <w:pPr>
        <w:pStyle w:val="Title"/>
      </w:pPr>
    </w:p>
    <w:p w14:paraId="6887BC23" w14:textId="61806A56" w:rsidR="00E8576F" w:rsidRPr="008501EF" w:rsidRDefault="00E8576F" w:rsidP="00E8576F">
      <w:pPr>
        <w:pStyle w:val="Title"/>
      </w:pPr>
      <w:r>
        <w:t>Long Service Leave update</w:t>
      </w:r>
    </w:p>
    <w:p w14:paraId="3A497B7C" w14:textId="77777777" w:rsidR="00E8576F" w:rsidRDefault="00E8576F" w:rsidP="00E8576F">
      <w:pPr>
        <w:pStyle w:val="Heading2"/>
      </w:pPr>
      <w:r>
        <w:t>Wage inflation and discount rates: 30 September 2024</w:t>
      </w:r>
    </w:p>
    <w:p w14:paraId="301305AF" w14:textId="77777777" w:rsidR="00E8576F" w:rsidRDefault="00E8576F" w:rsidP="00E8576F">
      <w:pPr>
        <w:pStyle w:val="Heading4"/>
      </w:pPr>
      <w:r>
        <w:t>(issued 2 October 2024)</w:t>
      </w:r>
    </w:p>
    <w:p w14:paraId="64CDE8E8" w14:textId="77777777" w:rsidR="00E8576F" w:rsidRDefault="00E8576F" w:rsidP="00E8576F">
      <w:r w:rsidRPr="00241FAD">
        <w:t xml:space="preserve">The following wage inflation rate and discount rates as at </w:t>
      </w:r>
      <w:r>
        <w:t xml:space="preserve">30 September 2024 </w:t>
      </w:r>
      <w:r w:rsidRPr="00241FAD">
        <w:t xml:space="preserve">are provided to assist in the calculation of Annual Leave (if applicable) and Long Service Leave liabilities. The wage inflation rate is consistent with the forecast rates in the </w:t>
      </w:r>
      <w:r>
        <w:rPr>
          <w:i/>
          <w:iCs/>
        </w:rPr>
        <w:t>2024-25 Budget</w:t>
      </w:r>
      <w:r>
        <w:t xml:space="preserve"> </w:t>
      </w:r>
      <w:r w:rsidRPr="00241FAD">
        <w:t xml:space="preserve">(published </w:t>
      </w:r>
      <w:r>
        <w:t>i</w:t>
      </w:r>
      <w:r w:rsidRPr="00241FAD">
        <w:t xml:space="preserve">n </w:t>
      </w:r>
      <w:r>
        <w:t>May 2024</w:t>
      </w:r>
      <w:r w:rsidRPr="00241FAD">
        <w:t>), with an additional allowance for progression and promotion.</w:t>
      </w:r>
    </w:p>
    <w:p w14:paraId="4A6D006B" w14:textId="77777777" w:rsidR="00E8576F" w:rsidRDefault="00E8576F" w:rsidP="00E8576F">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E8576F" w14:paraId="05B9F187" w14:textId="77777777" w:rsidTr="00F9426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B5F78A" w14:textId="77777777" w:rsidR="00E8576F" w:rsidRPr="00A22AC8" w:rsidRDefault="00E8576F" w:rsidP="00F9426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E64DD7" w14:textId="77777777" w:rsidR="00E8576F" w:rsidRPr="00A22AC8" w:rsidRDefault="00E8576F" w:rsidP="00F9426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344E961" w14:textId="77777777" w:rsidR="00E8576F" w:rsidRPr="00A22AC8" w:rsidRDefault="00E8576F" w:rsidP="00F94267">
            <w:pPr>
              <w:pStyle w:val="Tableheadercentred"/>
              <w:rPr>
                <w:color w:val="auto"/>
              </w:rPr>
            </w:pPr>
            <w:r w:rsidRPr="00A22AC8">
              <w:rPr>
                <w:color w:val="auto"/>
              </w:rPr>
              <w:t>%</w:t>
            </w:r>
          </w:p>
        </w:tc>
      </w:tr>
      <w:tr w:rsidR="00E8576F" w14:paraId="787ED45A"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737FDE" w14:textId="77777777" w:rsidR="00E8576F" w:rsidRDefault="00E8576F" w:rsidP="00F9426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FD3E7A"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452D33F" w14:textId="77777777" w:rsidR="00E8576F" w:rsidRDefault="00E8576F" w:rsidP="00F94267">
            <w:pPr>
              <w:pStyle w:val="Tabletextcentred"/>
            </w:pPr>
            <w:r>
              <w:rPr>
                <w:rFonts w:ascii="Arial" w:hAnsi="Arial" w:cs="Arial"/>
                <w:szCs w:val="17"/>
              </w:rPr>
              <w:t>4.450</w:t>
            </w:r>
          </w:p>
        </w:tc>
      </w:tr>
      <w:tr w:rsidR="00E8576F" w14:paraId="4DBC88AF"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A570F0" w14:textId="77777777" w:rsidR="00E8576F" w:rsidRDefault="00E8576F" w:rsidP="00F9426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A84EC"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A347D" w14:textId="77777777" w:rsidR="00E8576F" w:rsidRDefault="00E8576F" w:rsidP="00F94267">
            <w:pPr>
              <w:pStyle w:val="Tabletext"/>
              <w:jc w:val="center"/>
            </w:pPr>
            <w:r>
              <w:rPr>
                <w:rFonts w:ascii="Arial" w:hAnsi="Arial" w:cs="Arial"/>
                <w:szCs w:val="17"/>
              </w:rPr>
              <w:t>4.068</w:t>
            </w:r>
          </w:p>
        </w:tc>
      </w:tr>
    </w:tbl>
    <w:p w14:paraId="54D48348" w14:textId="77777777" w:rsidR="00E8576F" w:rsidRDefault="00E8576F" w:rsidP="00E8576F">
      <w:pPr>
        <w:pStyle w:val="Captionindent"/>
        <w:ind w:left="0"/>
      </w:pPr>
    </w:p>
    <w:p w14:paraId="77BD3599" w14:textId="77777777" w:rsidR="00E8576F" w:rsidRDefault="00E8576F" w:rsidP="00E8576F">
      <w:pPr>
        <w:pStyle w:val="NoteNormal"/>
        <w:ind w:left="720" w:hanging="720"/>
      </w:pPr>
      <w:r>
        <w:t xml:space="preserve">* </w:t>
      </w:r>
      <w:r>
        <w:tab/>
      </w:r>
      <w:r w:rsidRPr="007746F8">
        <w:t xml:space="preserve">Average of forward estimates of the rates as assumed in the </w:t>
      </w:r>
      <w:r>
        <w:t>2024-25 Budget</w:t>
      </w:r>
      <w:r>
        <w:rPr>
          <w:i/>
        </w:rPr>
        <w:t xml:space="preserve"> </w:t>
      </w:r>
      <w:r w:rsidRPr="007746F8">
        <w:t xml:space="preserve">plus 1% for progression and promotion </w:t>
      </w:r>
      <w:r w:rsidRPr="00BC6820">
        <w:t>(</w:t>
      </w:r>
      <w:r>
        <w:t>3.450%</w:t>
      </w:r>
      <w:r w:rsidRPr="00BC6820">
        <w:t xml:space="preserve"> + 1%).</w:t>
      </w:r>
    </w:p>
    <w:p w14:paraId="30BE239F" w14:textId="77777777" w:rsidR="00E8576F" w:rsidRPr="00241FAD" w:rsidRDefault="00E8576F" w:rsidP="00E8576F">
      <w:pPr>
        <w:pStyle w:val="NoteNormal"/>
        <w:ind w:left="720" w:hanging="720"/>
      </w:pPr>
      <w:r>
        <w:t xml:space="preserve">** </w:t>
      </w:r>
      <w:r>
        <w:tab/>
      </w:r>
      <w:r w:rsidRPr="006C4376">
        <w:t>Source: Treasury Corporation of Victoria – Interest Rates – Indicative Mid Rates of Australian Government Securities - Yieldbroker</w:t>
      </w:r>
    </w:p>
    <w:p w14:paraId="6235B2E6" w14:textId="34C0B526" w:rsidR="00E8576F" w:rsidRDefault="00E8576F">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16122FC" w14:textId="77777777" w:rsidR="001F64D3" w:rsidRPr="008501EF" w:rsidRDefault="001F64D3" w:rsidP="001F64D3">
      <w:pPr>
        <w:pStyle w:val="Title"/>
      </w:pPr>
      <w:r>
        <w:t>Long Service Leave update</w:t>
      </w:r>
    </w:p>
    <w:p w14:paraId="7687E1F4" w14:textId="77777777" w:rsidR="001F64D3" w:rsidRDefault="001F64D3" w:rsidP="001F64D3">
      <w:pPr>
        <w:pStyle w:val="Heading2"/>
      </w:pPr>
      <w:r>
        <w:t>Wage inflation and discount rates: 30 June 2024</w:t>
      </w:r>
    </w:p>
    <w:p w14:paraId="55F4479F" w14:textId="11640682" w:rsidR="001F64D3" w:rsidRDefault="001F64D3" w:rsidP="001F64D3">
      <w:pPr>
        <w:pStyle w:val="Heading4"/>
      </w:pPr>
      <w:r>
        <w:t xml:space="preserve">(issued </w:t>
      </w:r>
      <w:r w:rsidR="00614244">
        <w:t>2</w:t>
      </w:r>
      <w:r>
        <w:t xml:space="preserve"> July 2024)</w:t>
      </w:r>
    </w:p>
    <w:p w14:paraId="176C93E1" w14:textId="5D63F088" w:rsidR="001F64D3" w:rsidRDefault="001F64D3" w:rsidP="001F64D3">
      <w:r w:rsidRPr="00241FAD">
        <w:t xml:space="preserve">The following wage inflation rate and discount rates as at </w:t>
      </w:r>
      <w:r w:rsidR="00614244">
        <w:t>30</w:t>
      </w:r>
      <w:r>
        <w:t xml:space="preserve"> Ju</w:t>
      </w:r>
      <w:r w:rsidR="00614244">
        <w:t>ne</w:t>
      </w:r>
      <w:r>
        <w:t xml:space="preserve"> 2024 </w:t>
      </w:r>
      <w:r w:rsidRPr="00241FAD">
        <w:t xml:space="preserve">are provided to assist in the calculation of Annual Leave (if applicable) and Long Service Leave liabilities. The wage inflation rate is consistent with the forecast rates in the </w:t>
      </w:r>
      <w:r>
        <w:rPr>
          <w:i/>
          <w:iCs/>
        </w:rPr>
        <w:t xml:space="preserve">2024-25 Budget </w:t>
      </w:r>
      <w:r w:rsidRPr="00241FAD">
        <w:t xml:space="preserve">(published </w:t>
      </w:r>
      <w:r>
        <w:t>i</w:t>
      </w:r>
      <w:r w:rsidRPr="00241FAD">
        <w:t xml:space="preserve">n </w:t>
      </w:r>
      <w:r>
        <w:t>May 2024</w:t>
      </w:r>
      <w:r w:rsidRPr="00241FAD">
        <w:t>), with an additional allowance for progression and promotion.</w:t>
      </w:r>
    </w:p>
    <w:p w14:paraId="3B71CE8B" w14:textId="77777777" w:rsidR="001F64D3" w:rsidRDefault="001F64D3" w:rsidP="001F64D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F64D3" w14:paraId="396BD585" w14:textId="77777777" w:rsidTr="00921D96">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0D7FFE" w14:textId="77777777" w:rsidR="001F64D3" w:rsidRPr="00A22AC8" w:rsidRDefault="001F64D3" w:rsidP="00921D96">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F3F06A" w14:textId="77777777" w:rsidR="001F64D3" w:rsidRPr="00A22AC8" w:rsidRDefault="001F64D3" w:rsidP="00921D96">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AF4BE" w14:textId="77777777" w:rsidR="001F64D3" w:rsidRPr="00A22AC8" w:rsidRDefault="001F64D3" w:rsidP="00921D96">
            <w:pPr>
              <w:pStyle w:val="Tableheadercentred"/>
              <w:rPr>
                <w:color w:val="auto"/>
              </w:rPr>
            </w:pPr>
            <w:r w:rsidRPr="00A22AC8">
              <w:rPr>
                <w:color w:val="auto"/>
              </w:rPr>
              <w:t>%</w:t>
            </w:r>
          </w:p>
        </w:tc>
      </w:tr>
      <w:tr w:rsidR="001F64D3" w14:paraId="6E5564FE"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EB2781" w14:textId="77777777" w:rsidR="001F64D3" w:rsidRDefault="001F64D3" w:rsidP="00921D96">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57780C"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A54BAF" w14:textId="77777777" w:rsidR="001F64D3" w:rsidRDefault="001F64D3" w:rsidP="00921D96">
            <w:pPr>
              <w:pStyle w:val="Tabletextcentred"/>
            </w:pPr>
            <w:r>
              <w:rPr>
                <w:rFonts w:ascii="Arial" w:hAnsi="Arial" w:cs="Arial"/>
                <w:szCs w:val="17"/>
              </w:rPr>
              <w:t>4.450</w:t>
            </w:r>
          </w:p>
        </w:tc>
      </w:tr>
      <w:tr w:rsidR="001F64D3" w14:paraId="42C2B487"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05E1B" w14:textId="77777777" w:rsidR="001F64D3" w:rsidRDefault="001F64D3" w:rsidP="00921D96">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71922"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D8C19B3" w14:textId="77777777" w:rsidR="001F64D3" w:rsidRDefault="001F64D3" w:rsidP="00921D96">
            <w:pPr>
              <w:pStyle w:val="Tabletext"/>
              <w:jc w:val="center"/>
            </w:pPr>
            <w:r>
              <w:rPr>
                <w:rFonts w:ascii="Arial" w:hAnsi="Arial" w:cs="Arial"/>
                <w:szCs w:val="17"/>
              </w:rPr>
              <w:t>4.348</w:t>
            </w:r>
          </w:p>
        </w:tc>
      </w:tr>
    </w:tbl>
    <w:p w14:paraId="42948A57" w14:textId="77777777" w:rsidR="001F64D3" w:rsidRDefault="001F64D3" w:rsidP="001F64D3">
      <w:pPr>
        <w:pStyle w:val="Captionindent"/>
        <w:ind w:left="0"/>
      </w:pPr>
    </w:p>
    <w:p w14:paraId="578C09A4" w14:textId="77777777" w:rsidR="001F64D3" w:rsidRDefault="001F64D3" w:rsidP="001F64D3">
      <w:pPr>
        <w:pStyle w:val="NoteNormal"/>
        <w:ind w:left="720" w:hanging="720"/>
      </w:pPr>
      <w:r>
        <w:t xml:space="preserve">* </w:t>
      </w:r>
      <w:r>
        <w:tab/>
      </w:r>
      <w:r w:rsidRPr="007746F8">
        <w:t xml:space="preserve">Average of forward estimates of the rates as assumed in the </w:t>
      </w:r>
      <w:r>
        <w:t xml:space="preserve">2024-25 Budget </w:t>
      </w:r>
      <w:r w:rsidRPr="007746F8">
        <w:t xml:space="preserve">plus 1% for progression and promotion </w:t>
      </w:r>
      <w:r w:rsidRPr="00BC6820">
        <w:t>(</w:t>
      </w:r>
      <w:r>
        <w:t>3.450%</w:t>
      </w:r>
      <w:r w:rsidRPr="00BC6820">
        <w:t xml:space="preserve"> + 1%).</w:t>
      </w:r>
    </w:p>
    <w:p w14:paraId="325AB0D8" w14:textId="77777777" w:rsidR="001F64D3" w:rsidRPr="00241FAD" w:rsidRDefault="001F64D3" w:rsidP="001F64D3">
      <w:pPr>
        <w:pStyle w:val="NoteNormal"/>
        <w:ind w:left="720" w:hanging="720"/>
      </w:pPr>
      <w:r>
        <w:t>**</w:t>
      </w:r>
      <w:r>
        <w:tab/>
      </w:r>
      <w:r w:rsidRPr="006C4376">
        <w:t>Source: Treasury Corporation of Victoria – Interest Rates – Indicative Mid Rates of Australian Government Securities - Yieldbroker</w:t>
      </w:r>
    </w:p>
    <w:p w14:paraId="10947B7A" w14:textId="77777777" w:rsidR="001F64D3" w:rsidRDefault="001F64D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7447AE2" w14:textId="411CFFF7" w:rsidR="00397BAE" w:rsidRPr="008501EF" w:rsidRDefault="00397BAE" w:rsidP="00397BAE">
      <w:pPr>
        <w:pStyle w:val="Title"/>
      </w:pPr>
      <w:r>
        <w:t>Long Service Leave update</w:t>
      </w:r>
    </w:p>
    <w:p w14:paraId="492B151B" w14:textId="77777777" w:rsidR="00397BAE" w:rsidRDefault="00397BAE" w:rsidP="00397BAE">
      <w:pPr>
        <w:pStyle w:val="Heading2"/>
      </w:pPr>
      <w:r>
        <w:t>Wage inflation and discount rates: 31 May 2024</w:t>
      </w:r>
    </w:p>
    <w:p w14:paraId="14D597F6" w14:textId="6F54A45C" w:rsidR="00397BAE" w:rsidRDefault="00397BAE" w:rsidP="00397BAE">
      <w:pPr>
        <w:pStyle w:val="Heading4"/>
      </w:pPr>
      <w:r>
        <w:t xml:space="preserve">(issued </w:t>
      </w:r>
      <w:r w:rsidR="0095726F">
        <w:t>4</w:t>
      </w:r>
      <w:r>
        <w:t xml:space="preserve"> June 2024)</w:t>
      </w:r>
    </w:p>
    <w:p w14:paraId="6133621A" w14:textId="68EC8BA9" w:rsidR="00397BAE" w:rsidRDefault="00397BAE" w:rsidP="00397BAE">
      <w:r w:rsidRPr="00241FAD">
        <w:t xml:space="preserve">The following wage inflation rate and discount rates as at </w:t>
      </w:r>
      <w:r>
        <w:t xml:space="preserve">31 May 2024 </w:t>
      </w:r>
      <w:r w:rsidRPr="00241FAD">
        <w:t xml:space="preserve">are provided to assist in the calculation of Annual Leave (if applicable) and Long Service Leave liabilities. The wage inflation rate is consistent with the forecast rates in the </w:t>
      </w:r>
      <w:r>
        <w:rPr>
          <w:i/>
          <w:iCs/>
        </w:rPr>
        <w:t>202</w:t>
      </w:r>
      <w:r w:rsidR="006A7E8C">
        <w:rPr>
          <w:i/>
          <w:iCs/>
        </w:rPr>
        <w:t>4</w:t>
      </w:r>
      <w:r>
        <w:rPr>
          <w:i/>
          <w:iCs/>
        </w:rPr>
        <w:t>-2</w:t>
      </w:r>
      <w:r w:rsidR="006A7E8C">
        <w:rPr>
          <w:i/>
          <w:iCs/>
        </w:rPr>
        <w:t>5</w:t>
      </w:r>
      <w:r>
        <w:rPr>
          <w:i/>
          <w:iCs/>
        </w:rPr>
        <w:t xml:space="preserve"> Budget </w:t>
      </w:r>
      <w:r w:rsidRPr="00241FAD">
        <w:t xml:space="preserve">(published </w:t>
      </w:r>
      <w:r>
        <w:t>i</w:t>
      </w:r>
      <w:r w:rsidRPr="00241FAD">
        <w:t xml:space="preserve">n </w:t>
      </w:r>
      <w:r w:rsidR="006A7E8C">
        <w:t>May</w:t>
      </w:r>
      <w:r>
        <w:t xml:space="preserve"> 202</w:t>
      </w:r>
      <w:r w:rsidR="006A7E8C">
        <w:t>4</w:t>
      </w:r>
      <w:r w:rsidRPr="00241FAD">
        <w:t>), with an additional allowance for progression and promotion.</w:t>
      </w:r>
    </w:p>
    <w:p w14:paraId="0B475FF5" w14:textId="77777777" w:rsidR="00397BAE" w:rsidRDefault="00397BAE" w:rsidP="00397BA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7BAE" w14:paraId="7E0B7222" w14:textId="77777777" w:rsidTr="003A0F4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C38EBAE" w14:textId="77777777" w:rsidR="00397BAE" w:rsidRPr="00A22AC8" w:rsidRDefault="00397BAE" w:rsidP="003A0F4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B65C76" w14:textId="77777777" w:rsidR="00397BAE" w:rsidRPr="00A22AC8" w:rsidRDefault="00397BAE" w:rsidP="003A0F4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505E412" w14:textId="77777777" w:rsidR="00397BAE" w:rsidRPr="00A22AC8" w:rsidRDefault="00397BAE" w:rsidP="003A0F47">
            <w:pPr>
              <w:pStyle w:val="Tableheadercentred"/>
              <w:rPr>
                <w:color w:val="auto"/>
              </w:rPr>
            </w:pPr>
            <w:r w:rsidRPr="00A22AC8">
              <w:rPr>
                <w:color w:val="auto"/>
              </w:rPr>
              <w:t>%</w:t>
            </w:r>
          </w:p>
        </w:tc>
      </w:tr>
      <w:tr w:rsidR="00397BAE" w14:paraId="0132D13C"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267C43" w14:textId="77777777" w:rsidR="00397BAE" w:rsidRDefault="00397BAE" w:rsidP="003A0F4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79DE3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94E056C" w14:textId="7D02A122" w:rsidR="00397BAE" w:rsidRDefault="00397BAE" w:rsidP="003A0F47">
            <w:pPr>
              <w:pStyle w:val="Tabletextcentred"/>
            </w:pPr>
            <w:r>
              <w:rPr>
                <w:rFonts w:ascii="Arial" w:hAnsi="Arial" w:cs="Arial"/>
                <w:szCs w:val="17"/>
              </w:rPr>
              <w:t>4.4</w:t>
            </w:r>
            <w:r w:rsidR="006A7E8C">
              <w:rPr>
                <w:rFonts w:ascii="Arial" w:hAnsi="Arial" w:cs="Arial"/>
                <w:szCs w:val="17"/>
              </w:rPr>
              <w:t>50</w:t>
            </w:r>
          </w:p>
        </w:tc>
      </w:tr>
      <w:tr w:rsidR="00397BAE" w14:paraId="180BF3D2"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91ABD6" w14:textId="77777777" w:rsidR="00397BAE" w:rsidRDefault="00397BAE" w:rsidP="003A0F4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79FDB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6698C" w14:textId="77777777" w:rsidR="00397BAE" w:rsidRDefault="00397BAE" w:rsidP="003A0F47">
            <w:pPr>
              <w:pStyle w:val="Tabletext"/>
              <w:jc w:val="center"/>
            </w:pPr>
            <w:r>
              <w:rPr>
                <w:rFonts w:ascii="Arial" w:hAnsi="Arial" w:cs="Arial"/>
                <w:szCs w:val="17"/>
              </w:rPr>
              <w:t>4.455</w:t>
            </w:r>
          </w:p>
        </w:tc>
      </w:tr>
    </w:tbl>
    <w:p w14:paraId="1D9573DB" w14:textId="77777777" w:rsidR="00397BAE" w:rsidRDefault="00397BAE" w:rsidP="00397BAE">
      <w:pPr>
        <w:pStyle w:val="Captionindent"/>
        <w:ind w:left="0"/>
      </w:pPr>
    </w:p>
    <w:p w14:paraId="098A4901" w14:textId="452065DF" w:rsidR="00397BAE" w:rsidRDefault="00397BAE" w:rsidP="00397BAE">
      <w:pPr>
        <w:pStyle w:val="NoteNormal"/>
        <w:ind w:left="720" w:hanging="720"/>
      </w:pPr>
      <w:r>
        <w:t xml:space="preserve">* </w:t>
      </w:r>
      <w:r>
        <w:tab/>
      </w:r>
      <w:r w:rsidRPr="007746F8">
        <w:t xml:space="preserve">Average of forward estimates of the rates as assumed in the </w:t>
      </w:r>
      <w:r>
        <w:t>202</w:t>
      </w:r>
      <w:r w:rsidR="006A7E8C">
        <w:t>4</w:t>
      </w:r>
      <w:r>
        <w:t>-2</w:t>
      </w:r>
      <w:r w:rsidR="006A7E8C">
        <w:t>5</w:t>
      </w:r>
      <w:r>
        <w:t xml:space="preserve"> Budget </w:t>
      </w:r>
      <w:r w:rsidRPr="007746F8">
        <w:t xml:space="preserve">plus 1% for progression and promotion </w:t>
      </w:r>
      <w:r w:rsidRPr="00BC6820">
        <w:t>(</w:t>
      </w:r>
      <w:r>
        <w:t>3.</w:t>
      </w:r>
      <w:r w:rsidR="006A7E8C">
        <w:t>450</w:t>
      </w:r>
      <w:r>
        <w:t>%</w:t>
      </w:r>
      <w:r w:rsidRPr="00BC6820">
        <w:t xml:space="preserve"> + 1%).</w:t>
      </w:r>
    </w:p>
    <w:p w14:paraId="191F5C2F" w14:textId="77777777" w:rsidR="00397BAE" w:rsidRPr="00241FAD" w:rsidRDefault="00397BAE" w:rsidP="00397BAE">
      <w:pPr>
        <w:pStyle w:val="NoteNormal"/>
        <w:ind w:left="720" w:hanging="720"/>
      </w:pPr>
      <w:r>
        <w:t>**</w:t>
      </w:r>
      <w:r>
        <w:tab/>
      </w:r>
      <w:r w:rsidRPr="006C4376">
        <w:t>Source: Treasury Corporation of Victoria – Interest Rates – Indicative Mid Rates of Australian Government Securities - Yieldbroker</w:t>
      </w:r>
    </w:p>
    <w:p w14:paraId="03B700B3" w14:textId="77777777" w:rsidR="00B51A0B" w:rsidRDefault="00B51A0B" w:rsidP="00715E2B">
      <w:pPr>
        <w:keepLines w:val="0"/>
        <w:spacing w:before="200" w:after="0" w:line="216" w:lineRule="auto"/>
        <w:ind w:right="389"/>
        <w:rPr>
          <w:rFonts w:asciiTheme="majorHAnsi" w:eastAsia="Times New Roman" w:hAnsiTheme="majorHAnsi" w:cstheme="majorHAnsi"/>
          <w:b/>
          <w:color w:val="3A3467" w:themeColor="text2"/>
          <w:sz w:val="48"/>
          <w:szCs w:val="48"/>
        </w:rPr>
      </w:pPr>
    </w:p>
    <w:p w14:paraId="595A13B4" w14:textId="77777777" w:rsidR="00B51A0B" w:rsidRDefault="00B51A0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49D88183" w14:textId="1EA27473" w:rsidR="00715E2B" w:rsidRPr="00715E2B" w:rsidRDefault="00715E2B" w:rsidP="00715E2B">
      <w:pPr>
        <w:keepLines w:val="0"/>
        <w:spacing w:before="200" w:after="0" w:line="216" w:lineRule="auto"/>
        <w:ind w:right="389"/>
        <w:rPr>
          <w:rFonts w:asciiTheme="majorHAnsi" w:eastAsia="Times New Roman" w:hAnsiTheme="majorHAnsi" w:cstheme="majorHAnsi"/>
          <w:b/>
          <w:color w:val="3A3467" w:themeColor="text2"/>
          <w:sz w:val="48"/>
          <w:szCs w:val="48"/>
        </w:rPr>
      </w:pPr>
      <w:r w:rsidRPr="00715E2B">
        <w:rPr>
          <w:rFonts w:asciiTheme="majorHAnsi" w:eastAsia="Times New Roman" w:hAnsiTheme="majorHAnsi" w:cstheme="majorHAnsi"/>
          <w:b/>
          <w:color w:val="3A3467" w:themeColor="text2"/>
          <w:sz w:val="48"/>
          <w:szCs w:val="48"/>
        </w:rPr>
        <w:t>Long Service Leave update</w:t>
      </w:r>
    </w:p>
    <w:p w14:paraId="11ED676B" w14:textId="77777777" w:rsidR="00715E2B" w:rsidRPr="00715E2B" w:rsidRDefault="00715E2B" w:rsidP="00715E2B">
      <w:pPr>
        <w:keepNext/>
        <w:spacing w:before="280" w:line="240" w:lineRule="auto"/>
        <w:outlineLvl w:val="1"/>
        <w:rPr>
          <w:rFonts w:asciiTheme="majorHAnsi" w:eastAsiaTheme="majorEastAsia" w:hAnsiTheme="majorHAnsi" w:cstheme="majorBidi"/>
          <w:b/>
          <w:bCs/>
          <w:color w:val="3A3467" w:themeColor="text2"/>
          <w:sz w:val="28"/>
          <w:szCs w:val="26"/>
        </w:rPr>
      </w:pPr>
      <w:r w:rsidRPr="00715E2B">
        <w:rPr>
          <w:rFonts w:asciiTheme="majorHAnsi" w:eastAsiaTheme="majorEastAsia" w:hAnsiTheme="majorHAnsi" w:cstheme="majorBidi"/>
          <w:b/>
          <w:bCs/>
          <w:color w:val="3A3467" w:themeColor="text2"/>
          <w:sz w:val="28"/>
          <w:szCs w:val="26"/>
        </w:rPr>
        <w:t>Wage inflation and discount rates: 30 April 2024</w:t>
      </w:r>
    </w:p>
    <w:p w14:paraId="5BA52BC4" w14:textId="77777777" w:rsidR="00715E2B" w:rsidRPr="00715E2B" w:rsidRDefault="00715E2B" w:rsidP="00715E2B">
      <w:pPr>
        <w:keepNext/>
        <w:spacing w:before="200"/>
        <w:outlineLvl w:val="3"/>
        <w:rPr>
          <w:rFonts w:asciiTheme="majorHAnsi" w:eastAsiaTheme="majorEastAsia" w:hAnsiTheme="majorHAnsi" w:cstheme="majorBidi"/>
          <w:b/>
          <w:bCs/>
          <w:iCs/>
          <w:color w:val="3A3467" w:themeColor="text2"/>
          <w:sz w:val="21"/>
          <w:szCs w:val="21"/>
        </w:rPr>
      </w:pPr>
      <w:r w:rsidRPr="00715E2B">
        <w:rPr>
          <w:rFonts w:asciiTheme="majorHAnsi" w:eastAsiaTheme="majorEastAsia" w:hAnsiTheme="majorHAnsi" w:cstheme="majorBidi"/>
          <w:b/>
          <w:bCs/>
          <w:iCs/>
          <w:color w:val="3A3467" w:themeColor="text2"/>
          <w:sz w:val="21"/>
          <w:szCs w:val="21"/>
        </w:rPr>
        <w:t>(issued 3 May 2024)</w:t>
      </w:r>
    </w:p>
    <w:p w14:paraId="6A8CEB5F" w14:textId="77777777" w:rsidR="00715E2B" w:rsidRPr="00715E2B" w:rsidRDefault="00715E2B" w:rsidP="00715E2B">
      <w:r w:rsidRPr="00715E2B">
        <w:t xml:space="preserve">The following wage inflation rate and discount rates as at 30 April 2024 are provided to assist in the calculation of Annual Leave (if applicable) and Long Service Leave liabilities. The wage inflation rate is consistent with the forecast rates in the </w:t>
      </w:r>
      <w:r w:rsidRPr="00715E2B">
        <w:rPr>
          <w:i/>
          <w:iCs/>
        </w:rPr>
        <w:t>2023-24 Budget Update</w:t>
      </w:r>
      <w:r w:rsidRPr="00715E2B">
        <w:t xml:space="preserve"> (published in December 2023), with an additional allowance for progression and promotion.</w:t>
      </w:r>
    </w:p>
    <w:p w14:paraId="3B2E8E4D" w14:textId="77777777" w:rsidR="00715E2B" w:rsidRPr="00715E2B" w:rsidRDefault="00715E2B" w:rsidP="00AE21E9">
      <w:pPr>
        <w:spacing w:before="240" w:after="60" w:line="240" w:lineRule="auto"/>
        <w:rPr>
          <w:b/>
          <w:bCs/>
          <w:color w:val="3A3467" w:themeColor="text2"/>
          <w:sz w:val="18"/>
          <w:szCs w:val="18"/>
        </w:rPr>
      </w:pPr>
      <w:r w:rsidRPr="00715E2B">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15E2B" w:rsidRPr="00715E2B" w14:paraId="09F1790E" w14:textId="77777777" w:rsidTr="000152CF">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16044E" w14:textId="77777777" w:rsidR="00715E2B" w:rsidRPr="00715E2B" w:rsidRDefault="00715E2B" w:rsidP="00AE21E9">
            <w:pPr>
              <w:spacing w:after="60"/>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FE021" w14:textId="77777777" w:rsidR="00715E2B" w:rsidRPr="00715E2B" w:rsidRDefault="00715E2B" w:rsidP="00AE21E9">
            <w:pPr>
              <w:spacing w:after="60"/>
              <w:jc w:val="center"/>
              <w:rPr>
                <w:b w:val="0"/>
                <w:color w:val="auto"/>
                <w:sz w:val="20"/>
              </w:rPr>
            </w:pPr>
            <w:r w:rsidRPr="00715E2B">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3629E2" w14:textId="77777777" w:rsidR="00715E2B" w:rsidRPr="00715E2B" w:rsidRDefault="00715E2B" w:rsidP="00AE21E9">
            <w:pPr>
              <w:spacing w:after="60"/>
              <w:jc w:val="center"/>
              <w:rPr>
                <w:b w:val="0"/>
                <w:color w:val="auto"/>
                <w:sz w:val="20"/>
              </w:rPr>
            </w:pPr>
            <w:r w:rsidRPr="00715E2B">
              <w:rPr>
                <w:b w:val="0"/>
                <w:color w:val="auto"/>
                <w:sz w:val="20"/>
              </w:rPr>
              <w:t>%</w:t>
            </w:r>
          </w:p>
        </w:tc>
      </w:tr>
      <w:tr w:rsidR="00715E2B" w:rsidRPr="00715E2B" w14:paraId="3C676CC7"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BDB92C"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759177"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5A832F"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4.438</w:t>
            </w:r>
          </w:p>
        </w:tc>
      </w:tr>
      <w:tr w:rsidR="00715E2B" w:rsidRPr="00715E2B" w14:paraId="3B01AE33"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C4EBCD"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B970BB0"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A82E36"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4.471</w:t>
            </w:r>
          </w:p>
        </w:tc>
      </w:tr>
    </w:tbl>
    <w:p w14:paraId="4A84B989" w14:textId="77777777" w:rsidR="00715E2B" w:rsidRPr="00715E2B" w:rsidRDefault="00715E2B" w:rsidP="00AE21E9">
      <w:pPr>
        <w:spacing w:before="240" w:after="60" w:line="240" w:lineRule="auto"/>
        <w:rPr>
          <w:b/>
          <w:bCs/>
          <w:color w:val="3A3467" w:themeColor="text2"/>
          <w:sz w:val="18"/>
          <w:szCs w:val="18"/>
        </w:rPr>
      </w:pPr>
    </w:p>
    <w:p w14:paraId="60CEA2E5"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 xml:space="preserve">* </w:t>
      </w:r>
      <w:r w:rsidRPr="00715E2B">
        <w:rPr>
          <w:rFonts w:eastAsia="Times New Roman" w:cstheme="minorHAnsi"/>
          <w:color w:val="000000"/>
          <w:spacing w:val="1"/>
          <w:sz w:val="16"/>
          <w:szCs w:val="16"/>
          <w:lang w:eastAsia="en-US"/>
        </w:rPr>
        <w:tab/>
        <w:t>Average of forward estimates of the rates as assumed in the 2023-24 Budget Update</w:t>
      </w:r>
      <w:r w:rsidRPr="00715E2B">
        <w:rPr>
          <w:rFonts w:eastAsia="Times New Roman" w:cstheme="minorHAnsi"/>
          <w:i/>
          <w:color w:val="000000"/>
          <w:spacing w:val="1"/>
          <w:sz w:val="16"/>
          <w:szCs w:val="16"/>
          <w:lang w:eastAsia="en-US"/>
        </w:rPr>
        <w:t xml:space="preserve"> </w:t>
      </w:r>
      <w:r w:rsidRPr="00715E2B">
        <w:rPr>
          <w:rFonts w:eastAsia="Times New Roman" w:cstheme="minorHAnsi"/>
          <w:color w:val="000000"/>
          <w:spacing w:val="1"/>
          <w:sz w:val="16"/>
          <w:szCs w:val="16"/>
          <w:lang w:eastAsia="en-US"/>
        </w:rPr>
        <w:t>plus 1% for progression and promotion (3.438% + 1%).</w:t>
      </w:r>
    </w:p>
    <w:p w14:paraId="724C1B22"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w:t>
      </w:r>
      <w:r w:rsidRPr="00715E2B">
        <w:rPr>
          <w:rFonts w:eastAsia="Times New Roman" w:cstheme="minorHAnsi"/>
          <w:color w:val="000000"/>
          <w:spacing w:val="1"/>
          <w:sz w:val="16"/>
          <w:szCs w:val="16"/>
          <w:lang w:eastAsia="en-US"/>
        </w:rPr>
        <w:tab/>
        <w:t>Source: Treasury Corporation of Victoria – Interest Rates – Indicative Mid Rates of Australian Government Securities - Yieldbroker</w:t>
      </w:r>
    </w:p>
    <w:p w14:paraId="1D0F02D0" w14:textId="77777777" w:rsidR="00715E2B" w:rsidRDefault="00715E2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092D5204" w14:textId="5E9BE0E1" w:rsidR="00A84025" w:rsidRPr="00A84025" w:rsidRDefault="00A84025" w:rsidP="00A84025">
      <w:pPr>
        <w:keepLines w:val="0"/>
        <w:spacing w:before="200" w:after="0" w:line="216" w:lineRule="auto"/>
        <w:ind w:right="389"/>
        <w:rPr>
          <w:rFonts w:asciiTheme="majorHAnsi" w:eastAsia="Times New Roman" w:hAnsiTheme="majorHAnsi" w:cstheme="majorHAnsi"/>
          <w:b/>
          <w:color w:val="3A3467" w:themeColor="text2"/>
          <w:sz w:val="48"/>
          <w:szCs w:val="48"/>
        </w:rPr>
      </w:pPr>
      <w:r w:rsidRPr="00A84025">
        <w:rPr>
          <w:rFonts w:asciiTheme="majorHAnsi" w:eastAsia="Times New Roman" w:hAnsiTheme="majorHAnsi" w:cstheme="majorHAnsi"/>
          <w:b/>
          <w:color w:val="3A3467" w:themeColor="text2"/>
          <w:sz w:val="48"/>
          <w:szCs w:val="48"/>
        </w:rPr>
        <w:t>Long Service Leave update</w:t>
      </w:r>
    </w:p>
    <w:p w14:paraId="2AB028D7" w14:textId="45BFBF53" w:rsidR="00A84025" w:rsidRPr="00A84025" w:rsidRDefault="00A84025" w:rsidP="00A84025">
      <w:pPr>
        <w:keepNext/>
        <w:spacing w:before="280" w:line="240" w:lineRule="auto"/>
        <w:outlineLvl w:val="1"/>
        <w:rPr>
          <w:rFonts w:asciiTheme="majorHAnsi" w:eastAsiaTheme="majorEastAsia" w:hAnsiTheme="majorHAnsi" w:cstheme="majorBidi"/>
          <w:b/>
          <w:bCs/>
          <w:color w:val="3A3467" w:themeColor="text2"/>
          <w:sz w:val="28"/>
          <w:szCs w:val="26"/>
        </w:rPr>
      </w:pPr>
      <w:r w:rsidRPr="00A84025">
        <w:rPr>
          <w:rFonts w:asciiTheme="majorHAnsi" w:eastAsiaTheme="majorEastAsia" w:hAnsiTheme="majorHAnsi" w:cstheme="majorBidi"/>
          <w:b/>
          <w:bCs/>
          <w:color w:val="3A3467" w:themeColor="text2"/>
          <w:sz w:val="28"/>
          <w:szCs w:val="26"/>
        </w:rPr>
        <w:t>Wage inflation and discount rates: 28 March 2024</w:t>
      </w:r>
      <w:r>
        <w:rPr>
          <w:rFonts w:asciiTheme="majorHAnsi" w:eastAsiaTheme="majorEastAsia" w:hAnsiTheme="majorHAnsi" w:cstheme="majorBidi"/>
          <w:b/>
          <w:bCs/>
          <w:color w:val="3A3467" w:themeColor="text2"/>
          <w:sz w:val="28"/>
          <w:szCs w:val="26"/>
        </w:rPr>
        <w:t xml:space="preserve"> [Revised]</w:t>
      </w:r>
    </w:p>
    <w:p w14:paraId="431B7B39" w14:textId="77777777" w:rsidR="00A84025" w:rsidRPr="00A84025" w:rsidRDefault="00A84025" w:rsidP="00A84025">
      <w:pPr>
        <w:keepNext/>
        <w:spacing w:before="200"/>
        <w:outlineLvl w:val="3"/>
        <w:rPr>
          <w:rFonts w:asciiTheme="majorHAnsi" w:eastAsiaTheme="majorEastAsia" w:hAnsiTheme="majorHAnsi" w:cstheme="majorBidi"/>
          <w:b/>
          <w:bCs/>
          <w:iCs/>
          <w:color w:val="3A3467" w:themeColor="text2"/>
          <w:sz w:val="21"/>
          <w:szCs w:val="21"/>
        </w:rPr>
      </w:pPr>
      <w:r w:rsidRPr="00A84025">
        <w:rPr>
          <w:rFonts w:asciiTheme="majorHAnsi" w:eastAsiaTheme="majorEastAsia" w:hAnsiTheme="majorHAnsi" w:cstheme="majorBidi"/>
          <w:b/>
          <w:bCs/>
          <w:iCs/>
          <w:color w:val="3A3467" w:themeColor="text2"/>
          <w:sz w:val="21"/>
          <w:szCs w:val="21"/>
        </w:rPr>
        <w:t>(issued 3 May 2024)</w:t>
      </w:r>
    </w:p>
    <w:p w14:paraId="10531F9D" w14:textId="77777777" w:rsidR="00A84025" w:rsidRPr="00A84025" w:rsidRDefault="00A84025" w:rsidP="00A84025">
      <w:r w:rsidRPr="00A84025">
        <w:t xml:space="preserve">The following wage inflation rate and discount rates as at 28 March 2024 are provided to assist in the calculation of Annual Leave (if applicable) and Long Service Leave liabilities. The wage inflation rate is consistent with the forecast rates in the </w:t>
      </w:r>
      <w:r w:rsidRPr="00A84025">
        <w:rPr>
          <w:i/>
          <w:iCs/>
        </w:rPr>
        <w:t>2023-24 Budget Update</w:t>
      </w:r>
      <w:r w:rsidRPr="00A84025">
        <w:t xml:space="preserve"> (published in December 2023), with an additional allowance for progression and promotion.</w:t>
      </w:r>
    </w:p>
    <w:p w14:paraId="5FF07EB5" w14:textId="77777777" w:rsidR="00A84025" w:rsidRPr="00A84025" w:rsidRDefault="00A84025" w:rsidP="00A84025">
      <w:pPr>
        <w:spacing w:before="240" w:after="60" w:line="240" w:lineRule="auto"/>
        <w:rPr>
          <w:b/>
          <w:bCs/>
          <w:color w:val="3A3467" w:themeColor="text2"/>
          <w:sz w:val="18"/>
          <w:szCs w:val="18"/>
        </w:rPr>
      </w:pPr>
      <w:r w:rsidRPr="00A84025">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84025" w:rsidRPr="00A84025" w14:paraId="5A17F18D" w14:textId="77777777" w:rsidTr="003731D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39DA32" w14:textId="77777777" w:rsidR="00A84025" w:rsidRPr="00A84025" w:rsidRDefault="00A84025" w:rsidP="00A84025">
            <w:pPr>
              <w:spacing w:after="60"/>
              <w:jc w:val="center"/>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E746DFB" w14:textId="77777777" w:rsidR="00A84025" w:rsidRPr="00A84025" w:rsidRDefault="00A84025" w:rsidP="00A84025">
            <w:pPr>
              <w:spacing w:after="60"/>
              <w:jc w:val="center"/>
              <w:rPr>
                <w:b w:val="0"/>
                <w:color w:val="auto"/>
                <w:sz w:val="20"/>
              </w:rPr>
            </w:pPr>
            <w:r w:rsidRPr="00A84025">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C0A67" w14:textId="77777777" w:rsidR="00A84025" w:rsidRPr="00A84025" w:rsidRDefault="00A84025" w:rsidP="00A84025">
            <w:pPr>
              <w:spacing w:after="60"/>
              <w:jc w:val="center"/>
              <w:rPr>
                <w:b w:val="0"/>
                <w:color w:val="auto"/>
                <w:sz w:val="20"/>
              </w:rPr>
            </w:pPr>
            <w:r w:rsidRPr="00A84025">
              <w:rPr>
                <w:b w:val="0"/>
                <w:color w:val="auto"/>
                <w:sz w:val="20"/>
              </w:rPr>
              <w:t>%</w:t>
            </w:r>
          </w:p>
        </w:tc>
      </w:tr>
      <w:tr w:rsidR="00A84025" w:rsidRPr="00A84025" w14:paraId="3389989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9A89C8" w14:textId="77777777"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AA4BC83"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E0B4E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4.438</w:t>
            </w:r>
          </w:p>
        </w:tc>
      </w:tr>
      <w:tr w:rsidR="00A84025" w:rsidRPr="00A84025" w14:paraId="0C02CFF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0AF2D3F" w14:textId="210C35F4"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7AEAB"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55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4.012</w:t>
            </w:r>
          </w:p>
        </w:tc>
      </w:tr>
    </w:tbl>
    <w:p w14:paraId="62F07BE9" w14:textId="77777777" w:rsidR="00A84025" w:rsidRPr="00A84025" w:rsidRDefault="00A84025" w:rsidP="00A84025">
      <w:pPr>
        <w:spacing w:before="240" w:after="60" w:line="240" w:lineRule="auto"/>
        <w:rPr>
          <w:b/>
          <w:bCs/>
          <w:color w:val="3A3467" w:themeColor="text2"/>
          <w:sz w:val="18"/>
          <w:szCs w:val="18"/>
        </w:rPr>
      </w:pPr>
    </w:p>
    <w:p w14:paraId="6A5AF49E" w14:textId="77777777"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 xml:space="preserve">* </w:t>
      </w:r>
      <w:r w:rsidRPr="00A84025">
        <w:rPr>
          <w:rFonts w:eastAsia="Times New Roman" w:cstheme="minorHAnsi"/>
          <w:color w:val="000000"/>
          <w:spacing w:val="1"/>
          <w:sz w:val="16"/>
          <w:szCs w:val="16"/>
          <w:lang w:eastAsia="en-US"/>
        </w:rPr>
        <w:tab/>
        <w:t>Average of forward estimates of the rates as assumed in the 2023-24 Budget Update</w:t>
      </w:r>
      <w:r w:rsidRPr="00A84025">
        <w:rPr>
          <w:rFonts w:eastAsia="Times New Roman" w:cstheme="minorHAnsi"/>
          <w:i/>
          <w:color w:val="000000"/>
          <w:spacing w:val="1"/>
          <w:sz w:val="16"/>
          <w:szCs w:val="16"/>
          <w:lang w:eastAsia="en-US"/>
        </w:rPr>
        <w:t xml:space="preserve"> </w:t>
      </w:r>
      <w:r w:rsidRPr="00A84025">
        <w:rPr>
          <w:rFonts w:eastAsia="Times New Roman" w:cstheme="minorHAnsi"/>
          <w:color w:val="000000"/>
          <w:spacing w:val="1"/>
          <w:sz w:val="16"/>
          <w:szCs w:val="16"/>
          <w:lang w:eastAsia="en-US"/>
        </w:rPr>
        <w:t>plus 1% for progression and promotion (3.438% + 1%).</w:t>
      </w:r>
    </w:p>
    <w:p w14:paraId="1A342F55" w14:textId="13CDD838"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w:t>
      </w:r>
      <w:r w:rsidRPr="00A84025">
        <w:rPr>
          <w:rFonts w:eastAsia="Times New Roman" w:cstheme="minorHAnsi"/>
          <w:color w:val="000000"/>
          <w:spacing w:val="1"/>
          <w:sz w:val="16"/>
          <w:szCs w:val="16"/>
          <w:lang w:eastAsia="en-US"/>
        </w:rPr>
        <w:tab/>
      </w:r>
      <w:r w:rsidR="006C4376" w:rsidRPr="006C4376">
        <w:rPr>
          <w:rFonts w:eastAsia="Times New Roman" w:cstheme="minorHAnsi"/>
          <w:color w:val="000000"/>
          <w:spacing w:val="1"/>
          <w:sz w:val="16"/>
          <w:szCs w:val="16"/>
          <w:lang w:eastAsia="en-US"/>
        </w:rPr>
        <w:t>Source: Treasury Corporation of Victoria – Interest Rates – Indicative Mid Rates of Australian Government Securities - Yieldbroker</w:t>
      </w:r>
    </w:p>
    <w:p w14:paraId="1DD18CDC" w14:textId="77777777" w:rsidR="00A84025" w:rsidRDefault="00A8402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17BF1320" w14:textId="006E2D6E" w:rsidR="00CF7E96" w:rsidRPr="008501EF" w:rsidRDefault="00CF7E96" w:rsidP="00CF7E96">
      <w:pPr>
        <w:pStyle w:val="Title"/>
      </w:pPr>
      <w:r>
        <w:t>Long Service Leave update</w:t>
      </w:r>
    </w:p>
    <w:p w14:paraId="184D7BAF" w14:textId="77777777" w:rsidR="00CF7E96" w:rsidRDefault="00CF7E96" w:rsidP="00CF7E96">
      <w:pPr>
        <w:pStyle w:val="Heading2"/>
      </w:pPr>
      <w:r>
        <w:t>Wage inflation and discount rates: 28 March 2024</w:t>
      </w:r>
    </w:p>
    <w:p w14:paraId="6F8E9FDE" w14:textId="77777777" w:rsidR="00CF7E96" w:rsidRDefault="00CF7E96" w:rsidP="00CF7E96">
      <w:pPr>
        <w:pStyle w:val="Heading4"/>
      </w:pPr>
      <w:r>
        <w:t>(issued 2 April 2024)</w:t>
      </w:r>
    </w:p>
    <w:p w14:paraId="4D9809CC" w14:textId="77777777" w:rsidR="00CF7E96" w:rsidRDefault="00CF7E96" w:rsidP="00CF7E96">
      <w:r w:rsidRPr="00241FAD">
        <w:t xml:space="preserve">The following wage inflation rate and discount rates as at </w:t>
      </w:r>
      <w:r>
        <w:t xml:space="preserve">28 March 2024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5CBCC494" w14:textId="77777777" w:rsidR="00CF7E96" w:rsidRDefault="00CF7E96" w:rsidP="00CF7E96">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F7E96" w14:paraId="6A0EF4C2" w14:textId="77777777" w:rsidTr="001419E3">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CE4A11" w14:textId="77777777" w:rsidR="00CF7E96" w:rsidRPr="00A22AC8" w:rsidRDefault="00CF7E96" w:rsidP="001419E3">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4FC4206" w14:textId="77777777" w:rsidR="00CF7E96" w:rsidRPr="00A22AC8" w:rsidRDefault="00CF7E96" w:rsidP="001419E3">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D9D79" w14:textId="77777777" w:rsidR="00CF7E96" w:rsidRPr="00A22AC8" w:rsidRDefault="00CF7E96" w:rsidP="001419E3">
            <w:pPr>
              <w:pStyle w:val="Tableheadercentred"/>
              <w:rPr>
                <w:color w:val="auto"/>
              </w:rPr>
            </w:pPr>
            <w:r w:rsidRPr="00A22AC8">
              <w:rPr>
                <w:color w:val="auto"/>
              </w:rPr>
              <w:t>%</w:t>
            </w:r>
          </w:p>
        </w:tc>
      </w:tr>
      <w:tr w:rsidR="00CF7E96" w14:paraId="56914447"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0B375" w14:textId="77777777" w:rsidR="00CF7E96" w:rsidRDefault="00CF7E96" w:rsidP="001419E3">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3816872"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0A831" w14:textId="77777777" w:rsidR="00CF7E96" w:rsidRDefault="00CF7E96" w:rsidP="001419E3">
            <w:pPr>
              <w:pStyle w:val="Tabletextcentred"/>
            </w:pPr>
            <w:r>
              <w:rPr>
                <w:rFonts w:ascii="Arial" w:hAnsi="Arial" w:cs="Arial"/>
                <w:szCs w:val="17"/>
              </w:rPr>
              <w:t>4.438</w:t>
            </w:r>
          </w:p>
        </w:tc>
      </w:tr>
      <w:tr w:rsidR="00CF7E96" w14:paraId="4ECCCFFC"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F547E3" w14:textId="6D1875E8" w:rsidR="00CF7E96" w:rsidRDefault="00CF7E96" w:rsidP="001419E3">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D39F1D"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BF89A" w14:textId="77777777" w:rsidR="00CF7E96" w:rsidRDefault="00CF7E96" w:rsidP="001419E3">
            <w:pPr>
              <w:pStyle w:val="Tabletext"/>
              <w:jc w:val="center"/>
            </w:pPr>
            <w:r>
              <w:rPr>
                <w:rFonts w:ascii="Arial" w:hAnsi="Arial" w:cs="Arial"/>
                <w:szCs w:val="17"/>
              </w:rPr>
              <w:t>3.785</w:t>
            </w:r>
          </w:p>
        </w:tc>
      </w:tr>
    </w:tbl>
    <w:p w14:paraId="2253DE8D" w14:textId="77777777" w:rsidR="00CF7E96" w:rsidRDefault="00CF7E96" w:rsidP="00CF7E96">
      <w:pPr>
        <w:pStyle w:val="NoteNormal"/>
        <w:ind w:left="720" w:hanging="720"/>
      </w:pPr>
      <w:r>
        <w:t xml:space="preserve">* </w:t>
      </w:r>
      <w:r>
        <w:tab/>
      </w:r>
      <w:r w:rsidRPr="007746F8">
        <w:t xml:space="preserve">Average of forward estimates of the rates as assumed in the </w:t>
      </w:r>
      <w:r>
        <w:t>2023-24 Budget Update</w:t>
      </w:r>
      <w:r>
        <w:rPr>
          <w:i/>
        </w:rPr>
        <w:t xml:space="preserve"> </w:t>
      </w:r>
      <w:r w:rsidRPr="007746F8">
        <w:t xml:space="preserve">plus 1% for progression and promotion </w:t>
      </w:r>
      <w:r w:rsidRPr="00BC6820">
        <w:t>(</w:t>
      </w:r>
      <w:r>
        <w:t>3.438%</w:t>
      </w:r>
      <w:r w:rsidRPr="00BC6820">
        <w:t xml:space="preserve"> + 1%).</w:t>
      </w:r>
    </w:p>
    <w:p w14:paraId="00C7E73E" w14:textId="1217C848" w:rsidR="00CF7E96" w:rsidRDefault="00CF7E96" w:rsidP="00CF7E96">
      <w:pPr>
        <w:pStyle w:val="NoteNormal"/>
        <w:ind w:left="720" w:hanging="720"/>
      </w:pPr>
      <w:r>
        <w:t>**</w:t>
      </w:r>
      <w:r>
        <w:tab/>
      </w:r>
      <w:r w:rsidR="006C4376">
        <w:t>Source: Treasury Corporation of Victoria – Interest Rates – Indicative Mid Rates of Australian Government Securities - Yieldbroker</w:t>
      </w:r>
      <w:r>
        <w:t>)</w:t>
      </w:r>
    </w:p>
    <w:p w14:paraId="2BFF0EEB" w14:textId="77777777" w:rsidR="00CF7E96" w:rsidRDefault="00CF7E96" w:rsidP="00CF7E96">
      <w:pPr>
        <w:pStyle w:val="Captionindent"/>
        <w:ind w:left="0"/>
      </w:pPr>
      <w:r>
        <w:t>Kindly note that as previously advised the publication of rates to be used with the 2004 Long Service Leave Model discontinued after 30 June 2023.</w:t>
      </w:r>
    </w:p>
    <w:p w14:paraId="72EC0E8E" w14:textId="77777777" w:rsidR="00CF7E96" w:rsidRDefault="00CF7E96" w:rsidP="00CF7E96">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27937B74" w14:textId="7BAA0D22" w:rsidR="00CF7E96" w:rsidRDefault="00CF7E96">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71AC89" w14:textId="28718F4E" w:rsidR="009423F1" w:rsidRPr="008501EF" w:rsidRDefault="009423F1" w:rsidP="009423F1">
      <w:pPr>
        <w:pStyle w:val="Title"/>
      </w:pPr>
      <w:r>
        <w:t>Long Service Leave update</w:t>
      </w:r>
    </w:p>
    <w:p w14:paraId="3CF4EEB1" w14:textId="77777777" w:rsidR="009423F1" w:rsidRDefault="009423F1" w:rsidP="009423F1">
      <w:pPr>
        <w:pStyle w:val="Heading2"/>
      </w:pPr>
      <w:r>
        <w:t>Wage inflation and discount rates: 31 December 2023</w:t>
      </w:r>
    </w:p>
    <w:p w14:paraId="1B75DDEF" w14:textId="77777777" w:rsidR="009423F1" w:rsidRDefault="009423F1" w:rsidP="009423F1">
      <w:pPr>
        <w:pStyle w:val="Heading4"/>
      </w:pPr>
      <w:r>
        <w:t>(issued 2 January 2024)</w:t>
      </w:r>
    </w:p>
    <w:p w14:paraId="13CFE74E" w14:textId="77777777" w:rsidR="009423F1" w:rsidRDefault="009423F1" w:rsidP="009423F1">
      <w:r w:rsidRPr="00241FAD">
        <w:t xml:space="preserve">The following wage inflation rate and discount rates as at </w:t>
      </w:r>
      <w:r>
        <w:t xml:space="preserve">31 December 2023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29E947C5" w14:textId="77777777" w:rsidR="009423F1" w:rsidRDefault="009423F1" w:rsidP="009423F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9423F1" w14:paraId="097721B3" w14:textId="77777777" w:rsidTr="009F5F0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731F63" w14:textId="77777777" w:rsidR="009423F1" w:rsidRPr="00A22AC8" w:rsidRDefault="009423F1" w:rsidP="009F5F0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81C76" w14:textId="77777777" w:rsidR="009423F1" w:rsidRPr="00A22AC8" w:rsidRDefault="009423F1" w:rsidP="009F5F0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8D2AD" w14:textId="77777777" w:rsidR="009423F1" w:rsidRPr="00A22AC8" w:rsidRDefault="009423F1" w:rsidP="009F5F09">
            <w:pPr>
              <w:pStyle w:val="Tableheadercentred"/>
              <w:rPr>
                <w:color w:val="auto"/>
              </w:rPr>
            </w:pPr>
            <w:r w:rsidRPr="00A22AC8">
              <w:rPr>
                <w:color w:val="auto"/>
              </w:rPr>
              <w:t>%</w:t>
            </w:r>
          </w:p>
        </w:tc>
      </w:tr>
      <w:tr w:rsidR="009423F1" w14:paraId="1777578E"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548467" w14:textId="77777777" w:rsidR="009423F1" w:rsidRDefault="009423F1" w:rsidP="009F5F0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683BFB"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4D200D9" w14:textId="77777777" w:rsidR="009423F1" w:rsidRDefault="009423F1" w:rsidP="009F5F09">
            <w:pPr>
              <w:pStyle w:val="Tabletextcentred"/>
            </w:pPr>
            <w:r>
              <w:rPr>
                <w:rFonts w:ascii="Arial" w:hAnsi="Arial" w:cs="Arial"/>
                <w:szCs w:val="17"/>
              </w:rPr>
              <w:t>4.438</w:t>
            </w:r>
          </w:p>
        </w:tc>
      </w:tr>
      <w:tr w:rsidR="009423F1" w14:paraId="25AFE124"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66AA71" w14:textId="77777777" w:rsidR="009423F1" w:rsidRDefault="009423F1" w:rsidP="009F5F0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A5924E"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BEAB1B2" w14:textId="77777777" w:rsidR="009423F1" w:rsidRDefault="009423F1" w:rsidP="009F5F09">
            <w:pPr>
              <w:pStyle w:val="Tabletext"/>
              <w:jc w:val="center"/>
            </w:pPr>
            <w:r>
              <w:rPr>
                <w:rFonts w:ascii="Arial" w:hAnsi="Arial" w:cs="Arial"/>
                <w:szCs w:val="17"/>
              </w:rPr>
              <w:t>4.006</w:t>
            </w:r>
          </w:p>
        </w:tc>
      </w:tr>
    </w:tbl>
    <w:p w14:paraId="675CF612" w14:textId="77777777" w:rsidR="009423F1" w:rsidRDefault="009423F1" w:rsidP="009423F1">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74590221" w14:textId="77777777" w:rsidR="009423F1" w:rsidRDefault="009423F1" w:rsidP="009423F1">
      <w:pPr>
        <w:pStyle w:val="NoteNormal"/>
        <w:ind w:left="720" w:hanging="720"/>
      </w:pPr>
      <w:r>
        <w:t>**</w:t>
      </w:r>
      <w:r>
        <w:tab/>
      </w:r>
      <w:bookmarkStart w:id="1" w:name="_Hlk165625513"/>
      <w:r>
        <w:t>Source: Treasury Corporation of Victoria – Interest Rates – Indicative Mid Rates of Australian Government Securities - Yieldbroker</w:t>
      </w:r>
      <w:bookmarkEnd w:id="1"/>
    </w:p>
    <w:p w14:paraId="15B393EB" w14:textId="77777777" w:rsidR="009423F1" w:rsidRDefault="009423F1" w:rsidP="009423F1">
      <w:pPr>
        <w:pStyle w:val="Captionindent"/>
        <w:ind w:left="0"/>
      </w:pPr>
      <w:r>
        <w:t>Kindly note that as previously advised the publication of rates to be used with the 2004 Long Service Leave Model discontinued after 30 June 2023.</w:t>
      </w:r>
    </w:p>
    <w:p w14:paraId="253E4F73" w14:textId="77777777" w:rsidR="009423F1" w:rsidRDefault="009423F1" w:rsidP="009423F1">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627AC7A4" w14:textId="77777777" w:rsidR="009423F1" w:rsidRDefault="009423F1" w:rsidP="009423F1">
      <w:pPr>
        <w:pStyle w:val="Captionindent"/>
        <w:ind w:left="0"/>
      </w:pPr>
    </w:p>
    <w:p w14:paraId="15B7E462" w14:textId="77777777" w:rsidR="009423F1" w:rsidRDefault="009423F1" w:rsidP="0039176D">
      <w:pPr>
        <w:pStyle w:val="Title"/>
      </w:pPr>
    </w:p>
    <w:p w14:paraId="0693BB22" w14:textId="77777777" w:rsidR="009423F1" w:rsidRDefault="009423F1" w:rsidP="0039176D">
      <w:pPr>
        <w:pStyle w:val="Title"/>
      </w:pPr>
    </w:p>
    <w:p w14:paraId="30235004" w14:textId="77777777" w:rsidR="009423F1" w:rsidRDefault="009423F1" w:rsidP="0039176D">
      <w:pPr>
        <w:pStyle w:val="Title"/>
      </w:pPr>
    </w:p>
    <w:p w14:paraId="02C5656B" w14:textId="77777777" w:rsidR="009423F1" w:rsidRDefault="009423F1" w:rsidP="0039176D">
      <w:pPr>
        <w:pStyle w:val="Title"/>
      </w:pPr>
    </w:p>
    <w:p w14:paraId="710555DE" w14:textId="77777777" w:rsidR="009423F1" w:rsidRDefault="009423F1" w:rsidP="0039176D">
      <w:pPr>
        <w:pStyle w:val="Title"/>
      </w:pPr>
    </w:p>
    <w:p w14:paraId="7D920909" w14:textId="77777777" w:rsidR="009423F1" w:rsidRDefault="009423F1" w:rsidP="0039176D">
      <w:pPr>
        <w:pStyle w:val="Title"/>
      </w:pPr>
    </w:p>
    <w:p w14:paraId="436EFF9E" w14:textId="77777777" w:rsidR="009423F1" w:rsidRDefault="009423F1" w:rsidP="0039176D">
      <w:pPr>
        <w:pStyle w:val="Title"/>
      </w:pPr>
    </w:p>
    <w:p w14:paraId="085EA88C" w14:textId="77777777" w:rsidR="009423F1" w:rsidRDefault="009423F1" w:rsidP="0039176D">
      <w:pPr>
        <w:pStyle w:val="Title"/>
      </w:pPr>
    </w:p>
    <w:p w14:paraId="360AC01D" w14:textId="07C0BEA6" w:rsidR="0039176D" w:rsidRPr="008501EF" w:rsidRDefault="0039176D" w:rsidP="0039176D">
      <w:pPr>
        <w:pStyle w:val="Title"/>
      </w:pPr>
      <w:r>
        <w:t>Long Service Leave update</w:t>
      </w:r>
    </w:p>
    <w:p w14:paraId="5578DC92" w14:textId="77777777" w:rsidR="0039176D" w:rsidRDefault="0039176D" w:rsidP="0039176D">
      <w:pPr>
        <w:pStyle w:val="Heading2"/>
      </w:pPr>
      <w:r>
        <w:t>Wage inflation and discount rates: 30 September 2023</w:t>
      </w:r>
    </w:p>
    <w:p w14:paraId="18B2A42F" w14:textId="7E893084" w:rsidR="0039176D" w:rsidRDefault="0039176D" w:rsidP="0039176D">
      <w:pPr>
        <w:pStyle w:val="Heading4"/>
      </w:pPr>
      <w:r>
        <w:t>(</w:t>
      </w:r>
      <w:r w:rsidR="00E92C41">
        <w:t>i</w:t>
      </w:r>
      <w:r>
        <w:t>ssued 2 October 2023)</w:t>
      </w:r>
    </w:p>
    <w:p w14:paraId="18515C12" w14:textId="77777777" w:rsidR="0039176D" w:rsidRDefault="0039176D" w:rsidP="0039176D">
      <w:r w:rsidRPr="00241FAD">
        <w:t xml:space="preserve">The following wage inflation rate and discount rates as at </w:t>
      </w:r>
      <w:r>
        <w:t xml:space="preserve">30 September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0445CC79" w14:textId="77777777" w:rsidR="0039176D" w:rsidRDefault="0039176D" w:rsidP="0039176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176D" w14:paraId="6CD61EA8" w14:textId="77777777" w:rsidTr="000771DC">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C1FEB3" w14:textId="77777777" w:rsidR="0039176D" w:rsidRPr="00A22AC8" w:rsidRDefault="0039176D" w:rsidP="000771DC">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54CA1C" w14:textId="77777777" w:rsidR="0039176D" w:rsidRPr="00A22AC8" w:rsidRDefault="0039176D" w:rsidP="000771DC">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DA46AC" w14:textId="77777777" w:rsidR="0039176D" w:rsidRPr="00A22AC8" w:rsidRDefault="0039176D" w:rsidP="000771DC">
            <w:pPr>
              <w:pStyle w:val="Tableheadercentred"/>
              <w:rPr>
                <w:color w:val="auto"/>
              </w:rPr>
            </w:pPr>
            <w:r w:rsidRPr="00A22AC8">
              <w:rPr>
                <w:color w:val="auto"/>
              </w:rPr>
              <w:t>%</w:t>
            </w:r>
          </w:p>
        </w:tc>
      </w:tr>
      <w:tr w:rsidR="0039176D" w14:paraId="7BB3ABC5"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62FBA1" w14:textId="77777777" w:rsidR="0039176D" w:rsidRDefault="0039176D" w:rsidP="000771DC">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95C3F36"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1A780" w14:textId="77777777" w:rsidR="0039176D" w:rsidRDefault="0039176D" w:rsidP="000771DC">
            <w:pPr>
              <w:pStyle w:val="Tabletextcentred"/>
            </w:pPr>
            <w:r>
              <w:rPr>
                <w:rFonts w:ascii="Arial" w:hAnsi="Arial" w:cs="Arial"/>
                <w:szCs w:val="17"/>
              </w:rPr>
              <w:t>4.350</w:t>
            </w:r>
          </w:p>
        </w:tc>
      </w:tr>
      <w:tr w:rsidR="0039176D" w14:paraId="7A632B58"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D18F57" w14:textId="3F22ED26" w:rsidR="0039176D" w:rsidRDefault="0039176D" w:rsidP="000771DC">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74D04D"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C67EFB1" w14:textId="77777777" w:rsidR="0039176D" w:rsidRDefault="0039176D" w:rsidP="000771DC">
            <w:pPr>
              <w:pStyle w:val="Tabletext"/>
              <w:jc w:val="center"/>
            </w:pPr>
            <w:r>
              <w:rPr>
                <w:rFonts w:ascii="Arial" w:hAnsi="Arial" w:cs="Arial"/>
                <w:szCs w:val="17"/>
              </w:rPr>
              <w:t>4.516</w:t>
            </w:r>
          </w:p>
        </w:tc>
      </w:tr>
    </w:tbl>
    <w:p w14:paraId="4739C76D" w14:textId="77777777" w:rsidR="00C90C58" w:rsidRDefault="00C90C58" w:rsidP="00C90C58">
      <w:pPr>
        <w:pStyle w:val="NoteNormal"/>
        <w:ind w:left="720" w:hanging="720"/>
      </w:pPr>
    </w:p>
    <w:p w14:paraId="6CDB99E2" w14:textId="000B293D" w:rsidR="00C90C58" w:rsidRDefault="00C90C58" w:rsidP="00C90C58">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2FB845FB" w14:textId="64CD7DBC" w:rsidR="00C90C58" w:rsidRDefault="00C90C58" w:rsidP="00C90C58">
      <w:pPr>
        <w:pStyle w:val="NoteNormal"/>
        <w:ind w:left="720" w:hanging="720"/>
      </w:pPr>
      <w:r>
        <w:t>**</w:t>
      </w:r>
      <w:r>
        <w:tab/>
        <w:t>Source: Treasury Corporation of Victoria – Interest Rates – Indicative Mid Rates of Australian Government Securities - Yieldbroker</w:t>
      </w:r>
    </w:p>
    <w:p w14:paraId="4982CB33" w14:textId="60060939" w:rsidR="0039176D" w:rsidRDefault="0039176D" w:rsidP="0039176D">
      <w:pPr>
        <w:pStyle w:val="Captionindent"/>
        <w:ind w:left="0"/>
      </w:pPr>
      <w:r>
        <w:t>Kindly note that as previously advised the publication of rates to be used with the 2004 Long Service Leave Model discontinued after 30 June 2023.</w:t>
      </w:r>
    </w:p>
    <w:p w14:paraId="39BA43A9" w14:textId="09D0B24B" w:rsidR="0039176D" w:rsidRDefault="00E92C41" w:rsidP="0039176D">
      <w:pPr>
        <w:pStyle w:val="Captionindent"/>
        <w:ind w:left="0"/>
      </w:pPr>
      <w:r>
        <w:t>[Please note that the wage inflation and discount rates information will be released around 3pm on the first business day following the end of the relevant period.]</w:t>
      </w:r>
    </w:p>
    <w:p w14:paraId="7D0AFB91" w14:textId="77777777" w:rsidR="00E92C41" w:rsidRDefault="00E92C41" w:rsidP="0039176D">
      <w:pPr>
        <w:pStyle w:val="Captionindent"/>
        <w:ind w:left="0"/>
      </w:pPr>
    </w:p>
    <w:p w14:paraId="08462F79" w14:textId="3AE92F4E" w:rsidR="0039176D" w:rsidRDefault="0039176D" w:rsidP="00A332A8">
      <w:pPr>
        <w:pStyle w:val="NoteNormal"/>
        <w:ind w:left="720" w:hanging="720"/>
      </w:pPr>
      <w:r>
        <w:tab/>
      </w:r>
    </w:p>
    <w:p w14:paraId="493FCAA5" w14:textId="77777777" w:rsidR="0039176D" w:rsidRDefault="0039176D" w:rsidP="003C1F8C">
      <w:pPr>
        <w:pStyle w:val="Title"/>
      </w:pPr>
    </w:p>
    <w:p w14:paraId="2330E566" w14:textId="77777777" w:rsidR="0039176D" w:rsidRDefault="0039176D" w:rsidP="003C1F8C">
      <w:pPr>
        <w:pStyle w:val="Title"/>
      </w:pPr>
    </w:p>
    <w:p w14:paraId="6FC9886D" w14:textId="77777777" w:rsidR="0039176D" w:rsidRDefault="0039176D" w:rsidP="003C1F8C">
      <w:pPr>
        <w:pStyle w:val="Title"/>
      </w:pPr>
    </w:p>
    <w:p w14:paraId="12897397" w14:textId="77777777" w:rsidR="0039176D" w:rsidRDefault="0039176D" w:rsidP="003C1F8C">
      <w:pPr>
        <w:pStyle w:val="Title"/>
      </w:pPr>
    </w:p>
    <w:p w14:paraId="46BE49CA" w14:textId="77777777" w:rsidR="0039176D" w:rsidRDefault="0039176D" w:rsidP="003C1F8C">
      <w:pPr>
        <w:pStyle w:val="Title"/>
      </w:pPr>
    </w:p>
    <w:p w14:paraId="2F563870" w14:textId="77777777" w:rsidR="000B3D41" w:rsidRDefault="000B3D41" w:rsidP="003C1F8C">
      <w:pPr>
        <w:pStyle w:val="Title"/>
      </w:pPr>
    </w:p>
    <w:p w14:paraId="67563D8E" w14:textId="77777777" w:rsidR="00A332A8" w:rsidRDefault="00A332A8" w:rsidP="003C1F8C">
      <w:pPr>
        <w:pStyle w:val="Title"/>
      </w:pPr>
    </w:p>
    <w:p w14:paraId="65A5FAAD" w14:textId="193A297C" w:rsidR="003C1F8C" w:rsidRPr="008501EF" w:rsidRDefault="003C1F8C" w:rsidP="003C1F8C">
      <w:pPr>
        <w:pStyle w:val="Title"/>
      </w:pPr>
      <w:r>
        <w:t>Long Service Leave update</w:t>
      </w:r>
    </w:p>
    <w:p w14:paraId="2B8E9B03" w14:textId="77777777" w:rsidR="003C1F8C" w:rsidRDefault="003C1F8C" w:rsidP="003C1F8C">
      <w:pPr>
        <w:pStyle w:val="Heading2"/>
      </w:pPr>
      <w:r>
        <w:t>Wage inflation and discount rates: 30 June 2023</w:t>
      </w:r>
    </w:p>
    <w:p w14:paraId="18DD859A" w14:textId="77777777" w:rsidR="003C1F8C" w:rsidRDefault="003C1F8C" w:rsidP="003C1F8C">
      <w:pPr>
        <w:pStyle w:val="Heading4"/>
      </w:pPr>
      <w:r>
        <w:t>(issued 3 July 2023)</w:t>
      </w:r>
    </w:p>
    <w:p w14:paraId="055B31AD" w14:textId="77777777" w:rsidR="003C1F8C" w:rsidRDefault="003C1F8C" w:rsidP="003C1F8C">
      <w:r w:rsidRPr="00241FAD">
        <w:t xml:space="preserve">The following wage inflation rate and discount rates as at </w:t>
      </w:r>
      <w:r>
        <w:t xml:space="preserve">30 June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168D6D54" w14:textId="77777777" w:rsidR="003C1F8C" w:rsidRDefault="003C1F8C" w:rsidP="003C1F8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C1F8C" w14:paraId="0CA6F477"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A7DAD3"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82AA0B"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C23639" w14:textId="77777777" w:rsidR="003C1F8C" w:rsidRPr="00A22AC8" w:rsidRDefault="003C1F8C" w:rsidP="005F34C2">
            <w:pPr>
              <w:pStyle w:val="Tableheadercentred"/>
              <w:rPr>
                <w:color w:val="auto"/>
              </w:rPr>
            </w:pPr>
            <w:r w:rsidRPr="00A22AC8">
              <w:rPr>
                <w:color w:val="auto"/>
              </w:rPr>
              <w:t>%</w:t>
            </w:r>
          </w:p>
        </w:tc>
      </w:tr>
      <w:tr w:rsidR="003C1F8C" w14:paraId="00186D80"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FD1ED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895255A"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6C24A" w14:textId="77777777" w:rsidR="003C1F8C" w:rsidRDefault="003C1F8C" w:rsidP="005F34C2">
            <w:pPr>
              <w:pStyle w:val="Tabletextcentred"/>
            </w:pPr>
            <w:r>
              <w:rPr>
                <w:rFonts w:ascii="Arial" w:hAnsi="Arial" w:cs="Arial"/>
                <w:szCs w:val="17"/>
              </w:rPr>
              <w:t>4.350</w:t>
            </w:r>
          </w:p>
        </w:tc>
      </w:tr>
      <w:tr w:rsidR="003C1F8C" w14:paraId="0A1E27D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2D6818"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CFF3B16"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068A7E5B" w14:textId="77777777" w:rsidR="003C1F8C" w:rsidRDefault="003C1F8C" w:rsidP="005F34C2">
            <w:pPr>
              <w:pStyle w:val="Tabletext"/>
              <w:jc w:val="center"/>
            </w:pPr>
            <w:r>
              <w:rPr>
                <w:rFonts w:ascii="Arial" w:hAnsi="Arial" w:cs="Arial"/>
                <w:szCs w:val="17"/>
              </w:rPr>
              <w:t>4.063</w:t>
            </w:r>
          </w:p>
        </w:tc>
      </w:tr>
    </w:tbl>
    <w:p w14:paraId="41EB91EA" w14:textId="77777777" w:rsidR="003C1F8C" w:rsidRDefault="003C1F8C" w:rsidP="003C1F8C">
      <w:pPr>
        <w:pStyle w:val="Captionindent"/>
        <w:ind w:left="0"/>
      </w:pPr>
    </w:p>
    <w:p w14:paraId="05498EEF" w14:textId="77777777" w:rsidR="003C1F8C" w:rsidRDefault="003C1F8C" w:rsidP="003C1F8C">
      <w:pPr>
        <w:pStyle w:val="Captionindent"/>
        <w:ind w:left="0"/>
      </w:pPr>
      <w:r>
        <w:t>Table 2: Rates to be used with the 2004 Long Service Leave Model</w:t>
      </w:r>
    </w:p>
    <w:p w14:paraId="71FD20E4" w14:textId="77777777" w:rsidR="003C1F8C" w:rsidRDefault="003C1F8C" w:rsidP="003C1F8C">
      <w:pPr>
        <w:pStyle w:val="Captionindent"/>
        <w:ind w:left="0"/>
      </w:pPr>
      <w:r>
        <w:t>[Please note that as previously advised the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3C1F8C" w14:paraId="51829ED0"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6E3C244"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A072DC"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6338B1" w14:textId="77777777" w:rsidR="003C1F8C" w:rsidRPr="00A22AC8" w:rsidRDefault="003C1F8C" w:rsidP="005F34C2">
            <w:pPr>
              <w:pStyle w:val="Tableheadercentred"/>
              <w:rPr>
                <w:color w:val="auto"/>
              </w:rPr>
            </w:pPr>
            <w:r w:rsidRPr="00A22AC8">
              <w:rPr>
                <w:color w:val="auto"/>
              </w:rPr>
              <w:t>%</w:t>
            </w:r>
          </w:p>
        </w:tc>
      </w:tr>
      <w:tr w:rsidR="003C1F8C" w14:paraId="7A46C55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137A7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54DE618" w14:textId="77777777" w:rsidR="003C1F8C" w:rsidRDefault="003C1F8C" w:rsidP="005F34C2">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8810FC5" w14:textId="77777777" w:rsidR="003C1F8C" w:rsidRDefault="003C1F8C" w:rsidP="005F34C2">
            <w:pPr>
              <w:pStyle w:val="Tabletextcentred"/>
            </w:pPr>
            <w:r>
              <w:rPr>
                <w:rFonts w:ascii="Arial" w:hAnsi="Arial" w:cs="Arial"/>
                <w:szCs w:val="17"/>
              </w:rPr>
              <w:t>4.350</w:t>
            </w:r>
          </w:p>
        </w:tc>
      </w:tr>
      <w:tr w:rsidR="003C1F8C" w14:paraId="327B8B66"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0E87F6"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828F8E" w14:textId="77777777" w:rsidR="003C1F8C" w:rsidRDefault="003C1F8C" w:rsidP="005F34C2">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CA145A" w14:textId="77777777" w:rsidR="003C1F8C" w:rsidRDefault="003C1F8C" w:rsidP="005F34C2">
            <w:pPr>
              <w:pStyle w:val="Tabletext"/>
              <w:jc w:val="center"/>
            </w:pPr>
            <w:r>
              <w:rPr>
                <w:rFonts w:ascii="Arial" w:hAnsi="Arial" w:cs="Arial"/>
                <w:color w:val="000000"/>
                <w:szCs w:val="17"/>
              </w:rPr>
              <w:t>4.368</w:t>
            </w:r>
          </w:p>
        </w:tc>
      </w:tr>
      <w:tr w:rsidR="003C1F8C" w14:paraId="4520A702"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9FA591"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9F7987" w14:textId="77777777" w:rsidR="003C1F8C" w:rsidRDefault="003C1F8C" w:rsidP="005F34C2">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5FF52" w14:textId="77777777" w:rsidR="003C1F8C" w:rsidRDefault="003C1F8C" w:rsidP="005F34C2">
            <w:pPr>
              <w:pStyle w:val="Tabletext"/>
              <w:jc w:val="center"/>
            </w:pPr>
            <w:r>
              <w:rPr>
                <w:rFonts w:ascii="Arial" w:hAnsi="Arial" w:cs="Arial"/>
                <w:color w:val="000000"/>
                <w:szCs w:val="17"/>
              </w:rPr>
              <w:t>4.216</w:t>
            </w:r>
          </w:p>
        </w:tc>
      </w:tr>
      <w:tr w:rsidR="003C1F8C" w14:paraId="0F7E39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B3D6BD"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41D06C" w14:textId="77777777" w:rsidR="003C1F8C" w:rsidRDefault="003C1F8C" w:rsidP="005F34C2">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E5AF2E" w14:textId="77777777" w:rsidR="003C1F8C" w:rsidRDefault="003C1F8C" w:rsidP="005F34C2">
            <w:pPr>
              <w:pStyle w:val="Tabletext"/>
              <w:jc w:val="center"/>
            </w:pPr>
            <w:r>
              <w:rPr>
                <w:rFonts w:ascii="Arial" w:hAnsi="Arial" w:cs="Arial"/>
                <w:color w:val="000000"/>
                <w:szCs w:val="17"/>
              </w:rPr>
              <w:t>4.045</w:t>
            </w:r>
          </w:p>
        </w:tc>
      </w:tr>
      <w:tr w:rsidR="003C1F8C" w14:paraId="731898D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DC989"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D97CCA" w14:textId="77777777" w:rsidR="003C1F8C" w:rsidRDefault="003C1F8C" w:rsidP="005F34C2">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51A24" w14:textId="77777777" w:rsidR="003C1F8C" w:rsidRDefault="003C1F8C" w:rsidP="005F34C2">
            <w:pPr>
              <w:pStyle w:val="Tabletext"/>
              <w:jc w:val="center"/>
            </w:pPr>
            <w:r>
              <w:rPr>
                <w:rFonts w:ascii="Arial" w:hAnsi="Arial" w:cs="Arial"/>
                <w:color w:val="000000"/>
                <w:szCs w:val="17"/>
              </w:rPr>
              <w:t>3.985</w:t>
            </w:r>
          </w:p>
        </w:tc>
      </w:tr>
      <w:tr w:rsidR="003C1F8C" w14:paraId="167F5B29"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AD429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F3919" w14:textId="77777777" w:rsidR="003C1F8C" w:rsidRDefault="003C1F8C" w:rsidP="005F34C2">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9E430F" w14:textId="77777777" w:rsidR="003C1F8C" w:rsidRDefault="003C1F8C" w:rsidP="005F34C2">
            <w:pPr>
              <w:pStyle w:val="Tabletext"/>
              <w:jc w:val="center"/>
            </w:pPr>
            <w:r>
              <w:rPr>
                <w:rFonts w:ascii="Arial" w:hAnsi="Arial" w:cs="Arial"/>
                <w:color w:val="000000"/>
                <w:szCs w:val="17"/>
              </w:rPr>
              <w:t>3.952</w:t>
            </w:r>
          </w:p>
        </w:tc>
      </w:tr>
      <w:tr w:rsidR="003C1F8C" w14:paraId="159F830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D8FD07"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6FB3CF" w14:textId="77777777" w:rsidR="003C1F8C" w:rsidRDefault="003C1F8C" w:rsidP="005F34C2">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1E3DE" w14:textId="77777777" w:rsidR="003C1F8C" w:rsidRDefault="003C1F8C" w:rsidP="005F34C2">
            <w:pPr>
              <w:pStyle w:val="Tabletext"/>
              <w:jc w:val="center"/>
            </w:pPr>
            <w:r>
              <w:rPr>
                <w:rFonts w:ascii="Arial" w:hAnsi="Arial" w:cs="Arial"/>
                <w:color w:val="000000"/>
                <w:szCs w:val="17"/>
              </w:rPr>
              <w:t>3.963</w:t>
            </w:r>
          </w:p>
        </w:tc>
      </w:tr>
      <w:tr w:rsidR="003C1F8C" w14:paraId="4453AFF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738DE6"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1773EB" w14:textId="77777777" w:rsidR="003C1F8C" w:rsidRDefault="003C1F8C" w:rsidP="005F34C2">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C6BD29" w14:textId="77777777" w:rsidR="003C1F8C" w:rsidRDefault="003C1F8C" w:rsidP="005F34C2">
            <w:pPr>
              <w:pStyle w:val="Tabletext"/>
              <w:jc w:val="center"/>
            </w:pPr>
            <w:r>
              <w:rPr>
                <w:rFonts w:ascii="Arial" w:hAnsi="Arial" w:cs="Arial"/>
                <w:color w:val="000000"/>
                <w:szCs w:val="17"/>
              </w:rPr>
              <w:t>3.983</w:t>
            </w:r>
          </w:p>
        </w:tc>
      </w:tr>
      <w:tr w:rsidR="003C1F8C" w14:paraId="5FB96DEC"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92DABE"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E8B74" w14:textId="77777777" w:rsidR="003C1F8C" w:rsidRDefault="003C1F8C" w:rsidP="005F34C2">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8D895" w14:textId="77777777" w:rsidR="003C1F8C" w:rsidRDefault="003C1F8C" w:rsidP="005F34C2">
            <w:pPr>
              <w:pStyle w:val="Tabletext"/>
              <w:jc w:val="center"/>
            </w:pPr>
            <w:r>
              <w:rPr>
                <w:rFonts w:ascii="Arial" w:hAnsi="Arial" w:cs="Arial"/>
                <w:color w:val="000000"/>
                <w:szCs w:val="17"/>
              </w:rPr>
              <w:t>4.005</w:t>
            </w:r>
          </w:p>
        </w:tc>
      </w:tr>
      <w:tr w:rsidR="003C1F8C" w14:paraId="7DCB97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ACD8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A99D8" w14:textId="77777777" w:rsidR="003C1F8C" w:rsidRDefault="003C1F8C" w:rsidP="005F34C2">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9CADFE" w14:textId="77777777" w:rsidR="003C1F8C" w:rsidRDefault="003C1F8C" w:rsidP="005F34C2">
            <w:pPr>
              <w:pStyle w:val="Tabletext"/>
              <w:jc w:val="center"/>
            </w:pPr>
            <w:r>
              <w:rPr>
                <w:rFonts w:ascii="Arial" w:hAnsi="Arial" w:cs="Arial"/>
                <w:color w:val="000000"/>
                <w:szCs w:val="17"/>
              </w:rPr>
              <w:t>4.019</w:t>
            </w:r>
          </w:p>
        </w:tc>
      </w:tr>
      <w:tr w:rsidR="003C1F8C" w14:paraId="4F4B3624"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7D2C9C"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250177" w14:textId="77777777" w:rsidR="003C1F8C" w:rsidRDefault="003C1F8C" w:rsidP="005F34C2">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5ECD4" w14:textId="77777777" w:rsidR="003C1F8C" w:rsidRDefault="003C1F8C" w:rsidP="005F34C2">
            <w:pPr>
              <w:pStyle w:val="Tabletext"/>
              <w:jc w:val="center"/>
            </w:pPr>
            <w:r>
              <w:rPr>
                <w:rFonts w:ascii="Arial" w:hAnsi="Arial" w:cs="Arial"/>
                <w:color w:val="000000"/>
                <w:szCs w:val="17"/>
              </w:rPr>
              <w:t>4.023</w:t>
            </w:r>
          </w:p>
        </w:tc>
      </w:tr>
      <w:tr w:rsidR="003C1F8C" w14:paraId="4F6B5DA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68D49A"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0E366" w14:textId="77777777" w:rsidR="003C1F8C" w:rsidRDefault="003C1F8C" w:rsidP="005F34C2">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109686" w14:textId="77777777" w:rsidR="003C1F8C" w:rsidRDefault="003C1F8C" w:rsidP="005F34C2">
            <w:pPr>
              <w:pStyle w:val="Tabletext"/>
              <w:jc w:val="center"/>
            </w:pPr>
            <w:r>
              <w:rPr>
                <w:rFonts w:ascii="Arial" w:hAnsi="Arial" w:cs="Arial"/>
                <w:color w:val="000000"/>
                <w:szCs w:val="17"/>
              </w:rPr>
              <w:t>4.042</w:t>
            </w:r>
          </w:p>
        </w:tc>
      </w:tr>
      <w:tr w:rsidR="003C1F8C" w14:paraId="5A6AD738"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F5D598"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00BF3" w14:textId="77777777" w:rsidR="003C1F8C" w:rsidRDefault="003C1F8C" w:rsidP="005F34C2">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A73A0C" w14:textId="77777777" w:rsidR="003C1F8C" w:rsidRDefault="003C1F8C" w:rsidP="005F34C2">
            <w:pPr>
              <w:pStyle w:val="Tabletext"/>
              <w:jc w:val="center"/>
            </w:pPr>
            <w:r>
              <w:rPr>
                <w:rFonts w:ascii="Arial" w:hAnsi="Arial" w:cs="Arial"/>
                <w:color w:val="000000"/>
                <w:szCs w:val="17"/>
              </w:rPr>
              <w:t>4.080</w:t>
            </w:r>
          </w:p>
        </w:tc>
      </w:tr>
    </w:tbl>
    <w:p w14:paraId="4FCF58BC" w14:textId="77777777" w:rsidR="003C1F8C" w:rsidRDefault="003C1F8C" w:rsidP="003C1F8C">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608BF285" w14:textId="77777777" w:rsidR="003C1F8C" w:rsidRDefault="003C1F8C" w:rsidP="003C1F8C">
      <w:pPr>
        <w:pStyle w:val="NoteNormal"/>
      </w:pPr>
      <w:r>
        <w:t xml:space="preserve">** </w:t>
      </w:r>
      <w:r>
        <w:tab/>
        <w:t>The annual effective rate is based on the RBA’s 10-year rate for semi</w:t>
      </w:r>
      <w:r>
        <w:noBreakHyphen/>
        <w:t xml:space="preserve">annual coupon bonds. </w:t>
      </w:r>
    </w:p>
    <w:p w14:paraId="73E3CA6E" w14:textId="77777777" w:rsidR="003C1F8C" w:rsidRPr="00241FAD" w:rsidRDefault="003C1F8C" w:rsidP="003C1F8C">
      <w:pPr>
        <w:pStyle w:val="NoteNormal"/>
        <w:ind w:left="720" w:hanging="720"/>
      </w:pPr>
      <w:r>
        <w:t>***</w:t>
      </w:r>
      <w:r>
        <w:tab/>
        <w:t>Source: Treasury Corporation of Victoria – Interest Rates – Indicative Mid Rates of Australian Government Securities – Yieldbroker</w:t>
      </w:r>
    </w:p>
    <w:p w14:paraId="40A4FB6B" w14:textId="77777777" w:rsidR="003C1F8C" w:rsidRDefault="003C1F8C" w:rsidP="00085343">
      <w:pPr>
        <w:pStyle w:val="Title"/>
      </w:pPr>
    </w:p>
    <w:p w14:paraId="4E99E80B" w14:textId="7B7E8AEF" w:rsidR="00085343" w:rsidRPr="008501EF" w:rsidRDefault="00085343" w:rsidP="00085343">
      <w:pPr>
        <w:pStyle w:val="Title"/>
      </w:pPr>
      <w:r>
        <w:t>Long Service Leave update</w:t>
      </w:r>
    </w:p>
    <w:p w14:paraId="0167D82C" w14:textId="77777777" w:rsidR="00085343" w:rsidRDefault="00085343" w:rsidP="00085343">
      <w:pPr>
        <w:pStyle w:val="Heading2"/>
      </w:pPr>
      <w:r>
        <w:t>Wage inflation and discount rates: 31 May 2023</w:t>
      </w:r>
    </w:p>
    <w:p w14:paraId="07DCD23A" w14:textId="77777777" w:rsidR="00085343" w:rsidRDefault="00085343" w:rsidP="00085343">
      <w:pPr>
        <w:pStyle w:val="Heading4"/>
      </w:pPr>
      <w:r>
        <w:t>(issued 1 June 2023)</w:t>
      </w:r>
    </w:p>
    <w:p w14:paraId="3D799E10" w14:textId="77777777" w:rsidR="00085343" w:rsidRDefault="00085343" w:rsidP="00085343">
      <w:r w:rsidRPr="00241FAD">
        <w:t xml:space="preserve">The following wage inflation rate and discount rates as at </w:t>
      </w:r>
      <w:r>
        <w:t xml:space="preserve">31 May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7DB1AA7B" w14:textId="77777777" w:rsidR="00085343" w:rsidRDefault="00085343" w:rsidP="0008534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085343" w14:paraId="5242D83C"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3E630F6"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F12602"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BEFFF" w14:textId="77777777" w:rsidR="00085343" w:rsidRPr="00A22AC8" w:rsidRDefault="00085343" w:rsidP="00172337">
            <w:pPr>
              <w:pStyle w:val="Tableheadercentred"/>
              <w:rPr>
                <w:color w:val="auto"/>
              </w:rPr>
            </w:pPr>
            <w:r w:rsidRPr="00A22AC8">
              <w:rPr>
                <w:color w:val="auto"/>
              </w:rPr>
              <w:t>%</w:t>
            </w:r>
          </w:p>
        </w:tc>
      </w:tr>
      <w:tr w:rsidR="00085343" w14:paraId="6C77E9F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6E6464"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B0E2E1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A09FE91" w14:textId="77777777" w:rsidR="00085343" w:rsidRDefault="00085343" w:rsidP="00172337">
            <w:pPr>
              <w:pStyle w:val="Tabletextcentred"/>
            </w:pPr>
            <w:r>
              <w:rPr>
                <w:rFonts w:ascii="Arial" w:hAnsi="Arial" w:cs="Arial"/>
                <w:szCs w:val="17"/>
              </w:rPr>
              <w:t>4.350</w:t>
            </w:r>
          </w:p>
        </w:tc>
      </w:tr>
      <w:tr w:rsidR="00085343" w14:paraId="2098D892"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F56F10F"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6AA7F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973B5" w14:textId="77777777" w:rsidR="00085343" w:rsidRDefault="00085343" w:rsidP="00172337">
            <w:pPr>
              <w:pStyle w:val="Tabletext"/>
              <w:jc w:val="center"/>
            </w:pPr>
            <w:r>
              <w:rPr>
                <w:rFonts w:ascii="Arial" w:hAnsi="Arial" w:cs="Arial"/>
                <w:szCs w:val="17"/>
              </w:rPr>
              <w:t>3.635</w:t>
            </w:r>
          </w:p>
        </w:tc>
      </w:tr>
    </w:tbl>
    <w:p w14:paraId="22B92F95" w14:textId="77777777" w:rsidR="00085343" w:rsidRDefault="00085343" w:rsidP="00085343">
      <w:pPr>
        <w:pStyle w:val="Captionindent"/>
        <w:ind w:left="0"/>
      </w:pPr>
    </w:p>
    <w:p w14:paraId="3563391A" w14:textId="77777777" w:rsidR="00085343" w:rsidRDefault="00085343" w:rsidP="00085343">
      <w:pPr>
        <w:pStyle w:val="Captionindent"/>
        <w:ind w:left="0"/>
      </w:pPr>
      <w:r>
        <w:t>Table 2: Rates to be used with the 2004 Long Service Leave Model</w:t>
      </w:r>
    </w:p>
    <w:p w14:paraId="3A926958" w14:textId="6CF9560E" w:rsidR="00085343" w:rsidRDefault="00085343" w:rsidP="00085343">
      <w:pPr>
        <w:pStyle w:val="Captionindent"/>
        <w:ind w:left="0"/>
      </w:pPr>
      <w:r>
        <w:t>[Please note that</w:t>
      </w:r>
      <w:r w:rsidR="007A515C">
        <w:t xml:space="preserve"> as previously advised the</w:t>
      </w:r>
      <w:r>
        <w:t xml:space="preserv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085343" w14:paraId="1C93C96D"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E03913"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DFA5B27"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87CB6C" w14:textId="77777777" w:rsidR="00085343" w:rsidRPr="00A22AC8" w:rsidRDefault="00085343" w:rsidP="00172337">
            <w:pPr>
              <w:pStyle w:val="Tableheadercentred"/>
              <w:rPr>
                <w:color w:val="auto"/>
              </w:rPr>
            </w:pPr>
            <w:r w:rsidRPr="00A22AC8">
              <w:rPr>
                <w:color w:val="auto"/>
              </w:rPr>
              <w:t>%</w:t>
            </w:r>
          </w:p>
        </w:tc>
      </w:tr>
      <w:tr w:rsidR="00085343" w14:paraId="35AC4FB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CA3103E"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31CD3" w14:textId="77777777" w:rsidR="00085343" w:rsidRDefault="00085343" w:rsidP="00172337">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659FB2" w14:textId="77777777" w:rsidR="00085343" w:rsidRDefault="00085343" w:rsidP="00172337">
            <w:pPr>
              <w:pStyle w:val="Tabletextcentred"/>
            </w:pPr>
            <w:r>
              <w:rPr>
                <w:rFonts w:ascii="Arial" w:hAnsi="Arial" w:cs="Arial"/>
                <w:szCs w:val="17"/>
              </w:rPr>
              <w:t>4.350</w:t>
            </w:r>
          </w:p>
        </w:tc>
      </w:tr>
      <w:tr w:rsidR="00085343" w14:paraId="72550BA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7B40CD"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71D515" w14:textId="77777777" w:rsidR="00085343" w:rsidRDefault="00085343" w:rsidP="00172337">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0873F3" w14:textId="77777777" w:rsidR="00085343" w:rsidRDefault="00085343" w:rsidP="00172337">
            <w:pPr>
              <w:pStyle w:val="Tabletext"/>
              <w:jc w:val="center"/>
            </w:pPr>
            <w:r>
              <w:rPr>
                <w:rFonts w:ascii="Arial" w:hAnsi="Arial" w:cs="Arial"/>
                <w:color w:val="000000"/>
                <w:szCs w:val="17"/>
              </w:rPr>
              <w:t>3.810</w:t>
            </w:r>
          </w:p>
        </w:tc>
      </w:tr>
      <w:tr w:rsidR="00085343" w14:paraId="0EA7C1AB"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AC6EAA"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1E52BD" w14:textId="77777777" w:rsidR="00085343" w:rsidRDefault="00085343" w:rsidP="00172337">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58F47A" w14:textId="77777777" w:rsidR="00085343" w:rsidRDefault="00085343" w:rsidP="00172337">
            <w:pPr>
              <w:pStyle w:val="Tabletext"/>
              <w:jc w:val="center"/>
            </w:pPr>
            <w:r>
              <w:rPr>
                <w:rFonts w:ascii="Arial" w:hAnsi="Arial" w:cs="Arial"/>
                <w:color w:val="000000"/>
                <w:szCs w:val="17"/>
              </w:rPr>
              <w:t>3.550</w:t>
            </w:r>
          </w:p>
        </w:tc>
      </w:tr>
      <w:tr w:rsidR="00085343" w14:paraId="3BF51B0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BD6C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F196A1" w14:textId="77777777" w:rsidR="00085343" w:rsidRDefault="00085343" w:rsidP="00172337">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C563D" w14:textId="77777777" w:rsidR="00085343" w:rsidRDefault="00085343" w:rsidP="00172337">
            <w:pPr>
              <w:pStyle w:val="Tabletext"/>
              <w:jc w:val="center"/>
            </w:pPr>
            <w:r>
              <w:rPr>
                <w:rFonts w:ascii="Arial" w:hAnsi="Arial" w:cs="Arial"/>
                <w:color w:val="000000"/>
                <w:szCs w:val="17"/>
              </w:rPr>
              <w:t>3.367</w:t>
            </w:r>
          </w:p>
        </w:tc>
      </w:tr>
      <w:tr w:rsidR="00085343" w14:paraId="4EC04E9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1AED9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92148" w14:textId="77777777" w:rsidR="00085343" w:rsidRDefault="00085343" w:rsidP="00172337">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E8AD2" w14:textId="77777777" w:rsidR="00085343" w:rsidRDefault="00085343" w:rsidP="00172337">
            <w:pPr>
              <w:pStyle w:val="Tabletext"/>
              <w:jc w:val="center"/>
            </w:pPr>
            <w:r>
              <w:rPr>
                <w:rFonts w:ascii="Arial" w:hAnsi="Arial" w:cs="Arial"/>
                <w:color w:val="000000"/>
                <w:szCs w:val="17"/>
              </w:rPr>
              <w:t>3.365</w:t>
            </w:r>
          </w:p>
        </w:tc>
      </w:tr>
      <w:tr w:rsidR="00085343" w14:paraId="0E06E8C7"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93C87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7DDC90" w14:textId="77777777" w:rsidR="00085343" w:rsidRDefault="00085343" w:rsidP="00172337">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8352AA" w14:textId="77777777" w:rsidR="00085343" w:rsidRDefault="00085343" w:rsidP="00172337">
            <w:pPr>
              <w:pStyle w:val="Tabletext"/>
              <w:jc w:val="center"/>
            </w:pPr>
            <w:r>
              <w:rPr>
                <w:rFonts w:ascii="Arial" w:hAnsi="Arial" w:cs="Arial"/>
                <w:color w:val="000000"/>
                <w:szCs w:val="17"/>
              </w:rPr>
              <w:t>3.375</w:t>
            </w:r>
          </w:p>
        </w:tc>
      </w:tr>
      <w:tr w:rsidR="00085343" w14:paraId="07BAEC8B"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1CC36E"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822215" w14:textId="77777777" w:rsidR="00085343" w:rsidRDefault="00085343" w:rsidP="00172337">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6278A4" w14:textId="77777777" w:rsidR="00085343" w:rsidRDefault="00085343" w:rsidP="00172337">
            <w:pPr>
              <w:pStyle w:val="Tabletext"/>
              <w:jc w:val="center"/>
            </w:pPr>
            <w:r>
              <w:rPr>
                <w:rFonts w:ascii="Arial" w:hAnsi="Arial" w:cs="Arial"/>
                <w:color w:val="000000"/>
                <w:szCs w:val="17"/>
              </w:rPr>
              <w:t>3.421</w:t>
            </w:r>
          </w:p>
        </w:tc>
      </w:tr>
      <w:tr w:rsidR="00085343" w14:paraId="017A798D"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1567B"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2F7930" w14:textId="77777777" w:rsidR="00085343" w:rsidRDefault="00085343" w:rsidP="00172337">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48EB5F" w14:textId="77777777" w:rsidR="00085343" w:rsidRDefault="00085343" w:rsidP="00172337">
            <w:pPr>
              <w:pStyle w:val="Tabletext"/>
              <w:jc w:val="center"/>
            </w:pPr>
            <w:r>
              <w:rPr>
                <w:rFonts w:ascii="Arial" w:hAnsi="Arial" w:cs="Arial"/>
                <w:color w:val="000000"/>
                <w:szCs w:val="17"/>
              </w:rPr>
              <w:t>3.492</w:t>
            </w:r>
          </w:p>
        </w:tc>
      </w:tr>
      <w:tr w:rsidR="00085343" w14:paraId="57AC3C0D"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95C820"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2B4C6A" w14:textId="77777777" w:rsidR="00085343" w:rsidRDefault="00085343" w:rsidP="00172337">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F6D2E" w14:textId="77777777" w:rsidR="00085343" w:rsidRDefault="00085343" w:rsidP="00172337">
            <w:pPr>
              <w:pStyle w:val="Tabletext"/>
              <w:jc w:val="center"/>
            </w:pPr>
            <w:r>
              <w:rPr>
                <w:rFonts w:ascii="Arial" w:hAnsi="Arial" w:cs="Arial"/>
                <w:color w:val="000000"/>
                <w:szCs w:val="17"/>
              </w:rPr>
              <w:t>3.554</w:t>
            </w:r>
          </w:p>
        </w:tc>
      </w:tr>
      <w:tr w:rsidR="00085343" w14:paraId="7ACCC36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889D5C"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0995B5" w14:textId="77777777" w:rsidR="00085343" w:rsidRDefault="00085343" w:rsidP="00172337">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C11EF0" w14:textId="77777777" w:rsidR="00085343" w:rsidRDefault="00085343" w:rsidP="00172337">
            <w:pPr>
              <w:pStyle w:val="Tabletext"/>
              <w:jc w:val="center"/>
            </w:pPr>
            <w:r>
              <w:rPr>
                <w:rFonts w:ascii="Arial" w:hAnsi="Arial" w:cs="Arial"/>
                <w:color w:val="000000"/>
                <w:szCs w:val="17"/>
              </w:rPr>
              <w:t>3.593</w:t>
            </w:r>
          </w:p>
        </w:tc>
      </w:tr>
      <w:tr w:rsidR="00085343" w14:paraId="7F6AC62F"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70A3E1"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4BAC68" w14:textId="77777777" w:rsidR="00085343" w:rsidRDefault="00085343" w:rsidP="00172337">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1D810" w14:textId="77777777" w:rsidR="00085343" w:rsidRDefault="00085343" w:rsidP="00172337">
            <w:pPr>
              <w:pStyle w:val="Tabletext"/>
              <w:jc w:val="center"/>
            </w:pPr>
            <w:r>
              <w:rPr>
                <w:rFonts w:ascii="Arial" w:hAnsi="Arial" w:cs="Arial"/>
                <w:color w:val="000000"/>
                <w:szCs w:val="17"/>
              </w:rPr>
              <w:t>3.603</w:t>
            </w:r>
          </w:p>
        </w:tc>
      </w:tr>
      <w:tr w:rsidR="00085343" w14:paraId="7E2E5EB6"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41FA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2D28BC" w14:textId="77777777" w:rsidR="00085343" w:rsidRDefault="00085343" w:rsidP="00172337">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05AF6" w14:textId="77777777" w:rsidR="00085343" w:rsidRDefault="00085343" w:rsidP="00172337">
            <w:pPr>
              <w:pStyle w:val="Tabletext"/>
              <w:jc w:val="center"/>
            </w:pPr>
            <w:r>
              <w:rPr>
                <w:rFonts w:ascii="Arial" w:hAnsi="Arial" w:cs="Arial"/>
                <w:color w:val="000000"/>
                <w:szCs w:val="17"/>
              </w:rPr>
              <w:t>3.641</w:t>
            </w:r>
          </w:p>
        </w:tc>
      </w:tr>
      <w:tr w:rsidR="00085343" w14:paraId="4643921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F47A08"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FA5FF1" w14:textId="77777777" w:rsidR="00085343" w:rsidRDefault="00085343" w:rsidP="00172337">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3F94FD" w14:textId="77777777" w:rsidR="00085343" w:rsidRDefault="00085343" w:rsidP="00172337">
            <w:pPr>
              <w:pStyle w:val="Tabletext"/>
              <w:jc w:val="center"/>
            </w:pPr>
            <w:r>
              <w:rPr>
                <w:rFonts w:ascii="Arial" w:hAnsi="Arial" w:cs="Arial"/>
                <w:color w:val="000000"/>
                <w:szCs w:val="17"/>
              </w:rPr>
              <w:t>3.714</w:t>
            </w:r>
          </w:p>
        </w:tc>
      </w:tr>
    </w:tbl>
    <w:p w14:paraId="294850A7" w14:textId="77777777" w:rsidR="00085343" w:rsidRDefault="00085343" w:rsidP="00085343">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564AD768" w14:textId="77777777" w:rsidR="00085343" w:rsidRDefault="00085343" w:rsidP="00085343">
      <w:pPr>
        <w:pStyle w:val="NoteNormal"/>
      </w:pPr>
      <w:r>
        <w:t xml:space="preserve">** </w:t>
      </w:r>
      <w:r>
        <w:tab/>
        <w:t>The annual effective rate is based on the RBA’s 10-year rate for semi</w:t>
      </w:r>
      <w:r>
        <w:noBreakHyphen/>
        <w:t xml:space="preserve">annual coupon bonds. </w:t>
      </w:r>
    </w:p>
    <w:p w14:paraId="1036883A" w14:textId="77777777" w:rsidR="00085343" w:rsidRDefault="00085343" w:rsidP="00085343">
      <w:pPr>
        <w:pStyle w:val="NoteNormal"/>
        <w:ind w:left="720" w:hanging="720"/>
      </w:pPr>
      <w:r>
        <w:t>***</w:t>
      </w:r>
      <w:r>
        <w:tab/>
        <w:t>Source: Treasury Corporation of Victoria – Interest Rates – Indicative Mid Rates of Australian Government Securities – Yieldbroker</w:t>
      </w:r>
    </w:p>
    <w:p w14:paraId="5D56E8A7" w14:textId="77777777" w:rsidR="00085343" w:rsidRDefault="00085343" w:rsidP="007C403E">
      <w:pPr>
        <w:pStyle w:val="Title"/>
      </w:pPr>
    </w:p>
    <w:p w14:paraId="426C5B2A" w14:textId="52A9F633" w:rsidR="007C403E" w:rsidRPr="008501EF" w:rsidRDefault="007C403E" w:rsidP="007C403E">
      <w:pPr>
        <w:pStyle w:val="Title"/>
      </w:pPr>
      <w:r>
        <w:t>Long Service Leave update</w:t>
      </w:r>
    </w:p>
    <w:p w14:paraId="51F228DB" w14:textId="77777777" w:rsidR="007C403E" w:rsidRDefault="007C403E" w:rsidP="007C403E">
      <w:pPr>
        <w:pStyle w:val="Heading2"/>
      </w:pPr>
      <w:r>
        <w:t>Wage inflation and discount rates: 28 April 2023</w:t>
      </w:r>
    </w:p>
    <w:p w14:paraId="52164827" w14:textId="2FE978B0" w:rsidR="007C403E" w:rsidRDefault="007C403E" w:rsidP="007C403E">
      <w:pPr>
        <w:pStyle w:val="Heading4"/>
      </w:pPr>
      <w:r>
        <w:t>(</w:t>
      </w:r>
      <w:r w:rsidR="00E92C41">
        <w:t>i</w:t>
      </w:r>
      <w:r>
        <w:t>ssued 1 May 2023)</w:t>
      </w:r>
    </w:p>
    <w:p w14:paraId="3BDADDE7" w14:textId="77777777" w:rsidR="007C403E" w:rsidRDefault="007C403E" w:rsidP="007C403E">
      <w:r w:rsidRPr="00241FAD">
        <w:t xml:space="preserve">The following wage inflation rate and discount rates as at </w:t>
      </w:r>
      <w:r>
        <w:t xml:space="preserve">28 April 2023 </w:t>
      </w:r>
      <w:r w:rsidRPr="00241FAD">
        <w:t xml:space="preserve">are provided to assist in the calculation of Annual Leave (if applicable) and Long Service Leave liabilities. The wage inflation rate is consistent with the forecast rates in the </w:t>
      </w:r>
      <w:r>
        <w:rPr>
          <w:i/>
          <w:iCs/>
        </w:rPr>
        <w:t>2022-23 Pre-Election Budget Update</w:t>
      </w:r>
      <w:r>
        <w:t xml:space="preserve"> </w:t>
      </w:r>
      <w:r w:rsidRPr="00241FAD">
        <w:t xml:space="preserve">(published </w:t>
      </w:r>
      <w:r>
        <w:t>i</w:t>
      </w:r>
      <w:r w:rsidRPr="00241FAD">
        <w:t xml:space="preserve">n </w:t>
      </w:r>
      <w:r>
        <w:t>November 2022</w:t>
      </w:r>
      <w:r w:rsidRPr="00241FAD">
        <w:t>), with an additional allowance for progression and promotion.</w:t>
      </w:r>
    </w:p>
    <w:p w14:paraId="567FC9AC" w14:textId="77777777" w:rsidR="007C403E" w:rsidRDefault="007C403E" w:rsidP="007C403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C403E" w14:paraId="6332D810"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8B4C1"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EEB582E"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A2D784" w14:textId="77777777" w:rsidR="007C403E" w:rsidRPr="00A22AC8" w:rsidRDefault="007C403E" w:rsidP="005339CB">
            <w:pPr>
              <w:pStyle w:val="Tableheadercentred"/>
              <w:rPr>
                <w:color w:val="auto"/>
              </w:rPr>
            </w:pPr>
            <w:r w:rsidRPr="00A22AC8">
              <w:rPr>
                <w:color w:val="auto"/>
              </w:rPr>
              <w:t>%</w:t>
            </w:r>
          </w:p>
        </w:tc>
      </w:tr>
      <w:tr w:rsidR="007C403E" w14:paraId="7A4857BD"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97DA58"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A03776"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97C8D5F" w14:textId="77777777" w:rsidR="007C403E" w:rsidRDefault="007C403E" w:rsidP="005339CB">
            <w:pPr>
              <w:pStyle w:val="Tabletextcentred"/>
            </w:pPr>
            <w:r>
              <w:rPr>
                <w:rFonts w:ascii="Arial" w:hAnsi="Arial" w:cs="Arial"/>
                <w:szCs w:val="17"/>
              </w:rPr>
              <w:t>4.313</w:t>
            </w:r>
          </w:p>
        </w:tc>
      </w:tr>
      <w:tr w:rsidR="007C403E" w14:paraId="58755A6F"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5AF2E2"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024A070"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BEECF" w14:textId="77777777" w:rsidR="007C403E" w:rsidRDefault="007C403E" w:rsidP="005339CB">
            <w:pPr>
              <w:pStyle w:val="Tabletext"/>
              <w:jc w:val="center"/>
            </w:pPr>
            <w:r>
              <w:rPr>
                <w:rFonts w:ascii="Arial" w:hAnsi="Arial" w:cs="Arial"/>
                <w:szCs w:val="17"/>
              </w:rPr>
              <w:t>3.358</w:t>
            </w:r>
          </w:p>
        </w:tc>
      </w:tr>
    </w:tbl>
    <w:p w14:paraId="291B28FF" w14:textId="77777777" w:rsidR="007C403E" w:rsidRDefault="007C403E" w:rsidP="007C403E">
      <w:pPr>
        <w:pStyle w:val="Captionindent"/>
        <w:ind w:left="0"/>
      </w:pPr>
    </w:p>
    <w:p w14:paraId="12007BDB" w14:textId="6F0E13DE" w:rsidR="007C403E" w:rsidRDefault="007C403E" w:rsidP="007C403E">
      <w:pPr>
        <w:pStyle w:val="Captionindent"/>
        <w:ind w:left="0"/>
      </w:pPr>
      <w:r>
        <w:t>Table 2: Rates to be used with the 2004 Long Service Leave Model</w:t>
      </w:r>
    </w:p>
    <w:p w14:paraId="0A1D13E1" w14:textId="6D0ADDB7" w:rsidR="00282C02" w:rsidRDefault="00282C02" w:rsidP="007C403E">
      <w:pPr>
        <w:pStyle w:val="Captionindent"/>
        <w:ind w:left="0"/>
      </w:pPr>
      <w:r>
        <w:t>[Please note that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7C403E" w14:paraId="68688158"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9C4365"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2546F"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DD887" w14:textId="77777777" w:rsidR="007C403E" w:rsidRPr="00A22AC8" w:rsidRDefault="007C403E" w:rsidP="005339CB">
            <w:pPr>
              <w:pStyle w:val="Tableheadercentred"/>
              <w:rPr>
                <w:color w:val="auto"/>
              </w:rPr>
            </w:pPr>
            <w:r w:rsidRPr="00A22AC8">
              <w:rPr>
                <w:color w:val="auto"/>
              </w:rPr>
              <w:t>%</w:t>
            </w:r>
          </w:p>
        </w:tc>
      </w:tr>
      <w:tr w:rsidR="007C403E" w14:paraId="31FB9490"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36EB32"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1E98D45" w14:textId="77777777" w:rsidR="007C403E" w:rsidRDefault="007C403E" w:rsidP="005339CB">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7DD5B11" w14:textId="77777777" w:rsidR="007C403E" w:rsidRDefault="007C403E" w:rsidP="005339CB">
            <w:pPr>
              <w:pStyle w:val="Tabletextcentred"/>
            </w:pPr>
            <w:r>
              <w:rPr>
                <w:rFonts w:ascii="Arial" w:hAnsi="Arial" w:cs="Arial"/>
                <w:szCs w:val="17"/>
              </w:rPr>
              <w:t>4.313</w:t>
            </w:r>
          </w:p>
        </w:tc>
      </w:tr>
      <w:tr w:rsidR="007C403E" w14:paraId="03B5A16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F15AE"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6F84FB" w14:textId="77777777" w:rsidR="007C403E" w:rsidRDefault="007C403E" w:rsidP="005339CB">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4D8A0B" w14:textId="77777777" w:rsidR="007C403E" w:rsidRDefault="007C403E" w:rsidP="005339CB">
            <w:pPr>
              <w:pStyle w:val="Tabletext"/>
              <w:jc w:val="center"/>
            </w:pPr>
            <w:r>
              <w:rPr>
                <w:rFonts w:ascii="Arial" w:hAnsi="Arial" w:cs="Arial"/>
                <w:color w:val="000000"/>
                <w:szCs w:val="17"/>
              </w:rPr>
              <w:t>3.350</w:t>
            </w:r>
          </w:p>
        </w:tc>
      </w:tr>
      <w:tr w:rsidR="007C403E" w14:paraId="49B57C32"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FD213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EF208E" w14:textId="77777777" w:rsidR="007C403E" w:rsidRDefault="007C403E" w:rsidP="005339CB">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C0B391" w14:textId="77777777" w:rsidR="007C403E" w:rsidRDefault="007C403E" w:rsidP="005339CB">
            <w:pPr>
              <w:pStyle w:val="Tabletext"/>
              <w:jc w:val="center"/>
            </w:pPr>
            <w:r>
              <w:rPr>
                <w:rFonts w:ascii="Arial" w:hAnsi="Arial" w:cs="Arial"/>
                <w:color w:val="000000"/>
                <w:szCs w:val="17"/>
              </w:rPr>
              <w:t>3.030</w:t>
            </w:r>
          </w:p>
        </w:tc>
      </w:tr>
      <w:tr w:rsidR="007C403E" w14:paraId="1F0AB93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A5EA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BF3537" w14:textId="77777777" w:rsidR="007C403E" w:rsidRDefault="007C403E" w:rsidP="005339CB">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69706D" w14:textId="77777777" w:rsidR="007C403E" w:rsidRDefault="007C403E" w:rsidP="005339CB">
            <w:pPr>
              <w:pStyle w:val="Tabletext"/>
              <w:jc w:val="center"/>
            </w:pPr>
            <w:r>
              <w:rPr>
                <w:rFonts w:ascii="Arial" w:hAnsi="Arial" w:cs="Arial"/>
                <w:color w:val="000000"/>
                <w:szCs w:val="17"/>
              </w:rPr>
              <w:t>2.990</w:t>
            </w:r>
          </w:p>
        </w:tc>
      </w:tr>
      <w:tr w:rsidR="007C403E" w14:paraId="49B09AE5"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09F5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9CB792" w14:textId="77777777" w:rsidR="007C403E" w:rsidRDefault="007C403E" w:rsidP="005339CB">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3B5174" w14:textId="77777777" w:rsidR="007C403E" w:rsidRDefault="007C403E" w:rsidP="005339CB">
            <w:pPr>
              <w:pStyle w:val="Tabletext"/>
              <w:jc w:val="center"/>
            </w:pPr>
            <w:r>
              <w:rPr>
                <w:rFonts w:ascii="Arial" w:hAnsi="Arial" w:cs="Arial"/>
                <w:color w:val="000000"/>
                <w:szCs w:val="17"/>
              </w:rPr>
              <w:t>3.020</w:t>
            </w:r>
          </w:p>
        </w:tc>
      </w:tr>
      <w:tr w:rsidR="007C403E" w14:paraId="244D173F"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330F2C"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D9C581" w14:textId="77777777" w:rsidR="007C403E" w:rsidRDefault="007C403E" w:rsidP="005339CB">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ABA61" w14:textId="77777777" w:rsidR="007C403E" w:rsidRDefault="007C403E" w:rsidP="005339CB">
            <w:pPr>
              <w:pStyle w:val="Tabletext"/>
              <w:jc w:val="center"/>
            </w:pPr>
            <w:r>
              <w:rPr>
                <w:rFonts w:ascii="Arial" w:hAnsi="Arial" w:cs="Arial"/>
                <w:color w:val="000000"/>
                <w:szCs w:val="17"/>
              </w:rPr>
              <w:t>3.070</w:t>
            </w:r>
          </w:p>
        </w:tc>
      </w:tr>
      <w:tr w:rsidR="007C403E" w14:paraId="14C3104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8196F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95BB8" w14:textId="77777777" w:rsidR="007C403E" w:rsidRDefault="007C403E" w:rsidP="005339CB">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08173" w14:textId="77777777" w:rsidR="007C403E" w:rsidRDefault="007C403E" w:rsidP="005339CB">
            <w:pPr>
              <w:pStyle w:val="Tabletext"/>
              <w:jc w:val="center"/>
            </w:pPr>
            <w:r>
              <w:rPr>
                <w:rFonts w:ascii="Arial" w:hAnsi="Arial" w:cs="Arial"/>
                <w:color w:val="000000"/>
                <w:szCs w:val="17"/>
              </w:rPr>
              <w:t>3.120</w:t>
            </w:r>
          </w:p>
        </w:tc>
      </w:tr>
      <w:tr w:rsidR="007C403E" w14:paraId="39F36A0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54B5E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45D81" w14:textId="77777777" w:rsidR="007C403E" w:rsidRDefault="007C403E" w:rsidP="005339CB">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3E2DF" w14:textId="77777777" w:rsidR="007C403E" w:rsidRDefault="007C403E" w:rsidP="005339CB">
            <w:pPr>
              <w:pStyle w:val="Tabletext"/>
              <w:jc w:val="center"/>
            </w:pPr>
            <w:r>
              <w:rPr>
                <w:rFonts w:ascii="Arial" w:hAnsi="Arial" w:cs="Arial"/>
                <w:color w:val="000000"/>
                <w:szCs w:val="17"/>
              </w:rPr>
              <w:t>3.200</w:t>
            </w:r>
          </w:p>
        </w:tc>
      </w:tr>
      <w:tr w:rsidR="007C403E" w14:paraId="6F0BCEA7"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36EF99"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9299BF" w14:textId="77777777" w:rsidR="007C403E" w:rsidRDefault="007C403E" w:rsidP="005339CB">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211411" w14:textId="77777777" w:rsidR="007C403E" w:rsidRDefault="007C403E" w:rsidP="005339CB">
            <w:pPr>
              <w:pStyle w:val="Tabletext"/>
              <w:jc w:val="center"/>
            </w:pPr>
            <w:r>
              <w:rPr>
                <w:rFonts w:ascii="Arial" w:hAnsi="Arial" w:cs="Arial"/>
                <w:color w:val="000000"/>
                <w:szCs w:val="17"/>
              </w:rPr>
              <w:t>3.280</w:t>
            </w:r>
          </w:p>
        </w:tc>
      </w:tr>
      <w:tr w:rsidR="007C403E" w14:paraId="3443854B"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03CDE3"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E42A0" w14:textId="77777777" w:rsidR="007C403E" w:rsidRDefault="007C403E" w:rsidP="005339CB">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EC0B4" w14:textId="77777777" w:rsidR="007C403E" w:rsidRDefault="007C403E" w:rsidP="005339CB">
            <w:pPr>
              <w:pStyle w:val="Tabletext"/>
              <w:jc w:val="center"/>
            </w:pPr>
            <w:r>
              <w:rPr>
                <w:rFonts w:ascii="Arial" w:hAnsi="Arial" w:cs="Arial"/>
                <w:color w:val="000000"/>
                <w:szCs w:val="17"/>
              </w:rPr>
              <w:t>3.320</w:t>
            </w:r>
          </w:p>
        </w:tc>
      </w:tr>
      <w:tr w:rsidR="007C403E" w14:paraId="37BFC43C"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5D682A"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71C589" w14:textId="77777777" w:rsidR="007C403E" w:rsidRDefault="007C403E" w:rsidP="005339CB">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B3EE09" w14:textId="77777777" w:rsidR="007C403E" w:rsidRDefault="007C403E" w:rsidP="005339CB">
            <w:pPr>
              <w:pStyle w:val="Tabletext"/>
              <w:jc w:val="center"/>
            </w:pPr>
            <w:r>
              <w:rPr>
                <w:rFonts w:ascii="Arial" w:hAnsi="Arial" w:cs="Arial"/>
                <w:color w:val="000000"/>
                <w:szCs w:val="17"/>
              </w:rPr>
              <w:t>3.330</w:t>
            </w:r>
          </w:p>
        </w:tc>
      </w:tr>
      <w:tr w:rsidR="007C403E" w14:paraId="71C82E22"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D7FA0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9FBC47" w14:textId="77777777" w:rsidR="007C403E" w:rsidRDefault="007C403E" w:rsidP="005339CB">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6D28D" w14:textId="77777777" w:rsidR="007C403E" w:rsidRDefault="007C403E" w:rsidP="005339CB">
            <w:pPr>
              <w:pStyle w:val="Tabletext"/>
              <w:jc w:val="center"/>
            </w:pPr>
            <w:r>
              <w:rPr>
                <w:rFonts w:ascii="Arial" w:hAnsi="Arial" w:cs="Arial"/>
                <w:color w:val="000000"/>
                <w:szCs w:val="17"/>
              </w:rPr>
              <w:t>3.380</w:t>
            </w:r>
          </w:p>
        </w:tc>
      </w:tr>
      <w:tr w:rsidR="007C403E" w14:paraId="565CB1D9"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9EB00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D503E6" w14:textId="77777777" w:rsidR="007C403E" w:rsidRDefault="007C403E" w:rsidP="005339CB">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336DE" w14:textId="77777777" w:rsidR="007C403E" w:rsidRDefault="007C403E" w:rsidP="005339CB">
            <w:pPr>
              <w:pStyle w:val="Tabletext"/>
              <w:jc w:val="center"/>
            </w:pPr>
            <w:r>
              <w:rPr>
                <w:rFonts w:ascii="Arial" w:hAnsi="Arial" w:cs="Arial"/>
                <w:color w:val="000000"/>
                <w:szCs w:val="17"/>
              </w:rPr>
              <w:t>3.460</w:t>
            </w:r>
          </w:p>
        </w:tc>
      </w:tr>
    </w:tbl>
    <w:p w14:paraId="3D1FAB72" w14:textId="77777777" w:rsidR="007C403E" w:rsidRDefault="007C403E" w:rsidP="007C403E">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0301178C" w14:textId="77777777" w:rsidR="007C403E" w:rsidRDefault="007C403E" w:rsidP="007C403E">
      <w:pPr>
        <w:pStyle w:val="NoteNormal"/>
      </w:pPr>
      <w:r>
        <w:t xml:space="preserve">** </w:t>
      </w:r>
      <w:r>
        <w:tab/>
        <w:t>The annual effective rate is based on the RBA’s 10-year rate for semi</w:t>
      </w:r>
      <w:r>
        <w:noBreakHyphen/>
        <w:t xml:space="preserve">annual coupon bonds. </w:t>
      </w:r>
    </w:p>
    <w:p w14:paraId="5BF1153F" w14:textId="50781349" w:rsidR="007C403E" w:rsidRDefault="007C403E" w:rsidP="007C403E">
      <w:pPr>
        <w:pStyle w:val="NoteNormal"/>
        <w:ind w:left="720" w:hanging="720"/>
      </w:pPr>
      <w:r>
        <w:t>***</w:t>
      </w:r>
      <w:r>
        <w:tab/>
        <w:t>Source: Treasury Corporation of Victoria – Interest Rates – Indicative Mid Rates of Australian Government Securities – Yieldbroker)</w:t>
      </w:r>
    </w:p>
    <w:p w14:paraId="2988ACF1" w14:textId="77777777" w:rsidR="007C403E" w:rsidRDefault="007C403E" w:rsidP="007C403E">
      <w:pPr>
        <w:pStyle w:val="NoteNormal"/>
        <w:ind w:left="720" w:hanging="720"/>
      </w:pPr>
    </w:p>
    <w:p w14:paraId="4AC9055A" w14:textId="77777777" w:rsidR="007C403E" w:rsidRPr="00241FAD" w:rsidRDefault="007C403E" w:rsidP="007C403E">
      <w:pPr>
        <w:pStyle w:val="Captionindent"/>
        <w:ind w:left="0"/>
      </w:pPr>
    </w:p>
    <w:p w14:paraId="63FBD4F9" w14:textId="77777777" w:rsidR="00707E41" w:rsidRPr="008501EF" w:rsidRDefault="00707E41" w:rsidP="00707E41">
      <w:pPr>
        <w:pStyle w:val="Title"/>
      </w:pPr>
      <w:r>
        <w:t>Long Service Leave update</w:t>
      </w:r>
    </w:p>
    <w:p w14:paraId="4F262FA5" w14:textId="77777777" w:rsidR="00707E41" w:rsidRDefault="00707E41" w:rsidP="00707E41">
      <w:pPr>
        <w:pStyle w:val="Heading2"/>
      </w:pPr>
      <w:r>
        <w:t>Wage inflation and discount rates: 31 March 2023</w:t>
      </w:r>
    </w:p>
    <w:p w14:paraId="06FEA8F5" w14:textId="0D2F8DAB" w:rsidR="00707E41" w:rsidRDefault="00F478B2" w:rsidP="00707E41">
      <w:pPr>
        <w:pStyle w:val="Heading4"/>
      </w:pPr>
      <w:r>
        <w:t>(</w:t>
      </w:r>
      <w:r w:rsidR="00E92C41">
        <w:t>i</w:t>
      </w:r>
      <w:r w:rsidR="007C403E">
        <w:t>ssued</w:t>
      </w:r>
      <w:r w:rsidR="00707E41">
        <w:t xml:space="preserve"> </w:t>
      </w:r>
      <w:r w:rsidR="00CC703F">
        <w:t>5</w:t>
      </w:r>
      <w:r w:rsidR="00707E41">
        <w:t xml:space="preserve"> April 2023)</w:t>
      </w:r>
    </w:p>
    <w:p w14:paraId="72A47493" w14:textId="16935DD8" w:rsidR="00707E41" w:rsidRDefault="00707E41" w:rsidP="00707E41">
      <w:r w:rsidRPr="00241FAD">
        <w:t xml:space="preserve">The following wage inflation rate and discount rates as at </w:t>
      </w:r>
      <w:r>
        <w:t xml:space="preserve">31 March 2023 </w:t>
      </w:r>
      <w:r w:rsidRPr="00241FAD">
        <w:t xml:space="preserve">are provided to assist in the calculation of Annual Leave (if applicable) and Long Service Leave liabilities. The wage inflation rate is consistent with the forecast rates in the </w:t>
      </w:r>
      <w:r w:rsidR="00F20690">
        <w:rPr>
          <w:i/>
          <w:iCs/>
        </w:rPr>
        <w:t xml:space="preserve">2022-23 </w:t>
      </w:r>
      <w:r w:rsidR="00F20690" w:rsidRPr="0032260D">
        <w:rPr>
          <w:i/>
          <w:iCs/>
        </w:rPr>
        <w:t xml:space="preserve">Pre-Election Budget Update </w:t>
      </w:r>
      <w:r w:rsidRPr="00241FAD">
        <w:t xml:space="preserve">(published </w:t>
      </w:r>
      <w:r>
        <w:t>i</w:t>
      </w:r>
      <w:r w:rsidRPr="00241FAD">
        <w:t xml:space="preserve">n </w:t>
      </w:r>
      <w:r>
        <w:t>November 2022</w:t>
      </w:r>
      <w:r w:rsidRPr="00241FAD">
        <w:t>), with an additional allowance for progression and promotion.</w:t>
      </w:r>
    </w:p>
    <w:p w14:paraId="2A1926BC"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400E36A9"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1EFD38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3156D"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9A43B" w14:textId="77777777" w:rsidR="00707E41" w:rsidRPr="00A22AC8" w:rsidRDefault="00707E41" w:rsidP="008B1D64">
            <w:pPr>
              <w:pStyle w:val="Tableheadercentred"/>
              <w:rPr>
                <w:color w:val="auto"/>
              </w:rPr>
            </w:pPr>
            <w:r w:rsidRPr="00A22AC8">
              <w:rPr>
                <w:color w:val="auto"/>
              </w:rPr>
              <w:t>%</w:t>
            </w:r>
          </w:p>
        </w:tc>
      </w:tr>
      <w:tr w:rsidR="00707E41" w14:paraId="791BB9A1"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53D951"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C4F62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A242E95" w14:textId="77777777" w:rsidR="00707E41" w:rsidRDefault="00707E41" w:rsidP="008B1D64">
            <w:pPr>
              <w:pStyle w:val="Tabletextcentred"/>
            </w:pPr>
            <w:r>
              <w:rPr>
                <w:rFonts w:ascii="Arial" w:hAnsi="Arial" w:cs="Arial"/>
                <w:szCs w:val="17"/>
              </w:rPr>
              <w:t>4.313</w:t>
            </w:r>
          </w:p>
        </w:tc>
      </w:tr>
      <w:tr w:rsidR="00707E41" w14:paraId="411D4A9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AD5BD6"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A8EE72"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D04CC1" w14:textId="77777777" w:rsidR="00707E41" w:rsidRDefault="00707E41" w:rsidP="008B1D64">
            <w:pPr>
              <w:pStyle w:val="Tabletext"/>
              <w:jc w:val="center"/>
            </w:pPr>
            <w:r>
              <w:rPr>
                <w:rFonts w:ascii="Arial" w:hAnsi="Arial" w:cs="Arial"/>
                <w:szCs w:val="17"/>
              </w:rPr>
              <w:t>3.317</w:t>
            </w:r>
          </w:p>
        </w:tc>
      </w:tr>
    </w:tbl>
    <w:p w14:paraId="1BC2C7AA" w14:textId="77777777" w:rsidR="00707E41" w:rsidRDefault="00707E41" w:rsidP="00707E41">
      <w:pPr>
        <w:pStyle w:val="Captionindent"/>
        <w:ind w:left="0"/>
      </w:pPr>
    </w:p>
    <w:p w14:paraId="1A728B9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39C1A8E2"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61061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33F7C7"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54917" w14:textId="77777777" w:rsidR="00707E41" w:rsidRPr="00A22AC8" w:rsidRDefault="00707E41" w:rsidP="008B1D64">
            <w:pPr>
              <w:pStyle w:val="Tableheadercentred"/>
              <w:rPr>
                <w:color w:val="auto"/>
              </w:rPr>
            </w:pPr>
            <w:r w:rsidRPr="00A22AC8">
              <w:rPr>
                <w:color w:val="auto"/>
              </w:rPr>
              <w:t>%</w:t>
            </w:r>
          </w:p>
        </w:tc>
      </w:tr>
      <w:tr w:rsidR="00707E41" w14:paraId="43F69A0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8C26A"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72DF5"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83AD47D" w14:textId="77777777" w:rsidR="00707E41" w:rsidRDefault="00707E41" w:rsidP="008B1D64">
            <w:pPr>
              <w:pStyle w:val="Tabletextcentred"/>
            </w:pPr>
            <w:r>
              <w:rPr>
                <w:rFonts w:ascii="Arial" w:hAnsi="Arial" w:cs="Arial"/>
                <w:szCs w:val="17"/>
              </w:rPr>
              <w:t>4.313</w:t>
            </w:r>
          </w:p>
        </w:tc>
      </w:tr>
      <w:tr w:rsidR="00707E41" w14:paraId="5E9895A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7EBCA0"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7174308"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735BE1" w14:textId="77777777" w:rsidR="00707E41" w:rsidRDefault="00707E41" w:rsidP="008B1D64">
            <w:pPr>
              <w:pStyle w:val="Tabletext"/>
              <w:jc w:val="center"/>
            </w:pPr>
            <w:r>
              <w:rPr>
                <w:rFonts w:ascii="Arial" w:hAnsi="Arial" w:cs="Arial"/>
                <w:color w:val="000000"/>
                <w:szCs w:val="17"/>
              </w:rPr>
              <w:t>3.130</w:t>
            </w:r>
          </w:p>
        </w:tc>
      </w:tr>
      <w:tr w:rsidR="00707E41" w14:paraId="38501FA7"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17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7B810B"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40E3" w14:textId="77777777" w:rsidR="00707E41" w:rsidRDefault="00707E41" w:rsidP="008B1D64">
            <w:pPr>
              <w:pStyle w:val="Tabletext"/>
              <w:jc w:val="center"/>
            </w:pPr>
            <w:r>
              <w:rPr>
                <w:rFonts w:ascii="Arial" w:hAnsi="Arial" w:cs="Arial"/>
                <w:color w:val="000000"/>
                <w:szCs w:val="17"/>
              </w:rPr>
              <w:t>2.950</w:t>
            </w:r>
          </w:p>
        </w:tc>
      </w:tr>
      <w:tr w:rsidR="00707E41" w14:paraId="0E0072E5"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DB25AD"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41602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266D9" w14:textId="77777777" w:rsidR="00707E41" w:rsidRDefault="00707E41" w:rsidP="008B1D64">
            <w:pPr>
              <w:pStyle w:val="Tabletext"/>
              <w:jc w:val="center"/>
            </w:pPr>
            <w:r>
              <w:rPr>
                <w:rFonts w:ascii="Arial" w:hAnsi="Arial" w:cs="Arial"/>
                <w:color w:val="000000"/>
                <w:szCs w:val="17"/>
              </w:rPr>
              <w:t>2.940</w:t>
            </w:r>
          </w:p>
        </w:tc>
      </w:tr>
      <w:tr w:rsidR="00707E41" w14:paraId="6C0C0EBE"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44696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8D30D8"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7BBCB" w14:textId="77777777" w:rsidR="00707E41" w:rsidRDefault="00707E41" w:rsidP="008B1D64">
            <w:pPr>
              <w:pStyle w:val="Tabletext"/>
              <w:jc w:val="center"/>
            </w:pPr>
            <w:r>
              <w:rPr>
                <w:rFonts w:ascii="Arial" w:hAnsi="Arial" w:cs="Arial"/>
                <w:color w:val="000000"/>
                <w:szCs w:val="17"/>
              </w:rPr>
              <w:t>2.970</w:t>
            </w:r>
          </w:p>
        </w:tc>
      </w:tr>
      <w:tr w:rsidR="00707E41" w14:paraId="083127B6"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9E917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FB1F0"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A1C01" w14:textId="77777777" w:rsidR="00707E41" w:rsidRDefault="00707E41" w:rsidP="008B1D64">
            <w:pPr>
              <w:pStyle w:val="Tabletext"/>
              <w:jc w:val="center"/>
            </w:pPr>
            <w:r>
              <w:rPr>
                <w:rFonts w:ascii="Arial" w:hAnsi="Arial" w:cs="Arial"/>
                <w:color w:val="000000"/>
                <w:szCs w:val="17"/>
              </w:rPr>
              <w:t>3.030</w:t>
            </w:r>
          </w:p>
        </w:tc>
      </w:tr>
      <w:tr w:rsidR="00707E41" w14:paraId="0C0FD70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CD20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5DD443"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C74" w14:textId="77777777" w:rsidR="00707E41" w:rsidRDefault="00707E41" w:rsidP="008B1D64">
            <w:pPr>
              <w:pStyle w:val="Tabletext"/>
              <w:jc w:val="center"/>
            </w:pPr>
            <w:r>
              <w:rPr>
                <w:rFonts w:ascii="Arial" w:hAnsi="Arial" w:cs="Arial"/>
                <w:color w:val="000000"/>
                <w:szCs w:val="17"/>
              </w:rPr>
              <w:t>3.090</w:t>
            </w:r>
          </w:p>
        </w:tc>
      </w:tr>
      <w:tr w:rsidR="00707E41" w14:paraId="3738B09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B862C3"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B1A70C"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26E93" w14:textId="77777777" w:rsidR="00707E41" w:rsidRDefault="00707E41" w:rsidP="008B1D64">
            <w:pPr>
              <w:pStyle w:val="Tabletext"/>
              <w:jc w:val="center"/>
            </w:pPr>
            <w:r>
              <w:rPr>
                <w:rFonts w:ascii="Arial" w:hAnsi="Arial" w:cs="Arial"/>
                <w:color w:val="000000"/>
                <w:szCs w:val="17"/>
              </w:rPr>
              <w:t>3.170</w:t>
            </w:r>
          </w:p>
        </w:tc>
      </w:tr>
      <w:tr w:rsidR="00707E41" w14:paraId="0EE3DFE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DAF9E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B2E2F9"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BA372E" w14:textId="77777777" w:rsidR="00707E41" w:rsidRDefault="00707E41" w:rsidP="008B1D64">
            <w:pPr>
              <w:pStyle w:val="Tabletext"/>
              <w:jc w:val="center"/>
            </w:pPr>
            <w:r>
              <w:rPr>
                <w:rFonts w:ascii="Arial" w:hAnsi="Arial" w:cs="Arial"/>
                <w:color w:val="000000"/>
                <w:szCs w:val="17"/>
              </w:rPr>
              <w:t>3.240</w:t>
            </w:r>
          </w:p>
        </w:tc>
      </w:tr>
      <w:tr w:rsidR="00707E41" w14:paraId="5D0192F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11E5C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A7FD78"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B3D510" w14:textId="77777777" w:rsidR="00707E41" w:rsidRDefault="00707E41" w:rsidP="008B1D64">
            <w:pPr>
              <w:pStyle w:val="Tabletext"/>
              <w:jc w:val="center"/>
            </w:pPr>
            <w:r>
              <w:rPr>
                <w:rFonts w:ascii="Arial" w:hAnsi="Arial" w:cs="Arial"/>
                <w:color w:val="000000"/>
                <w:szCs w:val="17"/>
              </w:rPr>
              <w:t>3.280</w:t>
            </w:r>
          </w:p>
        </w:tc>
      </w:tr>
      <w:tr w:rsidR="00707E41" w14:paraId="09B1B384"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6EF00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FA4901"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CF81C1" w14:textId="77777777" w:rsidR="00707E41" w:rsidRDefault="00707E41" w:rsidP="008B1D64">
            <w:pPr>
              <w:pStyle w:val="Tabletext"/>
              <w:jc w:val="center"/>
            </w:pPr>
            <w:r>
              <w:rPr>
                <w:rFonts w:ascii="Arial" w:hAnsi="Arial" w:cs="Arial"/>
                <w:color w:val="000000"/>
                <w:szCs w:val="17"/>
              </w:rPr>
              <w:t>3.290</w:t>
            </w:r>
          </w:p>
        </w:tc>
      </w:tr>
      <w:tr w:rsidR="00707E41" w14:paraId="74447BF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407FB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710C4A"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F1472D" w14:textId="77777777" w:rsidR="00707E41" w:rsidRDefault="00707E41" w:rsidP="008B1D64">
            <w:pPr>
              <w:pStyle w:val="Tabletext"/>
              <w:jc w:val="center"/>
            </w:pPr>
            <w:r>
              <w:rPr>
                <w:rFonts w:ascii="Arial" w:hAnsi="Arial" w:cs="Arial"/>
                <w:color w:val="000000"/>
                <w:szCs w:val="17"/>
              </w:rPr>
              <w:t>3.340</w:t>
            </w:r>
          </w:p>
        </w:tc>
      </w:tr>
      <w:tr w:rsidR="00707E41" w14:paraId="379E6719"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3FF55"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7722A3"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8C159" w14:textId="77777777" w:rsidR="00707E41" w:rsidRDefault="00707E41" w:rsidP="008B1D64">
            <w:pPr>
              <w:pStyle w:val="Tabletext"/>
              <w:jc w:val="center"/>
            </w:pPr>
            <w:r>
              <w:rPr>
                <w:rFonts w:ascii="Arial" w:hAnsi="Arial" w:cs="Arial"/>
                <w:color w:val="000000"/>
                <w:szCs w:val="17"/>
              </w:rPr>
              <w:t>3.410</w:t>
            </w:r>
          </w:p>
        </w:tc>
      </w:tr>
    </w:tbl>
    <w:p w14:paraId="52E5F5E9"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5B17BE97" w14:textId="05775A2C" w:rsidR="00707E41" w:rsidRDefault="00707E41" w:rsidP="00707E41">
      <w:pPr>
        <w:pStyle w:val="NoteNormal"/>
      </w:pPr>
      <w:r>
        <w:t xml:space="preserve">** </w:t>
      </w:r>
      <w:r>
        <w:tab/>
        <w:t xml:space="preserve">The annual effective rate is based on the </w:t>
      </w:r>
      <w:r w:rsidR="00357931">
        <w:t>RBA</w:t>
      </w:r>
      <w:r>
        <w:t>’s 10-year rate for semi</w:t>
      </w:r>
      <w:r>
        <w:noBreakHyphen/>
        <w:t xml:space="preserve">annual coupon bonds. </w:t>
      </w:r>
    </w:p>
    <w:p w14:paraId="0A81194C" w14:textId="3D329D7F" w:rsidR="00707E41" w:rsidRDefault="00707E41" w:rsidP="00357931">
      <w:pPr>
        <w:pStyle w:val="NoteNormal"/>
        <w:ind w:left="720" w:hanging="720"/>
      </w:pPr>
      <w:r>
        <w:t>***</w:t>
      </w:r>
      <w:r>
        <w:tab/>
      </w:r>
      <w:r w:rsidR="00357931">
        <w:t>Source: Treasury Corporation of Victoria – Interest Rates – Indicative Mid Rates of Australian Government Securities – Yieldbroker</w:t>
      </w:r>
    </w:p>
    <w:p w14:paraId="5E7A286B" w14:textId="77777777" w:rsidR="00037AA0" w:rsidRPr="00241FAD" w:rsidRDefault="00037AA0" w:rsidP="00707E41">
      <w:pPr>
        <w:pStyle w:val="Captionindent"/>
        <w:ind w:left="0"/>
      </w:pPr>
    </w:p>
    <w:p w14:paraId="6A4264D1" w14:textId="77777777" w:rsidR="007C403E" w:rsidRDefault="007C403E" w:rsidP="00707E41">
      <w:pPr>
        <w:pStyle w:val="Title"/>
      </w:pPr>
    </w:p>
    <w:p w14:paraId="3D4D2476" w14:textId="2F47A2EF" w:rsidR="00707E41" w:rsidRPr="008501EF" w:rsidRDefault="00707E41" w:rsidP="00707E41">
      <w:pPr>
        <w:pStyle w:val="Title"/>
      </w:pPr>
      <w:r>
        <w:t>Long Service Leave update</w:t>
      </w:r>
    </w:p>
    <w:p w14:paraId="537C8B52" w14:textId="77777777" w:rsidR="00707E41" w:rsidRDefault="00707E41" w:rsidP="00707E41">
      <w:pPr>
        <w:pStyle w:val="Heading2"/>
      </w:pPr>
      <w:r>
        <w:t>Wage inflation and discount rates: 30 December 2022</w:t>
      </w:r>
    </w:p>
    <w:p w14:paraId="6BF9BB6D" w14:textId="438456F2" w:rsidR="00707E41" w:rsidRDefault="00707E41" w:rsidP="00707E41">
      <w:pPr>
        <w:pStyle w:val="Heading4"/>
      </w:pPr>
      <w:r>
        <w:t>(</w:t>
      </w:r>
      <w:r w:rsidR="00E92C41">
        <w:t>i</w:t>
      </w:r>
      <w:r w:rsidR="007C403E">
        <w:t>ssued</w:t>
      </w:r>
      <w:r>
        <w:t xml:space="preserve"> 3 January 2023)</w:t>
      </w:r>
    </w:p>
    <w:p w14:paraId="6698415A" w14:textId="77777777" w:rsidR="00707E41" w:rsidRDefault="00707E41" w:rsidP="00707E41">
      <w:r w:rsidRPr="00241FAD">
        <w:t xml:space="preserve">The following wage inflation rate and discount rates as at </w:t>
      </w:r>
      <w:r>
        <w:t xml:space="preserve">30 December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7A10042A"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7F71049C"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7CC3BB"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46DBC2A"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8924B" w14:textId="77777777" w:rsidR="00707E41" w:rsidRPr="00A22AC8" w:rsidRDefault="00707E41" w:rsidP="008B1D64">
            <w:pPr>
              <w:pStyle w:val="Tableheadercentred"/>
              <w:rPr>
                <w:color w:val="auto"/>
              </w:rPr>
            </w:pPr>
            <w:r w:rsidRPr="00A22AC8">
              <w:rPr>
                <w:color w:val="auto"/>
              </w:rPr>
              <w:t>%</w:t>
            </w:r>
          </w:p>
        </w:tc>
      </w:tr>
      <w:tr w:rsidR="00707E41" w14:paraId="738D4F3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CACBCF"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996D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D1CC3B9" w14:textId="77777777" w:rsidR="00707E41" w:rsidRDefault="00707E41" w:rsidP="008B1D64">
            <w:pPr>
              <w:pStyle w:val="Tabletextcentred"/>
            </w:pPr>
            <w:r>
              <w:rPr>
                <w:rFonts w:ascii="Arial" w:hAnsi="Arial" w:cs="Arial"/>
                <w:szCs w:val="17"/>
              </w:rPr>
              <w:t>3.850</w:t>
            </w:r>
          </w:p>
        </w:tc>
      </w:tr>
      <w:tr w:rsidR="00707E41" w14:paraId="7F05886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250E55"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A39771"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DF5853E" w14:textId="77777777" w:rsidR="00707E41" w:rsidRDefault="00707E41" w:rsidP="008B1D64">
            <w:pPr>
              <w:pStyle w:val="Tabletext"/>
              <w:jc w:val="center"/>
            </w:pPr>
            <w:r>
              <w:rPr>
                <w:rFonts w:ascii="Arial" w:hAnsi="Arial" w:cs="Arial"/>
                <w:szCs w:val="17"/>
              </w:rPr>
              <w:t>4.091</w:t>
            </w:r>
          </w:p>
        </w:tc>
      </w:tr>
    </w:tbl>
    <w:p w14:paraId="124E61B0" w14:textId="77777777" w:rsidR="00707E41" w:rsidRDefault="00707E41" w:rsidP="00707E41">
      <w:pPr>
        <w:pStyle w:val="Captionindent"/>
        <w:ind w:left="0"/>
      </w:pPr>
    </w:p>
    <w:p w14:paraId="64064C1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05A5CFD7"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0A10BAE"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49F472"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371E9" w14:textId="77777777" w:rsidR="00707E41" w:rsidRPr="00A22AC8" w:rsidRDefault="00707E41" w:rsidP="008B1D64">
            <w:pPr>
              <w:pStyle w:val="Tableheadercentred"/>
              <w:rPr>
                <w:color w:val="auto"/>
              </w:rPr>
            </w:pPr>
            <w:r w:rsidRPr="00A22AC8">
              <w:rPr>
                <w:color w:val="auto"/>
              </w:rPr>
              <w:t>%</w:t>
            </w:r>
          </w:p>
        </w:tc>
      </w:tr>
      <w:tr w:rsidR="00707E41" w14:paraId="6FAAB6F6"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231690"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579A3"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84E90" w14:textId="77777777" w:rsidR="00707E41" w:rsidRDefault="00707E41" w:rsidP="008B1D64">
            <w:pPr>
              <w:pStyle w:val="Tabletextcentred"/>
            </w:pPr>
            <w:r>
              <w:rPr>
                <w:rFonts w:ascii="Arial" w:hAnsi="Arial" w:cs="Arial"/>
                <w:szCs w:val="17"/>
              </w:rPr>
              <w:t>3.850</w:t>
            </w:r>
          </w:p>
        </w:tc>
      </w:tr>
      <w:tr w:rsidR="00707E41" w14:paraId="0E02FD6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39F49B"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1698DE3"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5246C" w14:textId="77777777" w:rsidR="00707E41" w:rsidRDefault="00707E41" w:rsidP="008B1D64">
            <w:pPr>
              <w:pStyle w:val="Tabletext"/>
              <w:jc w:val="center"/>
            </w:pPr>
            <w:r>
              <w:rPr>
                <w:rFonts w:ascii="Arial" w:hAnsi="Arial" w:cs="Arial"/>
                <w:color w:val="000000"/>
                <w:szCs w:val="17"/>
              </w:rPr>
              <w:t>3.330</w:t>
            </w:r>
          </w:p>
        </w:tc>
      </w:tr>
      <w:tr w:rsidR="00707E41" w14:paraId="51ADD33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3BF4A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91700A"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841F33" w14:textId="77777777" w:rsidR="00707E41" w:rsidRDefault="00707E41" w:rsidP="008B1D64">
            <w:pPr>
              <w:pStyle w:val="Tabletext"/>
              <w:jc w:val="center"/>
            </w:pPr>
            <w:r>
              <w:rPr>
                <w:rFonts w:ascii="Arial" w:hAnsi="Arial" w:cs="Arial"/>
                <w:color w:val="000000"/>
                <w:szCs w:val="17"/>
              </w:rPr>
              <w:t>3.450</w:t>
            </w:r>
          </w:p>
        </w:tc>
      </w:tr>
      <w:tr w:rsidR="00707E41" w14:paraId="0F90887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8C26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F178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66C95" w14:textId="77777777" w:rsidR="00707E41" w:rsidRDefault="00707E41" w:rsidP="008B1D64">
            <w:pPr>
              <w:pStyle w:val="Tabletext"/>
              <w:jc w:val="center"/>
            </w:pPr>
            <w:r>
              <w:rPr>
                <w:rFonts w:ascii="Arial" w:hAnsi="Arial" w:cs="Arial"/>
                <w:color w:val="000000"/>
                <w:szCs w:val="17"/>
              </w:rPr>
              <w:t>3.540</w:t>
            </w:r>
          </w:p>
        </w:tc>
      </w:tr>
      <w:tr w:rsidR="00707E41" w14:paraId="7B2CA1C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D00C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73F1D5"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1163C1" w14:textId="77777777" w:rsidR="00707E41" w:rsidRDefault="00707E41" w:rsidP="008B1D64">
            <w:pPr>
              <w:pStyle w:val="Tabletext"/>
              <w:jc w:val="center"/>
            </w:pPr>
            <w:r>
              <w:rPr>
                <w:rFonts w:ascii="Arial" w:hAnsi="Arial" w:cs="Arial"/>
                <w:color w:val="000000"/>
                <w:szCs w:val="17"/>
              </w:rPr>
              <w:t>3.630</w:t>
            </w:r>
          </w:p>
        </w:tc>
      </w:tr>
      <w:tr w:rsidR="00707E41" w14:paraId="3098A4C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463D4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A8E637"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4B2B5" w14:textId="77777777" w:rsidR="00707E41" w:rsidRDefault="00707E41" w:rsidP="008B1D64">
            <w:pPr>
              <w:pStyle w:val="Tabletext"/>
              <w:jc w:val="center"/>
            </w:pPr>
            <w:r>
              <w:rPr>
                <w:rFonts w:ascii="Arial" w:hAnsi="Arial" w:cs="Arial"/>
                <w:color w:val="000000"/>
                <w:szCs w:val="17"/>
              </w:rPr>
              <w:t>3.730</w:t>
            </w:r>
          </w:p>
        </w:tc>
      </w:tr>
      <w:tr w:rsidR="00707E41" w14:paraId="1FD45B9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F6CDD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42D579"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430E4" w14:textId="77777777" w:rsidR="00707E41" w:rsidRDefault="00707E41" w:rsidP="008B1D64">
            <w:pPr>
              <w:pStyle w:val="Tabletext"/>
              <w:jc w:val="center"/>
            </w:pPr>
            <w:r>
              <w:rPr>
                <w:rFonts w:ascii="Arial" w:hAnsi="Arial" w:cs="Arial"/>
                <w:color w:val="000000"/>
                <w:szCs w:val="17"/>
              </w:rPr>
              <w:t>3.820</w:t>
            </w:r>
          </w:p>
        </w:tc>
      </w:tr>
      <w:tr w:rsidR="00707E41" w14:paraId="5E1E86B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C9A1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6D4C3"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8D2703" w14:textId="77777777" w:rsidR="00707E41" w:rsidRDefault="00707E41" w:rsidP="008B1D64">
            <w:pPr>
              <w:pStyle w:val="Tabletext"/>
              <w:jc w:val="center"/>
            </w:pPr>
            <w:r>
              <w:rPr>
                <w:rFonts w:ascii="Arial" w:hAnsi="Arial" w:cs="Arial"/>
                <w:color w:val="000000"/>
                <w:szCs w:val="17"/>
              </w:rPr>
              <w:t>3.920</w:t>
            </w:r>
          </w:p>
        </w:tc>
      </w:tr>
      <w:tr w:rsidR="00707E41" w14:paraId="17FAB5B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1FDA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0CE934"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5B3B33" w14:textId="77777777" w:rsidR="00707E41" w:rsidRDefault="00707E41" w:rsidP="008B1D64">
            <w:pPr>
              <w:pStyle w:val="Tabletext"/>
              <w:jc w:val="center"/>
            </w:pPr>
            <w:r>
              <w:rPr>
                <w:rFonts w:ascii="Arial" w:hAnsi="Arial" w:cs="Arial"/>
                <w:color w:val="000000"/>
                <w:szCs w:val="17"/>
              </w:rPr>
              <w:t>4.000</w:t>
            </w:r>
          </w:p>
        </w:tc>
      </w:tr>
      <w:tr w:rsidR="00707E41" w14:paraId="179FD74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1940E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BFCEA"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8287C8" w14:textId="77777777" w:rsidR="00707E41" w:rsidRDefault="00707E41" w:rsidP="008B1D64">
            <w:pPr>
              <w:pStyle w:val="Tabletext"/>
              <w:jc w:val="center"/>
            </w:pPr>
            <w:r>
              <w:rPr>
                <w:rFonts w:ascii="Arial" w:hAnsi="Arial" w:cs="Arial"/>
                <w:color w:val="000000"/>
                <w:szCs w:val="17"/>
              </w:rPr>
              <w:t>4.035</w:t>
            </w:r>
          </w:p>
        </w:tc>
      </w:tr>
      <w:tr w:rsidR="00707E41" w14:paraId="6D3068C1"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128D8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CCE3A9"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46C641" w14:textId="77777777" w:rsidR="00707E41" w:rsidRDefault="00707E41" w:rsidP="008B1D64">
            <w:pPr>
              <w:pStyle w:val="Tabletext"/>
              <w:jc w:val="center"/>
            </w:pPr>
            <w:r>
              <w:rPr>
                <w:rFonts w:ascii="Arial" w:hAnsi="Arial" w:cs="Arial"/>
                <w:color w:val="000000"/>
                <w:szCs w:val="17"/>
              </w:rPr>
              <w:t>4.050</w:t>
            </w:r>
          </w:p>
        </w:tc>
      </w:tr>
      <w:tr w:rsidR="00707E41" w14:paraId="16CA01D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2F9657"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A78CE7"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55926" w14:textId="77777777" w:rsidR="00707E41" w:rsidRDefault="00707E41" w:rsidP="008B1D64">
            <w:pPr>
              <w:pStyle w:val="Tabletext"/>
              <w:jc w:val="center"/>
            </w:pPr>
            <w:r>
              <w:rPr>
                <w:rFonts w:ascii="Arial" w:hAnsi="Arial" w:cs="Arial"/>
                <w:color w:val="000000"/>
                <w:szCs w:val="17"/>
              </w:rPr>
              <w:t>4.110</w:t>
            </w:r>
          </w:p>
        </w:tc>
      </w:tr>
      <w:tr w:rsidR="00707E41" w14:paraId="4BFBC8F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B55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23FCFC"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AD50A7" w14:textId="77777777" w:rsidR="00707E41" w:rsidRDefault="00707E41" w:rsidP="008B1D64">
            <w:pPr>
              <w:pStyle w:val="Tabletext"/>
              <w:jc w:val="center"/>
            </w:pPr>
            <w:r>
              <w:rPr>
                <w:rFonts w:ascii="Arial" w:hAnsi="Arial" w:cs="Arial"/>
                <w:color w:val="000000"/>
                <w:szCs w:val="17"/>
              </w:rPr>
              <w:t>4.195</w:t>
            </w:r>
          </w:p>
        </w:tc>
      </w:tr>
    </w:tbl>
    <w:p w14:paraId="1558C12F"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08F7F6AD" w14:textId="77777777" w:rsidR="00707E41" w:rsidRDefault="00707E41" w:rsidP="00707E41">
      <w:pPr>
        <w:pStyle w:val="NoteNormal"/>
      </w:pPr>
      <w:r>
        <w:t xml:space="preserve">** </w:t>
      </w:r>
      <w:r>
        <w:tab/>
        <w:t>The annual effective rate is based on the RBA’s 10-year rate for semi</w:t>
      </w:r>
      <w:r>
        <w:noBreakHyphen/>
        <w:t xml:space="preserve">annual coupon bonds. </w:t>
      </w:r>
    </w:p>
    <w:p w14:paraId="2BBF1315" w14:textId="77777777" w:rsidR="00707E41" w:rsidRDefault="00707E41" w:rsidP="00707E41">
      <w:pPr>
        <w:pStyle w:val="NoteNormal"/>
        <w:ind w:left="720" w:hanging="720"/>
      </w:pPr>
      <w:r>
        <w:t>***</w:t>
      </w:r>
      <w:r>
        <w:tab/>
        <w:t>Source: Reserve Bank of Australia – Interest Rates – Indicative Mid Rates of Australian Government– F16 (</w:t>
      </w:r>
      <w:hyperlink r:id="rId9" w:history="1">
        <w:r>
          <w:rPr>
            <w:rStyle w:val="Hyperlink"/>
          </w:rPr>
          <w:t>http://www.rba.gov.au/statistics/tables/index.html</w:t>
        </w:r>
      </w:hyperlink>
      <w:r>
        <w:t>)</w:t>
      </w:r>
    </w:p>
    <w:p w14:paraId="5C4BC400" w14:textId="555AC54D" w:rsidR="00707E41" w:rsidRDefault="00707E41" w:rsidP="00707E41">
      <w:pPr>
        <w:pStyle w:val="Captionindent"/>
        <w:ind w:left="0"/>
      </w:pPr>
    </w:p>
    <w:p w14:paraId="164FFD5B" w14:textId="606CC170" w:rsidR="00037AA0" w:rsidRDefault="00037AA0" w:rsidP="00707E41">
      <w:pPr>
        <w:pStyle w:val="Captionindent"/>
        <w:ind w:left="0"/>
      </w:pPr>
    </w:p>
    <w:p w14:paraId="4745C958" w14:textId="77777777" w:rsidR="00037AA0" w:rsidRPr="00241FAD" w:rsidRDefault="00037AA0" w:rsidP="00707E41">
      <w:pPr>
        <w:pStyle w:val="Captionindent"/>
        <w:ind w:left="0"/>
      </w:pPr>
    </w:p>
    <w:p w14:paraId="619179BE" w14:textId="77777777" w:rsidR="00F960BA" w:rsidRDefault="00F960BA" w:rsidP="00F960BA">
      <w:pPr>
        <w:pStyle w:val="Title"/>
      </w:pPr>
      <w:r>
        <w:t>Long Service Leave update</w:t>
      </w:r>
    </w:p>
    <w:p w14:paraId="24F84850" w14:textId="77777777" w:rsidR="00F960BA" w:rsidRDefault="00F960BA" w:rsidP="00F960BA">
      <w:pPr>
        <w:pStyle w:val="Heading2"/>
      </w:pPr>
      <w:r>
        <w:t>Wage inflation and discount rates: 30 September 2022</w:t>
      </w:r>
    </w:p>
    <w:p w14:paraId="63FAFA2E" w14:textId="09DAADA9" w:rsidR="00F960BA" w:rsidRDefault="00F960BA" w:rsidP="00F960BA">
      <w:pPr>
        <w:pStyle w:val="Heading4"/>
      </w:pPr>
      <w:r>
        <w:t>(</w:t>
      </w:r>
      <w:r w:rsidR="00E92C41">
        <w:t>i</w:t>
      </w:r>
      <w:r w:rsidR="007C403E">
        <w:t>ssued</w:t>
      </w:r>
      <w:r>
        <w:t xml:space="preserve"> 3 October 2022)</w:t>
      </w:r>
    </w:p>
    <w:p w14:paraId="2E5C9DBD" w14:textId="77777777" w:rsidR="00F960BA" w:rsidRDefault="00F960BA" w:rsidP="00F960BA">
      <w:r>
        <w:t xml:space="preserve">The following wage inflation rate and discount rates as at 30 September 2022 are provided to assist in the calculation of Annual Leave (if applicable) and Long Service Leave liabilities. The wage inflation rate is consistent with the forecast rates in the </w:t>
      </w:r>
      <w:r>
        <w:rPr>
          <w:i/>
          <w:iCs/>
        </w:rPr>
        <w:t>2022-23 Budget</w:t>
      </w:r>
      <w:r>
        <w:t xml:space="preserve"> (published in May 2022), with an additional allowance for progression and promotion.</w:t>
      </w:r>
    </w:p>
    <w:p w14:paraId="321C2C2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5953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D5F156"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85A0B"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31DC1" w14:textId="77777777" w:rsidR="00F960BA" w:rsidRDefault="00F960BA" w:rsidP="00BB14B0">
            <w:pPr>
              <w:pStyle w:val="Tableheadercentred"/>
              <w:rPr>
                <w:color w:val="auto"/>
              </w:rPr>
            </w:pPr>
            <w:r>
              <w:rPr>
                <w:color w:val="auto"/>
              </w:rPr>
              <w:t>%</w:t>
            </w:r>
          </w:p>
        </w:tc>
      </w:tr>
      <w:tr w:rsidR="00F960BA" w14:paraId="73103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BD4D132"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6A6E71"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41BA185" w14:textId="77777777" w:rsidR="00F960BA" w:rsidRDefault="00F960BA" w:rsidP="00BB14B0">
            <w:pPr>
              <w:pStyle w:val="Tabletextcentred"/>
            </w:pPr>
            <w:r>
              <w:rPr>
                <w:rFonts w:ascii="Arial" w:hAnsi="Arial" w:cs="Arial"/>
                <w:szCs w:val="17"/>
              </w:rPr>
              <w:t>3.850</w:t>
            </w:r>
          </w:p>
        </w:tc>
      </w:tr>
      <w:tr w:rsidR="00F960BA" w14:paraId="7FE31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4FD59CC0"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50EB46A5"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D01FA0F" w14:textId="77777777" w:rsidR="00F960BA" w:rsidRDefault="00F960BA" w:rsidP="00BB14B0">
            <w:pPr>
              <w:pStyle w:val="Tabletext"/>
              <w:jc w:val="center"/>
            </w:pPr>
            <w:r>
              <w:rPr>
                <w:rFonts w:ascii="Arial" w:hAnsi="Arial" w:cs="Arial"/>
                <w:szCs w:val="17"/>
              </w:rPr>
              <w:t>3.933</w:t>
            </w:r>
          </w:p>
        </w:tc>
      </w:tr>
    </w:tbl>
    <w:p w14:paraId="459C003E" w14:textId="77777777" w:rsidR="00F960BA" w:rsidRDefault="00F960BA" w:rsidP="00F960BA">
      <w:pPr>
        <w:pStyle w:val="Captionindent"/>
        <w:ind w:left="0"/>
      </w:pPr>
    </w:p>
    <w:p w14:paraId="0CC21F9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5F920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E41DDBD"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449E5"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F38C71" w14:textId="77777777" w:rsidR="00F960BA" w:rsidRDefault="00F960BA" w:rsidP="00BB14B0">
            <w:pPr>
              <w:pStyle w:val="Tableheadercentred"/>
              <w:rPr>
                <w:color w:val="auto"/>
              </w:rPr>
            </w:pPr>
            <w:r>
              <w:rPr>
                <w:color w:val="auto"/>
              </w:rPr>
              <w:t>%</w:t>
            </w:r>
          </w:p>
        </w:tc>
      </w:tr>
      <w:tr w:rsidR="00F960BA" w14:paraId="6F7D5B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A713116"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3751B97" w14:textId="77777777" w:rsidR="00F960BA" w:rsidRDefault="00F960BA" w:rsidP="00BB14B0">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EB060C6" w14:textId="77777777" w:rsidR="00F960BA" w:rsidRDefault="00F960BA" w:rsidP="00BB14B0">
            <w:pPr>
              <w:pStyle w:val="Tabletextcentred"/>
            </w:pPr>
            <w:r>
              <w:rPr>
                <w:rFonts w:ascii="Arial" w:hAnsi="Arial" w:cs="Arial"/>
                <w:szCs w:val="17"/>
              </w:rPr>
              <w:t>3.850</w:t>
            </w:r>
          </w:p>
        </w:tc>
      </w:tr>
      <w:tr w:rsidR="00F960BA" w14:paraId="0EF9CF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372C39F5"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6B83A9B"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AD148A" w14:textId="77777777" w:rsidR="00F960BA" w:rsidRDefault="00F960BA" w:rsidP="00BB14B0">
            <w:pPr>
              <w:pStyle w:val="Tabletext"/>
              <w:jc w:val="center"/>
            </w:pPr>
            <w:r>
              <w:rPr>
                <w:rFonts w:ascii="Arial" w:hAnsi="Arial" w:cs="Arial"/>
                <w:color w:val="000000"/>
                <w:szCs w:val="17"/>
              </w:rPr>
              <w:t>3.315</w:t>
            </w:r>
          </w:p>
        </w:tc>
      </w:tr>
      <w:tr w:rsidR="00F960BA" w14:paraId="07A0C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0A85A68"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A10A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E240A02" w14:textId="77777777" w:rsidR="00F960BA" w:rsidRDefault="00F960BA" w:rsidP="00BB14B0">
            <w:pPr>
              <w:pStyle w:val="Tabletext"/>
              <w:jc w:val="center"/>
            </w:pPr>
            <w:r>
              <w:rPr>
                <w:rFonts w:ascii="Arial" w:hAnsi="Arial" w:cs="Arial"/>
                <w:color w:val="000000"/>
                <w:szCs w:val="17"/>
              </w:rPr>
              <w:t>3.515</w:t>
            </w:r>
          </w:p>
        </w:tc>
      </w:tr>
      <w:tr w:rsidR="00F960BA" w14:paraId="20ADD1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6C3DA9"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C864B97"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70EDFD5" w14:textId="77777777" w:rsidR="00F960BA" w:rsidRDefault="00F960BA" w:rsidP="00BB14B0">
            <w:pPr>
              <w:pStyle w:val="Tabletext"/>
              <w:jc w:val="center"/>
            </w:pPr>
            <w:r>
              <w:rPr>
                <w:rFonts w:ascii="Arial" w:hAnsi="Arial" w:cs="Arial"/>
                <w:color w:val="000000"/>
                <w:szCs w:val="17"/>
              </w:rPr>
              <w:t>3.615</w:t>
            </w:r>
          </w:p>
        </w:tc>
      </w:tr>
      <w:tr w:rsidR="00F960BA" w14:paraId="52AB9E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74B4DFB"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FB6349"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D1CBDD5" w14:textId="77777777" w:rsidR="00F960BA" w:rsidRDefault="00F960BA" w:rsidP="00BB14B0">
            <w:pPr>
              <w:pStyle w:val="Tabletext"/>
              <w:jc w:val="center"/>
            </w:pPr>
            <w:r>
              <w:rPr>
                <w:rFonts w:ascii="Arial" w:hAnsi="Arial" w:cs="Arial"/>
                <w:color w:val="000000"/>
                <w:szCs w:val="17"/>
              </w:rPr>
              <w:t>3.660</w:t>
            </w:r>
          </w:p>
        </w:tc>
      </w:tr>
      <w:tr w:rsidR="00F960BA" w14:paraId="50088E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CDFD953"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2A108B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6D90E5C" w14:textId="77777777" w:rsidR="00F960BA" w:rsidRDefault="00F960BA" w:rsidP="00BB14B0">
            <w:pPr>
              <w:pStyle w:val="Tabletext"/>
              <w:jc w:val="center"/>
            </w:pPr>
            <w:r>
              <w:rPr>
                <w:rFonts w:ascii="Arial" w:hAnsi="Arial" w:cs="Arial"/>
                <w:color w:val="000000"/>
                <w:szCs w:val="17"/>
              </w:rPr>
              <w:t>3.710</w:t>
            </w:r>
          </w:p>
        </w:tc>
      </w:tr>
      <w:tr w:rsidR="00F960BA" w14:paraId="5DA64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735A3A56"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77CF179"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F488F17" w14:textId="77777777" w:rsidR="00F960BA" w:rsidRDefault="00F960BA" w:rsidP="00BB14B0">
            <w:pPr>
              <w:pStyle w:val="Tabletext"/>
              <w:jc w:val="center"/>
            </w:pPr>
            <w:r>
              <w:rPr>
                <w:rFonts w:ascii="Arial" w:hAnsi="Arial" w:cs="Arial"/>
                <w:color w:val="000000"/>
                <w:szCs w:val="17"/>
              </w:rPr>
              <w:t>3.765</w:t>
            </w:r>
          </w:p>
        </w:tc>
      </w:tr>
      <w:tr w:rsidR="00F960BA" w14:paraId="402E5E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E154FDC"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2A5989E"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5DCBC3E" w14:textId="77777777" w:rsidR="00F960BA" w:rsidRDefault="00F960BA" w:rsidP="00BB14B0">
            <w:pPr>
              <w:pStyle w:val="Tabletext"/>
              <w:jc w:val="center"/>
            </w:pPr>
            <w:r>
              <w:rPr>
                <w:rFonts w:ascii="Arial" w:hAnsi="Arial" w:cs="Arial"/>
                <w:color w:val="000000"/>
                <w:szCs w:val="17"/>
              </w:rPr>
              <w:t>3.825</w:t>
            </w:r>
          </w:p>
        </w:tc>
      </w:tr>
      <w:tr w:rsidR="00F960BA" w14:paraId="4FA558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DD9312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03F17AF"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7C53BD" w14:textId="77777777" w:rsidR="00F960BA" w:rsidRDefault="00F960BA" w:rsidP="00BB14B0">
            <w:pPr>
              <w:pStyle w:val="Tabletext"/>
              <w:jc w:val="center"/>
            </w:pPr>
            <w:r>
              <w:rPr>
                <w:rFonts w:ascii="Arial" w:hAnsi="Arial" w:cs="Arial"/>
                <w:color w:val="000000"/>
                <w:szCs w:val="17"/>
              </w:rPr>
              <w:t>3.880</w:t>
            </w:r>
          </w:p>
        </w:tc>
      </w:tr>
      <w:tr w:rsidR="00F960BA" w14:paraId="7C7AFA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5363F07"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D1CAB7C"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EB99E0" w14:textId="77777777" w:rsidR="00F960BA" w:rsidRDefault="00F960BA" w:rsidP="00BB14B0">
            <w:pPr>
              <w:pStyle w:val="Tabletext"/>
              <w:jc w:val="center"/>
            </w:pPr>
            <w:r>
              <w:rPr>
                <w:rFonts w:ascii="Arial" w:hAnsi="Arial" w:cs="Arial"/>
                <w:color w:val="000000"/>
                <w:szCs w:val="17"/>
              </w:rPr>
              <w:t>3.885</w:t>
            </w:r>
          </w:p>
        </w:tc>
      </w:tr>
      <w:tr w:rsidR="00F960BA" w14:paraId="781B3F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E6B99D"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26B798C"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022F4EF" w14:textId="77777777" w:rsidR="00F960BA" w:rsidRDefault="00F960BA" w:rsidP="00BB14B0">
            <w:pPr>
              <w:pStyle w:val="Tabletext"/>
              <w:jc w:val="center"/>
            </w:pPr>
            <w:r>
              <w:rPr>
                <w:rFonts w:ascii="Arial" w:hAnsi="Arial" w:cs="Arial"/>
                <w:color w:val="000000"/>
                <w:szCs w:val="17"/>
              </w:rPr>
              <w:t>3.895</w:t>
            </w:r>
          </w:p>
        </w:tc>
      </w:tr>
      <w:tr w:rsidR="00F960BA" w14:paraId="3F63C4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84FBC5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5F8C93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44D2A7D" w14:textId="77777777" w:rsidR="00F960BA" w:rsidRDefault="00F960BA" w:rsidP="00BB14B0">
            <w:pPr>
              <w:pStyle w:val="Tabletext"/>
              <w:jc w:val="center"/>
            </w:pPr>
            <w:r>
              <w:rPr>
                <w:rFonts w:ascii="Arial" w:hAnsi="Arial" w:cs="Arial"/>
                <w:color w:val="000000"/>
                <w:szCs w:val="17"/>
              </w:rPr>
              <w:t>3.925</w:t>
            </w:r>
          </w:p>
        </w:tc>
      </w:tr>
      <w:tr w:rsidR="00F960BA" w14:paraId="1B625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176E440"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791F6574"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4841D3C" w14:textId="77777777" w:rsidR="00F960BA" w:rsidRDefault="00F960BA" w:rsidP="00BB14B0">
            <w:pPr>
              <w:pStyle w:val="Tabletext"/>
              <w:jc w:val="center"/>
            </w:pPr>
            <w:r>
              <w:rPr>
                <w:rFonts w:ascii="Arial" w:hAnsi="Arial" w:cs="Arial"/>
                <w:color w:val="000000"/>
                <w:szCs w:val="17"/>
              </w:rPr>
              <w:t>4.010</w:t>
            </w:r>
          </w:p>
        </w:tc>
      </w:tr>
    </w:tbl>
    <w:p w14:paraId="26C92E68" w14:textId="77777777" w:rsidR="00F960BA" w:rsidRDefault="00F960BA" w:rsidP="00F960BA">
      <w:pPr>
        <w:pStyle w:val="NoteNormal"/>
        <w:ind w:left="720" w:hanging="720"/>
      </w:pPr>
      <w:r>
        <w:t xml:space="preserve">* </w:t>
      </w:r>
      <w:r>
        <w:tab/>
        <w:t>Average of forward estimates of the rates as assumed in the 2022-23 Budget</w:t>
      </w:r>
      <w:r>
        <w:rPr>
          <w:i/>
        </w:rPr>
        <w:t xml:space="preserve"> </w:t>
      </w:r>
      <w:r>
        <w:t>plus 1% for progression and promotion (2.850% + 1%).</w:t>
      </w:r>
    </w:p>
    <w:p w14:paraId="0F0620F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2BDE73" w14:textId="77777777" w:rsidR="00F960BA" w:rsidRDefault="00F960BA" w:rsidP="00F960BA">
      <w:pPr>
        <w:pStyle w:val="NoteNormal"/>
        <w:ind w:left="720" w:hanging="720"/>
      </w:pPr>
      <w:r>
        <w:t>***</w:t>
      </w:r>
      <w:r>
        <w:tab/>
        <w:t>Source: Reserve Bank of Australia – Interest Rates – Indicative Mid Rates of Australian Government– F16 (</w:t>
      </w:r>
      <w:hyperlink r:id="rId10" w:history="1">
        <w:r>
          <w:rPr>
            <w:rStyle w:val="Hyperlink"/>
          </w:rPr>
          <w:t>http://www.rba.gov.au/statistics/tables/index.html</w:t>
        </w:r>
      </w:hyperlink>
      <w:r>
        <w:t>)</w:t>
      </w:r>
    </w:p>
    <w:p w14:paraId="2301D47F" w14:textId="77777777" w:rsidR="00F960BA" w:rsidRDefault="00F960BA" w:rsidP="00F960BA">
      <w:pPr>
        <w:pStyle w:val="Captionindent"/>
        <w:ind w:left="0"/>
      </w:pPr>
    </w:p>
    <w:p w14:paraId="1841C336"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2DEAB580" w14:textId="77777777" w:rsidR="00F960BA" w:rsidRPr="00CC0D1D"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CC0D1D">
        <w:rPr>
          <w:rFonts w:ascii="Arial" w:eastAsia="Times New Roman" w:hAnsi="Arial" w:cs="Arial"/>
          <w:b/>
          <w:color w:val="3A3467" w:themeColor="text2"/>
          <w:sz w:val="48"/>
          <w:szCs w:val="48"/>
        </w:rPr>
        <w:t>Long Service Leave update</w:t>
      </w:r>
    </w:p>
    <w:p w14:paraId="2041C2E6" w14:textId="77777777" w:rsidR="00F960BA" w:rsidRPr="00CC0D1D"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CC0D1D">
        <w:rPr>
          <w:rFonts w:ascii="Arial" w:eastAsia="Times New Roman" w:hAnsi="Arial" w:cs="Times New Roman"/>
          <w:b/>
          <w:bCs/>
          <w:color w:val="3A3467" w:themeColor="text2"/>
          <w:sz w:val="28"/>
          <w:szCs w:val="26"/>
        </w:rPr>
        <w:t>Wage inflation and discount rates: 30 June 2022</w:t>
      </w:r>
    </w:p>
    <w:p w14:paraId="15DEAB67" w14:textId="77777777" w:rsidR="00F960BA" w:rsidRPr="00CC0D1D" w:rsidRDefault="00F960BA" w:rsidP="00F960BA">
      <w:pPr>
        <w:keepNext/>
        <w:spacing w:before="200"/>
        <w:outlineLvl w:val="3"/>
        <w:rPr>
          <w:rFonts w:ascii="Arial" w:eastAsia="Times New Roman" w:hAnsi="Arial" w:cs="Times New Roman"/>
          <w:b/>
          <w:bCs/>
          <w:iCs/>
          <w:color w:val="3A3467" w:themeColor="text2"/>
          <w:sz w:val="21"/>
          <w:szCs w:val="21"/>
        </w:rPr>
      </w:pPr>
      <w:r w:rsidRPr="00CC0D1D">
        <w:rPr>
          <w:rFonts w:ascii="Arial" w:eastAsia="Times New Roman" w:hAnsi="Arial" w:cs="Times New Roman"/>
          <w:b/>
          <w:bCs/>
          <w:iCs/>
          <w:color w:val="3A3467" w:themeColor="text2"/>
          <w:sz w:val="21"/>
          <w:szCs w:val="21"/>
        </w:rPr>
        <w:t>(issued 1 July 2022)</w:t>
      </w:r>
    </w:p>
    <w:p w14:paraId="1A624A97" w14:textId="77777777" w:rsidR="00F960BA" w:rsidRPr="00CC0D1D" w:rsidRDefault="00F960BA" w:rsidP="00F960BA">
      <w:pPr>
        <w:rPr>
          <w:rFonts w:ascii="Arial" w:eastAsia="Times New Roman" w:hAnsi="Arial" w:cs="Times New Roman"/>
        </w:rPr>
      </w:pPr>
      <w:r w:rsidRPr="00CC0D1D">
        <w:rPr>
          <w:rFonts w:ascii="Arial" w:eastAsia="Times New Roman" w:hAnsi="Arial" w:cs="Times New Roman"/>
        </w:rPr>
        <w:t xml:space="preserve">The following wage inflation rate and discount rates as at 30 June 2022 are provided to assist in the calculation of Annual Leave (if applicable) and Long Service Leave liabilities. The wage inflation rate is consistent with the forecast rates in the </w:t>
      </w:r>
      <w:r w:rsidRPr="00CC0D1D">
        <w:rPr>
          <w:rFonts w:ascii="Arial" w:eastAsia="Times New Roman" w:hAnsi="Arial" w:cs="Times New Roman"/>
          <w:i/>
          <w:iCs/>
        </w:rPr>
        <w:t>2022-23 Budget</w:t>
      </w:r>
      <w:r w:rsidRPr="00CC0D1D">
        <w:rPr>
          <w:rFonts w:ascii="Arial" w:eastAsia="Times New Roman" w:hAnsi="Arial" w:cs="Times New Roman"/>
        </w:rPr>
        <w:t xml:space="preserve"> (published in May 2022), with an additional allowance for progression and promotion.</w:t>
      </w:r>
    </w:p>
    <w:p w14:paraId="47D430DC"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1: Rates to be used with the 2008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2FB373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6355FE"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6C498"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0D475"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646820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2559987"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8EF9B4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B248DFF"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557EB89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09BBE559"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85A4B2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0B018CAE" w14:textId="77777777" w:rsidR="00F960BA" w:rsidRPr="00CC0D1D" w:rsidRDefault="00F960BA" w:rsidP="00BB14B0">
            <w:pPr>
              <w:spacing w:before="60" w:after="60"/>
              <w:jc w:val="center"/>
              <w:rPr>
                <w:rFonts w:eastAsia="Times New Roman"/>
              </w:rPr>
            </w:pPr>
            <w:r w:rsidRPr="00CC0D1D">
              <w:rPr>
                <w:rFonts w:eastAsia="Times New Roman" w:cs="Arial"/>
                <w:szCs w:val="17"/>
              </w:rPr>
              <w:t>3.693</w:t>
            </w:r>
          </w:p>
        </w:tc>
      </w:tr>
    </w:tbl>
    <w:p w14:paraId="797B65D8"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0DFF0123"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2: Rates to be used with the 2004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15C768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DB6453"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1"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8C83"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0C2247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E09EAC3"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D7FF4FB" w14:textId="77777777" w:rsidR="00F960BA" w:rsidRPr="00CC0D1D" w:rsidRDefault="00F960BA" w:rsidP="00BB14B0">
            <w:pPr>
              <w:spacing w:before="60" w:after="60"/>
              <w:jc w:val="center"/>
            </w:pPr>
            <w:r w:rsidRPr="00CC0D1D">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E63F97"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0BDFC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A29ED1A"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579BF8F" w14:textId="77777777" w:rsidR="00F960BA" w:rsidRPr="00CC0D1D" w:rsidRDefault="00F960BA" w:rsidP="00BB14B0">
            <w:pPr>
              <w:spacing w:before="60" w:after="60"/>
              <w:jc w:val="center"/>
            </w:pPr>
            <w:r w:rsidRPr="00CC0D1D">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B6A4D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2.380</w:t>
            </w:r>
          </w:p>
        </w:tc>
      </w:tr>
      <w:tr w:rsidR="00F960BA" w:rsidRPr="00CC0D1D" w14:paraId="65A1C46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2531A1D"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1DA186" w14:textId="77777777" w:rsidR="00F960BA" w:rsidRPr="00CC0D1D" w:rsidRDefault="00F960BA" w:rsidP="00BB14B0">
            <w:pPr>
              <w:spacing w:before="60" w:after="60"/>
              <w:jc w:val="center"/>
            </w:pPr>
            <w:r w:rsidRPr="00CC0D1D">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CA8D76"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2.625</w:t>
            </w:r>
          </w:p>
        </w:tc>
      </w:tr>
      <w:tr w:rsidR="00F960BA" w:rsidRPr="00CC0D1D" w14:paraId="26118F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F889C6"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ECA290E" w14:textId="77777777" w:rsidR="00F960BA" w:rsidRPr="00CC0D1D" w:rsidRDefault="00F960BA" w:rsidP="00BB14B0">
            <w:pPr>
              <w:spacing w:before="60" w:after="60"/>
              <w:jc w:val="center"/>
            </w:pPr>
            <w:r w:rsidRPr="00CC0D1D">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C95B36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3.120</w:t>
            </w:r>
          </w:p>
        </w:tc>
      </w:tr>
      <w:tr w:rsidR="00F960BA" w:rsidRPr="00CC0D1D" w14:paraId="04339F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AC49E35"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3F6087C" w14:textId="77777777" w:rsidR="00F960BA" w:rsidRPr="00CC0D1D" w:rsidRDefault="00F960BA" w:rsidP="00BB14B0">
            <w:pPr>
              <w:spacing w:before="60" w:after="60"/>
              <w:jc w:val="center"/>
            </w:pPr>
            <w:r w:rsidRPr="00CC0D1D">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B03D7D"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3.270</w:t>
            </w:r>
          </w:p>
        </w:tc>
      </w:tr>
      <w:tr w:rsidR="00F960BA" w:rsidRPr="00CC0D1D" w14:paraId="6A9F7D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8D232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08B1CCC" w14:textId="77777777" w:rsidR="00F960BA" w:rsidRPr="00CC0D1D" w:rsidRDefault="00F960BA" w:rsidP="00BB14B0">
            <w:pPr>
              <w:spacing w:before="60" w:after="60"/>
              <w:jc w:val="center"/>
            </w:pPr>
            <w:r w:rsidRPr="00CC0D1D">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3DC6F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3.340</w:t>
            </w:r>
          </w:p>
        </w:tc>
      </w:tr>
      <w:tr w:rsidR="00F960BA" w:rsidRPr="00CC0D1D" w14:paraId="77D53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39BDEE0"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DC1D8CC" w14:textId="77777777" w:rsidR="00F960BA" w:rsidRPr="00CC0D1D" w:rsidRDefault="00F960BA" w:rsidP="00BB14B0">
            <w:pPr>
              <w:spacing w:before="60" w:after="60"/>
              <w:jc w:val="center"/>
            </w:pPr>
            <w:r w:rsidRPr="00CC0D1D">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0A6BE08"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3.440</w:t>
            </w:r>
          </w:p>
        </w:tc>
      </w:tr>
      <w:tr w:rsidR="00F960BA" w:rsidRPr="00CC0D1D" w14:paraId="5D939C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947A0F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BF800D2" w14:textId="77777777" w:rsidR="00F960BA" w:rsidRPr="00CC0D1D" w:rsidRDefault="00F960BA" w:rsidP="00BB14B0">
            <w:pPr>
              <w:spacing w:before="60" w:after="60"/>
              <w:jc w:val="center"/>
            </w:pPr>
            <w:r w:rsidRPr="00CC0D1D">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445C3E"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3.510</w:t>
            </w:r>
          </w:p>
        </w:tc>
      </w:tr>
      <w:tr w:rsidR="00F960BA" w:rsidRPr="00CC0D1D" w14:paraId="6E4798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2DC3D07"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61DE99E" w14:textId="77777777" w:rsidR="00F960BA" w:rsidRPr="00CC0D1D" w:rsidRDefault="00F960BA" w:rsidP="00BB14B0">
            <w:pPr>
              <w:spacing w:before="60" w:after="60"/>
              <w:jc w:val="center"/>
            </w:pPr>
            <w:r w:rsidRPr="00CC0D1D">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983574"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3.580</w:t>
            </w:r>
          </w:p>
        </w:tc>
      </w:tr>
      <w:tr w:rsidR="00F960BA" w:rsidRPr="00CC0D1D" w14:paraId="277A8B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C2AA9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618463F" w14:textId="77777777" w:rsidR="00F960BA" w:rsidRPr="00CC0D1D" w:rsidRDefault="00F960BA" w:rsidP="00BB14B0">
            <w:pPr>
              <w:spacing w:before="60" w:after="60"/>
              <w:jc w:val="center"/>
            </w:pPr>
            <w:r w:rsidRPr="00CC0D1D">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C4B8001"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3.645</w:t>
            </w:r>
          </w:p>
        </w:tc>
      </w:tr>
      <w:tr w:rsidR="00F960BA" w:rsidRPr="00CC0D1D" w14:paraId="707309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338C9C2"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A0DD9C" w14:textId="77777777" w:rsidR="00F960BA" w:rsidRPr="00CC0D1D" w:rsidRDefault="00F960BA" w:rsidP="00BB14B0">
            <w:pPr>
              <w:spacing w:before="60" w:after="60"/>
              <w:jc w:val="center"/>
            </w:pPr>
            <w:r w:rsidRPr="00CC0D1D">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6284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3.660</w:t>
            </w:r>
          </w:p>
        </w:tc>
      </w:tr>
      <w:tr w:rsidR="00F960BA" w:rsidRPr="00CC0D1D" w14:paraId="1AA66A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835D4D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33A6DC" w14:textId="77777777" w:rsidR="00F960BA" w:rsidRPr="00CC0D1D" w:rsidRDefault="00F960BA" w:rsidP="00BB14B0">
            <w:pPr>
              <w:spacing w:before="60" w:after="60"/>
              <w:jc w:val="center"/>
            </w:pPr>
            <w:r w:rsidRPr="00CC0D1D">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C94FC79"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3.680</w:t>
            </w:r>
          </w:p>
        </w:tc>
      </w:tr>
      <w:tr w:rsidR="00F960BA" w:rsidRPr="00CC0D1D" w14:paraId="3C2557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D4DA179"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2638A2E8" w14:textId="77777777" w:rsidR="00F960BA" w:rsidRPr="00CC0D1D" w:rsidRDefault="00F960BA" w:rsidP="00BB14B0">
            <w:pPr>
              <w:spacing w:before="60" w:after="60"/>
              <w:jc w:val="center"/>
            </w:pPr>
            <w:r w:rsidRPr="00CC0D1D">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5CE732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3.710</w:t>
            </w:r>
          </w:p>
        </w:tc>
      </w:tr>
    </w:tbl>
    <w:p w14:paraId="7F99736D"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Average of forward estimates of the rates as assumed in the 2022-23 Budget</w:t>
      </w:r>
      <w:r w:rsidRPr="00CC0D1D">
        <w:rPr>
          <w:rFonts w:ascii="Arial" w:eastAsia="Times New Roman" w:hAnsi="Arial" w:cs="Arial"/>
          <w:i/>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plus 1% for progression and promotion (2.850% + 1%).</w:t>
      </w:r>
    </w:p>
    <w:p w14:paraId="3CEE1ED3" w14:textId="77777777" w:rsidR="00F960BA" w:rsidRPr="00CC0D1D" w:rsidRDefault="00F960BA" w:rsidP="00F960BA">
      <w:pPr>
        <w:spacing w:before="80" w:line="240" w:lineRule="auto"/>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The annual effective rate is based on the RBA’s 10-year rate for semi</w:t>
      </w:r>
      <w:r w:rsidRPr="00CC0D1D">
        <w:rPr>
          <w:rFonts w:ascii="Arial" w:eastAsia="Times New Roman" w:hAnsi="Arial" w:cs="Arial"/>
          <w:color w:val="000000"/>
          <w:spacing w:val="1"/>
          <w:sz w:val="16"/>
          <w:szCs w:val="16"/>
          <w:lang w:eastAsia="en-US"/>
        </w:rPr>
        <w:noBreakHyphen/>
        <w:t xml:space="preserve">annual coupon bonds. </w:t>
      </w:r>
    </w:p>
    <w:p w14:paraId="162152CE"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w:t>
      </w:r>
      <w:r w:rsidRPr="00CC0D1D">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1" w:history="1">
        <w:r w:rsidRPr="00CC0D1D">
          <w:rPr>
            <w:rFonts w:ascii="Arial" w:eastAsia="Times New Roman" w:hAnsi="Arial" w:cs="Arial"/>
            <w:color w:val="808080" w:themeColor="background1" w:themeShade="80"/>
            <w:spacing w:val="1"/>
            <w:sz w:val="16"/>
            <w:szCs w:val="16"/>
            <w:lang w:eastAsia="en-US"/>
          </w:rPr>
          <w:t>http://www.rba.gov.au/statistics/tables/index.html</w:t>
        </w:r>
      </w:hyperlink>
      <w:r w:rsidRPr="00CC0D1D">
        <w:rPr>
          <w:rFonts w:ascii="Arial" w:eastAsia="Times New Roman" w:hAnsi="Arial" w:cs="Arial"/>
          <w:color w:val="000000"/>
          <w:spacing w:val="1"/>
          <w:sz w:val="16"/>
          <w:szCs w:val="16"/>
          <w:lang w:eastAsia="en-US"/>
        </w:rPr>
        <w:t>)</w:t>
      </w:r>
    </w:p>
    <w:p w14:paraId="17726D9F"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1BE43CDD" w14:textId="77777777" w:rsidR="00F960BA" w:rsidRDefault="00F960BA" w:rsidP="00F960BA">
      <w:pPr>
        <w:pStyle w:val="Title"/>
      </w:pPr>
    </w:p>
    <w:p w14:paraId="1DFFA46F" w14:textId="77777777" w:rsidR="00F960BA" w:rsidRPr="008501EF" w:rsidRDefault="00F960BA" w:rsidP="00F960BA">
      <w:pPr>
        <w:pStyle w:val="Title"/>
      </w:pPr>
      <w:r>
        <w:t>Long Service Leave update</w:t>
      </w:r>
    </w:p>
    <w:p w14:paraId="7353E800" w14:textId="77777777" w:rsidR="00F960BA" w:rsidRDefault="00F960BA" w:rsidP="00F960BA">
      <w:pPr>
        <w:pStyle w:val="Heading2"/>
      </w:pPr>
      <w:r>
        <w:t>Wage inflation and discount rates: 31 May 2022</w:t>
      </w:r>
    </w:p>
    <w:p w14:paraId="74F8323F" w14:textId="77777777" w:rsidR="00F960BA" w:rsidRDefault="00F960BA" w:rsidP="00F960BA">
      <w:pPr>
        <w:pStyle w:val="Heading4"/>
      </w:pPr>
      <w:r>
        <w:t>(issued 1 June 2022)</w:t>
      </w:r>
    </w:p>
    <w:p w14:paraId="70AC8A9A" w14:textId="77777777" w:rsidR="00F960BA" w:rsidRDefault="00F960BA" w:rsidP="00F960BA">
      <w:r w:rsidRPr="00241FAD">
        <w:t xml:space="preserve">The following wage inflation rate and discount rates as at </w:t>
      </w:r>
      <w:r>
        <w:t xml:space="preserve">31 May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264E2F8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1BA15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0832CE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35F983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ED263" w14:textId="77777777" w:rsidR="00F960BA" w:rsidRPr="00A22AC8" w:rsidRDefault="00F960BA" w:rsidP="00BB14B0">
            <w:pPr>
              <w:pStyle w:val="Tableheadercentred"/>
              <w:rPr>
                <w:color w:val="auto"/>
              </w:rPr>
            </w:pPr>
            <w:r w:rsidRPr="00A22AC8">
              <w:rPr>
                <w:color w:val="auto"/>
              </w:rPr>
              <w:t>%</w:t>
            </w:r>
          </w:p>
        </w:tc>
      </w:tr>
      <w:tr w:rsidR="00F960BA" w14:paraId="5EB409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5D5C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77674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1BE72" w14:textId="77777777" w:rsidR="00F960BA" w:rsidRDefault="00F960BA" w:rsidP="00BB14B0">
            <w:pPr>
              <w:pStyle w:val="Tabletextcentred"/>
            </w:pPr>
            <w:r>
              <w:rPr>
                <w:rFonts w:ascii="Arial" w:hAnsi="Arial" w:cs="Arial"/>
                <w:szCs w:val="17"/>
              </w:rPr>
              <w:t>3.850</w:t>
            </w:r>
          </w:p>
        </w:tc>
      </w:tr>
      <w:tr w:rsidR="00F960BA" w14:paraId="2D3A76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hideMark/>
          </w:tcPr>
          <w:p w14:paraId="3BD6ED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3F69D47A"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5A092E1A" w14:textId="77777777" w:rsidR="00F960BA" w:rsidRDefault="00F960BA" w:rsidP="00BB14B0">
            <w:pPr>
              <w:pStyle w:val="Tabletext"/>
              <w:jc w:val="center"/>
            </w:pPr>
            <w:r>
              <w:rPr>
                <w:rFonts w:ascii="Arial" w:hAnsi="Arial" w:cs="Arial"/>
                <w:szCs w:val="17"/>
              </w:rPr>
              <w:t>3.378</w:t>
            </w:r>
          </w:p>
        </w:tc>
      </w:tr>
    </w:tbl>
    <w:p w14:paraId="36EEA07A" w14:textId="77777777" w:rsidR="00F960BA" w:rsidRDefault="00F960BA" w:rsidP="00F960BA">
      <w:pPr>
        <w:pStyle w:val="Captionindent"/>
        <w:ind w:left="0"/>
      </w:pPr>
    </w:p>
    <w:p w14:paraId="7B8F37E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7BAF98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60224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1019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A0827E" w14:textId="77777777" w:rsidR="00F960BA" w:rsidRPr="00A22AC8" w:rsidRDefault="00F960BA" w:rsidP="00BB14B0">
            <w:pPr>
              <w:pStyle w:val="Tableheadercentred"/>
              <w:rPr>
                <w:color w:val="auto"/>
              </w:rPr>
            </w:pPr>
            <w:r w:rsidRPr="00A22AC8">
              <w:rPr>
                <w:color w:val="auto"/>
              </w:rPr>
              <w:t>%</w:t>
            </w:r>
          </w:p>
        </w:tc>
      </w:tr>
      <w:tr w:rsidR="00F960BA" w14:paraId="6B94BE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02D2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664D075"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49DFA35" w14:textId="77777777" w:rsidR="00F960BA" w:rsidRDefault="00F960BA" w:rsidP="00BB14B0">
            <w:pPr>
              <w:pStyle w:val="Tabletextcentred"/>
            </w:pPr>
            <w:r>
              <w:rPr>
                <w:rFonts w:ascii="Arial" w:hAnsi="Arial" w:cs="Arial"/>
                <w:szCs w:val="17"/>
              </w:rPr>
              <w:t>3.850</w:t>
            </w:r>
          </w:p>
        </w:tc>
      </w:tr>
      <w:tr w:rsidR="00F960BA" w14:paraId="04E21BB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4C3A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6F7C8E"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F0A300C" w14:textId="77777777" w:rsidR="00F960BA" w:rsidRDefault="00F960BA" w:rsidP="00BB14B0">
            <w:pPr>
              <w:pStyle w:val="Tabletext"/>
              <w:jc w:val="center"/>
            </w:pPr>
            <w:r>
              <w:rPr>
                <w:rFonts w:ascii="Arial" w:hAnsi="Arial" w:cs="Arial"/>
                <w:color w:val="000000"/>
                <w:szCs w:val="17"/>
              </w:rPr>
              <w:t>2.010</w:t>
            </w:r>
          </w:p>
        </w:tc>
      </w:tr>
      <w:tr w:rsidR="00F960BA" w14:paraId="263814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4F2A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233DD4"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7B1AD" w14:textId="77777777" w:rsidR="00F960BA" w:rsidRDefault="00F960BA" w:rsidP="00BB14B0">
            <w:pPr>
              <w:pStyle w:val="Tabletext"/>
              <w:jc w:val="center"/>
            </w:pPr>
            <w:r>
              <w:rPr>
                <w:rFonts w:ascii="Arial" w:hAnsi="Arial" w:cs="Arial"/>
                <w:color w:val="000000"/>
                <w:szCs w:val="17"/>
              </w:rPr>
              <w:t>2.470</w:t>
            </w:r>
          </w:p>
        </w:tc>
      </w:tr>
      <w:tr w:rsidR="00F960BA" w14:paraId="7AF172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77B7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BB7EDC"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E9046" w14:textId="77777777" w:rsidR="00F960BA" w:rsidRDefault="00F960BA" w:rsidP="00BB14B0">
            <w:pPr>
              <w:pStyle w:val="Tabletext"/>
              <w:jc w:val="center"/>
            </w:pPr>
            <w:r>
              <w:rPr>
                <w:rFonts w:ascii="Arial" w:hAnsi="Arial" w:cs="Arial"/>
                <w:color w:val="000000"/>
                <w:szCs w:val="17"/>
              </w:rPr>
              <w:t>2.840</w:t>
            </w:r>
          </w:p>
        </w:tc>
      </w:tr>
      <w:tr w:rsidR="00F960BA" w14:paraId="3A8A8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C04E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04D23"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C014C" w14:textId="77777777" w:rsidR="00F960BA" w:rsidRDefault="00F960BA" w:rsidP="00BB14B0">
            <w:pPr>
              <w:pStyle w:val="Tabletext"/>
              <w:jc w:val="center"/>
            </w:pPr>
            <w:r>
              <w:rPr>
                <w:rFonts w:ascii="Arial" w:hAnsi="Arial" w:cs="Arial"/>
                <w:color w:val="000000"/>
                <w:szCs w:val="17"/>
              </w:rPr>
              <w:t>2.990</w:t>
            </w:r>
          </w:p>
        </w:tc>
      </w:tr>
      <w:tr w:rsidR="00F960BA" w14:paraId="2934A6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669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EA875F"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5836A1" w14:textId="77777777" w:rsidR="00F960BA" w:rsidRDefault="00F960BA" w:rsidP="00BB14B0">
            <w:pPr>
              <w:pStyle w:val="Tabletext"/>
              <w:jc w:val="center"/>
            </w:pPr>
            <w:r>
              <w:rPr>
                <w:rFonts w:ascii="Arial" w:hAnsi="Arial" w:cs="Arial"/>
                <w:color w:val="000000"/>
                <w:szCs w:val="17"/>
              </w:rPr>
              <w:t>3.065</w:t>
            </w:r>
          </w:p>
        </w:tc>
      </w:tr>
      <w:tr w:rsidR="00F960BA" w14:paraId="740F26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E9A7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B2BF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61ABF8" w14:textId="77777777" w:rsidR="00F960BA" w:rsidRDefault="00F960BA" w:rsidP="00BB14B0">
            <w:pPr>
              <w:pStyle w:val="Tabletext"/>
              <w:jc w:val="center"/>
            </w:pPr>
            <w:r>
              <w:rPr>
                <w:rFonts w:ascii="Arial" w:hAnsi="Arial" w:cs="Arial"/>
                <w:color w:val="000000"/>
                <w:szCs w:val="17"/>
              </w:rPr>
              <w:t>3.170</w:t>
            </w:r>
          </w:p>
        </w:tc>
      </w:tr>
      <w:tr w:rsidR="00F960BA" w14:paraId="756F4E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4E9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D9860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77C7C" w14:textId="77777777" w:rsidR="00F960BA" w:rsidRDefault="00F960BA" w:rsidP="00BB14B0">
            <w:pPr>
              <w:pStyle w:val="Tabletext"/>
              <w:jc w:val="center"/>
            </w:pPr>
            <w:r>
              <w:rPr>
                <w:rFonts w:ascii="Arial" w:hAnsi="Arial" w:cs="Arial"/>
                <w:color w:val="000000"/>
                <w:szCs w:val="17"/>
              </w:rPr>
              <w:t>3.215</w:t>
            </w:r>
          </w:p>
        </w:tc>
      </w:tr>
      <w:tr w:rsidR="00F960BA" w14:paraId="7943C0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2474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DC0FB"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0141BE" w14:textId="77777777" w:rsidR="00F960BA" w:rsidRDefault="00F960BA" w:rsidP="00BB14B0">
            <w:pPr>
              <w:pStyle w:val="Tabletext"/>
              <w:jc w:val="center"/>
            </w:pPr>
            <w:r>
              <w:rPr>
                <w:rFonts w:ascii="Arial" w:hAnsi="Arial" w:cs="Arial"/>
                <w:color w:val="000000"/>
                <w:szCs w:val="17"/>
              </w:rPr>
              <w:t>3.280</w:t>
            </w:r>
          </w:p>
        </w:tc>
      </w:tr>
      <w:tr w:rsidR="00F960BA" w14:paraId="17E62F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3D14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4F9FA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AC5283" w14:textId="77777777" w:rsidR="00F960BA" w:rsidRDefault="00F960BA" w:rsidP="00BB14B0">
            <w:pPr>
              <w:pStyle w:val="Tabletext"/>
              <w:jc w:val="center"/>
            </w:pPr>
            <w:r>
              <w:rPr>
                <w:rFonts w:ascii="Arial" w:hAnsi="Arial" w:cs="Arial"/>
                <w:color w:val="000000"/>
                <w:szCs w:val="17"/>
              </w:rPr>
              <w:t>3.325</w:t>
            </w:r>
          </w:p>
        </w:tc>
      </w:tr>
      <w:tr w:rsidR="00F960BA" w14:paraId="7BD126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C0C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151F3"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21AC05" w14:textId="77777777" w:rsidR="00F960BA" w:rsidRDefault="00F960BA" w:rsidP="00BB14B0">
            <w:pPr>
              <w:pStyle w:val="Tabletext"/>
              <w:jc w:val="center"/>
            </w:pPr>
            <w:r>
              <w:rPr>
                <w:rFonts w:ascii="Arial" w:hAnsi="Arial" w:cs="Arial"/>
                <w:color w:val="000000"/>
                <w:szCs w:val="17"/>
              </w:rPr>
              <w:t>3.350</w:t>
            </w:r>
          </w:p>
        </w:tc>
      </w:tr>
      <w:tr w:rsidR="00F960BA" w14:paraId="531F9A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B9A2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9D3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2A4F8" w14:textId="77777777" w:rsidR="00F960BA" w:rsidRDefault="00F960BA" w:rsidP="00BB14B0">
            <w:pPr>
              <w:pStyle w:val="Tabletext"/>
              <w:jc w:val="center"/>
            </w:pPr>
            <w:r>
              <w:rPr>
                <w:rFonts w:ascii="Arial" w:hAnsi="Arial" w:cs="Arial"/>
                <w:color w:val="000000"/>
                <w:szCs w:val="17"/>
              </w:rPr>
              <w:t>3.365</w:t>
            </w:r>
          </w:p>
        </w:tc>
      </w:tr>
      <w:tr w:rsidR="00F960BA" w14:paraId="4A3AF00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tcPr>
          <w:p w14:paraId="7E64F9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02D2DF78"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6ED3B105" w14:textId="77777777" w:rsidR="00F960BA" w:rsidRDefault="00F960BA" w:rsidP="00BB14B0">
            <w:pPr>
              <w:pStyle w:val="Tabletext"/>
              <w:jc w:val="center"/>
            </w:pPr>
            <w:r>
              <w:rPr>
                <w:rFonts w:ascii="Arial" w:hAnsi="Arial" w:cs="Arial"/>
                <w:color w:val="000000"/>
                <w:szCs w:val="17"/>
              </w:rPr>
              <w:t>3.395</w:t>
            </w:r>
          </w:p>
        </w:tc>
      </w:tr>
    </w:tbl>
    <w:p w14:paraId="5216F3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58CB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2F98C8E" w14:textId="77777777" w:rsidR="00F960BA" w:rsidRDefault="00F960BA" w:rsidP="00F960BA">
      <w:pPr>
        <w:pStyle w:val="NoteNormal"/>
        <w:ind w:left="720" w:hanging="720"/>
      </w:pPr>
      <w:r>
        <w:t>***</w:t>
      </w:r>
      <w:r>
        <w:tab/>
        <w:t>Source: Reserve Bank of Australia – Interest Rates – Indicative Mid Rates of Australian Government– F16 (</w:t>
      </w:r>
      <w:hyperlink r:id="rId12" w:history="1">
        <w:r>
          <w:rPr>
            <w:rStyle w:val="Hyperlink"/>
            <w:rFonts w:cs="Calibri"/>
          </w:rPr>
          <w:t>http://www.rba.gov.au/statistics/tables/index.html</w:t>
        </w:r>
      </w:hyperlink>
      <w:r>
        <w:t>)</w:t>
      </w:r>
    </w:p>
    <w:p w14:paraId="0A91DD6F" w14:textId="77777777" w:rsidR="00F960BA" w:rsidRPr="00241FAD" w:rsidRDefault="00F960BA" w:rsidP="00F960BA">
      <w:pPr>
        <w:pStyle w:val="Captionindent"/>
        <w:ind w:left="0"/>
      </w:pPr>
    </w:p>
    <w:p w14:paraId="18E8A77F"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p>
    <w:p w14:paraId="306E6125" w14:textId="77777777" w:rsidR="00F960BA" w:rsidRPr="008501EF" w:rsidRDefault="00F960BA" w:rsidP="00F960BA">
      <w:pPr>
        <w:pStyle w:val="Title"/>
      </w:pPr>
      <w:r>
        <w:t>Long Service Leave update</w:t>
      </w:r>
    </w:p>
    <w:p w14:paraId="15919027" w14:textId="77777777" w:rsidR="00F960BA" w:rsidRDefault="00F960BA" w:rsidP="00F960BA">
      <w:pPr>
        <w:pStyle w:val="Heading2"/>
      </w:pPr>
      <w:r>
        <w:t>Wage inflation and discount rates: 29 April 2022</w:t>
      </w:r>
    </w:p>
    <w:p w14:paraId="0C53D521" w14:textId="77777777" w:rsidR="00F960BA" w:rsidRDefault="00F960BA" w:rsidP="00F960BA">
      <w:pPr>
        <w:pStyle w:val="Heading4"/>
      </w:pPr>
      <w:r>
        <w:t>(issued 3 May 2022)</w:t>
      </w:r>
    </w:p>
    <w:p w14:paraId="072405DE" w14:textId="77777777" w:rsidR="00F960BA" w:rsidRDefault="00F960BA" w:rsidP="00F960BA">
      <w:r w:rsidRPr="00241FAD">
        <w:t xml:space="preserve">The following wage inflation rate and discount rates as at </w:t>
      </w:r>
      <w:r>
        <w:t xml:space="preserve">29 April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0C01D5F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253DF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792C2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0D2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B0BBE5" w14:textId="77777777" w:rsidR="00F960BA" w:rsidRPr="00A22AC8" w:rsidRDefault="00F960BA" w:rsidP="00BB14B0">
            <w:pPr>
              <w:pStyle w:val="Tableheadercentred"/>
              <w:rPr>
                <w:color w:val="auto"/>
              </w:rPr>
            </w:pPr>
            <w:r w:rsidRPr="00A22AC8">
              <w:rPr>
                <w:color w:val="auto"/>
              </w:rPr>
              <w:t>%</w:t>
            </w:r>
          </w:p>
        </w:tc>
      </w:tr>
      <w:tr w:rsidR="00F960BA" w14:paraId="18FDA8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C8389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F508B"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831C920" w14:textId="77777777" w:rsidR="00F960BA" w:rsidRDefault="00F960BA" w:rsidP="00BB14B0">
            <w:pPr>
              <w:pStyle w:val="Tabletextcentred"/>
            </w:pPr>
            <w:r>
              <w:rPr>
                <w:rFonts w:ascii="Arial" w:hAnsi="Arial" w:cs="Arial"/>
                <w:szCs w:val="17"/>
              </w:rPr>
              <w:t>3.850</w:t>
            </w:r>
          </w:p>
        </w:tc>
      </w:tr>
      <w:tr w:rsidR="00F960BA" w14:paraId="0FCACC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30EC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EEAA5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80AC23F" w14:textId="77777777" w:rsidR="00F960BA" w:rsidRDefault="00F960BA" w:rsidP="00BB14B0">
            <w:pPr>
              <w:pStyle w:val="Tabletext"/>
              <w:jc w:val="center"/>
            </w:pPr>
            <w:r>
              <w:rPr>
                <w:rFonts w:ascii="Arial" w:hAnsi="Arial" w:cs="Arial"/>
                <w:szCs w:val="17"/>
              </w:rPr>
              <w:t>3.144</w:t>
            </w:r>
          </w:p>
        </w:tc>
      </w:tr>
    </w:tbl>
    <w:p w14:paraId="7214D7CA" w14:textId="77777777" w:rsidR="00F960BA" w:rsidRDefault="00F960BA" w:rsidP="00F960BA">
      <w:pPr>
        <w:pStyle w:val="Captionindent"/>
        <w:ind w:left="0"/>
      </w:pPr>
    </w:p>
    <w:p w14:paraId="24A7598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6D3BEA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322F86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A01EC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CA455D" w14:textId="77777777" w:rsidR="00F960BA" w:rsidRPr="00A22AC8" w:rsidRDefault="00F960BA" w:rsidP="00BB14B0">
            <w:pPr>
              <w:pStyle w:val="Tableheadercentred"/>
              <w:rPr>
                <w:color w:val="auto"/>
              </w:rPr>
            </w:pPr>
            <w:r w:rsidRPr="00A22AC8">
              <w:rPr>
                <w:color w:val="auto"/>
              </w:rPr>
              <w:t>%</w:t>
            </w:r>
          </w:p>
        </w:tc>
      </w:tr>
      <w:tr w:rsidR="00F960BA" w14:paraId="4BE65E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46CE0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5B0B4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ECCA518" w14:textId="77777777" w:rsidR="00F960BA" w:rsidRDefault="00F960BA" w:rsidP="00BB14B0">
            <w:pPr>
              <w:pStyle w:val="Tabletextcentred"/>
            </w:pPr>
            <w:r>
              <w:rPr>
                <w:rFonts w:ascii="Arial" w:hAnsi="Arial" w:cs="Arial"/>
                <w:szCs w:val="17"/>
              </w:rPr>
              <w:t>3.850</w:t>
            </w:r>
          </w:p>
        </w:tc>
      </w:tr>
      <w:tr w:rsidR="00F960BA" w14:paraId="3C037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CB5F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09684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F18837" w14:textId="77777777" w:rsidR="00F960BA" w:rsidRDefault="00F960BA" w:rsidP="00BB14B0">
            <w:pPr>
              <w:pStyle w:val="Tabletext"/>
              <w:jc w:val="center"/>
            </w:pPr>
            <w:r>
              <w:rPr>
                <w:rFonts w:ascii="Arial" w:hAnsi="Arial" w:cs="Arial"/>
                <w:color w:val="000000"/>
                <w:szCs w:val="17"/>
              </w:rPr>
              <w:t>1.815</w:t>
            </w:r>
          </w:p>
        </w:tc>
      </w:tr>
      <w:tr w:rsidR="00F960BA" w14:paraId="4C10B0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FE27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3D272C"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49122" w14:textId="77777777" w:rsidR="00F960BA" w:rsidRDefault="00F960BA" w:rsidP="00BB14B0">
            <w:pPr>
              <w:pStyle w:val="Tabletext"/>
              <w:jc w:val="center"/>
            </w:pPr>
            <w:r>
              <w:rPr>
                <w:rFonts w:ascii="Arial" w:hAnsi="Arial" w:cs="Arial"/>
                <w:color w:val="000000"/>
                <w:szCs w:val="17"/>
              </w:rPr>
              <w:t>2.440</w:t>
            </w:r>
          </w:p>
        </w:tc>
      </w:tr>
      <w:tr w:rsidR="00F960BA" w14:paraId="7BB552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4FEE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1441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1DFE65" w14:textId="77777777" w:rsidR="00F960BA" w:rsidRDefault="00F960BA" w:rsidP="00BB14B0">
            <w:pPr>
              <w:pStyle w:val="Tabletext"/>
              <w:jc w:val="center"/>
            </w:pPr>
            <w:r>
              <w:rPr>
                <w:rFonts w:ascii="Arial" w:hAnsi="Arial" w:cs="Arial"/>
                <w:color w:val="000000"/>
                <w:szCs w:val="17"/>
              </w:rPr>
              <w:t>2.705</w:t>
            </w:r>
          </w:p>
        </w:tc>
      </w:tr>
      <w:tr w:rsidR="00F960BA" w14:paraId="7BF5DF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BB0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8C7C8"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5449B" w14:textId="77777777" w:rsidR="00F960BA" w:rsidRDefault="00F960BA" w:rsidP="00BB14B0">
            <w:pPr>
              <w:pStyle w:val="Tabletext"/>
              <w:jc w:val="center"/>
            </w:pPr>
            <w:r>
              <w:rPr>
                <w:rFonts w:ascii="Arial" w:hAnsi="Arial" w:cs="Arial"/>
                <w:color w:val="000000"/>
                <w:szCs w:val="17"/>
              </w:rPr>
              <w:t>2.825</w:t>
            </w:r>
          </w:p>
        </w:tc>
      </w:tr>
      <w:tr w:rsidR="00F960BA" w14:paraId="6608CC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8743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0FAD1"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12F334" w14:textId="77777777" w:rsidR="00F960BA" w:rsidRDefault="00F960BA" w:rsidP="00BB14B0">
            <w:pPr>
              <w:pStyle w:val="Tabletext"/>
              <w:jc w:val="center"/>
            </w:pPr>
            <w:r>
              <w:rPr>
                <w:rFonts w:ascii="Arial" w:hAnsi="Arial" w:cs="Arial"/>
                <w:color w:val="000000"/>
                <w:szCs w:val="17"/>
              </w:rPr>
              <w:t>2.895</w:t>
            </w:r>
          </w:p>
        </w:tc>
      </w:tr>
      <w:tr w:rsidR="00F960BA" w14:paraId="7434D9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8B2D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5123D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D8B8C2" w14:textId="77777777" w:rsidR="00F960BA" w:rsidRDefault="00F960BA" w:rsidP="00BB14B0">
            <w:pPr>
              <w:pStyle w:val="Tabletext"/>
              <w:jc w:val="center"/>
            </w:pPr>
            <w:r>
              <w:rPr>
                <w:rFonts w:ascii="Arial" w:hAnsi="Arial" w:cs="Arial"/>
                <w:color w:val="000000"/>
                <w:szCs w:val="17"/>
              </w:rPr>
              <w:t>2.975</w:t>
            </w:r>
          </w:p>
        </w:tc>
      </w:tr>
      <w:tr w:rsidR="00F960BA" w14:paraId="4DB24B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89A4A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7E4C58"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3B637" w14:textId="77777777" w:rsidR="00F960BA" w:rsidRDefault="00F960BA" w:rsidP="00BB14B0">
            <w:pPr>
              <w:pStyle w:val="Tabletext"/>
              <w:jc w:val="center"/>
            </w:pPr>
            <w:r>
              <w:rPr>
                <w:rFonts w:ascii="Arial" w:hAnsi="Arial" w:cs="Arial"/>
                <w:color w:val="000000"/>
                <w:szCs w:val="17"/>
              </w:rPr>
              <w:t>3.015</w:t>
            </w:r>
          </w:p>
        </w:tc>
      </w:tr>
      <w:tr w:rsidR="00F960BA" w14:paraId="287BB5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0EE5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7E80B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C3DCC" w14:textId="77777777" w:rsidR="00F960BA" w:rsidRDefault="00F960BA" w:rsidP="00BB14B0">
            <w:pPr>
              <w:pStyle w:val="Tabletext"/>
              <w:jc w:val="center"/>
            </w:pPr>
            <w:r>
              <w:rPr>
                <w:rFonts w:ascii="Arial" w:hAnsi="Arial" w:cs="Arial"/>
                <w:color w:val="000000"/>
                <w:szCs w:val="17"/>
              </w:rPr>
              <w:t>3.060</w:t>
            </w:r>
          </w:p>
        </w:tc>
      </w:tr>
      <w:tr w:rsidR="00F960BA" w14:paraId="6B7CBF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E208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69A38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31D6D" w14:textId="77777777" w:rsidR="00F960BA" w:rsidRDefault="00F960BA" w:rsidP="00BB14B0">
            <w:pPr>
              <w:pStyle w:val="Tabletext"/>
              <w:jc w:val="center"/>
            </w:pPr>
            <w:r>
              <w:rPr>
                <w:rFonts w:ascii="Arial" w:hAnsi="Arial" w:cs="Arial"/>
                <w:color w:val="000000"/>
                <w:szCs w:val="17"/>
              </w:rPr>
              <w:t>3.105</w:t>
            </w:r>
          </w:p>
        </w:tc>
      </w:tr>
      <w:tr w:rsidR="00F960BA" w14:paraId="7932CE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B96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B07358"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45A75F" w14:textId="77777777" w:rsidR="00F960BA" w:rsidRDefault="00F960BA" w:rsidP="00BB14B0">
            <w:pPr>
              <w:pStyle w:val="Tabletext"/>
              <w:jc w:val="center"/>
            </w:pPr>
            <w:r>
              <w:rPr>
                <w:rFonts w:ascii="Arial" w:hAnsi="Arial" w:cs="Arial"/>
                <w:color w:val="000000"/>
                <w:szCs w:val="17"/>
              </w:rPr>
              <w:t>3.120</w:t>
            </w:r>
          </w:p>
        </w:tc>
      </w:tr>
      <w:tr w:rsidR="00F960BA" w14:paraId="2AEC59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24AB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E23FE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9B1F1" w14:textId="77777777" w:rsidR="00F960BA" w:rsidRDefault="00F960BA" w:rsidP="00BB14B0">
            <w:pPr>
              <w:pStyle w:val="Tabletext"/>
              <w:jc w:val="center"/>
            </w:pPr>
            <w:r>
              <w:rPr>
                <w:rFonts w:ascii="Arial" w:hAnsi="Arial" w:cs="Arial"/>
                <w:color w:val="000000"/>
                <w:szCs w:val="17"/>
              </w:rPr>
              <w:t>3.135</w:t>
            </w:r>
          </w:p>
        </w:tc>
      </w:tr>
      <w:tr w:rsidR="00F960BA" w14:paraId="36F79D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38DD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6C35"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41507" w14:textId="77777777" w:rsidR="00F960BA" w:rsidRDefault="00F960BA" w:rsidP="00BB14B0">
            <w:pPr>
              <w:pStyle w:val="Tabletext"/>
              <w:jc w:val="center"/>
            </w:pPr>
            <w:r>
              <w:rPr>
                <w:rFonts w:ascii="Arial" w:hAnsi="Arial" w:cs="Arial"/>
                <w:color w:val="000000"/>
                <w:szCs w:val="17"/>
              </w:rPr>
              <w:t>3.165</w:t>
            </w:r>
          </w:p>
        </w:tc>
      </w:tr>
    </w:tbl>
    <w:p w14:paraId="545BC66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FD664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EE53BED" w14:textId="77777777" w:rsidR="00F960BA" w:rsidRDefault="00F960BA" w:rsidP="00F960BA">
      <w:pPr>
        <w:pStyle w:val="NoteNormal"/>
        <w:ind w:left="720" w:hanging="720"/>
      </w:pPr>
      <w:r>
        <w:t>***</w:t>
      </w:r>
      <w:r>
        <w:tab/>
        <w:t>Source: Reserve Bank of Australia – Interest Rates – Indicative Mid Rates of Australian Government– F16 (</w:t>
      </w:r>
      <w:hyperlink r:id="rId13" w:history="1">
        <w:r>
          <w:rPr>
            <w:rStyle w:val="Hyperlink"/>
          </w:rPr>
          <w:t>http://www.rba.gov.au/statistics/tables/index.html</w:t>
        </w:r>
      </w:hyperlink>
      <w:r>
        <w:t>)</w:t>
      </w:r>
    </w:p>
    <w:p w14:paraId="7B38C2D1" w14:textId="77777777" w:rsidR="00F960BA" w:rsidRPr="00241FAD" w:rsidRDefault="00F960BA" w:rsidP="00F960BA">
      <w:pPr>
        <w:pStyle w:val="Captionindent"/>
        <w:ind w:left="0"/>
      </w:pPr>
    </w:p>
    <w:p w14:paraId="4B96D651"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74A8CE25"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t>Long Service Leave update</w:t>
      </w:r>
    </w:p>
    <w:p w14:paraId="0AF950CA" w14:textId="77777777" w:rsidR="00F960BA" w:rsidRDefault="00F960BA" w:rsidP="00F960BA">
      <w:pPr>
        <w:pStyle w:val="Heading2"/>
      </w:pPr>
      <w:r>
        <w:t>Wage inflation and discount rates: 31 March 2022</w:t>
      </w:r>
    </w:p>
    <w:p w14:paraId="199D05DD" w14:textId="00DC0AAB" w:rsidR="00F960BA" w:rsidRDefault="00F960BA" w:rsidP="00F960BA">
      <w:pPr>
        <w:pStyle w:val="Heading4"/>
      </w:pPr>
      <w:r>
        <w:t>(</w:t>
      </w:r>
      <w:r w:rsidR="00E92C41">
        <w:t>i</w:t>
      </w:r>
      <w:r>
        <w:t>ssued 01 April 2022)</w:t>
      </w:r>
    </w:p>
    <w:p w14:paraId="37F6B6C4" w14:textId="77777777" w:rsidR="00F960BA" w:rsidRDefault="00F960BA" w:rsidP="00F960BA">
      <w:r w:rsidRPr="00241FAD">
        <w:t xml:space="preserve">The following wage inflation rate and discount rates as at </w:t>
      </w:r>
      <w:r>
        <w:t xml:space="preserve">31 March 2022 </w:t>
      </w:r>
      <w:r w:rsidRPr="00241FAD">
        <w:t xml:space="preserve">are provided to assist in the calculation of Annual Leave (if applicable) and Long Service Leave liabilities. The wage inflation rate is consistent with the forecast rates in the </w:t>
      </w:r>
      <w:r>
        <w:rPr>
          <w:i/>
          <w:iCs/>
        </w:rPr>
        <w:t>2021-22 Budget Update</w:t>
      </w:r>
      <w:r>
        <w:t xml:space="preserve"> </w:t>
      </w:r>
      <w:r w:rsidRPr="00241FAD">
        <w:t xml:space="preserve">(published </w:t>
      </w:r>
      <w:r>
        <w:t>i</w:t>
      </w:r>
      <w:r w:rsidRPr="00241FAD">
        <w:t xml:space="preserve">n </w:t>
      </w:r>
      <w:r>
        <w:t>December 2021</w:t>
      </w:r>
      <w:r w:rsidRPr="00241FAD">
        <w:t>), with an additional allowance for progression and promotion.</w:t>
      </w:r>
    </w:p>
    <w:p w14:paraId="0ECE61F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699F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91B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77678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C446A" w14:textId="77777777" w:rsidR="00F960BA" w:rsidRPr="00A22AC8" w:rsidRDefault="00F960BA" w:rsidP="00BB14B0">
            <w:pPr>
              <w:pStyle w:val="Tableheadercentred"/>
              <w:rPr>
                <w:color w:val="auto"/>
              </w:rPr>
            </w:pPr>
            <w:r w:rsidRPr="00A22AC8">
              <w:rPr>
                <w:color w:val="auto"/>
              </w:rPr>
              <w:t>%</w:t>
            </w:r>
          </w:p>
        </w:tc>
      </w:tr>
      <w:tr w:rsidR="00F960BA" w14:paraId="45A192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1AC6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341EED0"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3739ED8" w14:textId="77777777" w:rsidR="00F960BA" w:rsidRDefault="00F960BA" w:rsidP="00BB14B0">
            <w:pPr>
              <w:pStyle w:val="Tabletextcentred"/>
            </w:pPr>
            <w:r>
              <w:rPr>
                <w:rFonts w:ascii="Arial" w:hAnsi="Arial" w:cs="Arial"/>
                <w:szCs w:val="17"/>
              </w:rPr>
              <w:t>3.625</w:t>
            </w:r>
          </w:p>
        </w:tc>
      </w:tr>
      <w:tr w:rsidR="00F960BA" w14:paraId="69D876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8E22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1BC4C8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FD06C53" w14:textId="77777777" w:rsidR="00F960BA" w:rsidRDefault="00F960BA" w:rsidP="00BB14B0">
            <w:pPr>
              <w:pStyle w:val="Tabletext"/>
              <w:jc w:val="center"/>
            </w:pPr>
            <w:r>
              <w:rPr>
                <w:rFonts w:ascii="Arial" w:hAnsi="Arial" w:cs="Arial"/>
                <w:szCs w:val="17"/>
              </w:rPr>
              <w:t>2.860</w:t>
            </w:r>
          </w:p>
        </w:tc>
      </w:tr>
    </w:tbl>
    <w:p w14:paraId="3037E55E" w14:textId="77777777" w:rsidR="00F960BA" w:rsidRDefault="00F960BA" w:rsidP="00F960BA">
      <w:pPr>
        <w:pStyle w:val="Captionindent"/>
        <w:ind w:left="0"/>
      </w:pPr>
    </w:p>
    <w:p w14:paraId="6B670EC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88E35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AEDB0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4B9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04736" w14:textId="77777777" w:rsidR="00F960BA" w:rsidRPr="00A22AC8" w:rsidRDefault="00F960BA" w:rsidP="00BB14B0">
            <w:pPr>
              <w:pStyle w:val="Tableheadercentred"/>
              <w:rPr>
                <w:color w:val="auto"/>
              </w:rPr>
            </w:pPr>
            <w:r w:rsidRPr="00A22AC8">
              <w:rPr>
                <w:color w:val="auto"/>
              </w:rPr>
              <w:t>%</w:t>
            </w:r>
          </w:p>
        </w:tc>
      </w:tr>
      <w:tr w:rsidR="00F960BA" w14:paraId="42967E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86833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6452BB"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6BC6BEE6" w14:textId="77777777" w:rsidR="00F960BA" w:rsidRDefault="00F960BA" w:rsidP="00BB14B0">
            <w:pPr>
              <w:pStyle w:val="Tabletextcentred"/>
            </w:pPr>
            <w:r>
              <w:rPr>
                <w:rFonts w:ascii="Arial" w:hAnsi="Arial" w:cs="Arial"/>
                <w:szCs w:val="17"/>
              </w:rPr>
              <w:t>3.625</w:t>
            </w:r>
          </w:p>
        </w:tc>
      </w:tr>
      <w:tr w:rsidR="00F960BA" w14:paraId="742E3C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71AC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DF395A5"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C0D168" w14:textId="77777777" w:rsidR="00F960BA" w:rsidRDefault="00F960BA" w:rsidP="00BB14B0">
            <w:pPr>
              <w:pStyle w:val="Tabletext"/>
              <w:jc w:val="center"/>
            </w:pPr>
            <w:r>
              <w:rPr>
                <w:rFonts w:ascii="Arial" w:hAnsi="Arial" w:cs="Arial"/>
                <w:color w:val="000000"/>
                <w:szCs w:val="17"/>
              </w:rPr>
              <w:t>1.040</w:t>
            </w:r>
          </w:p>
        </w:tc>
      </w:tr>
      <w:tr w:rsidR="00F960BA" w14:paraId="7FAEDF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E70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2B1ADB"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20D24" w14:textId="77777777" w:rsidR="00F960BA" w:rsidRDefault="00F960BA" w:rsidP="00BB14B0">
            <w:pPr>
              <w:pStyle w:val="Tabletext"/>
              <w:jc w:val="center"/>
            </w:pPr>
            <w:r>
              <w:rPr>
                <w:rFonts w:ascii="Arial" w:hAnsi="Arial" w:cs="Arial"/>
                <w:color w:val="000000"/>
                <w:szCs w:val="17"/>
              </w:rPr>
              <w:t>1.820</w:t>
            </w:r>
          </w:p>
        </w:tc>
      </w:tr>
      <w:tr w:rsidR="00F960BA" w14:paraId="68803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CC2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01829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FBC9FA" w14:textId="77777777" w:rsidR="00F960BA" w:rsidRDefault="00F960BA" w:rsidP="00BB14B0">
            <w:pPr>
              <w:pStyle w:val="Tabletext"/>
              <w:jc w:val="center"/>
            </w:pPr>
            <w:r>
              <w:rPr>
                <w:rFonts w:ascii="Arial" w:hAnsi="Arial" w:cs="Arial"/>
                <w:color w:val="000000"/>
                <w:szCs w:val="17"/>
              </w:rPr>
              <w:t>2.335</w:t>
            </w:r>
          </w:p>
        </w:tc>
      </w:tr>
      <w:tr w:rsidR="00F960BA" w14:paraId="25832F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C84F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1CCA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355ED1" w14:textId="77777777" w:rsidR="00F960BA" w:rsidRDefault="00F960BA" w:rsidP="00BB14B0">
            <w:pPr>
              <w:pStyle w:val="Tabletext"/>
              <w:jc w:val="center"/>
            </w:pPr>
            <w:r>
              <w:rPr>
                <w:rFonts w:ascii="Arial" w:hAnsi="Arial" w:cs="Arial"/>
                <w:color w:val="000000"/>
                <w:szCs w:val="17"/>
              </w:rPr>
              <w:t>2.510</w:t>
            </w:r>
          </w:p>
        </w:tc>
      </w:tr>
      <w:tr w:rsidR="00F960BA" w14:paraId="214C16A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B779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CC42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E86F4" w14:textId="77777777" w:rsidR="00F960BA" w:rsidRDefault="00F960BA" w:rsidP="00BB14B0">
            <w:pPr>
              <w:pStyle w:val="Tabletext"/>
              <w:jc w:val="center"/>
            </w:pPr>
            <w:r>
              <w:rPr>
                <w:rFonts w:ascii="Arial" w:hAnsi="Arial" w:cs="Arial"/>
                <w:color w:val="000000"/>
                <w:szCs w:val="17"/>
              </w:rPr>
              <w:t>2.605</w:t>
            </w:r>
          </w:p>
        </w:tc>
      </w:tr>
      <w:tr w:rsidR="00F960BA" w14:paraId="231C77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0EFB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D1A71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34937" w14:textId="77777777" w:rsidR="00F960BA" w:rsidRDefault="00F960BA" w:rsidP="00BB14B0">
            <w:pPr>
              <w:pStyle w:val="Tabletext"/>
              <w:jc w:val="center"/>
            </w:pPr>
            <w:r>
              <w:rPr>
                <w:rFonts w:ascii="Arial" w:hAnsi="Arial" w:cs="Arial"/>
                <w:color w:val="000000"/>
                <w:szCs w:val="17"/>
              </w:rPr>
              <w:t>2.695</w:t>
            </w:r>
          </w:p>
        </w:tc>
      </w:tr>
      <w:tr w:rsidR="00F960BA" w14:paraId="01A280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15F6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AD12A4"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115EB" w14:textId="77777777" w:rsidR="00F960BA" w:rsidRDefault="00F960BA" w:rsidP="00BB14B0">
            <w:pPr>
              <w:pStyle w:val="Tabletext"/>
              <w:jc w:val="center"/>
            </w:pPr>
            <w:r>
              <w:rPr>
                <w:rFonts w:ascii="Arial" w:hAnsi="Arial" w:cs="Arial"/>
                <w:color w:val="000000"/>
                <w:szCs w:val="17"/>
              </w:rPr>
              <w:t>2.730</w:t>
            </w:r>
          </w:p>
        </w:tc>
      </w:tr>
      <w:tr w:rsidR="00F960BA" w14:paraId="0A063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82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24236"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3000F" w14:textId="77777777" w:rsidR="00F960BA" w:rsidRDefault="00F960BA" w:rsidP="00BB14B0">
            <w:pPr>
              <w:pStyle w:val="Tabletext"/>
              <w:jc w:val="center"/>
            </w:pPr>
            <w:r>
              <w:rPr>
                <w:rFonts w:ascii="Arial" w:hAnsi="Arial" w:cs="Arial"/>
                <w:color w:val="000000"/>
                <w:szCs w:val="17"/>
              </w:rPr>
              <w:t>2.775</w:t>
            </w:r>
          </w:p>
        </w:tc>
      </w:tr>
      <w:tr w:rsidR="00F960BA" w14:paraId="4E860B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438C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7B448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006094" w14:textId="77777777" w:rsidR="00F960BA" w:rsidRDefault="00F960BA" w:rsidP="00BB14B0">
            <w:pPr>
              <w:pStyle w:val="Tabletext"/>
              <w:jc w:val="center"/>
            </w:pPr>
            <w:r>
              <w:rPr>
                <w:rFonts w:ascii="Arial" w:hAnsi="Arial" w:cs="Arial"/>
                <w:color w:val="000000"/>
                <w:szCs w:val="17"/>
              </w:rPr>
              <w:t>2.815</w:t>
            </w:r>
          </w:p>
        </w:tc>
      </w:tr>
      <w:tr w:rsidR="00F960BA" w14:paraId="662C187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77F58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739DC4"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782B90" w14:textId="77777777" w:rsidR="00F960BA" w:rsidRDefault="00F960BA" w:rsidP="00BB14B0">
            <w:pPr>
              <w:pStyle w:val="Tabletext"/>
              <w:jc w:val="center"/>
            </w:pPr>
            <w:r>
              <w:rPr>
                <w:rFonts w:ascii="Arial" w:hAnsi="Arial" w:cs="Arial"/>
                <w:color w:val="000000"/>
                <w:szCs w:val="17"/>
              </w:rPr>
              <w:t>2.840</w:t>
            </w:r>
          </w:p>
        </w:tc>
      </w:tr>
      <w:tr w:rsidR="00F960BA" w14:paraId="0CD4C5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B36F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C220FC"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843FA" w14:textId="77777777" w:rsidR="00F960BA" w:rsidRDefault="00F960BA" w:rsidP="00BB14B0">
            <w:pPr>
              <w:pStyle w:val="Tabletext"/>
              <w:jc w:val="center"/>
            </w:pPr>
            <w:r>
              <w:rPr>
                <w:rFonts w:ascii="Arial" w:hAnsi="Arial" w:cs="Arial"/>
                <w:color w:val="000000"/>
                <w:szCs w:val="17"/>
              </w:rPr>
              <w:t>2.855</w:t>
            </w:r>
          </w:p>
        </w:tc>
      </w:tr>
      <w:tr w:rsidR="00F960BA" w14:paraId="05327D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A03C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505860"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B49FE" w14:textId="77777777" w:rsidR="00F960BA" w:rsidRDefault="00F960BA" w:rsidP="00BB14B0">
            <w:pPr>
              <w:pStyle w:val="Tabletext"/>
              <w:jc w:val="center"/>
            </w:pPr>
            <w:r>
              <w:rPr>
                <w:rFonts w:ascii="Arial" w:hAnsi="Arial" w:cs="Arial"/>
                <w:color w:val="000000"/>
                <w:szCs w:val="17"/>
              </w:rPr>
              <w:t>2.955</w:t>
            </w:r>
          </w:p>
        </w:tc>
      </w:tr>
    </w:tbl>
    <w:p w14:paraId="7D05647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 Update</w:t>
      </w:r>
      <w:r>
        <w:rPr>
          <w:i/>
        </w:rPr>
        <w:t xml:space="preserve"> </w:t>
      </w:r>
      <w:r w:rsidRPr="007746F8">
        <w:t xml:space="preserve">plus 1% for progression and promotion </w:t>
      </w:r>
      <w:r w:rsidRPr="00BC6820">
        <w:t>(</w:t>
      </w:r>
      <w:r>
        <w:t>2.625%</w:t>
      </w:r>
      <w:r w:rsidRPr="00BC6820">
        <w:t xml:space="preserve"> + 1%).</w:t>
      </w:r>
    </w:p>
    <w:p w14:paraId="52EB7E8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61A024" w14:textId="77777777" w:rsidR="00F960BA" w:rsidRDefault="00F960BA" w:rsidP="00F960BA">
      <w:pPr>
        <w:pStyle w:val="NoteNormal"/>
        <w:ind w:left="720" w:hanging="720"/>
      </w:pPr>
      <w:r>
        <w:t>***</w:t>
      </w:r>
      <w:r>
        <w:tab/>
        <w:t>Source: Reserve Bank of Australia – Interest Rates – Indicative Mid Rates of Australian Government– F16 (</w:t>
      </w:r>
      <w:hyperlink r:id="rId14" w:history="1">
        <w:r>
          <w:rPr>
            <w:rStyle w:val="Hyperlink"/>
          </w:rPr>
          <w:t>http://www.rba.gov.au/statistics/tables/index.html</w:t>
        </w:r>
      </w:hyperlink>
      <w:r>
        <w:t>)</w:t>
      </w:r>
    </w:p>
    <w:p w14:paraId="4F49472A"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493BF80A" w14:textId="77777777" w:rsidR="00F960BA" w:rsidRPr="00D96C49"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1BFDAB87" w14:textId="77777777" w:rsidR="00037AA0" w:rsidRDefault="00037AA0" w:rsidP="00037AA0">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t>Long Service Leave update</w:t>
      </w:r>
    </w:p>
    <w:p w14:paraId="1CA7730C" w14:textId="77777777" w:rsidR="00F960BA" w:rsidRPr="00D96C49"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D96C49">
        <w:rPr>
          <w:rFonts w:ascii="Arial" w:eastAsia="Times New Roman" w:hAnsi="Arial" w:cs="Times New Roman"/>
          <w:b/>
          <w:bCs/>
          <w:color w:val="3A3467" w:themeColor="text2"/>
          <w:sz w:val="28"/>
          <w:szCs w:val="26"/>
        </w:rPr>
        <w:t>Wage inflation and discount rates: 31 December 2021</w:t>
      </w:r>
    </w:p>
    <w:p w14:paraId="5EF55DE9" w14:textId="19A6B167" w:rsidR="00F960BA" w:rsidRPr="00D96C49" w:rsidRDefault="00F960BA" w:rsidP="00F960BA">
      <w:pPr>
        <w:keepNext/>
        <w:spacing w:before="200"/>
        <w:outlineLvl w:val="3"/>
        <w:rPr>
          <w:rFonts w:ascii="Arial" w:eastAsia="Times New Roman" w:hAnsi="Arial" w:cs="Times New Roman"/>
          <w:b/>
          <w:bCs/>
          <w:iCs/>
          <w:color w:val="3A3467" w:themeColor="text2"/>
          <w:sz w:val="21"/>
          <w:szCs w:val="21"/>
        </w:rPr>
      </w:pPr>
      <w:r w:rsidRPr="00D96C49">
        <w:rPr>
          <w:rFonts w:ascii="Arial" w:eastAsia="Times New Roman" w:hAnsi="Arial" w:cs="Times New Roman"/>
          <w:b/>
          <w:bCs/>
          <w:iCs/>
          <w:color w:val="3A3467" w:themeColor="text2"/>
          <w:sz w:val="21"/>
          <w:szCs w:val="21"/>
        </w:rPr>
        <w:t>(</w:t>
      </w:r>
      <w:r w:rsidR="00E92C41">
        <w:rPr>
          <w:rFonts w:ascii="Arial" w:eastAsia="Times New Roman" w:hAnsi="Arial" w:cs="Times New Roman"/>
          <w:b/>
          <w:bCs/>
          <w:iCs/>
          <w:color w:val="3A3467" w:themeColor="text2"/>
          <w:sz w:val="21"/>
          <w:szCs w:val="21"/>
        </w:rPr>
        <w:t>i</w:t>
      </w:r>
      <w:r w:rsidRPr="00D96C49">
        <w:rPr>
          <w:rFonts w:ascii="Arial" w:eastAsia="Times New Roman" w:hAnsi="Arial" w:cs="Times New Roman"/>
          <w:b/>
          <w:bCs/>
          <w:iCs/>
          <w:color w:val="3A3467" w:themeColor="text2"/>
          <w:sz w:val="21"/>
          <w:szCs w:val="21"/>
        </w:rPr>
        <w:t>ssued 4 January 2022)</w:t>
      </w:r>
    </w:p>
    <w:p w14:paraId="0620A996" w14:textId="77777777" w:rsidR="00F960BA" w:rsidRPr="00D96C49" w:rsidRDefault="00F960BA" w:rsidP="00F960BA">
      <w:pPr>
        <w:rPr>
          <w:rFonts w:ascii="Arial" w:eastAsia="Times New Roman" w:hAnsi="Arial" w:cs="Times New Roman"/>
        </w:rPr>
      </w:pPr>
      <w:r w:rsidRPr="00D96C49">
        <w:rPr>
          <w:rFonts w:ascii="Arial" w:eastAsia="Times New Roman" w:hAnsi="Arial" w:cs="Times New Roman"/>
        </w:rPr>
        <w:t xml:space="preserve">The following wage inflation rate and discount rates as at 31 December 2021 are provided to assist in the calculation of Annual Leave (if applicable) and Long Service Leave liabilities. The wage inflation rate is consistent with the forecast rates in the </w:t>
      </w:r>
      <w:r w:rsidRPr="00D96C49">
        <w:rPr>
          <w:rFonts w:ascii="Arial" w:eastAsia="Times New Roman" w:hAnsi="Arial" w:cs="Times New Roman"/>
          <w:i/>
          <w:iCs/>
        </w:rPr>
        <w:t>2021-22 Budget Update</w:t>
      </w:r>
      <w:r w:rsidRPr="00D96C49">
        <w:rPr>
          <w:rFonts w:ascii="Arial" w:eastAsia="Times New Roman" w:hAnsi="Arial" w:cs="Times New Roman"/>
        </w:rPr>
        <w:t xml:space="preserve"> (published in December 2021), with an additional allowance for progression and promotion.</w:t>
      </w:r>
    </w:p>
    <w:p w14:paraId="2E168F39"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1: Rates to be used with the 2008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257A02B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814C3C"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65B10"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F0304D"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579DE0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54C7135A"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43E3A9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25B677D"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028AEB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5EC51F3D"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4B4C450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801A7B0" w14:textId="77777777" w:rsidR="00F960BA" w:rsidRPr="00D96C49" w:rsidRDefault="00F960BA" w:rsidP="00BB14B0">
            <w:pPr>
              <w:spacing w:before="60" w:after="60"/>
              <w:jc w:val="center"/>
              <w:rPr>
                <w:rFonts w:eastAsia="Times New Roman"/>
              </w:rPr>
            </w:pPr>
            <w:r w:rsidRPr="00D96C49">
              <w:rPr>
                <w:rFonts w:eastAsia="Times New Roman" w:cs="Arial"/>
                <w:szCs w:val="17"/>
              </w:rPr>
              <w:t>1.692</w:t>
            </w:r>
          </w:p>
        </w:tc>
      </w:tr>
    </w:tbl>
    <w:p w14:paraId="268B6B8D"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4DA9CDA0"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2: Rates to be used with the 2004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50F44CC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4255F6"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E861E2"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FF8B0"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0CF9C5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473179A1"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013F672" w14:textId="77777777" w:rsidR="00F960BA" w:rsidRPr="00D96C49" w:rsidRDefault="00F960BA" w:rsidP="00BB14B0">
            <w:pPr>
              <w:spacing w:before="60" w:after="60"/>
              <w:jc w:val="center"/>
            </w:pPr>
            <w:r w:rsidRPr="00D96C49">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8E24EE7"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2390F6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65184B80"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0156A54" w14:textId="77777777" w:rsidR="00F960BA" w:rsidRPr="00D96C49" w:rsidRDefault="00F960BA" w:rsidP="00BB14B0">
            <w:pPr>
              <w:spacing w:before="60" w:after="60"/>
              <w:jc w:val="center"/>
            </w:pPr>
            <w:r w:rsidRPr="00D96C49">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9D09E3"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0.350</w:t>
            </w:r>
          </w:p>
        </w:tc>
      </w:tr>
      <w:tr w:rsidR="00F960BA" w:rsidRPr="00D96C49" w14:paraId="78C48D7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B41C6D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76E46F" w14:textId="77777777" w:rsidR="00F960BA" w:rsidRPr="00D96C49" w:rsidRDefault="00F960BA" w:rsidP="00BB14B0">
            <w:pPr>
              <w:spacing w:before="60" w:after="60"/>
              <w:jc w:val="center"/>
            </w:pPr>
            <w:r w:rsidRPr="00D96C49">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D267E34"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0.620</w:t>
            </w:r>
          </w:p>
        </w:tc>
      </w:tr>
      <w:tr w:rsidR="00F960BA" w:rsidRPr="00D96C49" w14:paraId="7199C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7751DA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30035E9" w14:textId="77777777" w:rsidR="00F960BA" w:rsidRPr="00D96C49" w:rsidRDefault="00F960BA" w:rsidP="00BB14B0">
            <w:pPr>
              <w:spacing w:before="60" w:after="60"/>
              <w:jc w:val="center"/>
            </w:pPr>
            <w:r w:rsidRPr="00D96C49">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A21111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1.090</w:t>
            </w:r>
          </w:p>
        </w:tc>
      </w:tr>
      <w:tr w:rsidR="00F960BA" w:rsidRPr="00D96C49" w14:paraId="4A279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2F4844A"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83C673" w14:textId="77777777" w:rsidR="00F960BA" w:rsidRPr="00D96C49" w:rsidRDefault="00F960BA" w:rsidP="00BB14B0">
            <w:pPr>
              <w:spacing w:before="60" w:after="60"/>
              <w:jc w:val="center"/>
            </w:pPr>
            <w:r w:rsidRPr="00D96C49">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F61131F"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1.255</w:t>
            </w:r>
          </w:p>
        </w:tc>
      </w:tr>
      <w:tr w:rsidR="00F960BA" w:rsidRPr="00D96C49" w14:paraId="2A34C0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6C7DA95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BD77788" w14:textId="77777777" w:rsidR="00F960BA" w:rsidRPr="00D96C49" w:rsidRDefault="00F960BA" w:rsidP="00BB14B0">
            <w:pPr>
              <w:spacing w:before="60" w:after="60"/>
              <w:jc w:val="center"/>
            </w:pPr>
            <w:r w:rsidRPr="00D96C49">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41163F7"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1.350</w:t>
            </w:r>
          </w:p>
        </w:tc>
      </w:tr>
      <w:tr w:rsidR="00F960BA" w:rsidRPr="00D96C49" w14:paraId="50B6EC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4BAFA04"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16515B" w14:textId="77777777" w:rsidR="00F960BA" w:rsidRPr="00D96C49" w:rsidRDefault="00F960BA" w:rsidP="00BB14B0">
            <w:pPr>
              <w:spacing w:before="60" w:after="60"/>
              <w:jc w:val="center"/>
            </w:pPr>
            <w:r w:rsidRPr="00D96C49">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73BEB1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1.480</w:t>
            </w:r>
          </w:p>
        </w:tc>
      </w:tr>
      <w:tr w:rsidR="00F960BA" w:rsidRPr="00D96C49" w14:paraId="2CE935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8E9ED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E714014" w14:textId="77777777" w:rsidR="00F960BA" w:rsidRPr="00D96C49" w:rsidRDefault="00F960BA" w:rsidP="00BB14B0">
            <w:pPr>
              <w:spacing w:before="60" w:after="60"/>
              <w:jc w:val="center"/>
            </w:pPr>
            <w:r w:rsidRPr="00D96C49">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9B4172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1.540</w:t>
            </w:r>
          </w:p>
        </w:tc>
      </w:tr>
      <w:tr w:rsidR="00F960BA" w:rsidRPr="00D96C49" w14:paraId="7C7E3B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C370EB"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9CFABDB" w14:textId="77777777" w:rsidR="00F960BA" w:rsidRPr="00D96C49" w:rsidRDefault="00F960BA" w:rsidP="00BB14B0">
            <w:pPr>
              <w:spacing w:before="60" w:after="60"/>
              <w:jc w:val="center"/>
            </w:pPr>
            <w:r w:rsidRPr="00D96C49">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F00CB2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1.615</w:t>
            </w:r>
          </w:p>
        </w:tc>
      </w:tr>
      <w:tr w:rsidR="00F960BA" w:rsidRPr="00D96C49" w14:paraId="5F534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1BAE7DF"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4A5E01B2" w14:textId="77777777" w:rsidR="00F960BA" w:rsidRPr="00D96C49" w:rsidRDefault="00F960BA" w:rsidP="00BB14B0">
            <w:pPr>
              <w:spacing w:before="60" w:after="60"/>
              <w:jc w:val="center"/>
            </w:pPr>
            <w:r w:rsidRPr="00D96C49">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373DF8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1.660</w:t>
            </w:r>
          </w:p>
        </w:tc>
      </w:tr>
      <w:tr w:rsidR="00F960BA" w:rsidRPr="00D96C49" w14:paraId="603A75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8737DF5"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1B3DA60" w14:textId="77777777" w:rsidR="00F960BA" w:rsidRPr="00D96C49" w:rsidRDefault="00F960BA" w:rsidP="00BB14B0">
            <w:pPr>
              <w:spacing w:before="60" w:after="60"/>
              <w:jc w:val="center"/>
            </w:pPr>
            <w:r w:rsidRPr="00D96C49">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BCD5B7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1.685</w:t>
            </w:r>
          </w:p>
        </w:tc>
      </w:tr>
      <w:tr w:rsidR="00F960BA" w:rsidRPr="00D96C49" w14:paraId="3092AD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B647A8"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E7D911" w14:textId="77777777" w:rsidR="00F960BA" w:rsidRPr="00D96C49" w:rsidRDefault="00F960BA" w:rsidP="00BB14B0">
            <w:pPr>
              <w:spacing w:before="60" w:after="60"/>
              <w:jc w:val="center"/>
            </w:pPr>
            <w:r w:rsidRPr="00D96C49">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D7F1D45"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1.700</w:t>
            </w:r>
          </w:p>
        </w:tc>
      </w:tr>
      <w:tr w:rsidR="00F960BA" w:rsidRPr="00D96C49" w14:paraId="759EC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0615A06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6B8222F" w14:textId="77777777" w:rsidR="00F960BA" w:rsidRPr="00D96C49" w:rsidRDefault="00F960BA" w:rsidP="00BB14B0">
            <w:pPr>
              <w:spacing w:before="60" w:after="60"/>
              <w:jc w:val="center"/>
            </w:pPr>
            <w:r w:rsidRPr="00D96C49">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1041B7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1.880</w:t>
            </w:r>
          </w:p>
        </w:tc>
      </w:tr>
    </w:tbl>
    <w:p w14:paraId="67190E51"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Average of forward estimates of the rates as assumed in the 2021-22 Budget Update</w:t>
      </w:r>
      <w:r w:rsidRPr="00D96C49">
        <w:rPr>
          <w:rFonts w:ascii="Arial" w:eastAsia="Times New Roman" w:hAnsi="Arial" w:cs="Arial"/>
          <w:i/>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plus 1% for progression and promotion (2.625% + 1%).</w:t>
      </w:r>
    </w:p>
    <w:p w14:paraId="47471643" w14:textId="77777777" w:rsidR="00F960BA" w:rsidRPr="00D96C49" w:rsidRDefault="00F960BA" w:rsidP="00F960BA">
      <w:pPr>
        <w:spacing w:before="80" w:line="240" w:lineRule="auto"/>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The annual effective rate is based on the RBA’s 10-year rate for semi</w:t>
      </w:r>
      <w:r w:rsidRPr="00D96C49">
        <w:rPr>
          <w:rFonts w:ascii="Arial" w:eastAsia="Times New Roman" w:hAnsi="Arial" w:cs="Arial"/>
          <w:color w:val="000000"/>
          <w:spacing w:val="1"/>
          <w:sz w:val="16"/>
          <w:szCs w:val="16"/>
          <w:lang w:eastAsia="en-US"/>
        </w:rPr>
        <w:noBreakHyphen/>
        <w:t xml:space="preserve">annual coupon bonds. </w:t>
      </w:r>
    </w:p>
    <w:p w14:paraId="0D2DE435"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w:t>
      </w:r>
      <w:r w:rsidRPr="00D96C49">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5" w:history="1">
        <w:r w:rsidRPr="00D96C49">
          <w:rPr>
            <w:rFonts w:ascii="Arial" w:eastAsia="Times New Roman" w:hAnsi="Arial" w:cs="Arial"/>
            <w:color w:val="808080" w:themeColor="background1" w:themeShade="80"/>
            <w:spacing w:val="1"/>
            <w:sz w:val="16"/>
            <w:szCs w:val="16"/>
            <w:lang w:eastAsia="en-US"/>
          </w:rPr>
          <w:t>http://www.rba.gov.au/statistics/tables/index.html</w:t>
        </w:r>
      </w:hyperlink>
      <w:r w:rsidRPr="00D96C49">
        <w:rPr>
          <w:rFonts w:ascii="Arial" w:eastAsia="Times New Roman" w:hAnsi="Arial" w:cs="Arial"/>
          <w:color w:val="000000"/>
          <w:spacing w:val="1"/>
          <w:sz w:val="16"/>
          <w:szCs w:val="16"/>
          <w:lang w:eastAsia="en-US"/>
        </w:rPr>
        <w:t>)</w:t>
      </w:r>
    </w:p>
    <w:p w14:paraId="34986CE4"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5696440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5DBD0BF9" w14:textId="77777777" w:rsidR="00F960BA" w:rsidRPr="008501EF" w:rsidRDefault="00F960BA" w:rsidP="00F960BA">
      <w:pPr>
        <w:pStyle w:val="Title"/>
      </w:pPr>
      <w:r>
        <w:t>Long Service Leave update</w:t>
      </w:r>
    </w:p>
    <w:p w14:paraId="38812F37" w14:textId="77777777" w:rsidR="00F960BA" w:rsidRDefault="00F960BA" w:rsidP="00F960BA">
      <w:pPr>
        <w:pStyle w:val="Heading2"/>
      </w:pPr>
      <w:r>
        <w:t>Wage inflation and discount rates: 30 September 2021</w:t>
      </w:r>
    </w:p>
    <w:p w14:paraId="4EFD3010" w14:textId="77777777" w:rsidR="00F960BA" w:rsidRPr="0016354C" w:rsidRDefault="00F960BA" w:rsidP="00F960BA">
      <w:pPr>
        <w:pStyle w:val="Heading4"/>
      </w:pPr>
      <w:r w:rsidRPr="0016354C">
        <w:t>(issued 1 October 2021)</w:t>
      </w:r>
    </w:p>
    <w:p w14:paraId="6229C2E8" w14:textId="77777777" w:rsidR="00F960BA" w:rsidRDefault="00F960BA" w:rsidP="00F960BA">
      <w:r w:rsidRPr="00241FAD">
        <w:t xml:space="preserve">The following wage inflation rate and discount rates as at </w:t>
      </w:r>
      <w:r>
        <w:t xml:space="preserve">30 September 2021 </w:t>
      </w:r>
      <w:r w:rsidRPr="00241FAD">
        <w:t xml:space="preserve">are provided to assist in the calculation of Annual Leave (if applicable) and Long Service Leave liabilities. The wage inflation rate is consistent with the forecast rates in the </w:t>
      </w:r>
      <w:r>
        <w:rPr>
          <w:i/>
          <w:iCs/>
        </w:rPr>
        <w:t>2021-22 Budget</w:t>
      </w:r>
      <w:r>
        <w:t xml:space="preserve"> </w:t>
      </w:r>
      <w:r w:rsidRPr="00241FAD">
        <w:t xml:space="preserve">(published </w:t>
      </w:r>
      <w:r>
        <w:t>i</w:t>
      </w:r>
      <w:r w:rsidRPr="00241FAD">
        <w:t xml:space="preserve">n </w:t>
      </w:r>
      <w:r>
        <w:t>May 2021</w:t>
      </w:r>
      <w:r w:rsidRPr="00241FAD">
        <w:t>), with an additional allowance for progression and promotion.</w:t>
      </w:r>
    </w:p>
    <w:p w14:paraId="77272A1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AA355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870F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79A62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6DC9D" w14:textId="77777777" w:rsidR="00F960BA" w:rsidRPr="00A22AC8" w:rsidRDefault="00F960BA" w:rsidP="00BB14B0">
            <w:pPr>
              <w:pStyle w:val="Tableheadercentred"/>
              <w:rPr>
                <w:color w:val="auto"/>
              </w:rPr>
            </w:pPr>
            <w:r w:rsidRPr="00A22AC8">
              <w:rPr>
                <w:color w:val="auto"/>
              </w:rPr>
              <w:t>%</w:t>
            </w:r>
          </w:p>
        </w:tc>
      </w:tr>
      <w:tr w:rsidR="00F960BA" w14:paraId="4B0307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CD67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F0E6715"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55C4F" w14:textId="77777777" w:rsidR="00F960BA" w:rsidRDefault="00F960BA" w:rsidP="00BB14B0">
            <w:pPr>
              <w:pStyle w:val="Tabletextcentred"/>
            </w:pPr>
            <w:r>
              <w:rPr>
                <w:rFonts w:ascii="Arial" w:hAnsi="Arial" w:cs="Arial"/>
                <w:szCs w:val="17"/>
              </w:rPr>
              <w:t>2.950</w:t>
            </w:r>
          </w:p>
        </w:tc>
      </w:tr>
      <w:tr w:rsidR="00F960BA" w14:paraId="31F040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4B8FC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3D6D99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781EE" w14:textId="77777777" w:rsidR="00F960BA" w:rsidRDefault="00F960BA" w:rsidP="00BB14B0">
            <w:pPr>
              <w:pStyle w:val="Tabletext"/>
              <w:jc w:val="center"/>
            </w:pPr>
            <w:r>
              <w:rPr>
                <w:rFonts w:ascii="Arial" w:hAnsi="Arial" w:cs="Arial"/>
                <w:szCs w:val="17"/>
              </w:rPr>
              <w:t>1.526</w:t>
            </w:r>
          </w:p>
        </w:tc>
      </w:tr>
    </w:tbl>
    <w:p w14:paraId="68F210C5" w14:textId="77777777" w:rsidR="00F960BA" w:rsidRDefault="00F960BA" w:rsidP="00F960BA">
      <w:pPr>
        <w:pStyle w:val="Captionindent"/>
        <w:ind w:left="0"/>
      </w:pPr>
    </w:p>
    <w:p w14:paraId="297A46C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2E55B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FA5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C9B6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5327E6" w14:textId="77777777" w:rsidR="00F960BA" w:rsidRPr="00A22AC8" w:rsidRDefault="00F960BA" w:rsidP="00BB14B0">
            <w:pPr>
              <w:pStyle w:val="Tableheadercentred"/>
              <w:rPr>
                <w:color w:val="auto"/>
              </w:rPr>
            </w:pPr>
            <w:r w:rsidRPr="00A22AC8">
              <w:rPr>
                <w:color w:val="auto"/>
              </w:rPr>
              <w:t>%</w:t>
            </w:r>
          </w:p>
        </w:tc>
      </w:tr>
      <w:tr w:rsidR="00F960BA" w14:paraId="60426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9BC31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8599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CB1E8F2" w14:textId="77777777" w:rsidR="00F960BA" w:rsidRDefault="00F960BA" w:rsidP="00BB14B0">
            <w:pPr>
              <w:pStyle w:val="Tabletextcentred"/>
            </w:pPr>
            <w:r>
              <w:rPr>
                <w:rFonts w:ascii="Arial" w:hAnsi="Arial" w:cs="Arial"/>
                <w:szCs w:val="17"/>
              </w:rPr>
              <w:t>2.950</w:t>
            </w:r>
          </w:p>
        </w:tc>
      </w:tr>
      <w:tr w:rsidR="00F960BA" w14:paraId="16BBB7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E467A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CCBAA0"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2049CA" w14:textId="77777777" w:rsidR="00F960BA" w:rsidRDefault="00F960BA" w:rsidP="00BB14B0">
            <w:pPr>
              <w:pStyle w:val="Tabletext"/>
              <w:jc w:val="center"/>
            </w:pPr>
            <w:r>
              <w:rPr>
                <w:rFonts w:ascii="Arial" w:hAnsi="Arial" w:cs="Arial"/>
                <w:color w:val="000000"/>
                <w:szCs w:val="17"/>
              </w:rPr>
              <w:t>0.025</w:t>
            </w:r>
          </w:p>
        </w:tc>
      </w:tr>
      <w:tr w:rsidR="00F960BA" w14:paraId="29EB79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A696F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7652E"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19B9C" w14:textId="77777777" w:rsidR="00F960BA" w:rsidRDefault="00F960BA" w:rsidP="00BB14B0">
            <w:pPr>
              <w:pStyle w:val="Tabletext"/>
              <w:jc w:val="center"/>
            </w:pPr>
            <w:r>
              <w:rPr>
                <w:rFonts w:ascii="Arial" w:hAnsi="Arial" w:cs="Arial"/>
                <w:color w:val="000000"/>
                <w:szCs w:val="17"/>
              </w:rPr>
              <w:t>0.045</w:t>
            </w:r>
          </w:p>
        </w:tc>
      </w:tr>
      <w:tr w:rsidR="00F960BA" w14:paraId="75244A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B153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D03279"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18FB" w14:textId="77777777" w:rsidR="00F960BA" w:rsidRDefault="00F960BA" w:rsidP="00BB14B0">
            <w:pPr>
              <w:pStyle w:val="Tabletext"/>
              <w:jc w:val="center"/>
            </w:pPr>
            <w:r>
              <w:rPr>
                <w:rFonts w:ascii="Arial" w:hAnsi="Arial" w:cs="Arial"/>
                <w:color w:val="000000"/>
                <w:szCs w:val="17"/>
              </w:rPr>
              <w:t>0.430</w:t>
            </w:r>
          </w:p>
        </w:tc>
      </w:tr>
      <w:tr w:rsidR="00F960BA" w14:paraId="58D5CC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5A1A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C3A5DB"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BEABE9" w14:textId="77777777" w:rsidR="00F960BA" w:rsidRDefault="00F960BA" w:rsidP="00BB14B0">
            <w:pPr>
              <w:pStyle w:val="Tabletext"/>
              <w:jc w:val="center"/>
            </w:pPr>
            <w:r>
              <w:rPr>
                <w:rFonts w:ascii="Arial" w:hAnsi="Arial" w:cs="Arial"/>
                <w:color w:val="000000"/>
                <w:szCs w:val="17"/>
              </w:rPr>
              <w:t>0.660</w:t>
            </w:r>
          </w:p>
        </w:tc>
      </w:tr>
      <w:tr w:rsidR="00F960BA" w14:paraId="6EF36F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0406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9A759"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45CDC2" w14:textId="77777777" w:rsidR="00F960BA" w:rsidRDefault="00F960BA" w:rsidP="00BB14B0">
            <w:pPr>
              <w:pStyle w:val="Tabletext"/>
              <w:jc w:val="center"/>
            </w:pPr>
            <w:r>
              <w:rPr>
                <w:rFonts w:ascii="Arial" w:hAnsi="Arial" w:cs="Arial"/>
                <w:color w:val="000000"/>
                <w:szCs w:val="17"/>
              </w:rPr>
              <w:t>0.860</w:t>
            </w:r>
          </w:p>
        </w:tc>
      </w:tr>
      <w:tr w:rsidR="00F960BA" w14:paraId="1EF61E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1514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FAF1D"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DDA455" w14:textId="77777777" w:rsidR="00F960BA" w:rsidRDefault="00F960BA" w:rsidP="00BB14B0">
            <w:pPr>
              <w:pStyle w:val="Tabletext"/>
              <w:jc w:val="center"/>
            </w:pPr>
            <w:r>
              <w:rPr>
                <w:rFonts w:ascii="Arial" w:hAnsi="Arial" w:cs="Arial"/>
                <w:color w:val="000000"/>
                <w:szCs w:val="17"/>
              </w:rPr>
              <w:t>1.060</w:t>
            </w:r>
          </w:p>
        </w:tc>
      </w:tr>
      <w:tr w:rsidR="00F960BA" w14:paraId="33B4ED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FFB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5EED0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9105A" w14:textId="77777777" w:rsidR="00F960BA" w:rsidRDefault="00F960BA" w:rsidP="00BB14B0">
            <w:pPr>
              <w:pStyle w:val="Tabletext"/>
              <w:jc w:val="center"/>
            </w:pPr>
            <w:r>
              <w:rPr>
                <w:rFonts w:ascii="Arial" w:hAnsi="Arial" w:cs="Arial"/>
                <w:color w:val="000000"/>
                <w:szCs w:val="17"/>
              </w:rPr>
              <w:t>1.190</w:t>
            </w:r>
          </w:p>
        </w:tc>
      </w:tr>
      <w:tr w:rsidR="00F960BA" w14:paraId="1086735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FA4A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9323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D78141" w14:textId="77777777" w:rsidR="00F960BA" w:rsidRDefault="00F960BA" w:rsidP="00BB14B0">
            <w:pPr>
              <w:pStyle w:val="Tabletext"/>
              <w:jc w:val="center"/>
            </w:pPr>
            <w:r>
              <w:rPr>
                <w:rFonts w:ascii="Arial" w:hAnsi="Arial" w:cs="Arial"/>
                <w:color w:val="000000"/>
                <w:szCs w:val="17"/>
              </w:rPr>
              <w:t>1.335</w:t>
            </w:r>
          </w:p>
        </w:tc>
      </w:tr>
      <w:tr w:rsidR="00F960BA" w14:paraId="7C076E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033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CB6B98"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EB6ED2" w14:textId="77777777" w:rsidR="00F960BA" w:rsidRDefault="00F960BA" w:rsidP="00BB14B0">
            <w:pPr>
              <w:pStyle w:val="Tabletext"/>
              <w:jc w:val="center"/>
            </w:pPr>
            <w:r>
              <w:rPr>
                <w:rFonts w:ascii="Arial" w:hAnsi="Arial" w:cs="Arial"/>
                <w:color w:val="000000"/>
                <w:szCs w:val="17"/>
              </w:rPr>
              <w:t>1.445</w:t>
            </w:r>
          </w:p>
        </w:tc>
      </w:tr>
      <w:tr w:rsidR="00F960BA" w14:paraId="4E04D4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43508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9F6555"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FF44F3" w14:textId="77777777" w:rsidR="00F960BA" w:rsidRDefault="00F960BA" w:rsidP="00BB14B0">
            <w:pPr>
              <w:pStyle w:val="Tabletext"/>
              <w:jc w:val="center"/>
            </w:pPr>
            <w:r>
              <w:rPr>
                <w:rFonts w:ascii="Arial" w:hAnsi="Arial" w:cs="Arial"/>
                <w:color w:val="000000"/>
                <w:szCs w:val="17"/>
              </w:rPr>
              <w:t>1.520</w:t>
            </w:r>
          </w:p>
        </w:tc>
      </w:tr>
      <w:tr w:rsidR="00F960BA" w14:paraId="54A4CE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516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D1CAB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59C343" w14:textId="77777777" w:rsidR="00F960BA" w:rsidRDefault="00F960BA" w:rsidP="00BB14B0">
            <w:pPr>
              <w:pStyle w:val="Tabletext"/>
              <w:jc w:val="center"/>
            </w:pPr>
            <w:r>
              <w:rPr>
                <w:rFonts w:ascii="Arial" w:hAnsi="Arial" w:cs="Arial"/>
                <w:color w:val="000000"/>
                <w:szCs w:val="17"/>
              </w:rPr>
              <w:t>1.530</w:t>
            </w:r>
          </w:p>
        </w:tc>
      </w:tr>
      <w:tr w:rsidR="00F960BA" w14:paraId="1AC95C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9EC3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1B937"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B5283" w14:textId="77777777" w:rsidR="00F960BA" w:rsidRDefault="00F960BA" w:rsidP="00BB14B0">
            <w:pPr>
              <w:pStyle w:val="Tabletext"/>
              <w:jc w:val="center"/>
            </w:pPr>
            <w:r>
              <w:rPr>
                <w:rFonts w:ascii="Arial" w:hAnsi="Arial" w:cs="Arial"/>
                <w:color w:val="000000"/>
                <w:szCs w:val="17"/>
              </w:rPr>
              <w:t>1.755</w:t>
            </w:r>
          </w:p>
        </w:tc>
      </w:tr>
    </w:tbl>
    <w:p w14:paraId="39E0579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w:t>
      </w:r>
      <w:r>
        <w:rPr>
          <w:i/>
        </w:rPr>
        <w:t xml:space="preserve"> </w:t>
      </w:r>
      <w:r w:rsidRPr="007746F8">
        <w:t xml:space="preserve">plus 1% for progression and promotion </w:t>
      </w:r>
      <w:r w:rsidRPr="00BC6820">
        <w:t>(</w:t>
      </w:r>
      <w:r>
        <w:t>1.950%</w:t>
      </w:r>
      <w:r w:rsidRPr="00BC6820">
        <w:t xml:space="preserve"> + 1%).</w:t>
      </w:r>
    </w:p>
    <w:p w14:paraId="6E8D5A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FE347F8" w14:textId="77777777" w:rsidR="00F960BA" w:rsidRDefault="00F960BA" w:rsidP="00F960BA">
      <w:pPr>
        <w:pStyle w:val="NoteNormal"/>
        <w:ind w:left="720" w:hanging="720"/>
      </w:pPr>
      <w:r>
        <w:t>***</w:t>
      </w:r>
      <w:r>
        <w:tab/>
        <w:t>Source: Reserve Bank of Australia – Interest Rates – Indicative Mid Rates of Australian Government– F16 (</w:t>
      </w:r>
      <w:hyperlink r:id="rId16" w:history="1">
        <w:r>
          <w:rPr>
            <w:rStyle w:val="Hyperlink"/>
          </w:rPr>
          <w:t>http://www.rba.gov.au/statistics/tables/index.html</w:t>
        </w:r>
      </w:hyperlink>
      <w:r>
        <w:t>)</w:t>
      </w:r>
    </w:p>
    <w:p w14:paraId="0D4CC8CB" w14:textId="77777777" w:rsidR="00F960BA" w:rsidRPr="00241FAD" w:rsidRDefault="00F960BA" w:rsidP="00F960BA">
      <w:pPr>
        <w:pStyle w:val="Captionindent"/>
        <w:ind w:left="0"/>
      </w:pPr>
    </w:p>
    <w:p w14:paraId="55BFC31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8AC8E7E" w14:textId="77777777" w:rsidR="00F960BA" w:rsidRPr="008501EF" w:rsidRDefault="00F960BA" w:rsidP="00F960BA">
      <w:pPr>
        <w:pStyle w:val="Title"/>
      </w:pPr>
      <w:r>
        <w:t>Long Service Leave update</w:t>
      </w:r>
    </w:p>
    <w:p w14:paraId="4EE34DA4" w14:textId="77777777" w:rsidR="00F960BA" w:rsidRDefault="00F960BA" w:rsidP="00F960BA">
      <w:pPr>
        <w:pStyle w:val="Heading2"/>
      </w:pPr>
      <w:r>
        <w:t xml:space="preserve">Wage inflation and discount rates: </w:t>
      </w:r>
      <w:r w:rsidRPr="00B54B9F">
        <w:t>30 June 2021</w:t>
      </w:r>
    </w:p>
    <w:p w14:paraId="01266C91" w14:textId="77777777" w:rsidR="00F960BA" w:rsidRDefault="00F960BA" w:rsidP="00F960BA">
      <w:pPr>
        <w:pStyle w:val="Heading4"/>
      </w:pPr>
      <w:r w:rsidRPr="00B54B9F">
        <w:t>(issued 1 July 2021)</w:t>
      </w:r>
    </w:p>
    <w:p w14:paraId="3A1F9DF0"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30 June 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9FAE0E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A2746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8938FC8"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FFC18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011AB" w14:textId="77777777" w:rsidR="00F960BA" w:rsidRPr="00A22AC8" w:rsidRDefault="00F960BA" w:rsidP="00BB14B0">
            <w:pPr>
              <w:pStyle w:val="Tableheadercentred"/>
              <w:rPr>
                <w:color w:val="auto"/>
              </w:rPr>
            </w:pPr>
            <w:r w:rsidRPr="00A22AC8">
              <w:rPr>
                <w:color w:val="auto"/>
              </w:rPr>
              <w:t>%</w:t>
            </w:r>
          </w:p>
        </w:tc>
      </w:tr>
      <w:tr w:rsidR="00F960BA" w14:paraId="3E64B5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57B45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AE24D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3C7ADD6" w14:textId="77777777" w:rsidR="00F960BA" w:rsidRDefault="00F960BA" w:rsidP="00BB14B0">
            <w:pPr>
              <w:pStyle w:val="Tabletextcentred"/>
            </w:pPr>
            <w:bookmarkStart w:id="2" w:name="RANGE!C4"/>
            <w:r>
              <w:rPr>
                <w:rFonts w:ascii="Arial" w:hAnsi="Arial" w:cs="Arial"/>
                <w:color w:val="000000"/>
                <w:szCs w:val="17"/>
              </w:rPr>
              <w:t>2.950</w:t>
            </w:r>
            <w:bookmarkEnd w:id="2"/>
          </w:p>
        </w:tc>
      </w:tr>
      <w:tr w:rsidR="00F960BA" w14:paraId="5DABDB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A2F3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E56D44A"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41B12C5" w14:textId="77777777" w:rsidR="00F960BA" w:rsidRDefault="00F960BA" w:rsidP="00BB14B0">
            <w:pPr>
              <w:pStyle w:val="Tabletext"/>
              <w:jc w:val="center"/>
            </w:pPr>
            <w:r>
              <w:rPr>
                <w:rFonts w:ascii="Arial" w:hAnsi="Arial" w:cs="Arial"/>
                <w:color w:val="000000"/>
                <w:szCs w:val="17"/>
              </w:rPr>
              <w:t>1.491</w:t>
            </w:r>
          </w:p>
        </w:tc>
      </w:tr>
    </w:tbl>
    <w:p w14:paraId="24FE2549" w14:textId="77777777" w:rsidR="00F960BA" w:rsidRDefault="00F960BA" w:rsidP="00F960BA">
      <w:pPr>
        <w:pStyle w:val="Captionindent"/>
        <w:ind w:left="0"/>
      </w:pPr>
    </w:p>
    <w:p w14:paraId="44E92C8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2B935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5DE3B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52D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93C41" w14:textId="77777777" w:rsidR="00F960BA" w:rsidRPr="00A22AC8" w:rsidRDefault="00F960BA" w:rsidP="00BB14B0">
            <w:pPr>
              <w:pStyle w:val="Tableheadercentred"/>
              <w:rPr>
                <w:color w:val="auto"/>
              </w:rPr>
            </w:pPr>
            <w:r w:rsidRPr="00A22AC8">
              <w:rPr>
                <w:color w:val="auto"/>
              </w:rPr>
              <w:t>%</w:t>
            </w:r>
          </w:p>
        </w:tc>
      </w:tr>
      <w:tr w:rsidR="00F960BA" w14:paraId="0B32AC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5579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820C96E"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CDC5195" w14:textId="77777777" w:rsidR="00F960BA" w:rsidRDefault="00F960BA" w:rsidP="00BB14B0">
            <w:pPr>
              <w:pStyle w:val="Tabletextcentred"/>
            </w:pPr>
            <w:r>
              <w:rPr>
                <w:rFonts w:ascii="Arial" w:hAnsi="Arial" w:cs="Arial"/>
                <w:color w:val="000000"/>
                <w:szCs w:val="17"/>
              </w:rPr>
              <w:t>2.950</w:t>
            </w:r>
          </w:p>
        </w:tc>
      </w:tr>
      <w:tr w:rsidR="00F960BA" w14:paraId="233E6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FF504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AB7A0A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9B70AC" w14:textId="77777777" w:rsidR="00F960BA" w:rsidRDefault="00F960BA" w:rsidP="00BB14B0">
            <w:pPr>
              <w:pStyle w:val="Tabletext"/>
              <w:jc w:val="center"/>
            </w:pPr>
            <w:r>
              <w:rPr>
                <w:rFonts w:ascii="Arial" w:hAnsi="Arial" w:cs="Arial"/>
                <w:color w:val="000000"/>
                <w:szCs w:val="17"/>
              </w:rPr>
              <w:t>-0.015</w:t>
            </w:r>
          </w:p>
        </w:tc>
      </w:tr>
      <w:tr w:rsidR="00F960BA" w14:paraId="4694244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A723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300CDAF"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DF6E37" w14:textId="77777777" w:rsidR="00F960BA" w:rsidRDefault="00F960BA" w:rsidP="00BB14B0">
            <w:pPr>
              <w:pStyle w:val="Tabletext"/>
              <w:jc w:val="center"/>
            </w:pPr>
            <w:r>
              <w:rPr>
                <w:rFonts w:ascii="Arial" w:hAnsi="Arial" w:cs="Arial"/>
                <w:color w:val="000000"/>
                <w:szCs w:val="17"/>
              </w:rPr>
              <w:t>0.050</w:t>
            </w:r>
          </w:p>
        </w:tc>
      </w:tr>
      <w:tr w:rsidR="00F960BA" w14:paraId="6BCBC8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415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7C67D4"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9A7F76C" w14:textId="77777777" w:rsidR="00F960BA" w:rsidRDefault="00F960BA" w:rsidP="00BB14B0">
            <w:pPr>
              <w:pStyle w:val="Tabletext"/>
              <w:jc w:val="center"/>
            </w:pPr>
            <w:r>
              <w:rPr>
                <w:rFonts w:ascii="Arial" w:hAnsi="Arial" w:cs="Arial"/>
                <w:color w:val="000000"/>
                <w:szCs w:val="17"/>
              </w:rPr>
              <w:t>0.090</w:t>
            </w:r>
          </w:p>
        </w:tc>
      </w:tr>
      <w:tr w:rsidR="00F960BA" w14:paraId="3F0607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C637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47312"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F6296" w14:textId="77777777" w:rsidR="00F960BA" w:rsidRDefault="00F960BA" w:rsidP="00BB14B0">
            <w:pPr>
              <w:pStyle w:val="Tabletext"/>
              <w:jc w:val="center"/>
            </w:pPr>
            <w:r>
              <w:rPr>
                <w:rFonts w:ascii="Arial" w:hAnsi="Arial" w:cs="Arial"/>
                <w:color w:val="000000"/>
                <w:szCs w:val="17"/>
              </w:rPr>
              <w:t>0.520</w:t>
            </w:r>
          </w:p>
        </w:tc>
      </w:tr>
      <w:tr w:rsidR="00F960BA" w14:paraId="248C6F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6098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5D43DA8"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A4E2FCB" w14:textId="77777777" w:rsidR="00F960BA" w:rsidRDefault="00F960BA" w:rsidP="00BB14B0">
            <w:pPr>
              <w:pStyle w:val="Tabletext"/>
              <w:jc w:val="center"/>
            </w:pPr>
            <w:r>
              <w:rPr>
                <w:rFonts w:ascii="Arial" w:hAnsi="Arial" w:cs="Arial"/>
                <w:color w:val="000000"/>
                <w:szCs w:val="17"/>
              </w:rPr>
              <w:t>0.720</w:t>
            </w:r>
          </w:p>
        </w:tc>
      </w:tr>
      <w:tr w:rsidR="00F960BA" w14:paraId="665E17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AA5C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9DF2A0"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71AF48" w14:textId="77777777" w:rsidR="00F960BA" w:rsidRDefault="00F960BA" w:rsidP="00BB14B0">
            <w:pPr>
              <w:pStyle w:val="Tabletext"/>
              <w:jc w:val="center"/>
            </w:pPr>
            <w:r>
              <w:rPr>
                <w:rFonts w:ascii="Arial" w:hAnsi="Arial" w:cs="Arial"/>
                <w:color w:val="000000"/>
                <w:szCs w:val="17"/>
              </w:rPr>
              <w:t>0.895</w:t>
            </w:r>
          </w:p>
        </w:tc>
      </w:tr>
      <w:tr w:rsidR="00F960BA" w14:paraId="16C0FD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C1F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F681A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D9E207" w14:textId="77777777" w:rsidR="00F960BA" w:rsidRDefault="00F960BA" w:rsidP="00BB14B0">
            <w:pPr>
              <w:pStyle w:val="Tabletext"/>
              <w:jc w:val="center"/>
            </w:pPr>
            <w:r>
              <w:rPr>
                <w:rFonts w:ascii="Arial" w:hAnsi="Arial" w:cs="Arial"/>
                <w:color w:val="000000"/>
                <w:szCs w:val="17"/>
              </w:rPr>
              <w:t>1.100</w:t>
            </w:r>
          </w:p>
        </w:tc>
      </w:tr>
      <w:tr w:rsidR="00F960BA" w14:paraId="1E07311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727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6396BE"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9AB463" w14:textId="77777777" w:rsidR="00F960BA" w:rsidRDefault="00F960BA" w:rsidP="00BB14B0">
            <w:pPr>
              <w:pStyle w:val="Tabletext"/>
              <w:jc w:val="center"/>
            </w:pPr>
            <w:r>
              <w:rPr>
                <w:rFonts w:ascii="Arial" w:hAnsi="Arial" w:cs="Arial"/>
                <w:color w:val="000000"/>
                <w:szCs w:val="17"/>
              </w:rPr>
              <w:t>1.215</w:t>
            </w:r>
          </w:p>
        </w:tc>
      </w:tr>
      <w:tr w:rsidR="00F960BA" w14:paraId="46183C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90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F7B71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037572D" w14:textId="77777777" w:rsidR="00F960BA" w:rsidRDefault="00F960BA" w:rsidP="00BB14B0">
            <w:pPr>
              <w:pStyle w:val="Tabletext"/>
              <w:jc w:val="center"/>
            </w:pPr>
            <w:r>
              <w:rPr>
                <w:rFonts w:ascii="Arial" w:hAnsi="Arial" w:cs="Arial"/>
                <w:color w:val="000000"/>
                <w:szCs w:val="17"/>
              </w:rPr>
              <w:t>1.365</w:t>
            </w:r>
          </w:p>
        </w:tc>
      </w:tr>
      <w:tr w:rsidR="00F960BA" w14:paraId="30135D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97A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E70D07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F953DF" w14:textId="77777777" w:rsidR="00F960BA" w:rsidRDefault="00F960BA" w:rsidP="00BB14B0">
            <w:pPr>
              <w:pStyle w:val="Tabletext"/>
              <w:jc w:val="center"/>
            </w:pPr>
            <w:r>
              <w:rPr>
                <w:rFonts w:ascii="Arial" w:hAnsi="Arial" w:cs="Arial"/>
                <w:color w:val="000000"/>
                <w:szCs w:val="17"/>
              </w:rPr>
              <w:t>1.485</w:t>
            </w:r>
          </w:p>
        </w:tc>
      </w:tr>
      <w:tr w:rsidR="00F960BA" w14:paraId="75B20D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9F5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711A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9113F32" w14:textId="77777777" w:rsidR="00F960BA" w:rsidRDefault="00F960BA" w:rsidP="00BB14B0">
            <w:pPr>
              <w:pStyle w:val="Tabletext"/>
              <w:jc w:val="center"/>
            </w:pPr>
            <w:r>
              <w:rPr>
                <w:rFonts w:ascii="Arial" w:hAnsi="Arial" w:cs="Arial"/>
                <w:color w:val="000000"/>
                <w:szCs w:val="17"/>
              </w:rPr>
              <w:t>1.565</w:t>
            </w:r>
          </w:p>
        </w:tc>
      </w:tr>
      <w:tr w:rsidR="00F960BA" w14:paraId="019844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B216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D04E28A"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F739E9A" w14:textId="77777777" w:rsidR="00F960BA" w:rsidRDefault="00F960BA" w:rsidP="00BB14B0">
            <w:pPr>
              <w:pStyle w:val="Tabletext"/>
              <w:jc w:val="center"/>
            </w:pPr>
            <w:r>
              <w:rPr>
                <w:rFonts w:ascii="Arial" w:hAnsi="Arial" w:cs="Arial"/>
                <w:color w:val="000000"/>
                <w:szCs w:val="17"/>
              </w:rPr>
              <w:t>1.580</w:t>
            </w:r>
          </w:p>
        </w:tc>
      </w:tr>
    </w:tbl>
    <w:p w14:paraId="4999F14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31CAD45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40E9D7" w14:textId="77777777" w:rsidR="00F960BA" w:rsidRDefault="00F960BA" w:rsidP="00F960BA">
      <w:pPr>
        <w:pStyle w:val="NoteNormal"/>
        <w:ind w:left="720" w:hanging="720"/>
      </w:pPr>
      <w:r>
        <w:t>***</w:t>
      </w:r>
      <w:r>
        <w:tab/>
        <w:t>Source: Reserve Bank of Australia – Interest Rates – Indicative Mid Rates of Australian Government– F16 (</w:t>
      </w:r>
      <w:hyperlink r:id="rId17" w:history="1">
        <w:r>
          <w:rPr>
            <w:rStyle w:val="Hyperlink"/>
          </w:rPr>
          <w:t>http://www.rba.gov.au/statistics/tables/index.html</w:t>
        </w:r>
      </w:hyperlink>
      <w:r>
        <w:t>)</w:t>
      </w:r>
    </w:p>
    <w:p w14:paraId="4E57CDF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984ABE3" w14:textId="77777777" w:rsidR="00F960BA" w:rsidRPr="008501EF" w:rsidRDefault="00F960BA" w:rsidP="00F960BA">
      <w:pPr>
        <w:pStyle w:val="Title"/>
      </w:pPr>
      <w:r>
        <w:t>Long Service Leave update</w:t>
      </w:r>
    </w:p>
    <w:p w14:paraId="11C2D752" w14:textId="77777777" w:rsidR="00F960BA" w:rsidRDefault="00F960BA" w:rsidP="00F960BA">
      <w:pPr>
        <w:pStyle w:val="Heading2"/>
      </w:pPr>
      <w:r>
        <w:t xml:space="preserve">Wage inflation and discount rates: </w:t>
      </w:r>
      <w:r w:rsidRPr="00B54B9F">
        <w:t>31 May 2021</w:t>
      </w:r>
    </w:p>
    <w:p w14:paraId="7ACB0C93" w14:textId="77777777" w:rsidR="00F960BA" w:rsidRDefault="00F960BA" w:rsidP="00F960BA">
      <w:pPr>
        <w:pStyle w:val="Heading4"/>
      </w:pPr>
      <w:r w:rsidRPr="00B54B9F">
        <w:t xml:space="preserve">(issued 1 </w:t>
      </w:r>
      <w:r>
        <w:t>June</w:t>
      </w:r>
      <w:r w:rsidRPr="00B54B9F">
        <w:t xml:space="preserve"> 2021)</w:t>
      </w:r>
    </w:p>
    <w:p w14:paraId="5AAE4E8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w:t>
      </w:r>
      <w:r w:rsidRPr="00B54B9F">
        <w:rPr>
          <w:b w:val="0"/>
          <w:bCs w:val="0"/>
          <w:color w:val="232B39" w:themeColor="text1"/>
          <w:sz w:val="20"/>
          <w:szCs w:val="20"/>
        </w:rPr>
        <w:t xml:space="preserve"> 2021 are provided to assist in the calculation of Annual Leave (if applicable) and Long Service Leave liabilities. The wage inflation rate is consistent with the forecast rates in the </w:t>
      </w:r>
      <w:r w:rsidRPr="00B54B9F">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C08477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DD11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4AAB50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F0109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B8F6B3" w14:textId="77777777" w:rsidR="00F960BA" w:rsidRPr="00A22AC8" w:rsidRDefault="00F960BA" w:rsidP="00BB14B0">
            <w:pPr>
              <w:pStyle w:val="Tableheadercentred"/>
              <w:rPr>
                <w:color w:val="auto"/>
              </w:rPr>
            </w:pPr>
            <w:r w:rsidRPr="00A22AC8">
              <w:rPr>
                <w:color w:val="auto"/>
              </w:rPr>
              <w:t>%</w:t>
            </w:r>
          </w:p>
        </w:tc>
      </w:tr>
      <w:tr w:rsidR="00F960BA" w14:paraId="573668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F3ACF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3E618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3173DA" w14:textId="77777777" w:rsidR="00F960BA" w:rsidRDefault="00F960BA" w:rsidP="00BB14B0">
            <w:pPr>
              <w:pStyle w:val="Tabletextcentred"/>
            </w:pPr>
            <w:r>
              <w:rPr>
                <w:rFonts w:ascii="Arial" w:hAnsi="Arial" w:cs="Arial"/>
                <w:color w:val="000000"/>
                <w:szCs w:val="17"/>
              </w:rPr>
              <w:t>2.950</w:t>
            </w:r>
          </w:p>
        </w:tc>
      </w:tr>
      <w:tr w:rsidR="00F960BA" w14:paraId="4CBD2B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4B76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01D5B9"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70DC37" w14:textId="77777777" w:rsidR="00F960BA" w:rsidRDefault="00F960BA" w:rsidP="00BB14B0">
            <w:pPr>
              <w:pStyle w:val="Tabletext"/>
              <w:jc w:val="center"/>
            </w:pPr>
            <w:r>
              <w:rPr>
                <w:rFonts w:ascii="Arial" w:hAnsi="Arial" w:cs="Arial"/>
                <w:color w:val="000000"/>
                <w:szCs w:val="17"/>
              </w:rPr>
              <w:t>1.657</w:t>
            </w:r>
          </w:p>
        </w:tc>
      </w:tr>
    </w:tbl>
    <w:p w14:paraId="102D7D11" w14:textId="77777777" w:rsidR="00F960BA" w:rsidRDefault="00F960BA" w:rsidP="00F960BA">
      <w:pPr>
        <w:pStyle w:val="Captionindent"/>
        <w:ind w:left="0"/>
      </w:pPr>
    </w:p>
    <w:p w14:paraId="3C23BF5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0B18E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70D92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797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99EC4D" w14:textId="77777777" w:rsidR="00F960BA" w:rsidRPr="00A22AC8" w:rsidRDefault="00F960BA" w:rsidP="00BB14B0">
            <w:pPr>
              <w:pStyle w:val="Tableheadercentred"/>
              <w:rPr>
                <w:color w:val="auto"/>
              </w:rPr>
            </w:pPr>
            <w:r w:rsidRPr="00A22AC8">
              <w:rPr>
                <w:color w:val="auto"/>
              </w:rPr>
              <w:t>%</w:t>
            </w:r>
          </w:p>
        </w:tc>
      </w:tr>
      <w:tr w:rsidR="00F960BA" w14:paraId="6AF845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3C7CC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EF096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4847D3" w14:textId="77777777" w:rsidR="00F960BA" w:rsidRDefault="00F960BA" w:rsidP="00BB14B0">
            <w:pPr>
              <w:pStyle w:val="Tabletextcentred"/>
            </w:pPr>
            <w:r>
              <w:rPr>
                <w:rFonts w:ascii="Arial" w:hAnsi="Arial" w:cs="Arial"/>
                <w:color w:val="000000"/>
                <w:szCs w:val="17"/>
              </w:rPr>
              <w:t>2.950</w:t>
            </w:r>
          </w:p>
        </w:tc>
      </w:tr>
      <w:tr w:rsidR="00F960BA" w14:paraId="5DA4DD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4277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5EB145D"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6791199" w14:textId="77777777" w:rsidR="00F960BA" w:rsidRDefault="00F960BA" w:rsidP="00BB14B0">
            <w:pPr>
              <w:pStyle w:val="Tabletext"/>
              <w:jc w:val="center"/>
            </w:pPr>
            <w:r>
              <w:rPr>
                <w:rFonts w:ascii="Arial" w:hAnsi="Arial" w:cs="Arial"/>
                <w:color w:val="000000"/>
                <w:szCs w:val="17"/>
              </w:rPr>
              <w:t>0.005</w:t>
            </w:r>
          </w:p>
        </w:tc>
      </w:tr>
      <w:tr w:rsidR="00F960BA" w14:paraId="115AEC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34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2DC1A78"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0F064E1" w14:textId="77777777" w:rsidR="00F960BA" w:rsidRDefault="00F960BA" w:rsidP="00BB14B0">
            <w:pPr>
              <w:pStyle w:val="Tabletext"/>
              <w:jc w:val="center"/>
            </w:pPr>
            <w:r>
              <w:rPr>
                <w:rFonts w:ascii="Arial" w:hAnsi="Arial" w:cs="Arial"/>
                <w:color w:val="000000"/>
                <w:szCs w:val="17"/>
              </w:rPr>
              <w:t>0.050</w:t>
            </w:r>
          </w:p>
        </w:tc>
      </w:tr>
      <w:tr w:rsidR="00F960BA" w14:paraId="01B251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2325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7517875"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B86E955" w14:textId="77777777" w:rsidR="00F960BA" w:rsidRDefault="00F960BA" w:rsidP="00BB14B0">
            <w:pPr>
              <w:pStyle w:val="Tabletext"/>
              <w:jc w:val="center"/>
            </w:pPr>
            <w:r>
              <w:rPr>
                <w:rFonts w:ascii="Arial" w:hAnsi="Arial" w:cs="Arial"/>
                <w:color w:val="000000"/>
                <w:szCs w:val="17"/>
              </w:rPr>
              <w:t>0.055</w:t>
            </w:r>
          </w:p>
        </w:tc>
      </w:tr>
      <w:tr w:rsidR="00F960BA" w14:paraId="2D0BCD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DA2E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D44A12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CE7A0AD" w14:textId="77777777" w:rsidR="00F960BA" w:rsidRDefault="00F960BA" w:rsidP="00BB14B0">
            <w:pPr>
              <w:pStyle w:val="Tabletext"/>
              <w:jc w:val="center"/>
            </w:pPr>
            <w:r>
              <w:rPr>
                <w:rFonts w:ascii="Arial" w:hAnsi="Arial" w:cs="Arial"/>
                <w:color w:val="000000"/>
                <w:szCs w:val="17"/>
              </w:rPr>
              <w:t>0.435</w:t>
            </w:r>
          </w:p>
        </w:tc>
      </w:tr>
      <w:tr w:rsidR="00F960BA" w14:paraId="113E6A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CC6B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547FA3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557B81A" w14:textId="77777777" w:rsidR="00F960BA" w:rsidRDefault="00F960BA" w:rsidP="00BB14B0">
            <w:pPr>
              <w:pStyle w:val="Tabletext"/>
              <w:jc w:val="center"/>
            </w:pPr>
            <w:r>
              <w:rPr>
                <w:rFonts w:ascii="Arial" w:hAnsi="Arial" w:cs="Arial"/>
                <w:color w:val="000000"/>
                <w:szCs w:val="17"/>
              </w:rPr>
              <w:t>0.675</w:t>
            </w:r>
          </w:p>
        </w:tc>
      </w:tr>
      <w:tr w:rsidR="00F960BA" w14:paraId="74FA2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98E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F4C5AEB"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48BFFE" w14:textId="77777777" w:rsidR="00F960BA" w:rsidRDefault="00F960BA" w:rsidP="00BB14B0">
            <w:pPr>
              <w:pStyle w:val="Tabletext"/>
              <w:jc w:val="center"/>
            </w:pPr>
            <w:r>
              <w:rPr>
                <w:rFonts w:ascii="Arial" w:hAnsi="Arial" w:cs="Arial"/>
                <w:color w:val="000000"/>
                <w:szCs w:val="17"/>
              </w:rPr>
              <w:t>0.915</w:t>
            </w:r>
          </w:p>
        </w:tc>
      </w:tr>
      <w:tr w:rsidR="00F960BA" w14:paraId="0B27EC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8AE6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ACBC31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07FAA8" w14:textId="77777777" w:rsidR="00F960BA" w:rsidRDefault="00F960BA" w:rsidP="00BB14B0">
            <w:pPr>
              <w:pStyle w:val="Tabletext"/>
              <w:jc w:val="center"/>
            </w:pPr>
            <w:r>
              <w:rPr>
                <w:rFonts w:ascii="Arial" w:hAnsi="Arial" w:cs="Arial"/>
                <w:color w:val="000000"/>
                <w:szCs w:val="17"/>
              </w:rPr>
              <w:t>1.150</w:t>
            </w:r>
          </w:p>
        </w:tc>
      </w:tr>
      <w:tr w:rsidR="00F960BA" w14:paraId="1A9DDD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B452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1C57DE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7B05E4" w14:textId="77777777" w:rsidR="00F960BA" w:rsidRDefault="00F960BA" w:rsidP="00BB14B0">
            <w:pPr>
              <w:pStyle w:val="Tabletext"/>
              <w:jc w:val="center"/>
            </w:pPr>
            <w:r>
              <w:rPr>
                <w:rFonts w:ascii="Arial" w:hAnsi="Arial" w:cs="Arial"/>
                <w:color w:val="000000"/>
                <w:szCs w:val="17"/>
              </w:rPr>
              <w:t>1.300</w:t>
            </w:r>
          </w:p>
        </w:tc>
      </w:tr>
      <w:tr w:rsidR="00F960BA" w14:paraId="48241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55704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70F1B"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EB763F" w14:textId="77777777" w:rsidR="00F960BA" w:rsidRDefault="00F960BA" w:rsidP="00BB14B0">
            <w:pPr>
              <w:pStyle w:val="Tabletext"/>
              <w:jc w:val="center"/>
            </w:pPr>
            <w:r>
              <w:rPr>
                <w:rFonts w:ascii="Arial" w:hAnsi="Arial" w:cs="Arial"/>
                <w:color w:val="000000"/>
                <w:szCs w:val="17"/>
              </w:rPr>
              <w:t>1.495</w:t>
            </w:r>
          </w:p>
        </w:tc>
      </w:tr>
      <w:tr w:rsidR="00F960BA" w14:paraId="4CF4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8F18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B9966F0"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0EC6FA" w14:textId="77777777" w:rsidR="00F960BA" w:rsidRDefault="00F960BA" w:rsidP="00BB14B0">
            <w:pPr>
              <w:pStyle w:val="Tabletext"/>
              <w:jc w:val="center"/>
            </w:pPr>
            <w:r>
              <w:rPr>
                <w:rFonts w:ascii="Arial" w:hAnsi="Arial" w:cs="Arial"/>
                <w:color w:val="000000"/>
                <w:szCs w:val="17"/>
              </w:rPr>
              <w:t>1.650</w:t>
            </w:r>
          </w:p>
        </w:tc>
      </w:tr>
      <w:tr w:rsidR="00F960BA" w14:paraId="5771AD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180D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C97DA7"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BE626F7" w14:textId="77777777" w:rsidR="00F960BA" w:rsidRDefault="00F960BA" w:rsidP="00BB14B0">
            <w:pPr>
              <w:pStyle w:val="Tabletext"/>
              <w:jc w:val="center"/>
            </w:pPr>
            <w:r>
              <w:rPr>
                <w:rFonts w:ascii="Arial" w:hAnsi="Arial" w:cs="Arial"/>
                <w:color w:val="000000"/>
                <w:szCs w:val="17"/>
              </w:rPr>
              <w:t>1.750</w:t>
            </w:r>
          </w:p>
        </w:tc>
      </w:tr>
      <w:tr w:rsidR="00F960BA" w14:paraId="57BEFE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1A8E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8D3CDA9"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85CAB9" w14:textId="77777777" w:rsidR="00F960BA" w:rsidRDefault="00F960BA" w:rsidP="00BB14B0">
            <w:pPr>
              <w:pStyle w:val="Tabletext"/>
              <w:jc w:val="center"/>
            </w:pPr>
            <w:r>
              <w:rPr>
                <w:rFonts w:ascii="Arial" w:hAnsi="Arial" w:cs="Arial"/>
                <w:color w:val="000000"/>
                <w:szCs w:val="17"/>
              </w:rPr>
              <w:t>1.765</w:t>
            </w:r>
          </w:p>
        </w:tc>
      </w:tr>
    </w:tbl>
    <w:p w14:paraId="553B8E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68D8A1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9ABE8AE" w14:textId="77777777" w:rsidR="00F960BA" w:rsidRDefault="00F960BA" w:rsidP="00F960BA">
      <w:pPr>
        <w:pStyle w:val="NoteNormal"/>
        <w:ind w:left="720" w:hanging="720"/>
      </w:pPr>
      <w:r>
        <w:t>***</w:t>
      </w:r>
      <w:r>
        <w:tab/>
        <w:t>Source: Reserve Bank of Australia – Interest Rates – Indicative Mid Rates of Australian Government– F16 (</w:t>
      </w:r>
      <w:hyperlink r:id="rId18" w:history="1">
        <w:r>
          <w:rPr>
            <w:rStyle w:val="Hyperlink"/>
          </w:rPr>
          <w:t>http://www.rba.gov.au/statistics/tables/index.html</w:t>
        </w:r>
      </w:hyperlink>
      <w:r>
        <w:t>)</w:t>
      </w:r>
    </w:p>
    <w:p w14:paraId="330A30E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3EC82" w14:textId="77777777" w:rsidR="00F960BA" w:rsidRPr="008501EF" w:rsidRDefault="00F960BA" w:rsidP="00F960BA">
      <w:pPr>
        <w:pStyle w:val="Title"/>
      </w:pPr>
      <w:r>
        <w:t>Long Service Leave update</w:t>
      </w:r>
    </w:p>
    <w:p w14:paraId="16950D19" w14:textId="77777777" w:rsidR="00F960BA" w:rsidRDefault="00F960BA" w:rsidP="00F960BA">
      <w:pPr>
        <w:pStyle w:val="Heading2"/>
      </w:pPr>
      <w:r>
        <w:t xml:space="preserve">Wage inflation and discount rates: </w:t>
      </w:r>
      <w:r w:rsidRPr="00B54B9F">
        <w:t>3</w:t>
      </w:r>
      <w:r>
        <w:t>0</w:t>
      </w:r>
      <w:r w:rsidRPr="00B54B9F">
        <w:t xml:space="preserve"> </w:t>
      </w:r>
      <w:r>
        <w:t xml:space="preserve">April </w:t>
      </w:r>
      <w:r w:rsidRPr="00B54B9F">
        <w:t>2021</w:t>
      </w:r>
    </w:p>
    <w:p w14:paraId="6F2431B3" w14:textId="77777777" w:rsidR="00F960BA" w:rsidRDefault="00F960BA" w:rsidP="00F960BA">
      <w:pPr>
        <w:pStyle w:val="Heading4"/>
      </w:pPr>
      <w:r w:rsidRPr="00B54B9F">
        <w:t>(issued 3 May 2021)</w:t>
      </w:r>
    </w:p>
    <w:p w14:paraId="5A93940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April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6AA23E2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B2E5B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D387E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B4763B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8BACB" w14:textId="77777777" w:rsidR="00F960BA" w:rsidRPr="00A22AC8" w:rsidRDefault="00F960BA" w:rsidP="00BB14B0">
            <w:pPr>
              <w:pStyle w:val="Tableheadercentred"/>
              <w:rPr>
                <w:color w:val="auto"/>
              </w:rPr>
            </w:pPr>
            <w:r w:rsidRPr="00A22AC8">
              <w:rPr>
                <w:color w:val="auto"/>
              </w:rPr>
              <w:t>%</w:t>
            </w:r>
          </w:p>
        </w:tc>
      </w:tr>
      <w:tr w:rsidR="00F960BA" w14:paraId="22D914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24AEB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F4FBD0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114B7B9" w14:textId="77777777" w:rsidR="00F960BA" w:rsidRDefault="00F960BA" w:rsidP="00BB14B0">
            <w:pPr>
              <w:pStyle w:val="Tabletextcentred"/>
            </w:pPr>
            <w:r>
              <w:t>2</w:t>
            </w:r>
            <w:r w:rsidRPr="00183914">
              <w:t>.</w:t>
            </w:r>
            <w:r>
              <w:t>880</w:t>
            </w:r>
          </w:p>
        </w:tc>
      </w:tr>
      <w:tr w:rsidR="00F960BA" w14:paraId="243E31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FF686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D54AA7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C1428" w14:textId="77777777" w:rsidR="00F960BA" w:rsidRDefault="00F960BA" w:rsidP="00BB14B0">
            <w:pPr>
              <w:pStyle w:val="Tabletext"/>
              <w:jc w:val="center"/>
            </w:pPr>
            <w:r>
              <w:t>1</w:t>
            </w:r>
            <w:r w:rsidRPr="00183914">
              <w:t>.</w:t>
            </w:r>
            <w:r>
              <w:t>697</w:t>
            </w:r>
          </w:p>
        </w:tc>
      </w:tr>
    </w:tbl>
    <w:p w14:paraId="01039576" w14:textId="77777777" w:rsidR="00F960BA" w:rsidRDefault="00F960BA" w:rsidP="00F960BA">
      <w:pPr>
        <w:pStyle w:val="Captionindent"/>
        <w:ind w:left="0"/>
      </w:pPr>
    </w:p>
    <w:p w14:paraId="01896F6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172F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83FB0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42A9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6F5B87" w14:textId="77777777" w:rsidR="00F960BA" w:rsidRPr="00A22AC8" w:rsidRDefault="00F960BA" w:rsidP="00BB14B0">
            <w:pPr>
              <w:pStyle w:val="Tableheadercentred"/>
              <w:rPr>
                <w:color w:val="auto"/>
              </w:rPr>
            </w:pPr>
            <w:r w:rsidRPr="00A22AC8">
              <w:rPr>
                <w:color w:val="auto"/>
              </w:rPr>
              <w:t>%</w:t>
            </w:r>
          </w:p>
        </w:tc>
      </w:tr>
      <w:tr w:rsidR="00F960BA" w14:paraId="2612A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7EC30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0C37B7"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EC210FD" w14:textId="77777777" w:rsidR="00F960BA" w:rsidRDefault="00F960BA" w:rsidP="00BB14B0">
            <w:pPr>
              <w:pStyle w:val="Tabletextcentred"/>
            </w:pPr>
            <w:r w:rsidRPr="005933C5">
              <w:t>2.880</w:t>
            </w:r>
          </w:p>
        </w:tc>
      </w:tr>
      <w:tr w:rsidR="00F960BA" w14:paraId="608C6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5894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535F4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B6987" w14:textId="77777777" w:rsidR="00F960BA" w:rsidRDefault="00F960BA" w:rsidP="00BB14B0">
            <w:pPr>
              <w:pStyle w:val="Tabletext"/>
              <w:jc w:val="center"/>
            </w:pPr>
            <w:r w:rsidRPr="005933C5">
              <w:t>0.060</w:t>
            </w:r>
          </w:p>
        </w:tc>
      </w:tr>
      <w:tr w:rsidR="00F960BA" w14:paraId="20A508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D0BD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6F52A61"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67A155" w14:textId="77777777" w:rsidR="00F960BA" w:rsidRDefault="00F960BA" w:rsidP="00BB14B0">
            <w:pPr>
              <w:pStyle w:val="Tabletext"/>
              <w:jc w:val="center"/>
            </w:pPr>
            <w:r w:rsidRPr="005933C5">
              <w:t>0.070</w:t>
            </w:r>
          </w:p>
        </w:tc>
      </w:tr>
      <w:tr w:rsidR="00F960BA" w14:paraId="5C2F26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403F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9BF6ADB"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730FB9" w14:textId="77777777" w:rsidR="00F960BA" w:rsidRDefault="00F960BA" w:rsidP="00BB14B0">
            <w:pPr>
              <w:pStyle w:val="Tabletext"/>
              <w:jc w:val="center"/>
            </w:pPr>
            <w:r w:rsidRPr="005933C5">
              <w:t>0.095</w:t>
            </w:r>
          </w:p>
        </w:tc>
      </w:tr>
      <w:tr w:rsidR="00F960BA" w14:paraId="137865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F5B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EABE4C"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9342DA" w14:textId="77777777" w:rsidR="00F960BA" w:rsidRDefault="00F960BA" w:rsidP="00BB14B0">
            <w:pPr>
              <w:pStyle w:val="Tabletext"/>
              <w:jc w:val="center"/>
            </w:pPr>
            <w:r w:rsidRPr="005933C5">
              <w:t>0.450</w:t>
            </w:r>
          </w:p>
        </w:tc>
      </w:tr>
      <w:tr w:rsidR="00F960BA" w14:paraId="6A31C33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DA1A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25E33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AE9A3" w14:textId="77777777" w:rsidR="00F960BA" w:rsidRDefault="00F960BA" w:rsidP="00BB14B0">
            <w:pPr>
              <w:pStyle w:val="Tabletext"/>
              <w:jc w:val="center"/>
            </w:pPr>
            <w:r w:rsidRPr="005933C5">
              <w:t>0.685</w:t>
            </w:r>
          </w:p>
        </w:tc>
      </w:tr>
      <w:tr w:rsidR="00F960BA" w14:paraId="256528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1B0D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D7CB75"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A5095E" w14:textId="77777777" w:rsidR="00F960BA" w:rsidRDefault="00F960BA" w:rsidP="00BB14B0">
            <w:pPr>
              <w:pStyle w:val="Tabletext"/>
              <w:jc w:val="center"/>
            </w:pPr>
            <w:r w:rsidRPr="005933C5">
              <w:t>0.925</w:t>
            </w:r>
          </w:p>
        </w:tc>
      </w:tr>
      <w:tr w:rsidR="00F960BA" w14:paraId="3BB4D1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BD55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97616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1B976" w14:textId="77777777" w:rsidR="00F960BA" w:rsidRDefault="00F960BA" w:rsidP="00BB14B0">
            <w:pPr>
              <w:pStyle w:val="Tabletext"/>
              <w:jc w:val="center"/>
            </w:pPr>
            <w:r w:rsidRPr="005933C5">
              <w:t>1.185</w:t>
            </w:r>
          </w:p>
        </w:tc>
      </w:tr>
      <w:tr w:rsidR="00F960BA" w14:paraId="762CE4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D298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33A9FA"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C913E" w14:textId="77777777" w:rsidR="00F960BA" w:rsidRDefault="00F960BA" w:rsidP="00BB14B0">
            <w:pPr>
              <w:pStyle w:val="Tabletext"/>
              <w:jc w:val="center"/>
            </w:pPr>
            <w:r w:rsidRPr="005933C5">
              <w:t>1.350</w:t>
            </w:r>
          </w:p>
        </w:tc>
      </w:tr>
      <w:tr w:rsidR="00F960BA" w14:paraId="6589A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56EC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8C38D6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59F35" w14:textId="77777777" w:rsidR="00F960BA" w:rsidRDefault="00F960BA" w:rsidP="00BB14B0">
            <w:pPr>
              <w:pStyle w:val="Tabletext"/>
              <w:jc w:val="center"/>
            </w:pPr>
            <w:r w:rsidRPr="005933C5">
              <w:t>1.530</w:t>
            </w:r>
          </w:p>
        </w:tc>
      </w:tr>
      <w:tr w:rsidR="00F960BA" w14:paraId="724D41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C5E9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6BA9E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6106C3" w14:textId="77777777" w:rsidR="00F960BA" w:rsidRDefault="00F960BA" w:rsidP="00BB14B0">
            <w:pPr>
              <w:pStyle w:val="Tabletext"/>
              <w:jc w:val="center"/>
            </w:pPr>
            <w:r w:rsidRPr="005933C5">
              <w:t>1.690</w:t>
            </w:r>
          </w:p>
        </w:tc>
      </w:tr>
      <w:tr w:rsidR="00F960BA" w14:paraId="7A5BC9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D6C3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215585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BC11A" w14:textId="77777777" w:rsidR="00F960BA" w:rsidRDefault="00F960BA" w:rsidP="00BB14B0">
            <w:pPr>
              <w:pStyle w:val="Tabletext"/>
              <w:jc w:val="center"/>
            </w:pPr>
            <w:r w:rsidRPr="005933C5">
              <w:t>1.785</w:t>
            </w:r>
          </w:p>
        </w:tc>
      </w:tr>
      <w:tr w:rsidR="00F960BA" w14:paraId="7DCA883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55E5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48EEAB"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F8D9DA" w14:textId="77777777" w:rsidR="00F960BA" w:rsidRDefault="00F960BA" w:rsidP="00BB14B0">
            <w:pPr>
              <w:pStyle w:val="Tabletext"/>
              <w:jc w:val="center"/>
            </w:pPr>
            <w:r w:rsidRPr="005933C5">
              <w:t>1.800</w:t>
            </w:r>
          </w:p>
        </w:tc>
      </w:tr>
    </w:tbl>
    <w:p w14:paraId="5DD78D5A"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31568F8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0CD4C71" w14:textId="77777777" w:rsidR="00F960BA" w:rsidRDefault="00F960BA" w:rsidP="00F960BA">
      <w:pPr>
        <w:pStyle w:val="NoteNormal"/>
        <w:ind w:left="720" w:hanging="720"/>
      </w:pPr>
      <w:r>
        <w:t>***</w:t>
      </w:r>
      <w:r>
        <w:tab/>
        <w:t>Source: Reserve Bank of Australia – Interest Rates – Indicative Mid Rates of Australian Government– F16 (</w:t>
      </w:r>
      <w:hyperlink r:id="rId19" w:history="1">
        <w:r>
          <w:rPr>
            <w:rStyle w:val="Hyperlink"/>
          </w:rPr>
          <w:t>http://www.rba.gov.au/statistics/tables/index.html</w:t>
        </w:r>
      </w:hyperlink>
      <w:r>
        <w:t>)</w:t>
      </w:r>
    </w:p>
    <w:p w14:paraId="3EFA647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6EC1147" w14:textId="77777777" w:rsidR="00F960BA" w:rsidRPr="008501EF" w:rsidRDefault="00F960BA" w:rsidP="00F960BA">
      <w:pPr>
        <w:pStyle w:val="Title"/>
      </w:pPr>
      <w:r>
        <w:t>Long Service Leave update</w:t>
      </w:r>
    </w:p>
    <w:p w14:paraId="495F9C8C" w14:textId="77777777" w:rsidR="00F960BA" w:rsidRDefault="00F960BA" w:rsidP="00F960BA">
      <w:pPr>
        <w:pStyle w:val="Heading2"/>
      </w:pPr>
      <w:r>
        <w:t xml:space="preserve">Wage inflation and discount rates: </w:t>
      </w:r>
      <w:r w:rsidRPr="00B54B9F">
        <w:t>3</w:t>
      </w:r>
      <w:r>
        <w:t>1</w:t>
      </w:r>
      <w:r w:rsidRPr="00B54B9F">
        <w:t xml:space="preserve"> </w:t>
      </w:r>
      <w:r>
        <w:t xml:space="preserve">March </w:t>
      </w:r>
      <w:r w:rsidRPr="00B54B9F">
        <w:t>2021</w:t>
      </w:r>
    </w:p>
    <w:p w14:paraId="740572D5" w14:textId="77777777" w:rsidR="00F960BA" w:rsidRDefault="00F960BA" w:rsidP="00F960BA">
      <w:pPr>
        <w:pStyle w:val="Heading4"/>
      </w:pPr>
      <w:r w:rsidRPr="00B54B9F">
        <w:t xml:space="preserve">(issued </w:t>
      </w:r>
      <w:r>
        <w:t>1</w:t>
      </w:r>
      <w:r w:rsidRPr="00B54B9F">
        <w:t xml:space="preserve"> </w:t>
      </w:r>
      <w:r>
        <w:t xml:space="preserve">April </w:t>
      </w:r>
      <w:r w:rsidRPr="00B54B9F">
        <w:t>2021)</w:t>
      </w:r>
    </w:p>
    <w:p w14:paraId="10135CA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March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51D53A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E91E47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3A817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852C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07854E" w14:textId="77777777" w:rsidR="00F960BA" w:rsidRPr="00A22AC8" w:rsidRDefault="00F960BA" w:rsidP="00BB14B0">
            <w:pPr>
              <w:pStyle w:val="Tableheadercentred"/>
              <w:rPr>
                <w:color w:val="auto"/>
              </w:rPr>
            </w:pPr>
            <w:r w:rsidRPr="00A22AC8">
              <w:rPr>
                <w:color w:val="auto"/>
              </w:rPr>
              <w:t>%</w:t>
            </w:r>
          </w:p>
        </w:tc>
      </w:tr>
      <w:tr w:rsidR="00F960BA" w14:paraId="21EBFB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F68F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6DB068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B95EE83" w14:textId="77777777" w:rsidR="00F960BA" w:rsidRDefault="00F960BA" w:rsidP="00BB14B0">
            <w:pPr>
              <w:pStyle w:val="Tabletextcentred"/>
            </w:pPr>
            <w:r>
              <w:t>2</w:t>
            </w:r>
            <w:r w:rsidRPr="00183914">
              <w:t>.</w:t>
            </w:r>
            <w:r>
              <w:t>880</w:t>
            </w:r>
          </w:p>
        </w:tc>
      </w:tr>
      <w:tr w:rsidR="00F960BA" w14:paraId="666D4F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18296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AFA55B3"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30B68DDE" w14:textId="77777777" w:rsidR="00F960BA" w:rsidRDefault="00F960BA" w:rsidP="00BB14B0">
            <w:pPr>
              <w:pStyle w:val="Tabletext"/>
              <w:jc w:val="center"/>
            </w:pPr>
            <w:r>
              <w:t>1</w:t>
            </w:r>
            <w:r w:rsidRPr="00183914">
              <w:t>.</w:t>
            </w:r>
            <w:r>
              <w:t>793</w:t>
            </w:r>
          </w:p>
        </w:tc>
      </w:tr>
    </w:tbl>
    <w:p w14:paraId="0A88D62F" w14:textId="77777777" w:rsidR="00F960BA" w:rsidRDefault="00F960BA" w:rsidP="00F960BA">
      <w:pPr>
        <w:pStyle w:val="Captionindent"/>
        <w:ind w:left="0"/>
      </w:pPr>
    </w:p>
    <w:p w14:paraId="3E8D70F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B152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3272F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7053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4142EC" w14:textId="77777777" w:rsidR="00F960BA" w:rsidRPr="00A22AC8" w:rsidRDefault="00F960BA" w:rsidP="00BB14B0">
            <w:pPr>
              <w:pStyle w:val="Tableheadercentred"/>
              <w:rPr>
                <w:color w:val="auto"/>
              </w:rPr>
            </w:pPr>
            <w:r w:rsidRPr="00A22AC8">
              <w:rPr>
                <w:color w:val="auto"/>
              </w:rPr>
              <w:t>%</w:t>
            </w:r>
          </w:p>
        </w:tc>
      </w:tr>
      <w:tr w:rsidR="00F960BA" w14:paraId="45E2EE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BB4D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876A13"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FD34E5" w14:textId="77777777" w:rsidR="00F960BA" w:rsidRDefault="00F960BA" w:rsidP="00BB14B0">
            <w:pPr>
              <w:pStyle w:val="Tabletextcentred"/>
            </w:pPr>
            <w:r>
              <w:rPr>
                <w:rFonts w:ascii="Arial" w:hAnsi="Arial" w:cs="Arial"/>
                <w:color w:val="000000"/>
                <w:szCs w:val="17"/>
              </w:rPr>
              <w:t>2.880</w:t>
            </w:r>
          </w:p>
        </w:tc>
      </w:tr>
      <w:tr w:rsidR="00F960BA" w14:paraId="6B71D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E20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8653B7"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0467E8E" w14:textId="77777777" w:rsidR="00F960BA" w:rsidRDefault="00F960BA" w:rsidP="00BB14B0">
            <w:pPr>
              <w:pStyle w:val="Tabletext"/>
              <w:jc w:val="center"/>
            </w:pPr>
            <w:r>
              <w:rPr>
                <w:rFonts w:ascii="Arial" w:hAnsi="Arial" w:cs="Arial"/>
                <w:color w:val="000000"/>
                <w:szCs w:val="17"/>
              </w:rPr>
              <w:t>0.055</w:t>
            </w:r>
          </w:p>
        </w:tc>
      </w:tr>
      <w:tr w:rsidR="00F960BA" w14:paraId="30B9E8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9470F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1B7CEB"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793EB61" w14:textId="77777777" w:rsidR="00F960BA" w:rsidRDefault="00F960BA" w:rsidP="00BB14B0">
            <w:pPr>
              <w:pStyle w:val="Tabletext"/>
              <w:jc w:val="center"/>
            </w:pPr>
            <w:r>
              <w:rPr>
                <w:rFonts w:ascii="Arial" w:hAnsi="Arial" w:cs="Arial"/>
                <w:color w:val="000000"/>
                <w:szCs w:val="17"/>
              </w:rPr>
              <w:t>0.075</w:t>
            </w:r>
          </w:p>
        </w:tc>
      </w:tr>
      <w:tr w:rsidR="00F960BA" w14:paraId="05FEDB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114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29A6D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F16D66" w14:textId="77777777" w:rsidR="00F960BA" w:rsidRDefault="00F960BA" w:rsidP="00BB14B0">
            <w:pPr>
              <w:pStyle w:val="Tabletext"/>
              <w:jc w:val="center"/>
            </w:pPr>
            <w:r>
              <w:rPr>
                <w:rFonts w:ascii="Arial" w:hAnsi="Arial" w:cs="Arial"/>
                <w:color w:val="000000"/>
                <w:szCs w:val="17"/>
              </w:rPr>
              <w:t>0.110</w:t>
            </w:r>
          </w:p>
        </w:tc>
      </w:tr>
      <w:tr w:rsidR="00F960BA" w14:paraId="3CA47F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2C9B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620AF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4BC3D4" w14:textId="77777777" w:rsidR="00F960BA" w:rsidRDefault="00F960BA" w:rsidP="00BB14B0">
            <w:pPr>
              <w:pStyle w:val="Tabletext"/>
              <w:jc w:val="center"/>
            </w:pPr>
            <w:r>
              <w:rPr>
                <w:rFonts w:ascii="Arial" w:hAnsi="Arial" w:cs="Arial"/>
                <w:color w:val="000000"/>
                <w:szCs w:val="17"/>
              </w:rPr>
              <w:t>0.490</w:t>
            </w:r>
          </w:p>
        </w:tc>
      </w:tr>
      <w:tr w:rsidR="00F960BA" w14:paraId="7A60AF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B52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3B120B"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13005F1" w14:textId="77777777" w:rsidR="00F960BA" w:rsidRDefault="00F960BA" w:rsidP="00BB14B0">
            <w:pPr>
              <w:pStyle w:val="Tabletext"/>
              <w:jc w:val="center"/>
            </w:pPr>
            <w:r>
              <w:rPr>
                <w:rFonts w:ascii="Arial" w:hAnsi="Arial" w:cs="Arial"/>
                <w:color w:val="000000"/>
                <w:szCs w:val="17"/>
              </w:rPr>
              <w:t>0.730</w:t>
            </w:r>
          </w:p>
        </w:tc>
      </w:tr>
      <w:tr w:rsidR="00F960BA" w14:paraId="4D030A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BC1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AE525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989117" w14:textId="77777777" w:rsidR="00F960BA" w:rsidRDefault="00F960BA" w:rsidP="00BB14B0">
            <w:pPr>
              <w:pStyle w:val="Tabletext"/>
              <w:jc w:val="center"/>
            </w:pPr>
            <w:r>
              <w:rPr>
                <w:rFonts w:ascii="Arial" w:hAnsi="Arial" w:cs="Arial"/>
                <w:color w:val="000000"/>
                <w:szCs w:val="17"/>
              </w:rPr>
              <w:t>0.975</w:t>
            </w:r>
          </w:p>
        </w:tc>
      </w:tr>
      <w:tr w:rsidR="00F960BA" w14:paraId="3D8B69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C5265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5BBD55"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7B196D" w14:textId="77777777" w:rsidR="00F960BA" w:rsidRDefault="00F960BA" w:rsidP="00BB14B0">
            <w:pPr>
              <w:pStyle w:val="Tabletext"/>
              <w:jc w:val="center"/>
            </w:pPr>
            <w:r>
              <w:rPr>
                <w:rFonts w:ascii="Arial" w:hAnsi="Arial" w:cs="Arial"/>
                <w:color w:val="000000"/>
                <w:szCs w:val="17"/>
              </w:rPr>
              <w:t>1.260</w:t>
            </w:r>
          </w:p>
        </w:tc>
      </w:tr>
      <w:tr w:rsidR="00F960BA" w14:paraId="087DD55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5F0E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B4027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1CEE040" w14:textId="77777777" w:rsidR="00F960BA" w:rsidRDefault="00F960BA" w:rsidP="00BB14B0">
            <w:pPr>
              <w:pStyle w:val="Tabletext"/>
              <w:jc w:val="center"/>
            </w:pPr>
            <w:r>
              <w:rPr>
                <w:rFonts w:ascii="Arial" w:hAnsi="Arial" w:cs="Arial"/>
                <w:color w:val="000000"/>
                <w:szCs w:val="17"/>
              </w:rPr>
              <w:t>1.430</w:t>
            </w:r>
          </w:p>
        </w:tc>
      </w:tr>
      <w:tr w:rsidR="00F960BA" w14:paraId="7E5C37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6F09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D246B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1EF249B" w14:textId="77777777" w:rsidR="00F960BA" w:rsidRDefault="00F960BA" w:rsidP="00BB14B0">
            <w:pPr>
              <w:pStyle w:val="Tabletext"/>
              <w:jc w:val="center"/>
            </w:pPr>
            <w:r>
              <w:rPr>
                <w:rFonts w:ascii="Arial" w:hAnsi="Arial" w:cs="Arial"/>
                <w:color w:val="000000"/>
                <w:szCs w:val="17"/>
              </w:rPr>
              <w:t>1.625</w:t>
            </w:r>
          </w:p>
        </w:tc>
      </w:tr>
      <w:tr w:rsidR="00F960BA" w14:paraId="428B40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CA50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90EC6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8CDC8" w14:textId="77777777" w:rsidR="00F960BA" w:rsidRDefault="00F960BA" w:rsidP="00BB14B0">
            <w:pPr>
              <w:pStyle w:val="Tabletext"/>
              <w:jc w:val="center"/>
            </w:pPr>
            <w:r>
              <w:rPr>
                <w:rFonts w:ascii="Arial" w:hAnsi="Arial" w:cs="Arial"/>
                <w:color w:val="000000"/>
                <w:szCs w:val="17"/>
              </w:rPr>
              <w:t>1.785</w:t>
            </w:r>
          </w:p>
        </w:tc>
      </w:tr>
      <w:tr w:rsidR="00F960BA" w14:paraId="3491B8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CEC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6E8AF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D6EEBE" w14:textId="77777777" w:rsidR="00F960BA" w:rsidRDefault="00F960BA" w:rsidP="00BB14B0">
            <w:pPr>
              <w:pStyle w:val="Tabletext"/>
              <w:jc w:val="center"/>
            </w:pPr>
            <w:r>
              <w:rPr>
                <w:rFonts w:ascii="Arial" w:hAnsi="Arial" w:cs="Arial"/>
                <w:color w:val="000000"/>
                <w:szCs w:val="17"/>
              </w:rPr>
              <w:t>1.890</w:t>
            </w:r>
          </w:p>
        </w:tc>
      </w:tr>
      <w:tr w:rsidR="00F960BA" w14:paraId="717704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6F53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E350AF"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9B14BA" w14:textId="77777777" w:rsidR="00F960BA" w:rsidRDefault="00F960BA" w:rsidP="00BB14B0">
            <w:pPr>
              <w:pStyle w:val="Tabletext"/>
              <w:jc w:val="center"/>
            </w:pPr>
            <w:r>
              <w:rPr>
                <w:rFonts w:ascii="Arial" w:hAnsi="Arial" w:cs="Arial"/>
                <w:color w:val="000000"/>
                <w:szCs w:val="17"/>
              </w:rPr>
              <w:t>1.910</w:t>
            </w:r>
          </w:p>
        </w:tc>
      </w:tr>
    </w:tbl>
    <w:p w14:paraId="7DF58AA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4FD614BE"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E6ADA4" w14:textId="77777777" w:rsidR="00F960BA" w:rsidRDefault="00F960BA" w:rsidP="00F960BA">
      <w:pPr>
        <w:pStyle w:val="NoteNormal"/>
        <w:ind w:left="720" w:hanging="720"/>
      </w:pPr>
      <w:r>
        <w:t>***</w:t>
      </w:r>
      <w:r>
        <w:tab/>
        <w:t>Source: Reserve Bank of Australia – Interest Rates – Indicative Mid Rates of Australian Government– F16 (</w:t>
      </w:r>
      <w:hyperlink r:id="rId20" w:history="1">
        <w:r>
          <w:rPr>
            <w:rStyle w:val="Hyperlink"/>
          </w:rPr>
          <w:t>http://www.rba.gov.au/statistics/tables/index.html</w:t>
        </w:r>
      </w:hyperlink>
      <w:r>
        <w:t>)</w:t>
      </w:r>
    </w:p>
    <w:p w14:paraId="46A046A4" w14:textId="77777777" w:rsidR="00F960BA" w:rsidRDefault="00F960BA" w:rsidP="00F960BA">
      <w:pPr>
        <w:keepLines w:val="0"/>
        <w:spacing w:before="0" w:after="200" w:line="276" w:lineRule="auto"/>
        <w:rPr>
          <w:b/>
          <w:bCs/>
          <w:color w:val="3A3467" w:themeColor="text2"/>
          <w:sz w:val="18"/>
          <w:szCs w:val="18"/>
        </w:rPr>
      </w:pPr>
    </w:p>
    <w:p w14:paraId="0DC2E8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9511390" w14:textId="77777777" w:rsidR="00F960BA" w:rsidRPr="008501EF" w:rsidRDefault="00F960BA" w:rsidP="00F960BA">
      <w:pPr>
        <w:pStyle w:val="Title"/>
      </w:pPr>
      <w:r>
        <w:t>Long Service Leave update</w:t>
      </w:r>
    </w:p>
    <w:p w14:paraId="0668244D"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202</w:t>
      </w:r>
      <w:r>
        <w:t>0</w:t>
      </w:r>
    </w:p>
    <w:p w14:paraId="64455F29" w14:textId="77777777" w:rsidR="00F960BA" w:rsidRDefault="00F960BA" w:rsidP="00F960BA">
      <w:pPr>
        <w:pStyle w:val="Heading4"/>
      </w:pPr>
      <w:r w:rsidRPr="00B54B9F">
        <w:t xml:space="preserve">(issued </w:t>
      </w:r>
      <w:r>
        <w:rPr>
          <w:iCs w:val="0"/>
        </w:rPr>
        <w:t>4</w:t>
      </w:r>
      <w:r w:rsidRPr="005B6401">
        <w:rPr>
          <w:iCs w:val="0"/>
        </w:rPr>
        <w:t xml:space="preserve"> January</w:t>
      </w:r>
      <w:r>
        <w:t xml:space="preserve"> </w:t>
      </w:r>
      <w:r w:rsidRPr="00B54B9F">
        <w:t>2021)</w:t>
      </w:r>
    </w:p>
    <w:p w14:paraId="546082C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December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1586192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59C8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47FFFF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D8B07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9CA459" w14:textId="77777777" w:rsidR="00F960BA" w:rsidRPr="00A22AC8" w:rsidRDefault="00F960BA" w:rsidP="00BB14B0">
            <w:pPr>
              <w:pStyle w:val="Tableheadercentred"/>
              <w:rPr>
                <w:color w:val="auto"/>
              </w:rPr>
            </w:pPr>
            <w:r w:rsidRPr="00A22AC8">
              <w:rPr>
                <w:color w:val="auto"/>
              </w:rPr>
              <w:t>%</w:t>
            </w:r>
          </w:p>
        </w:tc>
      </w:tr>
      <w:tr w:rsidR="00F960BA" w14:paraId="605E7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6F5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BF4AC1"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38CD5" w14:textId="77777777" w:rsidR="00F960BA" w:rsidRDefault="00F960BA" w:rsidP="00BB14B0">
            <w:pPr>
              <w:pStyle w:val="Tabletextcentred"/>
            </w:pPr>
            <w:r>
              <w:t>2</w:t>
            </w:r>
            <w:r w:rsidRPr="00183914">
              <w:t>.</w:t>
            </w:r>
            <w:r>
              <w:t>880</w:t>
            </w:r>
          </w:p>
        </w:tc>
      </w:tr>
      <w:tr w:rsidR="00F960BA" w14:paraId="127305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CCD30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3C8B9F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930D53" w14:textId="77777777" w:rsidR="00F960BA" w:rsidRDefault="00F960BA" w:rsidP="00BB14B0">
            <w:pPr>
              <w:pStyle w:val="Tabletext"/>
              <w:jc w:val="center"/>
            </w:pPr>
            <w:r>
              <w:t>1</w:t>
            </w:r>
            <w:r w:rsidRPr="00183914">
              <w:t>.</w:t>
            </w:r>
            <w:r>
              <w:t>008</w:t>
            </w:r>
          </w:p>
        </w:tc>
      </w:tr>
    </w:tbl>
    <w:p w14:paraId="61B0F729" w14:textId="77777777" w:rsidR="00F960BA" w:rsidRDefault="00F960BA" w:rsidP="00F960BA">
      <w:pPr>
        <w:pStyle w:val="Captionindent"/>
        <w:ind w:left="0"/>
      </w:pPr>
    </w:p>
    <w:p w14:paraId="5D06BA4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7278C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62452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6D12B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73EDB0" w14:textId="77777777" w:rsidR="00F960BA" w:rsidRPr="00A22AC8" w:rsidRDefault="00F960BA" w:rsidP="00BB14B0">
            <w:pPr>
              <w:pStyle w:val="Tableheadercentred"/>
              <w:rPr>
                <w:color w:val="auto"/>
              </w:rPr>
            </w:pPr>
            <w:r w:rsidRPr="00A22AC8">
              <w:rPr>
                <w:color w:val="auto"/>
              </w:rPr>
              <w:t>%</w:t>
            </w:r>
          </w:p>
        </w:tc>
      </w:tr>
      <w:tr w:rsidR="00F960BA" w14:paraId="1CE27C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8FCC6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4A12CAF"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3C284B" w14:textId="77777777" w:rsidR="00F960BA" w:rsidRDefault="00F960BA" w:rsidP="00BB14B0">
            <w:pPr>
              <w:pStyle w:val="Tabletextcentred"/>
            </w:pPr>
            <w:r>
              <w:rPr>
                <w:rFonts w:ascii="Arial" w:hAnsi="Arial" w:cs="Arial"/>
                <w:color w:val="000000"/>
                <w:szCs w:val="17"/>
              </w:rPr>
              <w:t>2.880</w:t>
            </w:r>
          </w:p>
        </w:tc>
      </w:tr>
      <w:tr w:rsidR="00F960BA" w14:paraId="56F2D7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C53C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BA5BFE"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7D8BF" w14:textId="77777777" w:rsidR="00F960BA" w:rsidRDefault="00F960BA" w:rsidP="00BB14B0">
            <w:pPr>
              <w:pStyle w:val="Tabletext"/>
              <w:jc w:val="center"/>
            </w:pPr>
            <w:r w:rsidRPr="007C4A08">
              <w:t>0.</w:t>
            </w:r>
            <w:r>
              <w:t>035</w:t>
            </w:r>
          </w:p>
        </w:tc>
      </w:tr>
      <w:tr w:rsidR="00F960BA" w14:paraId="06B3F9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31DC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F3699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5EAF7" w14:textId="77777777" w:rsidR="00F960BA" w:rsidRDefault="00F960BA" w:rsidP="00BB14B0">
            <w:pPr>
              <w:pStyle w:val="Tabletext"/>
              <w:jc w:val="center"/>
            </w:pPr>
            <w:r w:rsidRPr="007C4A08">
              <w:t>0.</w:t>
            </w:r>
            <w:r>
              <w:t>095</w:t>
            </w:r>
          </w:p>
        </w:tc>
      </w:tr>
      <w:tr w:rsidR="00F960BA" w14:paraId="44E222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EA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63C10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F01F01" w14:textId="77777777" w:rsidR="00F960BA" w:rsidRDefault="00F960BA" w:rsidP="00BB14B0">
            <w:pPr>
              <w:pStyle w:val="Tabletext"/>
              <w:jc w:val="center"/>
            </w:pPr>
            <w:r w:rsidRPr="007C4A08">
              <w:t>0.</w:t>
            </w:r>
            <w:r>
              <w:t>095</w:t>
            </w:r>
          </w:p>
        </w:tc>
      </w:tr>
      <w:tr w:rsidR="00F960BA" w14:paraId="760773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0CC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B1F27B"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04302" w14:textId="77777777" w:rsidR="00F960BA" w:rsidRDefault="00F960BA" w:rsidP="00BB14B0">
            <w:pPr>
              <w:pStyle w:val="Tabletext"/>
              <w:jc w:val="center"/>
            </w:pPr>
            <w:r w:rsidRPr="007C4A08">
              <w:t>0.2</w:t>
            </w:r>
            <w:r>
              <w:t>4</w:t>
            </w:r>
            <w:r w:rsidRPr="007C4A08">
              <w:t>0</w:t>
            </w:r>
          </w:p>
        </w:tc>
      </w:tr>
      <w:tr w:rsidR="00F960BA" w14:paraId="29D10C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6F62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1DD4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7D6D26" w14:textId="77777777" w:rsidR="00F960BA" w:rsidRDefault="00F960BA" w:rsidP="00BB14B0">
            <w:pPr>
              <w:pStyle w:val="Tabletext"/>
              <w:jc w:val="center"/>
            </w:pPr>
            <w:r w:rsidRPr="007C4A08">
              <w:t>0.3</w:t>
            </w:r>
            <w:r>
              <w:t>7</w:t>
            </w:r>
            <w:r w:rsidRPr="007C4A08">
              <w:t>0</w:t>
            </w:r>
          </w:p>
        </w:tc>
      </w:tr>
      <w:tr w:rsidR="00F960BA" w14:paraId="656108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449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51EDA"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4D5920" w14:textId="77777777" w:rsidR="00F960BA" w:rsidRDefault="00F960BA" w:rsidP="00BB14B0">
            <w:pPr>
              <w:pStyle w:val="Tabletext"/>
              <w:jc w:val="center"/>
            </w:pPr>
            <w:r w:rsidRPr="007C4A08">
              <w:t>0.</w:t>
            </w:r>
            <w:r>
              <w:t>515</w:t>
            </w:r>
          </w:p>
        </w:tc>
      </w:tr>
      <w:tr w:rsidR="00F960BA" w14:paraId="144831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9D60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B7A5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103EDC" w14:textId="77777777" w:rsidR="00F960BA" w:rsidRDefault="00F960BA" w:rsidP="00BB14B0">
            <w:pPr>
              <w:pStyle w:val="Tabletext"/>
              <w:jc w:val="center"/>
            </w:pPr>
            <w:r w:rsidRPr="007C4A08">
              <w:t>0.6</w:t>
            </w:r>
            <w:r>
              <w:t>70</w:t>
            </w:r>
          </w:p>
        </w:tc>
      </w:tr>
      <w:tr w:rsidR="00F960BA" w14:paraId="45680A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A767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2F4B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712368" w14:textId="77777777" w:rsidR="00F960BA" w:rsidRDefault="00F960BA" w:rsidP="00BB14B0">
            <w:pPr>
              <w:pStyle w:val="Tabletext"/>
              <w:jc w:val="center"/>
            </w:pPr>
            <w:r w:rsidRPr="007C4A08">
              <w:t>0.7</w:t>
            </w:r>
            <w:r>
              <w:t>80</w:t>
            </w:r>
          </w:p>
        </w:tc>
      </w:tr>
      <w:tr w:rsidR="00F960BA" w14:paraId="01097C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65A4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53BBD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596878" w14:textId="77777777" w:rsidR="00F960BA" w:rsidRDefault="00F960BA" w:rsidP="00BB14B0">
            <w:pPr>
              <w:pStyle w:val="Tabletext"/>
              <w:jc w:val="center"/>
            </w:pPr>
            <w:r w:rsidRPr="007C4A08">
              <w:t>0.</w:t>
            </w:r>
            <w:r>
              <w:t>905</w:t>
            </w:r>
          </w:p>
        </w:tc>
      </w:tr>
      <w:tr w:rsidR="00F960BA" w14:paraId="7CD1F7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0435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0D21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07D70E" w14:textId="77777777" w:rsidR="00F960BA" w:rsidRDefault="00F960BA" w:rsidP="00BB14B0">
            <w:pPr>
              <w:pStyle w:val="Tabletext"/>
              <w:jc w:val="center"/>
            </w:pPr>
            <w:r>
              <w:t>1.005</w:t>
            </w:r>
          </w:p>
        </w:tc>
      </w:tr>
      <w:tr w:rsidR="00F960BA" w14:paraId="2A1FD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1A3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20578"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48ACF4" w14:textId="77777777" w:rsidR="00F960BA" w:rsidRDefault="00F960BA" w:rsidP="00BB14B0">
            <w:pPr>
              <w:pStyle w:val="Tabletext"/>
              <w:jc w:val="center"/>
            </w:pPr>
            <w:r>
              <w:t>1.085</w:t>
            </w:r>
          </w:p>
        </w:tc>
      </w:tr>
      <w:tr w:rsidR="00F960BA" w14:paraId="0C4BF9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83E9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998493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CA9D4" w14:textId="77777777" w:rsidR="00F960BA" w:rsidRDefault="00F960BA" w:rsidP="00BB14B0">
            <w:pPr>
              <w:pStyle w:val="Tabletext"/>
              <w:jc w:val="center"/>
            </w:pPr>
            <w:r>
              <w:t>1.105</w:t>
            </w:r>
          </w:p>
        </w:tc>
      </w:tr>
    </w:tbl>
    <w:p w14:paraId="59AA4C5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753F5A2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A718A7E" w14:textId="77777777" w:rsidR="00F960BA" w:rsidRDefault="00F960BA" w:rsidP="00F960BA">
      <w:pPr>
        <w:pStyle w:val="NoteNormal"/>
        <w:ind w:left="720" w:hanging="720"/>
      </w:pPr>
      <w:r>
        <w:t>***</w:t>
      </w:r>
      <w:r>
        <w:tab/>
        <w:t>Source: Reserve Bank of Australia – Interest Rates – Indicative Mid Rates of Australian Government– F16 (</w:t>
      </w:r>
      <w:hyperlink r:id="rId21" w:history="1">
        <w:r>
          <w:rPr>
            <w:rStyle w:val="Hyperlink"/>
          </w:rPr>
          <w:t>http://www.rba.gov.au/statistics/tables/index.html</w:t>
        </w:r>
      </w:hyperlink>
      <w:r>
        <w:t>)</w:t>
      </w:r>
    </w:p>
    <w:p w14:paraId="10DAC9D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47DC3DA" w14:textId="77777777" w:rsidR="00F960BA" w:rsidRPr="008501EF" w:rsidRDefault="00F960BA" w:rsidP="00F960BA">
      <w:pPr>
        <w:pStyle w:val="Title"/>
      </w:pPr>
      <w:r>
        <w:t>Long Service Leave update</w:t>
      </w:r>
    </w:p>
    <w:p w14:paraId="57CF4302" w14:textId="77777777" w:rsidR="00F960BA" w:rsidRDefault="00F960BA" w:rsidP="00F960BA">
      <w:pPr>
        <w:pStyle w:val="Heading2"/>
      </w:pPr>
      <w:r>
        <w:t xml:space="preserve">Wage inflation and discount rates: </w:t>
      </w:r>
      <w:r w:rsidRPr="00B54B9F">
        <w:t>3</w:t>
      </w:r>
      <w:r>
        <w:t>0</w:t>
      </w:r>
      <w:r w:rsidRPr="00B54B9F">
        <w:t xml:space="preserve"> </w:t>
      </w:r>
      <w:r>
        <w:t xml:space="preserve">September </w:t>
      </w:r>
      <w:r w:rsidRPr="00B54B9F">
        <w:t>202</w:t>
      </w:r>
      <w:r>
        <w:t>0</w:t>
      </w:r>
    </w:p>
    <w:p w14:paraId="454A8223" w14:textId="77777777" w:rsidR="00F960BA" w:rsidRDefault="00F960BA" w:rsidP="00F960BA">
      <w:pPr>
        <w:pStyle w:val="Heading4"/>
      </w:pPr>
      <w:r w:rsidRPr="00B54B9F">
        <w:t xml:space="preserve">(issued </w:t>
      </w:r>
      <w:r>
        <w:t>1</w:t>
      </w:r>
      <w:r w:rsidRPr="00B54B9F">
        <w:t xml:space="preserve"> </w:t>
      </w:r>
      <w:r>
        <w:t xml:space="preserve">October </w:t>
      </w:r>
      <w:r w:rsidRPr="00B54B9F">
        <w:t>202</w:t>
      </w:r>
      <w:r>
        <w:t>0</w:t>
      </w:r>
      <w:r w:rsidRPr="00B54B9F">
        <w:t>)</w:t>
      </w:r>
    </w:p>
    <w:p w14:paraId="566F4D7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September </w:t>
      </w:r>
      <w:r w:rsidRPr="00B54B9F">
        <w:rPr>
          <w:b w:val="0"/>
          <w:bCs w:val="0"/>
          <w:color w:val="232B39" w:themeColor="text1"/>
          <w:sz w:val="20"/>
          <w:szCs w:val="20"/>
        </w:rPr>
        <w:t>202</w:t>
      </w:r>
      <w:r>
        <w:rPr>
          <w:b w:val="0"/>
          <w:bCs w:val="0"/>
          <w:color w:val="232B39" w:themeColor="text1"/>
          <w:sz w:val="20"/>
          <w:szCs w:val="20"/>
        </w:rPr>
        <w:t>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6FB6C0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265E4D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6D13C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D7A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74A18A" w14:textId="77777777" w:rsidR="00F960BA" w:rsidRPr="00A22AC8" w:rsidRDefault="00F960BA" w:rsidP="00BB14B0">
            <w:pPr>
              <w:pStyle w:val="Tableheadercentred"/>
              <w:rPr>
                <w:color w:val="auto"/>
              </w:rPr>
            </w:pPr>
            <w:r w:rsidRPr="00A22AC8">
              <w:rPr>
                <w:color w:val="auto"/>
              </w:rPr>
              <w:t>%</w:t>
            </w:r>
          </w:p>
        </w:tc>
      </w:tr>
      <w:tr w:rsidR="00F960BA" w14:paraId="09B5A3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86D9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061D64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6757B" w14:textId="77777777" w:rsidR="00F960BA" w:rsidRDefault="00F960BA" w:rsidP="00BB14B0">
            <w:pPr>
              <w:pStyle w:val="Tabletextcentred"/>
            </w:pPr>
            <w:r w:rsidRPr="00183914">
              <w:t>4.250</w:t>
            </w:r>
          </w:p>
        </w:tc>
      </w:tr>
      <w:tr w:rsidR="00F960BA" w14:paraId="2249E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554C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AD24D"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2A4D1" w14:textId="77777777" w:rsidR="00F960BA" w:rsidRDefault="00F960BA" w:rsidP="00BB14B0">
            <w:pPr>
              <w:pStyle w:val="Tabletext"/>
              <w:jc w:val="center"/>
            </w:pPr>
            <w:r w:rsidRPr="00183914">
              <w:t>0.862</w:t>
            </w:r>
          </w:p>
        </w:tc>
      </w:tr>
    </w:tbl>
    <w:p w14:paraId="07FFF276" w14:textId="77777777" w:rsidR="00F960BA" w:rsidRDefault="00F960BA" w:rsidP="00F960BA">
      <w:pPr>
        <w:pStyle w:val="Captionindent"/>
        <w:ind w:left="0"/>
      </w:pPr>
    </w:p>
    <w:p w14:paraId="010548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46E2B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AA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54E2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76A93A" w14:textId="77777777" w:rsidR="00F960BA" w:rsidRPr="00A22AC8" w:rsidRDefault="00F960BA" w:rsidP="00BB14B0">
            <w:pPr>
              <w:pStyle w:val="Tableheadercentred"/>
              <w:rPr>
                <w:color w:val="auto"/>
              </w:rPr>
            </w:pPr>
            <w:r w:rsidRPr="00A22AC8">
              <w:rPr>
                <w:color w:val="auto"/>
              </w:rPr>
              <w:t>%</w:t>
            </w:r>
          </w:p>
        </w:tc>
      </w:tr>
      <w:tr w:rsidR="00F960BA" w14:paraId="15D0D9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74A61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14230E"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91CF78" w14:textId="77777777" w:rsidR="00F960BA" w:rsidRDefault="00F960BA" w:rsidP="00BB14B0">
            <w:pPr>
              <w:pStyle w:val="Tabletextcentred"/>
            </w:pPr>
            <w:r>
              <w:rPr>
                <w:rFonts w:ascii="Arial" w:hAnsi="Arial" w:cs="Arial"/>
                <w:color w:val="000000"/>
                <w:szCs w:val="17"/>
              </w:rPr>
              <w:t>4.250</w:t>
            </w:r>
          </w:p>
        </w:tc>
      </w:tr>
      <w:tr w:rsidR="00F960BA" w14:paraId="2A3741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472C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76AAD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3E00E" w14:textId="77777777" w:rsidR="00F960BA" w:rsidRDefault="00F960BA" w:rsidP="00BB14B0">
            <w:pPr>
              <w:pStyle w:val="Tabletext"/>
              <w:jc w:val="center"/>
            </w:pPr>
            <w:r w:rsidRPr="007C4A08">
              <w:t>0.155</w:t>
            </w:r>
          </w:p>
        </w:tc>
      </w:tr>
      <w:tr w:rsidR="00F960BA" w14:paraId="64392F9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4DA3D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80AB5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395330" w14:textId="77777777" w:rsidR="00F960BA" w:rsidRDefault="00F960BA" w:rsidP="00BB14B0">
            <w:pPr>
              <w:pStyle w:val="Tabletext"/>
              <w:jc w:val="center"/>
            </w:pPr>
            <w:r w:rsidRPr="007C4A08">
              <w:t>0.160</w:t>
            </w:r>
          </w:p>
        </w:tc>
      </w:tr>
      <w:tr w:rsidR="00F960BA" w14:paraId="1C02AD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E324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8D8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5C67B0" w14:textId="77777777" w:rsidR="00F960BA" w:rsidRDefault="00F960BA" w:rsidP="00BB14B0">
            <w:pPr>
              <w:pStyle w:val="Tabletext"/>
              <w:jc w:val="center"/>
            </w:pPr>
            <w:r w:rsidRPr="007C4A08">
              <w:t>0.185</w:t>
            </w:r>
          </w:p>
        </w:tc>
      </w:tr>
      <w:tr w:rsidR="00F960BA" w14:paraId="1A2545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D57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7489C5"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D63112" w14:textId="77777777" w:rsidR="00F960BA" w:rsidRDefault="00F960BA" w:rsidP="00BB14B0">
            <w:pPr>
              <w:pStyle w:val="Tabletext"/>
              <w:jc w:val="center"/>
            </w:pPr>
            <w:r w:rsidRPr="007C4A08">
              <w:t>0.280</w:t>
            </w:r>
          </w:p>
        </w:tc>
      </w:tr>
      <w:tr w:rsidR="00F960BA" w14:paraId="1E8A34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BD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E623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C0CF7" w14:textId="77777777" w:rsidR="00F960BA" w:rsidRDefault="00F960BA" w:rsidP="00BB14B0">
            <w:pPr>
              <w:pStyle w:val="Tabletext"/>
              <w:jc w:val="center"/>
            </w:pPr>
            <w:r w:rsidRPr="007C4A08">
              <w:t>0.390</w:t>
            </w:r>
          </w:p>
        </w:tc>
      </w:tr>
      <w:tr w:rsidR="00F960BA" w14:paraId="14DDD7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0BF0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1669F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EB1DAA" w14:textId="77777777" w:rsidR="00F960BA" w:rsidRDefault="00F960BA" w:rsidP="00BB14B0">
            <w:pPr>
              <w:pStyle w:val="Tabletext"/>
              <w:jc w:val="center"/>
            </w:pPr>
            <w:r w:rsidRPr="007C4A08">
              <w:t>0.490</w:t>
            </w:r>
          </w:p>
        </w:tc>
      </w:tr>
      <w:tr w:rsidR="00F960BA" w14:paraId="7CA11E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ACB3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703D0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1059D" w14:textId="77777777" w:rsidR="00F960BA" w:rsidRDefault="00F960BA" w:rsidP="00BB14B0">
            <w:pPr>
              <w:pStyle w:val="Tabletext"/>
              <w:jc w:val="center"/>
            </w:pPr>
            <w:r w:rsidRPr="007C4A08">
              <w:t>0.620</w:t>
            </w:r>
          </w:p>
        </w:tc>
      </w:tr>
      <w:tr w:rsidR="00F960BA" w14:paraId="3D37F9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2ED0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6D97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D1019F" w14:textId="77777777" w:rsidR="00F960BA" w:rsidRDefault="00F960BA" w:rsidP="00BB14B0">
            <w:pPr>
              <w:pStyle w:val="Tabletext"/>
              <w:jc w:val="center"/>
            </w:pPr>
            <w:r w:rsidRPr="007C4A08">
              <w:t>0.710</w:t>
            </w:r>
          </w:p>
        </w:tc>
      </w:tr>
      <w:tr w:rsidR="00F960BA" w14:paraId="43176D8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665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4B6EF0"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EBB1F9" w14:textId="77777777" w:rsidR="00F960BA" w:rsidRDefault="00F960BA" w:rsidP="00BB14B0">
            <w:pPr>
              <w:pStyle w:val="Tabletext"/>
              <w:jc w:val="center"/>
            </w:pPr>
            <w:r w:rsidRPr="007C4A08">
              <w:t>0.785</w:t>
            </w:r>
          </w:p>
        </w:tc>
      </w:tr>
      <w:tr w:rsidR="00F960BA" w14:paraId="2951C9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D2C1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468DC2"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B935CD" w14:textId="77777777" w:rsidR="00F960BA" w:rsidRDefault="00F960BA" w:rsidP="00BB14B0">
            <w:pPr>
              <w:pStyle w:val="Tabletext"/>
              <w:jc w:val="center"/>
            </w:pPr>
            <w:r w:rsidRPr="007C4A08">
              <w:t>0.860</w:t>
            </w:r>
          </w:p>
        </w:tc>
      </w:tr>
      <w:tr w:rsidR="00F960BA" w14:paraId="031A7C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B1A6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4A2AC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87201" w14:textId="77777777" w:rsidR="00F960BA" w:rsidRDefault="00F960BA" w:rsidP="00BB14B0">
            <w:pPr>
              <w:pStyle w:val="Tabletext"/>
              <w:jc w:val="center"/>
            </w:pPr>
            <w:r w:rsidRPr="007C4A08">
              <w:t>0.920</w:t>
            </w:r>
          </w:p>
        </w:tc>
      </w:tr>
      <w:tr w:rsidR="00F960BA" w14:paraId="583ED6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239F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CD72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626E5" w14:textId="77777777" w:rsidR="00F960BA" w:rsidRDefault="00F960BA" w:rsidP="00BB14B0">
            <w:pPr>
              <w:pStyle w:val="Tabletext"/>
              <w:jc w:val="center"/>
            </w:pPr>
            <w:r w:rsidRPr="007C4A08">
              <w:t>0.940</w:t>
            </w:r>
          </w:p>
        </w:tc>
      </w:tr>
    </w:tbl>
    <w:p w14:paraId="7DA8F5D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2019-20 Budget Update </w:t>
      </w:r>
      <w:r w:rsidRPr="007746F8">
        <w:t xml:space="preserve">plus 1% for progression and promotion </w:t>
      </w:r>
      <w:r w:rsidRPr="00BC6820">
        <w:t>(</w:t>
      </w:r>
      <w:r>
        <w:t>3.250</w:t>
      </w:r>
      <w:r w:rsidRPr="00BC6820">
        <w:t>% + 1%).</w:t>
      </w:r>
    </w:p>
    <w:p w14:paraId="55EC3B1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A45A57" w14:textId="77777777" w:rsidR="00F960BA" w:rsidRDefault="00F960BA" w:rsidP="00F960BA">
      <w:pPr>
        <w:pStyle w:val="NoteNormal"/>
        <w:ind w:left="720" w:hanging="720"/>
      </w:pPr>
      <w:r>
        <w:t>***</w:t>
      </w:r>
      <w:r>
        <w:tab/>
        <w:t>Source: Reserve Bank of Australia – Interest Rates – Indicative Mid Rates of Australian Government– F16 (</w:t>
      </w:r>
      <w:hyperlink r:id="rId22" w:history="1">
        <w:r>
          <w:rPr>
            <w:rStyle w:val="Hyperlink"/>
          </w:rPr>
          <w:t>http://www.rba.gov.au/statistics/tables/index.html</w:t>
        </w:r>
      </w:hyperlink>
      <w:r>
        <w:t>)</w:t>
      </w:r>
    </w:p>
    <w:p w14:paraId="562AAC2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B00E7" w14:textId="77777777" w:rsidR="00F960BA" w:rsidRPr="008501EF" w:rsidRDefault="00F960BA" w:rsidP="00F960BA">
      <w:pPr>
        <w:pStyle w:val="Title"/>
      </w:pPr>
      <w:r>
        <w:t>Long Service Leave update</w:t>
      </w:r>
    </w:p>
    <w:p w14:paraId="2CFE6241" w14:textId="77777777" w:rsidR="00F960BA" w:rsidRDefault="00F960BA" w:rsidP="00F960BA">
      <w:pPr>
        <w:pStyle w:val="Heading2"/>
      </w:pPr>
      <w:r>
        <w:t xml:space="preserve">Wage inflation and discount rates: </w:t>
      </w:r>
      <w:r w:rsidRPr="00B54B9F">
        <w:t>30 June</w:t>
      </w:r>
      <w:r>
        <w:t xml:space="preserve"> 2020</w:t>
      </w:r>
    </w:p>
    <w:p w14:paraId="360C2444" w14:textId="77777777" w:rsidR="00F960BA" w:rsidRDefault="00F960BA" w:rsidP="00F960BA">
      <w:pPr>
        <w:pStyle w:val="Heading4"/>
      </w:pPr>
      <w:r w:rsidRPr="00B54B9F">
        <w:t>(issued 1 July</w:t>
      </w:r>
      <w:r>
        <w:t xml:space="preserve"> 2020</w:t>
      </w:r>
      <w:r w:rsidRPr="00B54B9F">
        <w:t>)</w:t>
      </w:r>
    </w:p>
    <w:p w14:paraId="0AD8179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F0D383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E3201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31AF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1A49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80EDDD" w14:textId="77777777" w:rsidR="00F960BA" w:rsidRPr="00A22AC8" w:rsidRDefault="00F960BA" w:rsidP="00BB14B0">
            <w:pPr>
              <w:pStyle w:val="Tableheadercentred"/>
              <w:rPr>
                <w:color w:val="auto"/>
              </w:rPr>
            </w:pPr>
            <w:r w:rsidRPr="00A22AC8">
              <w:rPr>
                <w:color w:val="auto"/>
              </w:rPr>
              <w:t>%</w:t>
            </w:r>
          </w:p>
        </w:tc>
      </w:tr>
      <w:tr w:rsidR="00F960BA" w14:paraId="70277E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C25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E5C1F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34EC6A5" w14:textId="77777777" w:rsidR="00F960BA" w:rsidRDefault="00F960BA" w:rsidP="00BB14B0">
            <w:pPr>
              <w:pStyle w:val="Tabletextcentred"/>
            </w:pPr>
            <w:r>
              <w:t>4.250</w:t>
            </w:r>
          </w:p>
        </w:tc>
      </w:tr>
      <w:tr w:rsidR="00F960BA" w14:paraId="41E608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266D4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3B13EE"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89B2E" w14:textId="77777777" w:rsidR="00F960BA" w:rsidRDefault="00F960BA" w:rsidP="00BB14B0">
            <w:pPr>
              <w:pStyle w:val="Tabletext"/>
              <w:jc w:val="center"/>
            </w:pPr>
            <w:r>
              <w:rPr>
                <w:rFonts w:ascii="Arial" w:hAnsi="Arial" w:cs="Arial"/>
                <w:color w:val="000000"/>
                <w:szCs w:val="17"/>
              </w:rPr>
              <w:t>0.872</w:t>
            </w:r>
          </w:p>
        </w:tc>
      </w:tr>
    </w:tbl>
    <w:p w14:paraId="30D3B535" w14:textId="77777777" w:rsidR="00F960BA" w:rsidRDefault="00F960BA" w:rsidP="00F960BA">
      <w:pPr>
        <w:pStyle w:val="Captionindent"/>
        <w:ind w:left="0"/>
      </w:pPr>
    </w:p>
    <w:p w14:paraId="44DB81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B7DF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0218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C873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D3B46" w14:textId="77777777" w:rsidR="00F960BA" w:rsidRPr="00A22AC8" w:rsidRDefault="00F960BA" w:rsidP="00BB14B0">
            <w:pPr>
              <w:pStyle w:val="Tableheadercentred"/>
              <w:rPr>
                <w:color w:val="auto"/>
              </w:rPr>
            </w:pPr>
            <w:r w:rsidRPr="00A22AC8">
              <w:rPr>
                <w:color w:val="auto"/>
              </w:rPr>
              <w:t>%</w:t>
            </w:r>
          </w:p>
        </w:tc>
      </w:tr>
      <w:tr w:rsidR="00F960BA" w14:paraId="166EF8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152A9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A0F808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C2922F" w14:textId="77777777" w:rsidR="00F960BA" w:rsidRDefault="00F960BA" w:rsidP="00BB14B0">
            <w:pPr>
              <w:pStyle w:val="Tabletextcentred"/>
            </w:pPr>
            <w:r>
              <w:rPr>
                <w:rFonts w:ascii="Arial" w:hAnsi="Arial" w:cs="Arial"/>
                <w:color w:val="000000"/>
                <w:szCs w:val="17"/>
              </w:rPr>
              <w:t>4.250</w:t>
            </w:r>
          </w:p>
        </w:tc>
      </w:tr>
      <w:tr w:rsidR="00F960BA" w14:paraId="25A8FA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3D68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0DB2C74"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34553B4" w14:textId="77777777" w:rsidR="00F960BA" w:rsidRDefault="00F960BA" w:rsidP="00BB14B0">
            <w:pPr>
              <w:pStyle w:val="Tabletext"/>
              <w:jc w:val="center"/>
            </w:pPr>
            <w:r>
              <w:t>0.240</w:t>
            </w:r>
          </w:p>
        </w:tc>
      </w:tr>
      <w:tr w:rsidR="00F960BA" w14:paraId="34F3CF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8BDB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70568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EB44626" w14:textId="77777777" w:rsidR="00F960BA" w:rsidRDefault="00F960BA" w:rsidP="00BB14B0">
            <w:pPr>
              <w:pStyle w:val="Tabletext"/>
              <w:jc w:val="center"/>
            </w:pPr>
            <w:r>
              <w:rPr>
                <w:rFonts w:ascii="Arial" w:hAnsi="Arial" w:cs="Arial"/>
                <w:color w:val="000000"/>
                <w:szCs w:val="17"/>
              </w:rPr>
              <w:t>0.250</w:t>
            </w:r>
          </w:p>
        </w:tc>
      </w:tr>
      <w:tr w:rsidR="00F960BA" w14:paraId="0ADE3A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7628E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0C278B"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555E27A" w14:textId="77777777" w:rsidR="00F960BA" w:rsidRDefault="00F960BA" w:rsidP="00BB14B0">
            <w:pPr>
              <w:pStyle w:val="Tabletext"/>
              <w:jc w:val="center"/>
            </w:pPr>
            <w:r>
              <w:rPr>
                <w:rFonts w:ascii="Arial" w:hAnsi="Arial" w:cs="Arial"/>
                <w:color w:val="000000"/>
                <w:szCs w:val="17"/>
              </w:rPr>
              <w:t>0.250</w:t>
            </w:r>
          </w:p>
        </w:tc>
      </w:tr>
      <w:tr w:rsidR="00F960BA" w14:paraId="28A134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6926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E5E30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2FAED" w14:textId="77777777" w:rsidR="00F960BA" w:rsidRDefault="00F960BA" w:rsidP="00BB14B0">
            <w:pPr>
              <w:pStyle w:val="Tabletext"/>
              <w:jc w:val="center"/>
            </w:pPr>
            <w:r>
              <w:rPr>
                <w:rFonts w:ascii="Arial" w:hAnsi="Arial" w:cs="Arial"/>
                <w:color w:val="000000"/>
                <w:szCs w:val="17"/>
              </w:rPr>
              <w:t>0.305</w:t>
            </w:r>
          </w:p>
        </w:tc>
      </w:tr>
      <w:tr w:rsidR="00F960BA" w14:paraId="1CA6CD0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B5F94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CB5DF9"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0E0D70D" w14:textId="77777777" w:rsidR="00F960BA" w:rsidRDefault="00F960BA" w:rsidP="00BB14B0">
            <w:pPr>
              <w:pStyle w:val="Tabletext"/>
              <w:jc w:val="center"/>
            </w:pPr>
            <w:r>
              <w:rPr>
                <w:rFonts w:ascii="Arial" w:hAnsi="Arial" w:cs="Arial"/>
                <w:color w:val="000000"/>
                <w:szCs w:val="17"/>
              </w:rPr>
              <w:t>0.390</w:t>
            </w:r>
          </w:p>
        </w:tc>
      </w:tr>
      <w:tr w:rsidR="00F960BA" w14:paraId="3B587A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614BE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73FA5"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8159A2" w14:textId="77777777" w:rsidR="00F960BA" w:rsidRDefault="00F960BA" w:rsidP="00BB14B0">
            <w:pPr>
              <w:pStyle w:val="Tabletext"/>
              <w:jc w:val="center"/>
            </w:pPr>
            <w:r>
              <w:rPr>
                <w:rFonts w:ascii="Arial" w:hAnsi="Arial" w:cs="Arial"/>
                <w:color w:val="000000"/>
                <w:szCs w:val="17"/>
              </w:rPr>
              <w:t>0.485</w:t>
            </w:r>
          </w:p>
        </w:tc>
      </w:tr>
      <w:tr w:rsidR="00F960BA" w14:paraId="06FE21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659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62EEA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1697D71" w14:textId="77777777" w:rsidR="00F960BA" w:rsidRDefault="00F960BA" w:rsidP="00BB14B0">
            <w:pPr>
              <w:pStyle w:val="Tabletext"/>
              <w:jc w:val="center"/>
            </w:pPr>
            <w:r>
              <w:rPr>
                <w:rFonts w:ascii="Arial" w:hAnsi="Arial" w:cs="Arial"/>
                <w:color w:val="000000"/>
                <w:szCs w:val="17"/>
              </w:rPr>
              <w:t>0.580</w:t>
            </w:r>
          </w:p>
        </w:tc>
      </w:tr>
      <w:tr w:rsidR="00F960BA" w14:paraId="12B80E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5FE5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F1B482"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A6A942" w14:textId="77777777" w:rsidR="00F960BA" w:rsidRDefault="00F960BA" w:rsidP="00BB14B0">
            <w:pPr>
              <w:pStyle w:val="Tabletext"/>
              <w:jc w:val="center"/>
            </w:pPr>
            <w:r>
              <w:rPr>
                <w:rFonts w:ascii="Arial" w:hAnsi="Arial" w:cs="Arial"/>
                <w:color w:val="000000"/>
                <w:szCs w:val="17"/>
              </w:rPr>
              <w:t>0.710</w:t>
            </w:r>
          </w:p>
        </w:tc>
      </w:tr>
      <w:tr w:rsidR="00F960BA" w14:paraId="33E2A0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032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21062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EF5B9B7" w14:textId="77777777" w:rsidR="00F960BA" w:rsidRDefault="00F960BA" w:rsidP="00BB14B0">
            <w:pPr>
              <w:pStyle w:val="Tabletext"/>
              <w:jc w:val="center"/>
            </w:pPr>
            <w:r>
              <w:rPr>
                <w:rFonts w:ascii="Arial" w:hAnsi="Arial" w:cs="Arial"/>
                <w:color w:val="000000"/>
                <w:szCs w:val="17"/>
              </w:rPr>
              <w:t>0.795</w:t>
            </w:r>
          </w:p>
        </w:tc>
      </w:tr>
      <w:tr w:rsidR="00F960BA" w14:paraId="3A0691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338A6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50F3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A982AB" w14:textId="77777777" w:rsidR="00F960BA" w:rsidRDefault="00F960BA" w:rsidP="00BB14B0">
            <w:pPr>
              <w:pStyle w:val="Tabletext"/>
              <w:jc w:val="center"/>
            </w:pPr>
            <w:r>
              <w:rPr>
                <w:rFonts w:ascii="Arial" w:hAnsi="Arial" w:cs="Arial"/>
                <w:color w:val="000000"/>
                <w:szCs w:val="17"/>
              </w:rPr>
              <w:t>0.870</w:t>
            </w:r>
          </w:p>
        </w:tc>
      </w:tr>
      <w:tr w:rsidR="00F960BA" w14:paraId="74166B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6D0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842C5"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066326" w14:textId="77777777" w:rsidR="00F960BA" w:rsidRDefault="00F960BA" w:rsidP="00BB14B0">
            <w:pPr>
              <w:pStyle w:val="Tabletext"/>
              <w:jc w:val="center"/>
            </w:pPr>
            <w:r>
              <w:rPr>
                <w:rFonts w:ascii="Arial" w:hAnsi="Arial" w:cs="Arial"/>
                <w:color w:val="000000"/>
                <w:szCs w:val="17"/>
              </w:rPr>
              <w:t>0.940</w:t>
            </w:r>
          </w:p>
        </w:tc>
      </w:tr>
      <w:tr w:rsidR="00F960BA" w14:paraId="2823EB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2F2D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E55EE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75D2C7" w14:textId="77777777" w:rsidR="00F960BA" w:rsidRDefault="00F960BA" w:rsidP="00BB14B0">
            <w:pPr>
              <w:pStyle w:val="Tabletext"/>
              <w:jc w:val="center"/>
            </w:pPr>
            <w:r>
              <w:rPr>
                <w:rFonts w:ascii="Arial" w:hAnsi="Arial" w:cs="Arial"/>
                <w:color w:val="000000"/>
                <w:szCs w:val="17"/>
              </w:rPr>
              <w:t>0.980</w:t>
            </w:r>
          </w:p>
        </w:tc>
      </w:tr>
    </w:tbl>
    <w:p w14:paraId="0513DA2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2019-20 Budget Update</w:t>
      </w:r>
      <w:r>
        <w:rPr>
          <w:i/>
        </w:rPr>
        <w:t xml:space="preserve"> </w:t>
      </w:r>
      <w:r w:rsidRPr="007746F8">
        <w:t xml:space="preserve">plus 1% for progression and promotion </w:t>
      </w:r>
      <w:r w:rsidRPr="00BC6820">
        <w:t>(</w:t>
      </w:r>
      <w:r>
        <w:t>3.250</w:t>
      </w:r>
      <w:r w:rsidRPr="00BC6820">
        <w:t>% + 1%).</w:t>
      </w:r>
    </w:p>
    <w:p w14:paraId="65A3FE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F75BDE0" w14:textId="77777777" w:rsidR="00F960BA" w:rsidRDefault="00F960BA" w:rsidP="00F960BA">
      <w:pPr>
        <w:pStyle w:val="NoteNormal"/>
        <w:ind w:left="720" w:hanging="720"/>
      </w:pPr>
      <w:r>
        <w:t>***</w:t>
      </w:r>
      <w:r>
        <w:tab/>
        <w:t>Source: Reserve Bank of Australia – Interest Rates – Indicative Mid Rates of Australian Government– F16 (</w:t>
      </w:r>
      <w:hyperlink r:id="rId23" w:history="1">
        <w:r>
          <w:rPr>
            <w:rStyle w:val="Hyperlink"/>
          </w:rPr>
          <w:t>http://www.rba.gov.au/statistics/tables/index.html</w:t>
        </w:r>
      </w:hyperlink>
      <w:r>
        <w:t>)</w:t>
      </w:r>
    </w:p>
    <w:p w14:paraId="430226C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4973394" w14:textId="77777777" w:rsidR="00F960BA" w:rsidRPr="008501EF" w:rsidRDefault="00F960BA" w:rsidP="00F960BA">
      <w:pPr>
        <w:pStyle w:val="Title"/>
      </w:pPr>
      <w:r>
        <w:t>Long Service Leave update</w:t>
      </w:r>
    </w:p>
    <w:p w14:paraId="77A29BF0" w14:textId="77777777" w:rsidR="00F960BA" w:rsidRDefault="00F960BA" w:rsidP="00F960BA">
      <w:pPr>
        <w:pStyle w:val="Heading2"/>
      </w:pPr>
      <w:r>
        <w:t xml:space="preserve">Wage inflation and discount rates: </w:t>
      </w:r>
      <w:r w:rsidRPr="00B54B9F">
        <w:t>31 May</w:t>
      </w:r>
      <w:r>
        <w:t xml:space="preserve"> 2020</w:t>
      </w:r>
    </w:p>
    <w:p w14:paraId="34454AF6" w14:textId="77777777" w:rsidR="00F960BA" w:rsidRDefault="00F960BA" w:rsidP="00F960BA">
      <w:pPr>
        <w:pStyle w:val="Heading4"/>
      </w:pPr>
      <w:r w:rsidRPr="00B54B9F">
        <w:t xml:space="preserve">(issued 1 </w:t>
      </w:r>
      <w:r>
        <w:t>June 2020</w:t>
      </w:r>
      <w:r w:rsidRPr="00B54B9F">
        <w:t>)</w:t>
      </w:r>
    </w:p>
    <w:p w14:paraId="615994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1055DB">
        <w:rPr>
          <w:b w:val="0"/>
          <w:bCs w:val="0"/>
          <w:i/>
          <w:iCs/>
          <w:color w:val="232B39" w:themeColor="text1"/>
          <w:sz w:val="20"/>
          <w:szCs w:val="20"/>
        </w:rPr>
        <w:t>2019-20 Budget Update</w:t>
      </w:r>
      <w:r>
        <w:rPr>
          <w:b w:val="0"/>
          <w:bCs w:val="0"/>
          <w:color w:val="232B39" w:themeColor="text1"/>
          <w:sz w:val="20"/>
          <w:szCs w:val="20"/>
        </w:rPr>
        <w:t xml:space="preserve"> (published in December 2019), </w:t>
      </w:r>
      <w:r w:rsidRPr="00B54B9F">
        <w:rPr>
          <w:b w:val="0"/>
          <w:bCs w:val="0"/>
          <w:color w:val="232B39" w:themeColor="text1"/>
          <w:sz w:val="20"/>
          <w:szCs w:val="20"/>
        </w:rPr>
        <w:t>with an additional allowance for progression and promotion.</w:t>
      </w:r>
    </w:p>
    <w:p w14:paraId="4493E0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ADF16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20D7E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0853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D8580E1" w14:textId="77777777" w:rsidR="00F960BA" w:rsidRPr="00A22AC8" w:rsidRDefault="00F960BA" w:rsidP="00BB14B0">
            <w:pPr>
              <w:pStyle w:val="Tableheadercentred"/>
              <w:rPr>
                <w:color w:val="auto"/>
              </w:rPr>
            </w:pPr>
            <w:r w:rsidRPr="00A22AC8">
              <w:rPr>
                <w:color w:val="auto"/>
              </w:rPr>
              <w:t>%</w:t>
            </w:r>
          </w:p>
        </w:tc>
      </w:tr>
      <w:tr w:rsidR="00F960BA" w14:paraId="2D7A4B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1403E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E72AFC"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8CC80" w14:textId="77777777" w:rsidR="00F960BA" w:rsidRDefault="00F960BA" w:rsidP="00BB14B0">
            <w:pPr>
              <w:pStyle w:val="Tabletextcentred"/>
            </w:pPr>
            <w:r w:rsidRPr="00BC6820">
              <w:t>4.</w:t>
            </w:r>
            <w:r>
              <w:t>250</w:t>
            </w:r>
          </w:p>
        </w:tc>
      </w:tr>
      <w:tr w:rsidR="00F960BA" w14:paraId="3AB83B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7A4C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3EBD2E"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9EC5651" w14:textId="77777777" w:rsidR="00F960BA" w:rsidRDefault="00F960BA" w:rsidP="00BB14B0">
            <w:pPr>
              <w:pStyle w:val="Tabletext"/>
              <w:jc w:val="center"/>
            </w:pPr>
            <w:r>
              <w:rPr>
                <w:rFonts w:ascii="Arial" w:hAnsi="Arial" w:cs="Arial"/>
                <w:color w:val="000000"/>
                <w:szCs w:val="17"/>
              </w:rPr>
              <w:t>0.887</w:t>
            </w:r>
          </w:p>
        </w:tc>
      </w:tr>
    </w:tbl>
    <w:p w14:paraId="48D4D0BA" w14:textId="77777777" w:rsidR="00F960BA" w:rsidRDefault="00F960BA" w:rsidP="00F960BA">
      <w:pPr>
        <w:pStyle w:val="Captionindent"/>
        <w:ind w:left="0"/>
      </w:pPr>
    </w:p>
    <w:p w14:paraId="27585AB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9B3D2A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39D14F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9420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A8117D" w14:textId="77777777" w:rsidR="00F960BA" w:rsidRPr="00A22AC8" w:rsidRDefault="00F960BA" w:rsidP="00BB14B0">
            <w:pPr>
              <w:pStyle w:val="Tableheadercentred"/>
              <w:rPr>
                <w:color w:val="auto"/>
              </w:rPr>
            </w:pPr>
            <w:r w:rsidRPr="00A22AC8">
              <w:rPr>
                <w:color w:val="auto"/>
              </w:rPr>
              <w:t>%</w:t>
            </w:r>
          </w:p>
        </w:tc>
      </w:tr>
      <w:tr w:rsidR="00F960BA" w14:paraId="57B504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A566C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63A6FF"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0A56E8" w14:textId="77777777" w:rsidR="00F960BA" w:rsidRDefault="00F960BA" w:rsidP="00BB14B0">
            <w:pPr>
              <w:pStyle w:val="Tabletextcentred"/>
            </w:pPr>
            <w:r>
              <w:rPr>
                <w:rFonts w:ascii="Arial" w:hAnsi="Arial" w:cs="Arial"/>
                <w:color w:val="000000"/>
                <w:szCs w:val="17"/>
              </w:rPr>
              <w:t>4.250</w:t>
            </w:r>
          </w:p>
        </w:tc>
      </w:tr>
      <w:tr w:rsidR="00F960BA" w14:paraId="47CCE4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697E0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3BBF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1DBC48" w14:textId="77777777" w:rsidR="00F960BA" w:rsidRDefault="00F960BA" w:rsidP="00BB14B0">
            <w:pPr>
              <w:pStyle w:val="Tabletext"/>
              <w:jc w:val="center"/>
            </w:pPr>
            <w:r>
              <w:rPr>
                <w:rFonts w:ascii="Arial" w:hAnsi="Arial" w:cs="Arial"/>
                <w:color w:val="000000"/>
                <w:szCs w:val="17"/>
              </w:rPr>
              <w:t>0.270</w:t>
            </w:r>
          </w:p>
        </w:tc>
      </w:tr>
      <w:tr w:rsidR="00F960BA" w14:paraId="31B4CE2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6DCE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4C99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D6D4F7" w14:textId="77777777" w:rsidR="00F960BA" w:rsidRDefault="00F960BA" w:rsidP="00BB14B0">
            <w:pPr>
              <w:pStyle w:val="Tabletext"/>
              <w:jc w:val="center"/>
            </w:pPr>
            <w:r>
              <w:rPr>
                <w:rFonts w:ascii="Arial" w:hAnsi="Arial" w:cs="Arial"/>
                <w:color w:val="000000"/>
                <w:szCs w:val="17"/>
              </w:rPr>
              <w:t>0.265</w:t>
            </w:r>
          </w:p>
        </w:tc>
      </w:tr>
      <w:tr w:rsidR="00F960BA" w14:paraId="2C8A75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55FC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CC8CF8"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B490D28" w14:textId="77777777" w:rsidR="00F960BA" w:rsidRDefault="00F960BA" w:rsidP="00BB14B0">
            <w:pPr>
              <w:pStyle w:val="Tabletext"/>
              <w:jc w:val="center"/>
            </w:pPr>
            <w:r>
              <w:rPr>
                <w:rFonts w:ascii="Arial" w:hAnsi="Arial" w:cs="Arial"/>
                <w:color w:val="000000"/>
                <w:szCs w:val="17"/>
              </w:rPr>
              <w:t>0.255</w:t>
            </w:r>
          </w:p>
        </w:tc>
      </w:tr>
      <w:tr w:rsidR="00F960BA" w14:paraId="075E4D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DBAA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296F7B"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4A6A03F" w14:textId="77777777" w:rsidR="00F960BA" w:rsidRDefault="00F960BA" w:rsidP="00BB14B0">
            <w:pPr>
              <w:pStyle w:val="Tabletext"/>
              <w:jc w:val="center"/>
            </w:pPr>
            <w:r>
              <w:rPr>
                <w:rFonts w:ascii="Arial" w:hAnsi="Arial" w:cs="Arial"/>
                <w:color w:val="000000"/>
                <w:szCs w:val="17"/>
              </w:rPr>
              <w:t>0.310</w:t>
            </w:r>
          </w:p>
        </w:tc>
      </w:tr>
      <w:tr w:rsidR="00F960BA" w14:paraId="120ECF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7C4A6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28B1FD"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A413157" w14:textId="77777777" w:rsidR="00F960BA" w:rsidRDefault="00F960BA" w:rsidP="00BB14B0">
            <w:pPr>
              <w:pStyle w:val="Tabletext"/>
              <w:jc w:val="center"/>
            </w:pPr>
            <w:r>
              <w:rPr>
                <w:rFonts w:ascii="Arial" w:hAnsi="Arial" w:cs="Arial"/>
                <w:color w:val="000000"/>
                <w:szCs w:val="17"/>
              </w:rPr>
              <w:t>0.395</w:t>
            </w:r>
          </w:p>
        </w:tc>
      </w:tr>
      <w:tr w:rsidR="00F960BA" w14:paraId="5C2927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2E6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4D78D"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87E30F6" w14:textId="77777777" w:rsidR="00F960BA" w:rsidRDefault="00F960BA" w:rsidP="00BB14B0">
            <w:pPr>
              <w:pStyle w:val="Tabletext"/>
              <w:jc w:val="center"/>
            </w:pPr>
            <w:r>
              <w:rPr>
                <w:rFonts w:ascii="Arial" w:hAnsi="Arial" w:cs="Arial"/>
                <w:color w:val="000000"/>
                <w:szCs w:val="17"/>
              </w:rPr>
              <w:t>0.495</w:t>
            </w:r>
          </w:p>
        </w:tc>
      </w:tr>
      <w:tr w:rsidR="00F960BA" w14:paraId="5891F5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CC2E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14A2B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B2C73C" w14:textId="77777777" w:rsidR="00F960BA" w:rsidRDefault="00F960BA" w:rsidP="00BB14B0">
            <w:pPr>
              <w:pStyle w:val="Tabletext"/>
              <w:jc w:val="center"/>
            </w:pPr>
            <w:r>
              <w:rPr>
                <w:rFonts w:ascii="Arial" w:hAnsi="Arial" w:cs="Arial"/>
                <w:color w:val="000000"/>
                <w:szCs w:val="17"/>
              </w:rPr>
              <w:t>0.590</w:t>
            </w:r>
          </w:p>
        </w:tc>
      </w:tr>
      <w:tr w:rsidR="00F960BA" w14:paraId="7BD8FB1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79B2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BA83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D017457" w14:textId="77777777" w:rsidR="00F960BA" w:rsidRDefault="00F960BA" w:rsidP="00BB14B0">
            <w:pPr>
              <w:pStyle w:val="Tabletext"/>
              <w:jc w:val="center"/>
            </w:pPr>
            <w:r>
              <w:rPr>
                <w:rFonts w:ascii="Arial" w:hAnsi="Arial" w:cs="Arial"/>
                <w:color w:val="000000"/>
                <w:szCs w:val="17"/>
              </w:rPr>
              <w:t>0.725</w:t>
            </w:r>
          </w:p>
        </w:tc>
      </w:tr>
      <w:tr w:rsidR="00F960BA" w14:paraId="0E5DDA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252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664F80"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049F3E" w14:textId="77777777" w:rsidR="00F960BA" w:rsidRDefault="00F960BA" w:rsidP="00BB14B0">
            <w:pPr>
              <w:pStyle w:val="Tabletext"/>
              <w:jc w:val="center"/>
            </w:pPr>
            <w:r>
              <w:rPr>
                <w:rFonts w:ascii="Arial" w:hAnsi="Arial" w:cs="Arial"/>
                <w:color w:val="000000"/>
                <w:szCs w:val="17"/>
              </w:rPr>
              <w:t>0.810</w:t>
            </w:r>
          </w:p>
        </w:tc>
      </w:tr>
      <w:tr w:rsidR="00F960BA" w14:paraId="102B74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ED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FED89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CC6C2CA" w14:textId="77777777" w:rsidR="00F960BA" w:rsidRDefault="00F960BA" w:rsidP="00BB14B0">
            <w:pPr>
              <w:pStyle w:val="Tabletext"/>
              <w:jc w:val="center"/>
            </w:pPr>
            <w:r>
              <w:rPr>
                <w:rFonts w:ascii="Arial" w:hAnsi="Arial" w:cs="Arial"/>
                <w:color w:val="000000"/>
                <w:szCs w:val="17"/>
              </w:rPr>
              <w:t>0.885</w:t>
            </w:r>
          </w:p>
        </w:tc>
      </w:tr>
      <w:tr w:rsidR="00F960BA" w14:paraId="6B7A4F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2FD0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4F52A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22CF5F" w14:textId="77777777" w:rsidR="00F960BA" w:rsidRDefault="00F960BA" w:rsidP="00BB14B0">
            <w:pPr>
              <w:pStyle w:val="Tabletext"/>
              <w:jc w:val="center"/>
            </w:pPr>
            <w:r>
              <w:rPr>
                <w:rFonts w:ascii="Arial" w:hAnsi="Arial" w:cs="Arial"/>
                <w:color w:val="000000"/>
                <w:szCs w:val="17"/>
              </w:rPr>
              <w:t>0.955</w:t>
            </w:r>
          </w:p>
        </w:tc>
      </w:tr>
      <w:tr w:rsidR="00F960BA" w14:paraId="5B6EE7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3FE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E603B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7296E08" w14:textId="77777777" w:rsidR="00F960BA" w:rsidRDefault="00F960BA" w:rsidP="00BB14B0">
            <w:pPr>
              <w:pStyle w:val="Tabletext"/>
              <w:jc w:val="center"/>
            </w:pPr>
            <w:r>
              <w:rPr>
                <w:rFonts w:ascii="Arial" w:hAnsi="Arial" w:cs="Arial"/>
                <w:color w:val="000000"/>
                <w:szCs w:val="17"/>
              </w:rPr>
              <w:t>0.995</w:t>
            </w:r>
          </w:p>
        </w:tc>
      </w:tr>
    </w:tbl>
    <w:p w14:paraId="48B899E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sidRPr="001055DB">
        <w:rPr>
          <w:i/>
          <w:iCs/>
        </w:rPr>
        <w:t>2019-20 Budget Update</w:t>
      </w:r>
      <w:r>
        <w:rPr>
          <w:i/>
        </w:rPr>
        <w:t xml:space="preserve"> </w:t>
      </w:r>
      <w:r w:rsidRPr="007746F8">
        <w:t xml:space="preserve">plus 1% for progression and promotion </w:t>
      </w:r>
      <w:r w:rsidRPr="00BC6820">
        <w:t>(</w:t>
      </w:r>
      <w:r>
        <w:t>3.250</w:t>
      </w:r>
      <w:r w:rsidRPr="00BC6820">
        <w:t>% + 1%).</w:t>
      </w:r>
    </w:p>
    <w:p w14:paraId="6CF3FB6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0117ED" w14:textId="77777777" w:rsidR="00F960BA" w:rsidRDefault="00F960BA" w:rsidP="00F960BA">
      <w:pPr>
        <w:pStyle w:val="NoteNormal"/>
        <w:ind w:left="720" w:hanging="720"/>
      </w:pPr>
      <w:r>
        <w:t>***</w:t>
      </w:r>
      <w:r>
        <w:tab/>
        <w:t>Source: Reserve Bank of Australia – Interest Rates – Indicative Mid Rates of Australian Government– F16 (</w:t>
      </w:r>
      <w:hyperlink r:id="rId24" w:history="1">
        <w:r>
          <w:rPr>
            <w:rStyle w:val="Hyperlink"/>
          </w:rPr>
          <w:t>http://www.rba.gov.au/statistics/tables/index.html</w:t>
        </w:r>
      </w:hyperlink>
      <w:r>
        <w:t>)</w:t>
      </w:r>
    </w:p>
    <w:p w14:paraId="2FFFDA3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562E771" w14:textId="77777777" w:rsidR="00F960BA" w:rsidRPr="008501EF" w:rsidRDefault="00F960BA" w:rsidP="00F960BA">
      <w:pPr>
        <w:pStyle w:val="Title"/>
      </w:pPr>
      <w:r>
        <w:t>Long Service Leave update</w:t>
      </w:r>
    </w:p>
    <w:p w14:paraId="3E5598C4" w14:textId="77777777" w:rsidR="00F960BA" w:rsidRDefault="00F960BA" w:rsidP="00F960BA">
      <w:pPr>
        <w:pStyle w:val="Heading2"/>
      </w:pPr>
      <w:r>
        <w:t xml:space="preserve">Wage inflation and discount rates: </w:t>
      </w:r>
      <w:r w:rsidRPr="00B54B9F">
        <w:t>3</w:t>
      </w:r>
      <w:r>
        <w:t>0</w:t>
      </w:r>
      <w:r w:rsidRPr="00B54B9F">
        <w:t xml:space="preserve"> </w:t>
      </w:r>
      <w:r>
        <w:t>April 2020</w:t>
      </w:r>
    </w:p>
    <w:p w14:paraId="74D27250" w14:textId="77777777" w:rsidR="00F960BA" w:rsidRDefault="00F960BA" w:rsidP="00F960BA">
      <w:pPr>
        <w:pStyle w:val="Heading4"/>
      </w:pPr>
      <w:r w:rsidRPr="00B54B9F">
        <w:t xml:space="preserve">(issued </w:t>
      </w:r>
      <w:r>
        <w:t>1</w:t>
      </w:r>
      <w:r w:rsidRPr="00B54B9F">
        <w:t xml:space="preserve"> May</w:t>
      </w:r>
      <w:r>
        <w:t xml:space="preserve"> 2020</w:t>
      </w:r>
      <w:r w:rsidRPr="00B54B9F">
        <w:t>)</w:t>
      </w:r>
    </w:p>
    <w:p w14:paraId="4878627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4D6675B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F47C2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BF3C2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72BCD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371E1" w14:textId="77777777" w:rsidR="00F960BA" w:rsidRPr="00A22AC8" w:rsidRDefault="00F960BA" w:rsidP="00BB14B0">
            <w:pPr>
              <w:pStyle w:val="Tableheadercentred"/>
              <w:rPr>
                <w:color w:val="auto"/>
              </w:rPr>
            </w:pPr>
            <w:r w:rsidRPr="00A22AC8">
              <w:rPr>
                <w:color w:val="auto"/>
              </w:rPr>
              <w:t>%</w:t>
            </w:r>
          </w:p>
        </w:tc>
      </w:tr>
      <w:tr w:rsidR="00F960BA" w14:paraId="3D6627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4D00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248E4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9729FB7" w14:textId="77777777" w:rsidR="00F960BA" w:rsidRDefault="00F960BA" w:rsidP="00BB14B0">
            <w:pPr>
              <w:pStyle w:val="Tabletextcentred"/>
            </w:pPr>
            <w:r w:rsidRPr="00BC6820">
              <w:t>4.</w:t>
            </w:r>
            <w:r>
              <w:t>250</w:t>
            </w:r>
          </w:p>
        </w:tc>
      </w:tr>
      <w:tr w:rsidR="00F960BA" w14:paraId="4AC219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09AC4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2363F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E7602" w14:textId="77777777" w:rsidR="00F960BA" w:rsidRDefault="00F960BA" w:rsidP="00BB14B0">
            <w:pPr>
              <w:pStyle w:val="Tabletext"/>
              <w:jc w:val="center"/>
            </w:pPr>
            <w:r w:rsidRPr="009A215A">
              <w:t>0.892</w:t>
            </w:r>
          </w:p>
        </w:tc>
      </w:tr>
    </w:tbl>
    <w:p w14:paraId="136C1B5D" w14:textId="77777777" w:rsidR="00F960BA" w:rsidRDefault="00F960BA" w:rsidP="00F960BA">
      <w:pPr>
        <w:pStyle w:val="Captionindent"/>
        <w:ind w:left="0"/>
      </w:pPr>
    </w:p>
    <w:p w14:paraId="35627C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8FEF6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4D346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E0FB9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6A7C" w14:textId="77777777" w:rsidR="00F960BA" w:rsidRPr="00A22AC8" w:rsidRDefault="00F960BA" w:rsidP="00BB14B0">
            <w:pPr>
              <w:pStyle w:val="Tableheadercentred"/>
              <w:rPr>
                <w:color w:val="auto"/>
              </w:rPr>
            </w:pPr>
            <w:r w:rsidRPr="00A22AC8">
              <w:rPr>
                <w:color w:val="auto"/>
              </w:rPr>
              <w:t>%</w:t>
            </w:r>
          </w:p>
        </w:tc>
      </w:tr>
      <w:tr w:rsidR="00F960BA" w14:paraId="59023D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467C4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31BB5CC"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591A1771" w14:textId="77777777" w:rsidR="00F960BA" w:rsidRDefault="00F960BA" w:rsidP="00BB14B0">
            <w:pPr>
              <w:pStyle w:val="Tabletextcentred"/>
            </w:pPr>
            <w:r w:rsidRPr="00BC6820">
              <w:t>4.</w:t>
            </w:r>
            <w:r>
              <w:t>250</w:t>
            </w:r>
          </w:p>
        </w:tc>
      </w:tr>
      <w:tr w:rsidR="00F960BA" w14:paraId="1DA33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ED9F0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FB827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C84F9F" w14:textId="77777777" w:rsidR="00F960BA" w:rsidRDefault="00F960BA" w:rsidP="00BB14B0">
            <w:pPr>
              <w:pStyle w:val="Tabletext"/>
              <w:jc w:val="center"/>
            </w:pPr>
            <w:r>
              <w:rPr>
                <w:rFonts w:ascii="Arial" w:hAnsi="Arial" w:cs="Arial"/>
                <w:color w:val="000000"/>
                <w:szCs w:val="17"/>
              </w:rPr>
              <w:t>0.215</w:t>
            </w:r>
          </w:p>
        </w:tc>
      </w:tr>
      <w:tr w:rsidR="00F960BA" w14:paraId="4AA9B2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C4B5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D8439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A5E0B0" w14:textId="77777777" w:rsidR="00F960BA" w:rsidRDefault="00F960BA" w:rsidP="00BB14B0">
            <w:pPr>
              <w:pStyle w:val="Tabletext"/>
              <w:jc w:val="center"/>
            </w:pPr>
            <w:r>
              <w:rPr>
                <w:rFonts w:ascii="Arial" w:hAnsi="Arial" w:cs="Arial"/>
                <w:color w:val="000000"/>
                <w:szCs w:val="17"/>
              </w:rPr>
              <w:t>0.220</w:t>
            </w:r>
          </w:p>
        </w:tc>
      </w:tr>
      <w:tr w:rsidR="00F960BA" w14:paraId="0D7D04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292E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5F0775E"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2026CB" w14:textId="77777777" w:rsidR="00F960BA" w:rsidRDefault="00F960BA" w:rsidP="00BB14B0">
            <w:pPr>
              <w:pStyle w:val="Tabletext"/>
              <w:jc w:val="center"/>
            </w:pPr>
            <w:r>
              <w:rPr>
                <w:rFonts w:ascii="Arial" w:hAnsi="Arial" w:cs="Arial"/>
                <w:color w:val="000000"/>
                <w:szCs w:val="17"/>
              </w:rPr>
              <w:t>0.250</w:t>
            </w:r>
          </w:p>
        </w:tc>
      </w:tr>
      <w:tr w:rsidR="00F960BA" w14:paraId="2A4CEA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2EEC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3392F2F"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D41595" w14:textId="77777777" w:rsidR="00F960BA" w:rsidRDefault="00F960BA" w:rsidP="00BB14B0">
            <w:pPr>
              <w:pStyle w:val="Tabletext"/>
              <w:jc w:val="center"/>
            </w:pPr>
            <w:r>
              <w:rPr>
                <w:rFonts w:ascii="Arial" w:hAnsi="Arial" w:cs="Arial"/>
                <w:color w:val="000000"/>
                <w:szCs w:val="17"/>
              </w:rPr>
              <w:t>0.315</w:t>
            </w:r>
          </w:p>
        </w:tc>
      </w:tr>
      <w:tr w:rsidR="00F960BA" w14:paraId="35D0F7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CEA2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9333D3B"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C0BAF5" w14:textId="77777777" w:rsidR="00F960BA" w:rsidRDefault="00F960BA" w:rsidP="00BB14B0">
            <w:pPr>
              <w:pStyle w:val="Tabletext"/>
              <w:jc w:val="center"/>
            </w:pPr>
            <w:r>
              <w:rPr>
                <w:rFonts w:ascii="Arial" w:hAnsi="Arial" w:cs="Arial"/>
                <w:color w:val="000000"/>
                <w:szCs w:val="17"/>
              </w:rPr>
              <w:t>0.410</w:t>
            </w:r>
          </w:p>
        </w:tc>
      </w:tr>
      <w:tr w:rsidR="00F960BA" w14:paraId="23CC3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A6B5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28F3A3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BB9039C" w14:textId="77777777" w:rsidR="00F960BA" w:rsidRDefault="00F960BA" w:rsidP="00BB14B0">
            <w:pPr>
              <w:pStyle w:val="Tabletext"/>
              <w:jc w:val="center"/>
            </w:pPr>
            <w:r>
              <w:rPr>
                <w:rFonts w:ascii="Arial" w:hAnsi="Arial" w:cs="Arial"/>
                <w:color w:val="000000"/>
                <w:szCs w:val="17"/>
              </w:rPr>
              <w:t>0.510</w:t>
            </w:r>
          </w:p>
        </w:tc>
      </w:tr>
      <w:tr w:rsidR="00F960BA" w14:paraId="058659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D7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85554A"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25E31A" w14:textId="77777777" w:rsidR="00F960BA" w:rsidRDefault="00F960BA" w:rsidP="00BB14B0">
            <w:pPr>
              <w:pStyle w:val="Tabletext"/>
              <w:jc w:val="center"/>
            </w:pPr>
            <w:r>
              <w:rPr>
                <w:rFonts w:ascii="Arial" w:hAnsi="Arial" w:cs="Arial"/>
                <w:color w:val="000000"/>
                <w:szCs w:val="17"/>
              </w:rPr>
              <w:t>0.610</w:t>
            </w:r>
          </w:p>
        </w:tc>
      </w:tr>
      <w:tr w:rsidR="00F960BA" w14:paraId="34CD9B9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32C2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C668B4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4F92358" w14:textId="77777777" w:rsidR="00F960BA" w:rsidRDefault="00F960BA" w:rsidP="00BB14B0">
            <w:pPr>
              <w:pStyle w:val="Tabletext"/>
              <w:jc w:val="center"/>
            </w:pPr>
            <w:r>
              <w:rPr>
                <w:rFonts w:ascii="Arial" w:hAnsi="Arial" w:cs="Arial"/>
                <w:color w:val="000000"/>
                <w:szCs w:val="17"/>
              </w:rPr>
              <w:t>0.750</w:t>
            </w:r>
          </w:p>
        </w:tc>
      </w:tr>
      <w:tr w:rsidR="00F960BA" w14:paraId="0FFFE2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5F7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772EB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902DE" w14:textId="77777777" w:rsidR="00F960BA" w:rsidRDefault="00F960BA" w:rsidP="00BB14B0">
            <w:pPr>
              <w:pStyle w:val="Tabletext"/>
              <w:jc w:val="center"/>
            </w:pPr>
            <w:r>
              <w:rPr>
                <w:rFonts w:ascii="Arial" w:hAnsi="Arial" w:cs="Arial"/>
                <w:color w:val="000000"/>
                <w:szCs w:val="17"/>
              </w:rPr>
              <w:t>0.825</w:t>
            </w:r>
          </w:p>
        </w:tc>
      </w:tr>
      <w:tr w:rsidR="00F960BA" w14:paraId="03587C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999F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E8CCBE9"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A7771E0" w14:textId="77777777" w:rsidR="00F960BA" w:rsidRDefault="00F960BA" w:rsidP="00BB14B0">
            <w:pPr>
              <w:pStyle w:val="Tabletext"/>
              <w:jc w:val="center"/>
            </w:pPr>
            <w:r>
              <w:rPr>
                <w:rFonts w:ascii="Arial" w:hAnsi="Arial" w:cs="Arial"/>
                <w:color w:val="000000"/>
                <w:szCs w:val="17"/>
              </w:rPr>
              <w:t>0.890</w:t>
            </w:r>
          </w:p>
        </w:tc>
      </w:tr>
      <w:tr w:rsidR="00F960BA" w14:paraId="16FB33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9E20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1620D5F"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A7D74B" w14:textId="77777777" w:rsidR="00F960BA" w:rsidRDefault="00F960BA" w:rsidP="00BB14B0">
            <w:pPr>
              <w:pStyle w:val="Tabletext"/>
              <w:jc w:val="center"/>
            </w:pPr>
            <w:r>
              <w:rPr>
                <w:rFonts w:ascii="Arial" w:hAnsi="Arial" w:cs="Arial"/>
                <w:color w:val="000000"/>
                <w:szCs w:val="17"/>
              </w:rPr>
              <w:t>0.960</w:t>
            </w:r>
          </w:p>
        </w:tc>
      </w:tr>
      <w:tr w:rsidR="00F960BA" w14:paraId="64218E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FC84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B8037BF"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0E74A7E" w14:textId="77777777" w:rsidR="00F960BA" w:rsidRDefault="00F960BA" w:rsidP="00BB14B0">
            <w:pPr>
              <w:pStyle w:val="Tabletext"/>
              <w:jc w:val="center"/>
            </w:pPr>
            <w:r>
              <w:rPr>
                <w:rFonts w:ascii="Arial" w:hAnsi="Arial" w:cs="Arial"/>
                <w:color w:val="000000"/>
                <w:szCs w:val="17"/>
              </w:rPr>
              <w:t>1.010</w:t>
            </w:r>
          </w:p>
        </w:tc>
      </w:tr>
    </w:tbl>
    <w:p w14:paraId="766F3B4F"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24434FC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8EF98" w14:textId="77777777" w:rsidR="00F960BA" w:rsidRDefault="00F960BA" w:rsidP="00F960BA">
      <w:pPr>
        <w:pStyle w:val="NoteNormal"/>
        <w:ind w:left="720" w:hanging="720"/>
      </w:pPr>
      <w:r>
        <w:t>***</w:t>
      </w:r>
      <w:r>
        <w:tab/>
        <w:t>Source: Reserve Bank of Australia – Interest Rates – Indicative Mid Rates of Australian Government– F16 (</w:t>
      </w:r>
      <w:hyperlink r:id="rId25" w:history="1">
        <w:r>
          <w:rPr>
            <w:rStyle w:val="Hyperlink"/>
          </w:rPr>
          <w:t>http://www.rba.gov.au/statistics/tables/index.html</w:t>
        </w:r>
      </w:hyperlink>
      <w:r>
        <w:t>)</w:t>
      </w:r>
    </w:p>
    <w:p w14:paraId="7FEC73A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D1ED5C5" w14:textId="77777777" w:rsidR="00F960BA" w:rsidRPr="008501EF" w:rsidRDefault="00F960BA" w:rsidP="00F960BA">
      <w:pPr>
        <w:pStyle w:val="Title"/>
      </w:pPr>
      <w:r>
        <w:t>Long Service Leave update</w:t>
      </w:r>
    </w:p>
    <w:p w14:paraId="12FBAE47" w14:textId="77777777" w:rsidR="00F960BA" w:rsidRDefault="00F960BA" w:rsidP="00F960BA">
      <w:pPr>
        <w:pStyle w:val="Heading2"/>
      </w:pPr>
      <w:r>
        <w:t xml:space="preserve">Wage inflation and discount rates: </w:t>
      </w:r>
      <w:r w:rsidRPr="00B54B9F">
        <w:t>3</w:t>
      </w:r>
      <w:r>
        <w:t>1</w:t>
      </w:r>
      <w:r w:rsidRPr="00B54B9F">
        <w:t xml:space="preserve"> </w:t>
      </w:r>
      <w:r>
        <w:t>March 2020</w:t>
      </w:r>
    </w:p>
    <w:p w14:paraId="5C5986C0" w14:textId="77777777" w:rsidR="00F960BA" w:rsidRDefault="00F960BA" w:rsidP="00F960BA">
      <w:pPr>
        <w:pStyle w:val="Heading4"/>
      </w:pPr>
      <w:r w:rsidRPr="00B54B9F">
        <w:t xml:space="preserve">(issued </w:t>
      </w:r>
      <w:r>
        <w:t>1</w:t>
      </w:r>
      <w:r w:rsidRPr="00B54B9F">
        <w:t xml:space="preserve"> </w:t>
      </w:r>
      <w:r>
        <w:t>April 2020</w:t>
      </w:r>
      <w:r w:rsidRPr="00B54B9F">
        <w:t>)</w:t>
      </w:r>
    </w:p>
    <w:p w14:paraId="71934C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3AFD6C9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BE36F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AA4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C3F5A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480CD" w14:textId="77777777" w:rsidR="00F960BA" w:rsidRPr="00A22AC8" w:rsidRDefault="00F960BA" w:rsidP="00BB14B0">
            <w:pPr>
              <w:pStyle w:val="Tableheadercentred"/>
              <w:rPr>
                <w:color w:val="auto"/>
              </w:rPr>
            </w:pPr>
            <w:r w:rsidRPr="00A22AC8">
              <w:rPr>
                <w:color w:val="auto"/>
              </w:rPr>
              <w:t>%</w:t>
            </w:r>
          </w:p>
        </w:tc>
      </w:tr>
      <w:tr w:rsidR="00F960BA" w14:paraId="361AD57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4EF97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C64238"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AE74A51" w14:textId="77777777" w:rsidR="00F960BA" w:rsidRDefault="00F960BA" w:rsidP="00BB14B0">
            <w:pPr>
              <w:pStyle w:val="Tabletextcentred"/>
            </w:pPr>
            <w:r w:rsidRPr="00BC211B">
              <w:t>4.250</w:t>
            </w:r>
          </w:p>
        </w:tc>
      </w:tr>
      <w:tr w:rsidR="00F960BA" w14:paraId="224AB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E7B765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76DD97"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81FAD5D" w14:textId="77777777" w:rsidR="00F960BA" w:rsidRDefault="00F960BA" w:rsidP="00BB14B0">
            <w:pPr>
              <w:pStyle w:val="Tabletext"/>
              <w:jc w:val="center"/>
            </w:pPr>
            <w:r w:rsidRPr="00BC211B">
              <w:t>0.711</w:t>
            </w:r>
          </w:p>
        </w:tc>
      </w:tr>
    </w:tbl>
    <w:p w14:paraId="28165A37" w14:textId="77777777" w:rsidR="00F960BA" w:rsidRDefault="00F960BA" w:rsidP="00F960BA">
      <w:pPr>
        <w:pStyle w:val="Captionindent"/>
        <w:ind w:left="0"/>
      </w:pPr>
    </w:p>
    <w:p w14:paraId="7C8FC1A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AF647D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04FD0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CF6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2F678" w14:textId="77777777" w:rsidR="00F960BA" w:rsidRPr="00A22AC8" w:rsidRDefault="00F960BA" w:rsidP="00BB14B0">
            <w:pPr>
              <w:pStyle w:val="Tableheadercentred"/>
              <w:rPr>
                <w:color w:val="auto"/>
              </w:rPr>
            </w:pPr>
            <w:r w:rsidRPr="00A22AC8">
              <w:rPr>
                <w:color w:val="auto"/>
              </w:rPr>
              <w:t>%</w:t>
            </w:r>
          </w:p>
        </w:tc>
      </w:tr>
      <w:tr w:rsidR="00F960BA" w14:paraId="4A4DA9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2DD7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ABD6449"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EBD2BFF" w14:textId="77777777" w:rsidR="00F960BA" w:rsidRDefault="00F960BA" w:rsidP="00BB14B0">
            <w:pPr>
              <w:pStyle w:val="Tabletextcentred"/>
            </w:pPr>
            <w:r>
              <w:t>4.250</w:t>
            </w:r>
          </w:p>
        </w:tc>
      </w:tr>
      <w:tr w:rsidR="00F960BA" w14:paraId="229908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71771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F2223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316892B" w14:textId="77777777" w:rsidR="00F960BA" w:rsidRDefault="00F960BA" w:rsidP="00BB14B0">
            <w:pPr>
              <w:pStyle w:val="Tabletext"/>
              <w:jc w:val="center"/>
            </w:pPr>
            <w:r>
              <w:t>0.210</w:t>
            </w:r>
          </w:p>
        </w:tc>
      </w:tr>
      <w:tr w:rsidR="00F960BA" w14:paraId="10110C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E89E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0BBF1C"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AF8869" w14:textId="77777777" w:rsidR="00F960BA" w:rsidRDefault="00F960BA" w:rsidP="00BB14B0">
            <w:pPr>
              <w:pStyle w:val="Tabletext"/>
              <w:jc w:val="center"/>
            </w:pPr>
            <w:r>
              <w:t>0.230</w:t>
            </w:r>
          </w:p>
        </w:tc>
      </w:tr>
      <w:tr w:rsidR="00F960BA" w14:paraId="500516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08E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68C72D"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DF7B7" w14:textId="77777777" w:rsidR="00F960BA" w:rsidRDefault="00F960BA" w:rsidP="00BB14B0">
            <w:pPr>
              <w:pStyle w:val="Tabletext"/>
              <w:jc w:val="center"/>
            </w:pPr>
            <w:r>
              <w:t>0.255</w:t>
            </w:r>
          </w:p>
        </w:tc>
      </w:tr>
      <w:tr w:rsidR="00F960BA" w14:paraId="5C47E4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43B3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4E031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D99C23" w14:textId="77777777" w:rsidR="00F960BA" w:rsidRDefault="00F960BA" w:rsidP="00BB14B0">
            <w:pPr>
              <w:pStyle w:val="Tabletext"/>
              <w:jc w:val="center"/>
            </w:pPr>
            <w:r>
              <w:t>0.245</w:t>
            </w:r>
          </w:p>
        </w:tc>
      </w:tr>
      <w:tr w:rsidR="00F960BA" w14:paraId="0E08233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D17B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AF55AE"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6C8F4" w14:textId="77777777" w:rsidR="00F960BA" w:rsidRDefault="00F960BA" w:rsidP="00BB14B0">
            <w:pPr>
              <w:pStyle w:val="Tabletext"/>
              <w:jc w:val="center"/>
            </w:pPr>
            <w:r>
              <w:t>0.325</w:t>
            </w:r>
          </w:p>
        </w:tc>
      </w:tr>
      <w:tr w:rsidR="00F960BA" w14:paraId="2F567D6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ACD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B1C12"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A08D38" w14:textId="77777777" w:rsidR="00F960BA" w:rsidRDefault="00F960BA" w:rsidP="00BB14B0">
            <w:pPr>
              <w:pStyle w:val="Tabletext"/>
              <w:jc w:val="center"/>
            </w:pPr>
            <w:r>
              <w:t>0.420</w:t>
            </w:r>
          </w:p>
        </w:tc>
      </w:tr>
      <w:tr w:rsidR="00F960BA" w14:paraId="1B6558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15AD0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9B28B3"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54859" w14:textId="77777777" w:rsidR="00F960BA" w:rsidRDefault="00F960BA" w:rsidP="00BB14B0">
            <w:pPr>
              <w:pStyle w:val="Tabletext"/>
              <w:jc w:val="center"/>
            </w:pPr>
            <w:r>
              <w:t>0.495</w:t>
            </w:r>
          </w:p>
        </w:tc>
      </w:tr>
      <w:tr w:rsidR="00F960BA" w14:paraId="3511B9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0B60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6928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B0D614" w14:textId="77777777" w:rsidR="00F960BA" w:rsidRDefault="00F960BA" w:rsidP="00BB14B0">
            <w:pPr>
              <w:pStyle w:val="Tabletext"/>
              <w:jc w:val="center"/>
            </w:pPr>
            <w:r>
              <w:t>0.540</w:t>
            </w:r>
          </w:p>
        </w:tc>
      </w:tr>
      <w:tr w:rsidR="00F960BA" w14:paraId="695F86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08FC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DE65C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F36466" w14:textId="77777777" w:rsidR="00F960BA" w:rsidRDefault="00F960BA" w:rsidP="00BB14B0">
            <w:pPr>
              <w:pStyle w:val="Tabletext"/>
              <w:jc w:val="center"/>
            </w:pPr>
            <w:r>
              <w:t>0.660</w:t>
            </w:r>
          </w:p>
        </w:tc>
      </w:tr>
      <w:tr w:rsidR="00F960BA" w14:paraId="39E97F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B6E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A100EF"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ADA03F" w14:textId="77777777" w:rsidR="00F960BA" w:rsidRDefault="00F960BA" w:rsidP="00BB14B0">
            <w:pPr>
              <w:pStyle w:val="Tabletext"/>
              <w:jc w:val="center"/>
            </w:pPr>
            <w:r>
              <w:t>0.710</w:t>
            </w:r>
          </w:p>
        </w:tc>
      </w:tr>
      <w:tr w:rsidR="00F960BA" w14:paraId="1B7D7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C98F8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4D4BC"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21933" w14:textId="77777777" w:rsidR="00F960BA" w:rsidRDefault="00F960BA" w:rsidP="00BB14B0">
            <w:pPr>
              <w:pStyle w:val="Tabletext"/>
              <w:jc w:val="center"/>
            </w:pPr>
            <w:r>
              <w:t>0.765</w:t>
            </w:r>
          </w:p>
        </w:tc>
      </w:tr>
      <w:tr w:rsidR="00F960BA" w14:paraId="30B593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80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56BF0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BC371" w14:textId="77777777" w:rsidR="00F960BA" w:rsidRDefault="00F960BA" w:rsidP="00BB14B0">
            <w:pPr>
              <w:pStyle w:val="Tabletext"/>
              <w:jc w:val="center"/>
            </w:pPr>
            <w:r>
              <w:t>0.815</w:t>
            </w:r>
          </w:p>
        </w:tc>
      </w:tr>
    </w:tbl>
    <w:p w14:paraId="40EC54B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457A94D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AAC19CE" w14:textId="77777777" w:rsidR="00F960BA" w:rsidRDefault="00F960BA" w:rsidP="00F960BA">
      <w:pPr>
        <w:pStyle w:val="NoteNormal"/>
        <w:ind w:left="720" w:hanging="720"/>
      </w:pPr>
      <w:r>
        <w:t>***</w:t>
      </w:r>
      <w:r>
        <w:tab/>
        <w:t>Source: Reserve Bank of Australia – Interest Rates – Indicative Mid Rates of Australian Government– F16 (</w:t>
      </w:r>
      <w:hyperlink r:id="rId26" w:history="1">
        <w:r>
          <w:rPr>
            <w:rStyle w:val="Hyperlink"/>
          </w:rPr>
          <w:t>http://www.rba.gov.au/statistics/tables/index.html</w:t>
        </w:r>
      </w:hyperlink>
      <w:r>
        <w:t>)</w:t>
      </w:r>
    </w:p>
    <w:p w14:paraId="07669B54" w14:textId="77777777" w:rsidR="00F960BA" w:rsidRDefault="00F960BA" w:rsidP="00F960BA">
      <w:pPr>
        <w:keepLines w:val="0"/>
        <w:spacing w:before="0" w:after="200" w:line="276" w:lineRule="auto"/>
        <w:rPr>
          <w:b/>
          <w:bCs/>
          <w:color w:val="3A3467" w:themeColor="text2"/>
          <w:sz w:val="18"/>
          <w:szCs w:val="18"/>
        </w:rPr>
      </w:pPr>
    </w:p>
    <w:p w14:paraId="06618E6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7A1CC2E" w14:textId="77777777" w:rsidR="00F960BA" w:rsidRPr="008501EF" w:rsidRDefault="00F960BA" w:rsidP="00F960BA">
      <w:pPr>
        <w:pStyle w:val="Title"/>
      </w:pPr>
      <w:r>
        <w:t>Long Service Leave update</w:t>
      </w:r>
    </w:p>
    <w:p w14:paraId="4522DFB8"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w:t>
      </w:r>
      <w:r>
        <w:t>19</w:t>
      </w:r>
    </w:p>
    <w:p w14:paraId="65ED7BF8"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2020</w:t>
      </w:r>
      <w:r w:rsidRPr="00B54B9F">
        <w:t>)</w:t>
      </w:r>
    </w:p>
    <w:p w14:paraId="62B9C90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2019),</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C6246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F739A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183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85DE1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A5BAAC" w14:textId="77777777" w:rsidR="00F960BA" w:rsidRPr="00A22AC8" w:rsidRDefault="00F960BA" w:rsidP="00BB14B0">
            <w:pPr>
              <w:pStyle w:val="Tableheadercentred"/>
              <w:rPr>
                <w:color w:val="auto"/>
              </w:rPr>
            </w:pPr>
            <w:r w:rsidRPr="00A22AC8">
              <w:rPr>
                <w:color w:val="auto"/>
              </w:rPr>
              <w:t>%</w:t>
            </w:r>
          </w:p>
        </w:tc>
      </w:tr>
      <w:tr w:rsidR="00F960BA" w14:paraId="11D91B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6C1F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EF3E053"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1C32A" w14:textId="77777777" w:rsidR="00F960BA" w:rsidRDefault="00F960BA" w:rsidP="00BB14B0">
            <w:pPr>
              <w:pStyle w:val="Tabletextcentred"/>
            </w:pPr>
            <w:r w:rsidRPr="00BC6820">
              <w:t>4.</w:t>
            </w:r>
            <w:r>
              <w:t>250</w:t>
            </w:r>
          </w:p>
        </w:tc>
      </w:tr>
      <w:tr w:rsidR="00F960BA" w14:paraId="4AB5D54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03668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808B7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072AF25" w14:textId="77777777" w:rsidR="00F960BA" w:rsidRDefault="00F960BA" w:rsidP="00BB14B0">
            <w:pPr>
              <w:pStyle w:val="Tabletext"/>
              <w:jc w:val="center"/>
            </w:pPr>
            <w:r>
              <w:t>1.390</w:t>
            </w:r>
          </w:p>
        </w:tc>
      </w:tr>
    </w:tbl>
    <w:p w14:paraId="3CC4503A" w14:textId="77777777" w:rsidR="00F960BA" w:rsidRDefault="00F960BA" w:rsidP="00F960BA">
      <w:pPr>
        <w:pStyle w:val="Captionindent"/>
        <w:ind w:left="0"/>
      </w:pPr>
    </w:p>
    <w:p w14:paraId="524685E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E03D6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8CD2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7561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9279174" w14:textId="77777777" w:rsidR="00F960BA" w:rsidRPr="00A22AC8" w:rsidRDefault="00F960BA" w:rsidP="00BB14B0">
            <w:pPr>
              <w:pStyle w:val="Tableheadercentred"/>
              <w:rPr>
                <w:color w:val="auto"/>
              </w:rPr>
            </w:pPr>
            <w:r w:rsidRPr="00A22AC8">
              <w:rPr>
                <w:color w:val="auto"/>
              </w:rPr>
              <w:t>%</w:t>
            </w:r>
          </w:p>
        </w:tc>
      </w:tr>
      <w:tr w:rsidR="00F960BA" w14:paraId="73F2B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47B6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3C9DF5"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47E6C" w14:textId="77777777" w:rsidR="00F960BA" w:rsidRDefault="00F960BA" w:rsidP="00BB14B0">
            <w:pPr>
              <w:pStyle w:val="Tabletextcentred"/>
            </w:pPr>
            <w:r w:rsidRPr="00BC6820">
              <w:t>4.</w:t>
            </w:r>
            <w:r>
              <w:t>250</w:t>
            </w:r>
          </w:p>
        </w:tc>
      </w:tr>
      <w:tr w:rsidR="00F960BA" w14:paraId="6BFBC4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026B7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4E252AF"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8AC6DC" w14:textId="77777777" w:rsidR="00F960BA" w:rsidRDefault="00F960BA" w:rsidP="00BB14B0">
            <w:pPr>
              <w:pStyle w:val="Tabletext"/>
              <w:jc w:val="center"/>
            </w:pPr>
            <w:r>
              <w:t>0.925</w:t>
            </w:r>
          </w:p>
        </w:tc>
      </w:tr>
      <w:tr w:rsidR="00F960BA" w14:paraId="35541D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9F26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8211A3"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B7E2C" w14:textId="77777777" w:rsidR="00F960BA" w:rsidRDefault="00F960BA" w:rsidP="00BB14B0">
            <w:pPr>
              <w:pStyle w:val="Tabletext"/>
              <w:jc w:val="center"/>
            </w:pPr>
            <w:r>
              <w:t>0.895</w:t>
            </w:r>
          </w:p>
        </w:tc>
      </w:tr>
      <w:tr w:rsidR="00F960BA" w14:paraId="0E04D6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4D9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39BB40"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D14305" w14:textId="77777777" w:rsidR="00F960BA" w:rsidRDefault="00F960BA" w:rsidP="00BB14B0">
            <w:pPr>
              <w:pStyle w:val="Tabletext"/>
              <w:jc w:val="center"/>
            </w:pPr>
            <w:r>
              <w:t>0.935</w:t>
            </w:r>
          </w:p>
        </w:tc>
      </w:tr>
      <w:tr w:rsidR="00F960BA" w14:paraId="146766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9A7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A18560"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86974F" w14:textId="77777777" w:rsidR="00F960BA" w:rsidRDefault="00F960BA" w:rsidP="00BB14B0">
            <w:pPr>
              <w:pStyle w:val="Tabletext"/>
              <w:jc w:val="center"/>
            </w:pPr>
            <w:r>
              <w:t>0.990</w:t>
            </w:r>
          </w:p>
        </w:tc>
      </w:tr>
      <w:tr w:rsidR="00F960BA" w14:paraId="5482FF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D7DE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21221"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FE5155" w14:textId="77777777" w:rsidR="00F960BA" w:rsidRDefault="00F960BA" w:rsidP="00BB14B0">
            <w:pPr>
              <w:pStyle w:val="Tabletext"/>
              <w:jc w:val="center"/>
            </w:pPr>
            <w:r>
              <w:t>1.060</w:t>
            </w:r>
          </w:p>
        </w:tc>
      </w:tr>
      <w:tr w:rsidR="00F960BA" w14:paraId="6EF96B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8EA2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BBC9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E32A3" w14:textId="77777777" w:rsidR="00F960BA" w:rsidRDefault="00F960BA" w:rsidP="00BB14B0">
            <w:pPr>
              <w:pStyle w:val="Tabletext"/>
              <w:jc w:val="center"/>
            </w:pPr>
            <w:r>
              <w:t>1.140</w:t>
            </w:r>
          </w:p>
        </w:tc>
      </w:tr>
      <w:tr w:rsidR="00F960BA" w14:paraId="34257A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ACA0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9D1C7D"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5AA2D4" w14:textId="77777777" w:rsidR="00F960BA" w:rsidRDefault="00F960BA" w:rsidP="00BB14B0">
            <w:pPr>
              <w:pStyle w:val="Tabletext"/>
              <w:jc w:val="center"/>
            </w:pPr>
            <w:r>
              <w:t>1.225</w:t>
            </w:r>
          </w:p>
        </w:tc>
      </w:tr>
      <w:tr w:rsidR="00F960BA" w14:paraId="629DC1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D69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5CF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74423" w14:textId="77777777" w:rsidR="00F960BA" w:rsidRDefault="00F960BA" w:rsidP="00BB14B0">
            <w:pPr>
              <w:pStyle w:val="Tabletext"/>
              <w:jc w:val="center"/>
            </w:pPr>
            <w:r>
              <w:t>1.320</w:t>
            </w:r>
          </w:p>
        </w:tc>
      </w:tr>
      <w:tr w:rsidR="00F960BA" w14:paraId="66F73F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0E0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EF2C5"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642BF5" w14:textId="77777777" w:rsidR="00F960BA" w:rsidRDefault="00F960BA" w:rsidP="00BB14B0">
            <w:pPr>
              <w:pStyle w:val="Tabletext"/>
              <w:jc w:val="center"/>
            </w:pPr>
            <w:r>
              <w:t>1.365</w:t>
            </w:r>
          </w:p>
        </w:tc>
      </w:tr>
      <w:tr w:rsidR="00F960BA" w14:paraId="20CF94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436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CCAF1"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7497" w14:textId="77777777" w:rsidR="00F960BA" w:rsidRDefault="00F960BA" w:rsidP="00BB14B0">
            <w:pPr>
              <w:pStyle w:val="Tabletext"/>
              <w:jc w:val="center"/>
            </w:pPr>
            <w:r>
              <w:t>1.385</w:t>
            </w:r>
          </w:p>
        </w:tc>
      </w:tr>
      <w:tr w:rsidR="00F960BA" w14:paraId="24B70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6FB6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C0D429"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7E848" w14:textId="77777777" w:rsidR="00F960BA" w:rsidRDefault="00F960BA" w:rsidP="00BB14B0">
            <w:pPr>
              <w:pStyle w:val="Tabletext"/>
              <w:jc w:val="center"/>
            </w:pPr>
            <w:r>
              <w:t>1.415</w:t>
            </w:r>
          </w:p>
        </w:tc>
      </w:tr>
      <w:tr w:rsidR="00F960BA" w14:paraId="782A9B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5F7B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04719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59ED1" w14:textId="77777777" w:rsidR="00F960BA" w:rsidRDefault="00F960BA" w:rsidP="00BB14B0">
            <w:pPr>
              <w:pStyle w:val="Tabletext"/>
              <w:jc w:val="center"/>
            </w:pPr>
            <w:r>
              <w:t>1.415</w:t>
            </w:r>
          </w:p>
        </w:tc>
      </w:tr>
    </w:tbl>
    <w:p w14:paraId="1593ED7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Update </w:t>
      </w:r>
      <w:r w:rsidRPr="007746F8">
        <w:t xml:space="preserve">plus 1% for progression and promotion </w:t>
      </w:r>
      <w:r w:rsidRPr="00BC6820">
        <w:t>(</w:t>
      </w:r>
      <w:r>
        <w:t>3.250</w:t>
      </w:r>
      <w:r w:rsidRPr="00BC6820">
        <w:t>% + 1%).</w:t>
      </w:r>
    </w:p>
    <w:p w14:paraId="67093BF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84DDE0C" w14:textId="77777777" w:rsidR="00F960BA" w:rsidRDefault="00F960BA" w:rsidP="00F960BA">
      <w:pPr>
        <w:pStyle w:val="NoteNormal"/>
        <w:ind w:left="720" w:hanging="720"/>
      </w:pPr>
      <w:r>
        <w:t>***</w:t>
      </w:r>
      <w:r>
        <w:tab/>
        <w:t>Source: Reserve Bank of Australia – Interest Rates – Indicative Mid Rates of Australian Government– F16 (</w:t>
      </w:r>
      <w:hyperlink r:id="rId27" w:history="1">
        <w:r>
          <w:rPr>
            <w:rStyle w:val="Hyperlink"/>
          </w:rPr>
          <w:t>http://www.rba.gov.au/statistics/tables/index.html</w:t>
        </w:r>
      </w:hyperlink>
      <w:r>
        <w:t>)</w:t>
      </w:r>
    </w:p>
    <w:p w14:paraId="0E4C6D7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51058C8" w14:textId="77777777" w:rsidR="00F960BA" w:rsidRPr="008501EF" w:rsidRDefault="00F960BA" w:rsidP="00F960BA">
      <w:pPr>
        <w:pStyle w:val="Title"/>
      </w:pPr>
      <w:r>
        <w:t>Long Service Leave update</w:t>
      </w:r>
    </w:p>
    <w:p w14:paraId="7F2AAF5E" w14:textId="77777777" w:rsidR="00F960BA" w:rsidRDefault="00F960BA" w:rsidP="00F960BA">
      <w:pPr>
        <w:pStyle w:val="Heading2"/>
      </w:pPr>
      <w:r>
        <w:t xml:space="preserve">Wage inflation and discount rates: </w:t>
      </w:r>
      <w:r w:rsidRPr="00B54B9F">
        <w:t>3</w:t>
      </w:r>
      <w:r>
        <w:t>0</w:t>
      </w:r>
      <w:r w:rsidRPr="00B54B9F">
        <w:t xml:space="preserve"> </w:t>
      </w:r>
      <w:r>
        <w:t>September 2019</w:t>
      </w:r>
    </w:p>
    <w:p w14:paraId="2396AAA0" w14:textId="77777777" w:rsidR="00F960BA" w:rsidRDefault="00F960BA" w:rsidP="00F960BA">
      <w:pPr>
        <w:pStyle w:val="Heading4"/>
      </w:pPr>
      <w:r w:rsidRPr="00B54B9F">
        <w:t xml:space="preserve">(issued </w:t>
      </w:r>
      <w:r>
        <w:t>1</w:t>
      </w:r>
      <w:r w:rsidRPr="00B54B9F">
        <w:t xml:space="preserve"> </w:t>
      </w:r>
      <w:r>
        <w:t>October 2019</w:t>
      </w:r>
      <w:r w:rsidRPr="00B54B9F">
        <w:t>)</w:t>
      </w:r>
    </w:p>
    <w:p w14:paraId="661C912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 xml:space="preserve">2019-20 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0F9FEA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8BDE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1AC2DC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56614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2E269B" w14:textId="77777777" w:rsidR="00F960BA" w:rsidRPr="00A22AC8" w:rsidRDefault="00F960BA" w:rsidP="00BB14B0">
            <w:pPr>
              <w:pStyle w:val="Tableheadercentred"/>
              <w:rPr>
                <w:color w:val="auto"/>
              </w:rPr>
            </w:pPr>
            <w:r w:rsidRPr="00A22AC8">
              <w:rPr>
                <w:color w:val="auto"/>
              </w:rPr>
              <w:t>%</w:t>
            </w:r>
          </w:p>
        </w:tc>
      </w:tr>
      <w:tr w:rsidR="00F960BA" w14:paraId="711CD8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E5A3A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9C54FF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94C9D" w14:textId="77777777" w:rsidR="00F960BA" w:rsidRDefault="00F960BA" w:rsidP="00BB14B0">
            <w:pPr>
              <w:pStyle w:val="Tabletextcentred"/>
            </w:pPr>
            <w:r w:rsidRPr="00BC6820">
              <w:t>4.313</w:t>
            </w:r>
          </w:p>
        </w:tc>
      </w:tr>
      <w:tr w:rsidR="00F960BA" w14:paraId="47FD8B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97AEA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5021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8FDB45F" w14:textId="77777777" w:rsidR="00F960BA" w:rsidRDefault="00F960BA" w:rsidP="00BB14B0">
            <w:pPr>
              <w:pStyle w:val="Tabletext"/>
              <w:jc w:val="center"/>
            </w:pPr>
            <w:r>
              <w:t>1.028</w:t>
            </w:r>
          </w:p>
        </w:tc>
      </w:tr>
    </w:tbl>
    <w:p w14:paraId="64CCA387" w14:textId="77777777" w:rsidR="00F960BA" w:rsidRDefault="00F960BA" w:rsidP="00F960BA">
      <w:pPr>
        <w:pStyle w:val="Captionindent"/>
        <w:ind w:left="0"/>
      </w:pPr>
    </w:p>
    <w:p w14:paraId="19AA4D2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6D27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5ECC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DB037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209A76" w14:textId="77777777" w:rsidR="00F960BA" w:rsidRPr="00A22AC8" w:rsidRDefault="00F960BA" w:rsidP="00BB14B0">
            <w:pPr>
              <w:pStyle w:val="Tableheadercentred"/>
              <w:rPr>
                <w:color w:val="auto"/>
              </w:rPr>
            </w:pPr>
            <w:r w:rsidRPr="00A22AC8">
              <w:rPr>
                <w:color w:val="auto"/>
              </w:rPr>
              <w:t>%</w:t>
            </w:r>
          </w:p>
        </w:tc>
      </w:tr>
      <w:tr w:rsidR="00F960BA" w14:paraId="1FEE2F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249EA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BE6D3F1"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DA0CA" w14:textId="77777777" w:rsidR="00F960BA" w:rsidRDefault="00F960BA" w:rsidP="00BB14B0">
            <w:pPr>
              <w:pStyle w:val="Tabletextcentred"/>
            </w:pPr>
            <w:r w:rsidRPr="00BC6820">
              <w:t>4.313</w:t>
            </w:r>
          </w:p>
        </w:tc>
      </w:tr>
      <w:tr w:rsidR="00F960BA" w14:paraId="1A1964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AEF9E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57A0B"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C626" w14:textId="77777777" w:rsidR="00F960BA" w:rsidRDefault="00F960BA" w:rsidP="00BB14B0">
            <w:pPr>
              <w:pStyle w:val="Tabletext"/>
              <w:jc w:val="center"/>
            </w:pPr>
            <w:r>
              <w:t>0.765</w:t>
            </w:r>
          </w:p>
        </w:tc>
      </w:tr>
      <w:tr w:rsidR="00F960BA" w14:paraId="67A59A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34C4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74A52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07AD9" w14:textId="77777777" w:rsidR="00F960BA" w:rsidRDefault="00F960BA" w:rsidP="00BB14B0">
            <w:pPr>
              <w:pStyle w:val="Tabletext"/>
              <w:jc w:val="center"/>
            </w:pPr>
            <w:r>
              <w:t>0.735</w:t>
            </w:r>
          </w:p>
        </w:tc>
      </w:tr>
      <w:tr w:rsidR="00F960BA" w14:paraId="5E1840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2D4E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180DF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C438D" w14:textId="77777777" w:rsidR="00F960BA" w:rsidRDefault="00F960BA" w:rsidP="00BB14B0">
            <w:pPr>
              <w:pStyle w:val="Tabletext"/>
              <w:jc w:val="center"/>
            </w:pPr>
            <w:r>
              <w:t>0.735</w:t>
            </w:r>
          </w:p>
        </w:tc>
      </w:tr>
      <w:tr w:rsidR="00F960BA" w14:paraId="200A02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5C4E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34443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B1D25" w14:textId="77777777" w:rsidR="00F960BA" w:rsidRDefault="00F960BA" w:rsidP="00BB14B0">
            <w:pPr>
              <w:pStyle w:val="Tabletext"/>
              <w:jc w:val="center"/>
            </w:pPr>
            <w:r>
              <w:t>0.750</w:t>
            </w:r>
          </w:p>
        </w:tc>
      </w:tr>
      <w:tr w:rsidR="00F960BA" w14:paraId="05D47B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17CE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AB78F"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40AA5E" w14:textId="77777777" w:rsidR="00F960BA" w:rsidRDefault="00F960BA" w:rsidP="00BB14B0">
            <w:pPr>
              <w:pStyle w:val="Tabletext"/>
              <w:jc w:val="center"/>
            </w:pPr>
            <w:r>
              <w:t>0.805</w:t>
            </w:r>
          </w:p>
        </w:tc>
      </w:tr>
      <w:tr w:rsidR="00F960BA" w14:paraId="301689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7C7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EECE7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759B" w14:textId="77777777" w:rsidR="00F960BA" w:rsidRDefault="00F960BA" w:rsidP="00BB14B0">
            <w:pPr>
              <w:pStyle w:val="Tabletext"/>
              <w:jc w:val="center"/>
            </w:pPr>
            <w:r>
              <w:t>0.875</w:t>
            </w:r>
          </w:p>
        </w:tc>
      </w:tr>
      <w:tr w:rsidR="00F960BA" w14:paraId="51095C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AFB8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7D654"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63699" w14:textId="77777777" w:rsidR="00F960BA" w:rsidRDefault="00F960BA" w:rsidP="00BB14B0">
            <w:pPr>
              <w:pStyle w:val="Tabletext"/>
              <w:jc w:val="center"/>
            </w:pPr>
            <w:r>
              <w:t>0.925</w:t>
            </w:r>
          </w:p>
        </w:tc>
      </w:tr>
      <w:tr w:rsidR="00F960BA" w14:paraId="7F9032C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2EA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EEB1AE"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34EBA" w14:textId="77777777" w:rsidR="00F960BA" w:rsidRDefault="00F960BA" w:rsidP="00BB14B0">
            <w:pPr>
              <w:pStyle w:val="Tabletext"/>
              <w:jc w:val="center"/>
            </w:pPr>
            <w:r>
              <w:t>0.985</w:t>
            </w:r>
          </w:p>
        </w:tc>
      </w:tr>
      <w:tr w:rsidR="00F960BA" w14:paraId="49DE0C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F8C3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7B67DC"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4C301A" w14:textId="77777777" w:rsidR="00F960BA" w:rsidRDefault="00F960BA" w:rsidP="00BB14B0">
            <w:pPr>
              <w:pStyle w:val="Tabletext"/>
              <w:jc w:val="center"/>
            </w:pPr>
            <w:r>
              <w:t>1.005</w:t>
            </w:r>
          </w:p>
        </w:tc>
      </w:tr>
      <w:tr w:rsidR="00F960BA" w14:paraId="28973E5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D51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7AD124"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B63189" w14:textId="77777777" w:rsidR="00F960BA" w:rsidRDefault="00F960BA" w:rsidP="00BB14B0">
            <w:pPr>
              <w:pStyle w:val="Tabletext"/>
              <w:jc w:val="center"/>
            </w:pPr>
            <w:r>
              <w:t>1.025</w:t>
            </w:r>
          </w:p>
        </w:tc>
      </w:tr>
      <w:tr w:rsidR="00F960BA" w14:paraId="48F2CB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3F8D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82E66"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B8CF3B" w14:textId="77777777" w:rsidR="00F960BA" w:rsidRDefault="00F960BA" w:rsidP="00BB14B0">
            <w:pPr>
              <w:pStyle w:val="Tabletext"/>
              <w:jc w:val="center"/>
            </w:pPr>
            <w:r>
              <w:t>1.060</w:t>
            </w:r>
          </w:p>
        </w:tc>
      </w:tr>
      <w:tr w:rsidR="00F960BA" w14:paraId="18E336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778D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86F5E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94FE0E" w14:textId="77777777" w:rsidR="00F960BA" w:rsidRDefault="00F960BA" w:rsidP="00BB14B0">
            <w:pPr>
              <w:pStyle w:val="Tabletext"/>
              <w:jc w:val="center"/>
            </w:pPr>
            <w:r>
              <w:t>1.060</w:t>
            </w:r>
          </w:p>
        </w:tc>
      </w:tr>
    </w:tbl>
    <w:p w14:paraId="5FA4326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 Budget</w:t>
      </w:r>
      <w:r w:rsidRPr="007746F8">
        <w:rPr>
          <w:i/>
        </w:rPr>
        <w:t xml:space="preserve"> </w:t>
      </w:r>
      <w:r w:rsidRPr="007746F8">
        <w:t xml:space="preserve">plus 1% for progression and promotion </w:t>
      </w:r>
      <w:r w:rsidRPr="00BC6820">
        <w:t>(</w:t>
      </w:r>
      <w:r>
        <w:t>3.313</w:t>
      </w:r>
      <w:r w:rsidRPr="00BC6820">
        <w:t>% + 1%).</w:t>
      </w:r>
    </w:p>
    <w:p w14:paraId="392F53E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B238ED" w14:textId="77777777" w:rsidR="00F960BA" w:rsidRDefault="00F960BA" w:rsidP="00F960BA">
      <w:pPr>
        <w:pStyle w:val="NoteNormal"/>
        <w:ind w:left="720" w:hanging="720"/>
      </w:pPr>
      <w:r>
        <w:t>***</w:t>
      </w:r>
      <w:r>
        <w:tab/>
        <w:t>Source: Reserve Bank of Australia – Interest Rates – Indicative Mid Rates of Australian Government– F16 (</w:t>
      </w:r>
      <w:hyperlink r:id="rId28" w:history="1">
        <w:r>
          <w:rPr>
            <w:rStyle w:val="Hyperlink"/>
          </w:rPr>
          <w:t>http://www.rba.gov.au/statistics/tables/index.html</w:t>
        </w:r>
      </w:hyperlink>
      <w:r>
        <w:t>)</w:t>
      </w:r>
    </w:p>
    <w:p w14:paraId="3B3ED9E7"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3A4BC8" w14:textId="77777777" w:rsidR="00F960BA" w:rsidRPr="008501EF" w:rsidRDefault="00F960BA" w:rsidP="00F960BA">
      <w:pPr>
        <w:pStyle w:val="Title"/>
      </w:pPr>
      <w:r>
        <w:t>Long Service Leave update</w:t>
      </w:r>
    </w:p>
    <w:p w14:paraId="587A21D4" w14:textId="77777777" w:rsidR="00F960BA" w:rsidRDefault="00F960BA" w:rsidP="00F960BA">
      <w:pPr>
        <w:pStyle w:val="Heading2"/>
      </w:pPr>
      <w:r>
        <w:t xml:space="preserve">Wage inflation and discount rates: </w:t>
      </w:r>
      <w:r w:rsidRPr="00B54B9F">
        <w:t>30 June</w:t>
      </w:r>
      <w:r>
        <w:t xml:space="preserve"> 2019</w:t>
      </w:r>
    </w:p>
    <w:p w14:paraId="6070AAB0" w14:textId="77777777" w:rsidR="00F960BA" w:rsidRDefault="00F960BA" w:rsidP="00F960BA">
      <w:pPr>
        <w:pStyle w:val="Heading4"/>
      </w:pPr>
      <w:r w:rsidRPr="00B54B9F">
        <w:t>(issued 1 July</w:t>
      </w:r>
      <w:r>
        <w:t xml:space="preserve"> 2019</w:t>
      </w:r>
      <w:r w:rsidRPr="00B54B9F">
        <w:t>)</w:t>
      </w:r>
    </w:p>
    <w:p w14:paraId="5D51189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2019-20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0B2A812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AAF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AA670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F3C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2D24D" w14:textId="77777777" w:rsidR="00F960BA" w:rsidRPr="00A22AC8" w:rsidRDefault="00F960BA" w:rsidP="00BB14B0">
            <w:pPr>
              <w:pStyle w:val="Tableheadercentred"/>
              <w:rPr>
                <w:color w:val="auto"/>
              </w:rPr>
            </w:pPr>
            <w:r w:rsidRPr="00A22AC8">
              <w:rPr>
                <w:color w:val="auto"/>
              </w:rPr>
              <w:t>%</w:t>
            </w:r>
          </w:p>
        </w:tc>
      </w:tr>
      <w:tr w:rsidR="00F960BA" w14:paraId="7FE941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02BB40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A69D54"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E741D" w14:textId="77777777" w:rsidR="00F960BA" w:rsidRDefault="00F960BA" w:rsidP="00BB14B0">
            <w:pPr>
              <w:pStyle w:val="Tabletextcentred"/>
            </w:pPr>
            <w:r>
              <w:t>4.313</w:t>
            </w:r>
          </w:p>
        </w:tc>
      </w:tr>
      <w:tr w:rsidR="00F960BA" w14:paraId="060CC7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275F7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2972F4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CFD21F7" w14:textId="77777777" w:rsidR="00F960BA" w:rsidRDefault="00F960BA" w:rsidP="00BB14B0">
            <w:pPr>
              <w:pStyle w:val="Tabletext"/>
              <w:jc w:val="center"/>
            </w:pPr>
            <w:r>
              <w:t>1.324</w:t>
            </w:r>
          </w:p>
        </w:tc>
      </w:tr>
    </w:tbl>
    <w:p w14:paraId="3355854D" w14:textId="77777777" w:rsidR="00F960BA" w:rsidRDefault="00F960BA" w:rsidP="00F960BA">
      <w:pPr>
        <w:pStyle w:val="Captionindent"/>
        <w:ind w:left="0"/>
      </w:pPr>
    </w:p>
    <w:p w14:paraId="72E7B70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17D99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669D5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F7CE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7A9BF" w14:textId="77777777" w:rsidR="00F960BA" w:rsidRPr="00A22AC8" w:rsidRDefault="00F960BA" w:rsidP="00BB14B0">
            <w:pPr>
              <w:pStyle w:val="Tableheadercentred"/>
              <w:rPr>
                <w:color w:val="auto"/>
              </w:rPr>
            </w:pPr>
            <w:r w:rsidRPr="00A22AC8">
              <w:rPr>
                <w:color w:val="auto"/>
              </w:rPr>
              <w:t>%</w:t>
            </w:r>
          </w:p>
        </w:tc>
      </w:tr>
      <w:tr w:rsidR="00F960BA" w14:paraId="7C508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0307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DAD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A085278" w14:textId="77777777" w:rsidR="00F960BA" w:rsidRDefault="00F960BA" w:rsidP="00BB14B0">
            <w:pPr>
              <w:pStyle w:val="Tabletextcentred"/>
            </w:pPr>
            <w:r>
              <w:t>4.313</w:t>
            </w:r>
          </w:p>
        </w:tc>
      </w:tr>
      <w:tr w:rsidR="00F960BA" w14:paraId="3319EF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7DAA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B1565FA"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61F42" w14:textId="77777777" w:rsidR="00F960BA" w:rsidRDefault="00F960BA" w:rsidP="00BB14B0">
            <w:pPr>
              <w:pStyle w:val="Tabletext"/>
              <w:jc w:val="center"/>
            </w:pPr>
            <w:r w:rsidRPr="00153D5A">
              <w:t>1.</w:t>
            </w:r>
            <w:r>
              <w:t>035</w:t>
            </w:r>
          </w:p>
        </w:tc>
      </w:tr>
      <w:tr w:rsidR="00F960BA" w14:paraId="4D3C853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F7C2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DEDFC7"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3B97D5" w14:textId="77777777" w:rsidR="00F960BA" w:rsidRDefault="00F960BA" w:rsidP="00BB14B0">
            <w:pPr>
              <w:pStyle w:val="Tabletext"/>
              <w:jc w:val="center"/>
            </w:pPr>
            <w:r>
              <w:t>0.980</w:t>
            </w:r>
          </w:p>
        </w:tc>
      </w:tr>
      <w:tr w:rsidR="00F960BA" w14:paraId="241AC7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08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7AC83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5F53B3" w14:textId="77777777" w:rsidR="00F960BA" w:rsidRDefault="00F960BA" w:rsidP="00BB14B0">
            <w:pPr>
              <w:pStyle w:val="Tabletext"/>
              <w:jc w:val="center"/>
            </w:pPr>
            <w:r>
              <w:t>0.955</w:t>
            </w:r>
          </w:p>
        </w:tc>
      </w:tr>
      <w:tr w:rsidR="00F960BA" w14:paraId="612FA0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752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D5F61C"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F6DAE" w14:textId="77777777" w:rsidR="00F960BA" w:rsidRDefault="00F960BA" w:rsidP="00BB14B0">
            <w:pPr>
              <w:pStyle w:val="Tabletext"/>
              <w:jc w:val="center"/>
            </w:pPr>
            <w:r>
              <w:t>0.965</w:t>
            </w:r>
          </w:p>
        </w:tc>
      </w:tr>
      <w:tr w:rsidR="00F960BA" w14:paraId="37AA2C2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2A44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3DF78"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0B344" w14:textId="77777777" w:rsidR="00F960BA" w:rsidRDefault="00F960BA" w:rsidP="00BB14B0">
            <w:pPr>
              <w:pStyle w:val="Tabletext"/>
              <w:jc w:val="center"/>
            </w:pPr>
            <w:r>
              <w:t>1.015</w:t>
            </w:r>
          </w:p>
        </w:tc>
      </w:tr>
      <w:tr w:rsidR="00F960BA" w14:paraId="35BED6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6C45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AF88F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53714" w14:textId="77777777" w:rsidR="00F960BA" w:rsidRDefault="00F960BA" w:rsidP="00BB14B0">
            <w:pPr>
              <w:pStyle w:val="Tabletext"/>
              <w:jc w:val="center"/>
            </w:pPr>
            <w:r>
              <w:t>1.090</w:t>
            </w:r>
          </w:p>
        </w:tc>
      </w:tr>
      <w:tr w:rsidR="00F960BA" w14:paraId="3C17D8A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ABD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9AB7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B3CEF7" w14:textId="77777777" w:rsidR="00F960BA" w:rsidRDefault="00F960BA" w:rsidP="00BB14B0">
            <w:pPr>
              <w:pStyle w:val="Tabletext"/>
              <w:jc w:val="center"/>
            </w:pPr>
            <w:r>
              <w:t>1.155</w:t>
            </w:r>
          </w:p>
        </w:tc>
      </w:tr>
      <w:tr w:rsidR="00F960BA" w14:paraId="7BCC7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DF99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DD421"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FB5C1" w14:textId="77777777" w:rsidR="00F960BA" w:rsidRDefault="00F960BA" w:rsidP="00BB14B0">
            <w:pPr>
              <w:pStyle w:val="Tabletext"/>
              <w:jc w:val="center"/>
            </w:pPr>
            <w:r>
              <w:t>1.225</w:t>
            </w:r>
          </w:p>
        </w:tc>
      </w:tr>
      <w:tr w:rsidR="00F960BA" w14:paraId="050D62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F24C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68E442"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9624F" w14:textId="77777777" w:rsidR="00F960BA" w:rsidRDefault="00F960BA" w:rsidP="00BB14B0">
            <w:pPr>
              <w:pStyle w:val="Tabletext"/>
              <w:jc w:val="center"/>
            </w:pPr>
            <w:r>
              <w:t>1.295</w:t>
            </w:r>
          </w:p>
        </w:tc>
      </w:tr>
      <w:tr w:rsidR="00F960BA" w14:paraId="6F1F7C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8C1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CBC2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1A1188" w14:textId="77777777" w:rsidR="00F960BA" w:rsidRDefault="00F960BA" w:rsidP="00BB14B0">
            <w:pPr>
              <w:pStyle w:val="Tabletext"/>
              <w:jc w:val="center"/>
            </w:pPr>
            <w:r>
              <w:t>1.320</w:t>
            </w:r>
          </w:p>
        </w:tc>
      </w:tr>
      <w:tr w:rsidR="00F960BA" w14:paraId="7DD42A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FA07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FF01C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F443A6" w14:textId="77777777" w:rsidR="00F960BA" w:rsidRDefault="00F960BA" w:rsidP="00BB14B0">
            <w:pPr>
              <w:pStyle w:val="Tabletext"/>
              <w:jc w:val="center"/>
            </w:pPr>
            <w:r>
              <w:t>1.345</w:t>
            </w:r>
          </w:p>
        </w:tc>
      </w:tr>
      <w:tr w:rsidR="00F960BA" w14:paraId="51A053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5CD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EAA7C6"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333C63" w14:textId="77777777" w:rsidR="00F960BA" w:rsidRDefault="00F960BA" w:rsidP="00BB14B0">
            <w:pPr>
              <w:pStyle w:val="Tabletext"/>
              <w:jc w:val="center"/>
            </w:pPr>
            <w:r>
              <w:t>1.400</w:t>
            </w:r>
          </w:p>
        </w:tc>
      </w:tr>
    </w:tbl>
    <w:p w14:paraId="0EA4659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2019-20 Budget</w:t>
      </w:r>
      <w:r>
        <w:rPr>
          <w:i/>
        </w:rPr>
        <w:t xml:space="preserve"> </w:t>
      </w:r>
      <w:r w:rsidRPr="007746F8">
        <w:t xml:space="preserve">plus 1% for progression and promotion </w:t>
      </w:r>
      <w:r w:rsidRPr="00BC6820">
        <w:t>(</w:t>
      </w:r>
      <w:r>
        <w:t>3.313</w:t>
      </w:r>
      <w:r w:rsidRPr="00BC6820">
        <w:t>% + 1%).</w:t>
      </w:r>
    </w:p>
    <w:p w14:paraId="53DAA6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40C8BA" w14:textId="77777777" w:rsidR="00F960BA" w:rsidRDefault="00F960BA" w:rsidP="00F960BA">
      <w:pPr>
        <w:pStyle w:val="NoteNormal"/>
        <w:ind w:left="720" w:hanging="720"/>
      </w:pPr>
      <w:r>
        <w:t>***</w:t>
      </w:r>
      <w:r>
        <w:tab/>
        <w:t>Source: Reserve Bank of Australia – Interest Rates – Indicative Mid Rates of Australian Government– F16 (</w:t>
      </w:r>
      <w:hyperlink r:id="rId29" w:history="1">
        <w:r>
          <w:rPr>
            <w:rStyle w:val="Hyperlink"/>
          </w:rPr>
          <w:t>http://www.rba.gov.au/statistics/tables/index.html</w:t>
        </w:r>
      </w:hyperlink>
      <w:r>
        <w:t>)</w:t>
      </w:r>
    </w:p>
    <w:p w14:paraId="7E6149E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55C336C" w14:textId="77777777" w:rsidR="00F960BA" w:rsidRPr="008501EF" w:rsidRDefault="00F960BA" w:rsidP="00F960BA">
      <w:pPr>
        <w:pStyle w:val="Title"/>
      </w:pPr>
      <w:r>
        <w:t>Long Service Leave update</w:t>
      </w:r>
    </w:p>
    <w:p w14:paraId="6D2DABA5" w14:textId="77777777" w:rsidR="00F960BA" w:rsidRDefault="00F960BA" w:rsidP="00F960BA">
      <w:pPr>
        <w:pStyle w:val="Heading2"/>
      </w:pPr>
      <w:r>
        <w:t xml:space="preserve">Wage inflation and discount rates: </w:t>
      </w:r>
      <w:r w:rsidRPr="00B54B9F">
        <w:t>31 May</w:t>
      </w:r>
      <w:r>
        <w:t xml:space="preserve"> 2019</w:t>
      </w:r>
    </w:p>
    <w:p w14:paraId="0C1ECB10" w14:textId="77777777" w:rsidR="00F960BA" w:rsidRDefault="00F960BA" w:rsidP="00F960BA">
      <w:pPr>
        <w:pStyle w:val="Heading4"/>
      </w:pPr>
      <w:r w:rsidRPr="00B54B9F">
        <w:t xml:space="preserve">(issued 1 </w:t>
      </w:r>
      <w:r>
        <w:t>June 2019</w:t>
      </w:r>
      <w:r w:rsidRPr="00B54B9F">
        <w:t>)</w:t>
      </w:r>
    </w:p>
    <w:p w14:paraId="1460CA8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2019-20 Budget</w:t>
      </w:r>
      <w:r>
        <w:rPr>
          <w:b w:val="0"/>
          <w:bCs w:val="0"/>
          <w:color w:val="232B39" w:themeColor="text1"/>
          <w:sz w:val="20"/>
          <w:szCs w:val="20"/>
        </w:rPr>
        <w:t xml:space="preserve"> (published in May 2019), </w:t>
      </w:r>
      <w:r w:rsidRPr="00B54B9F">
        <w:rPr>
          <w:b w:val="0"/>
          <w:bCs w:val="0"/>
          <w:color w:val="232B39" w:themeColor="text1"/>
          <w:sz w:val="20"/>
          <w:szCs w:val="20"/>
        </w:rPr>
        <w:t>with an additional allowance for progression and promotion.</w:t>
      </w:r>
    </w:p>
    <w:p w14:paraId="604578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A672B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26E5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2F9F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50FDD38" w14:textId="77777777" w:rsidR="00F960BA" w:rsidRPr="00A22AC8" w:rsidRDefault="00F960BA" w:rsidP="00BB14B0">
            <w:pPr>
              <w:pStyle w:val="Tableheadercentred"/>
              <w:rPr>
                <w:color w:val="auto"/>
              </w:rPr>
            </w:pPr>
            <w:r w:rsidRPr="00A22AC8">
              <w:rPr>
                <w:color w:val="auto"/>
              </w:rPr>
              <w:t>%</w:t>
            </w:r>
          </w:p>
        </w:tc>
      </w:tr>
      <w:tr w:rsidR="00F960BA" w14:paraId="5886E9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8C2B0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5C779F"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1A66102A" w14:textId="77777777" w:rsidR="00F960BA" w:rsidRDefault="00F960BA" w:rsidP="00BB14B0">
            <w:pPr>
              <w:pStyle w:val="Tabletextcentred"/>
            </w:pPr>
            <w:r>
              <w:t>4.313</w:t>
            </w:r>
          </w:p>
        </w:tc>
      </w:tr>
      <w:tr w:rsidR="00F960BA" w14:paraId="30BC39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B525E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CEB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D65AD75" w14:textId="77777777" w:rsidR="00F960BA" w:rsidRDefault="00F960BA" w:rsidP="00BB14B0">
            <w:pPr>
              <w:pStyle w:val="Tabletext"/>
              <w:jc w:val="center"/>
            </w:pPr>
            <w:r>
              <w:t>1.460</w:t>
            </w:r>
          </w:p>
        </w:tc>
      </w:tr>
    </w:tbl>
    <w:p w14:paraId="3FF873BF" w14:textId="77777777" w:rsidR="00F960BA" w:rsidRDefault="00F960BA" w:rsidP="00F960BA">
      <w:pPr>
        <w:pStyle w:val="Captionindent"/>
        <w:ind w:left="0"/>
      </w:pPr>
    </w:p>
    <w:p w14:paraId="397D2F9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32502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979F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CCF8A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6D3FB9" w14:textId="77777777" w:rsidR="00F960BA" w:rsidRPr="00A22AC8" w:rsidRDefault="00F960BA" w:rsidP="00BB14B0">
            <w:pPr>
              <w:pStyle w:val="Tableheadercentred"/>
              <w:rPr>
                <w:color w:val="auto"/>
              </w:rPr>
            </w:pPr>
            <w:r w:rsidRPr="00A22AC8">
              <w:rPr>
                <w:color w:val="auto"/>
              </w:rPr>
              <w:t>%</w:t>
            </w:r>
          </w:p>
        </w:tc>
      </w:tr>
      <w:tr w:rsidR="00F960BA" w14:paraId="7D9BD1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38FD7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60CB9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770633D" w14:textId="77777777" w:rsidR="00F960BA" w:rsidRDefault="00F960BA" w:rsidP="00BB14B0">
            <w:pPr>
              <w:pStyle w:val="Tabletextcentred"/>
            </w:pPr>
            <w:r>
              <w:t>4.313</w:t>
            </w:r>
          </w:p>
        </w:tc>
      </w:tr>
      <w:tr w:rsidR="00F960BA" w14:paraId="60EEEC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CBCF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E28142"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5C54E" w14:textId="77777777" w:rsidR="00F960BA" w:rsidRDefault="00F960BA" w:rsidP="00BB14B0">
            <w:pPr>
              <w:pStyle w:val="Tabletext"/>
              <w:jc w:val="center"/>
            </w:pPr>
            <w:r w:rsidRPr="00153D5A">
              <w:t>1.</w:t>
            </w:r>
            <w:r>
              <w:t>200</w:t>
            </w:r>
          </w:p>
        </w:tc>
      </w:tr>
      <w:tr w:rsidR="00F960BA" w14:paraId="41FC9F9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F0AF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92176F"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99E541" w14:textId="77777777" w:rsidR="00F960BA" w:rsidRDefault="00F960BA" w:rsidP="00BB14B0">
            <w:pPr>
              <w:pStyle w:val="Tabletext"/>
              <w:jc w:val="center"/>
            </w:pPr>
            <w:r w:rsidRPr="00153D5A">
              <w:t>1.</w:t>
            </w:r>
            <w:r>
              <w:t>115</w:t>
            </w:r>
          </w:p>
        </w:tc>
      </w:tr>
      <w:tr w:rsidR="00F960BA" w14:paraId="407021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8442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58A"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DD075C" w14:textId="77777777" w:rsidR="00F960BA" w:rsidRDefault="00F960BA" w:rsidP="00BB14B0">
            <w:pPr>
              <w:pStyle w:val="Tabletext"/>
              <w:jc w:val="center"/>
            </w:pPr>
            <w:r>
              <w:t>1.110</w:t>
            </w:r>
          </w:p>
        </w:tc>
      </w:tr>
      <w:tr w:rsidR="00F960BA" w14:paraId="15B57D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8BA4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7C76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2947D4" w14:textId="77777777" w:rsidR="00F960BA" w:rsidRDefault="00F960BA" w:rsidP="00BB14B0">
            <w:pPr>
              <w:pStyle w:val="Tabletext"/>
              <w:jc w:val="center"/>
            </w:pPr>
            <w:r>
              <w:t>1.110</w:t>
            </w:r>
          </w:p>
        </w:tc>
      </w:tr>
      <w:tr w:rsidR="00F960BA" w14:paraId="572419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9EC63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272211"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52CA34" w14:textId="77777777" w:rsidR="00F960BA" w:rsidRDefault="00F960BA" w:rsidP="00BB14B0">
            <w:pPr>
              <w:pStyle w:val="Tabletext"/>
              <w:jc w:val="center"/>
            </w:pPr>
            <w:r>
              <w:t>1.160</w:t>
            </w:r>
          </w:p>
        </w:tc>
      </w:tr>
      <w:tr w:rsidR="00F960BA" w14:paraId="000633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F485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A4B742"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1826" w14:textId="77777777" w:rsidR="00F960BA" w:rsidRDefault="00F960BA" w:rsidP="00BB14B0">
            <w:pPr>
              <w:pStyle w:val="Tabletext"/>
              <w:jc w:val="center"/>
            </w:pPr>
            <w:r>
              <w:t>1.240</w:t>
            </w:r>
          </w:p>
        </w:tc>
      </w:tr>
      <w:tr w:rsidR="00F960BA" w14:paraId="0284F7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051D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4F0748"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D7091B" w14:textId="77777777" w:rsidR="00F960BA" w:rsidRDefault="00F960BA" w:rsidP="00BB14B0">
            <w:pPr>
              <w:pStyle w:val="Tabletext"/>
              <w:jc w:val="center"/>
            </w:pPr>
            <w:r>
              <w:t>1.305</w:t>
            </w:r>
          </w:p>
        </w:tc>
      </w:tr>
      <w:tr w:rsidR="00F960BA" w14:paraId="632B4F9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1F4B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B051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35CDF8" w14:textId="77777777" w:rsidR="00F960BA" w:rsidRDefault="00F960BA" w:rsidP="00BB14B0">
            <w:pPr>
              <w:pStyle w:val="Tabletext"/>
              <w:jc w:val="center"/>
            </w:pPr>
            <w:r>
              <w:t>1.365</w:t>
            </w:r>
          </w:p>
        </w:tc>
      </w:tr>
      <w:tr w:rsidR="00F960BA" w14:paraId="695C7C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99C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1ED7AE"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44D999" w14:textId="77777777" w:rsidR="00F960BA" w:rsidRDefault="00F960BA" w:rsidP="00BB14B0">
            <w:pPr>
              <w:pStyle w:val="Tabletext"/>
              <w:jc w:val="center"/>
            </w:pPr>
            <w:r>
              <w:t>1.430</w:t>
            </w:r>
          </w:p>
        </w:tc>
      </w:tr>
      <w:tr w:rsidR="00F960BA" w14:paraId="4A59EB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2403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54E24"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38389" w14:textId="77777777" w:rsidR="00F960BA" w:rsidRDefault="00F960BA" w:rsidP="00BB14B0">
            <w:pPr>
              <w:pStyle w:val="Tabletext"/>
              <w:jc w:val="center"/>
            </w:pPr>
            <w:r>
              <w:t>1.455</w:t>
            </w:r>
          </w:p>
        </w:tc>
      </w:tr>
      <w:tr w:rsidR="00F960BA" w14:paraId="5896C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9B01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F0D26"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841F1" w14:textId="77777777" w:rsidR="00F960BA" w:rsidRDefault="00F960BA" w:rsidP="00BB14B0">
            <w:pPr>
              <w:pStyle w:val="Tabletext"/>
              <w:jc w:val="center"/>
            </w:pPr>
            <w:r>
              <w:t>1.490</w:t>
            </w:r>
          </w:p>
        </w:tc>
      </w:tr>
      <w:tr w:rsidR="00F960BA" w14:paraId="3989E5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F45F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0F343"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146E7" w14:textId="77777777" w:rsidR="00F960BA" w:rsidRDefault="00F960BA" w:rsidP="00BB14B0">
            <w:pPr>
              <w:pStyle w:val="Tabletext"/>
              <w:jc w:val="center"/>
            </w:pPr>
            <w:r>
              <w:t>1.545</w:t>
            </w:r>
          </w:p>
        </w:tc>
      </w:tr>
    </w:tbl>
    <w:p w14:paraId="7A3A5567"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2019-20 </w:t>
      </w:r>
      <w:r w:rsidRPr="001055DB">
        <w:rPr>
          <w:i/>
          <w:iCs/>
        </w:rPr>
        <w:t xml:space="preserve">Budget </w:t>
      </w:r>
      <w:r w:rsidRPr="007746F8">
        <w:t xml:space="preserve">plus 1% for progression and promotion </w:t>
      </w:r>
      <w:r w:rsidRPr="00BC6820">
        <w:t>(</w:t>
      </w:r>
      <w:r>
        <w:t>3.313</w:t>
      </w:r>
      <w:r w:rsidRPr="00BC6820">
        <w:t>% + 1%).</w:t>
      </w:r>
    </w:p>
    <w:p w14:paraId="2AEB586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ABA810" w14:textId="77777777" w:rsidR="00F960BA" w:rsidRDefault="00F960BA" w:rsidP="00F960BA">
      <w:pPr>
        <w:pStyle w:val="NoteNormal"/>
        <w:ind w:left="720" w:hanging="720"/>
      </w:pPr>
      <w:r>
        <w:t>***</w:t>
      </w:r>
      <w:r>
        <w:tab/>
        <w:t>Source: Reserve Bank of Australia – Interest Rates – Indicative Mid Rates of Australian Government– F16 (</w:t>
      </w:r>
      <w:hyperlink r:id="rId30" w:history="1">
        <w:r>
          <w:rPr>
            <w:rStyle w:val="Hyperlink"/>
          </w:rPr>
          <w:t>http://www.rba.gov.au/statistics/tables/index.html</w:t>
        </w:r>
      </w:hyperlink>
      <w:r>
        <w:t>)</w:t>
      </w:r>
    </w:p>
    <w:p w14:paraId="515B21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01605AF" w14:textId="77777777" w:rsidR="00F960BA" w:rsidRPr="008501EF" w:rsidRDefault="00F960BA" w:rsidP="00F960BA">
      <w:pPr>
        <w:pStyle w:val="Title"/>
      </w:pPr>
      <w:r>
        <w:t>Long Service Leave update</w:t>
      </w:r>
    </w:p>
    <w:p w14:paraId="57E4E815" w14:textId="77777777" w:rsidR="00F960BA" w:rsidRDefault="00F960BA" w:rsidP="00F960BA">
      <w:pPr>
        <w:pStyle w:val="Heading2"/>
      </w:pPr>
      <w:r>
        <w:t xml:space="preserve">Wage inflation and discount rates: </w:t>
      </w:r>
      <w:r w:rsidRPr="00B54B9F">
        <w:t>3</w:t>
      </w:r>
      <w:r>
        <w:t>0</w:t>
      </w:r>
      <w:r w:rsidRPr="00B54B9F">
        <w:t xml:space="preserve"> </w:t>
      </w:r>
      <w:r>
        <w:t>April 2019</w:t>
      </w:r>
    </w:p>
    <w:p w14:paraId="03A861D9" w14:textId="77777777" w:rsidR="00F960BA" w:rsidRDefault="00F960BA" w:rsidP="00F960BA">
      <w:pPr>
        <w:pStyle w:val="Heading4"/>
      </w:pPr>
      <w:r w:rsidRPr="00B54B9F">
        <w:t xml:space="preserve">(issued </w:t>
      </w:r>
      <w:r w:rsidRPr="005B6401">
        <w:rPr>
          <w:iCs w:val="0"/>
        </w:rPr>
        <w:t>1 May</w:t>
      </w:r>
      <w:r>
        <w:t xml:space="preserve"> 2019</w:t>
      </w:r>
      <w:r w:rsidRPr="00B54B9F">
        <w:t>)</w:t>
      </w:r>
    </w:p>
    <w:p w14:paraId="6DBE6AB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 xml:space="preserve">(published in December 2018), </w:t>
      </w:r>
      <w:r w:rsidRPr="00B54B9F">
        <w:rPr>
          <w:b w:val="0"/>
          <w:bCs w:val="0"/>
          <w:color w:val="232B39" w:themeColor="text1"/>
          <w:sz w:val="20"/>
          <w:szCs w:val="20"/>
        </w:rPr>
        <w:t>with an additional allowance for progression and promotion.</w:t>
      </w:r>
    </w:p>
    <w:p w14:paraId="3D11DB9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80098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22A8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2F1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4A80E" w14:textId="77777777" w:rsidR="00F960BA" w:rsidRPr="00A22AC8" w:rsidRDefault="00F960BA" w:rsidP="00BB14B0">
            <w:pPr>
              <w:pStyle w:val="Tableheadercentred"/>
              <w:rPr>
                <w:color w:val="auto"/>
              </w:rPr>
            </w:pPr>
            <w:r w:rsidRPr="00A22AC8">
              <w:rPr>
                <w:color w:val="auto"/>
              </w:rPr>
              <w:t>%</w:t>
            </w:r>
          </w:p>
        </w:tc>
      </w:tr>
      <w:tr w:rsidR="00F960BA" w14:paraId="016992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AAE8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00732A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E61C6" w14:textId="77777777" w:rsidR="00F960BA" w:rsidRDefault="00F960BA" w:rsidP="00BB14B0">
            <w:pPr>
              <w:pStyle w:val="Tabletextcentred"/>
            </w:pPr>
            <w:r>
              <w:t>4.125</w:t>
            </w:r>
          </w:p>
        </w:tc>
      </w:tr>
      <w:tr w:rsidR="00F960BA" w14:paraId="3C1F62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18452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22778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654FA951" w14:textId="77777777" w:rsidR="00F960BA" w:rsidRDefault="00F960BA" w:rsidP="00BB14B0">
            <w:pPr>
              <w:pStyle w:val="Tabletext"/>
              <w:jc w:val="center"/>
            </w:pPr>
            <w:r>
              <w:t>1.793</w:t>
            </w:r>
          </w:p>
        </w:tc>
      </w:tr>
    </w:tbl>
    <w:p w14:paraId="1B099C61" w14:textId="77777777" w:rsidR="00F960BA" w:rsidRDefault="00F960BA" w:rsidP="00F960BA">
      <w:pPr>
        <w:pStyle w:val="Captionindent"/>
        <w:ind w:left="0"/>
      </w:pPr>
    </w:p>
    <w:p w14:paraId="5AC0E84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80EE0E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9B46E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FCE43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BDDF6" w14:textId="77777777" w:rsidR="00F960BA" w:rsidRPr="00A22AC8" w:rsidRDefault="00F960BA" w:rsidP="00BB14B0">
            <w:pPr>
              <w:pStyle w:val="Tableheadercentred"/>
              <w:rPr>
                <w:color w:val="auto"/>
              </w:rPr>
            </w:pPr>
            <w:r w:rsidRPr="00A22AC8">
              <w:rPr>
                <w:color w:val="auto"/>
              </w:rPr>
              <w:t>%</w:t>
            </w:r>
          </w:p>
        </w:tc>
      </w:tr>
      <w:tr w:rsidR="00F960BA" w14:paraId="442C04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D638F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54F131"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5AFF4" w14:textId="77777777" w:rsidR="00F960BA" w:rsidRDefault="00F960BA" w:rsidP="00BB14B0">
            <w:pPr>
              <w:pStyle w:val="Tabletextcentred"/>
            </w:pPr>
            <w:r>
              <w:t>4.125</w:t>
            </w:r>
          </w:p>
        </w:tc>
      </w:tr>
      <w:tr w:rsidR="00F960BA" w14:paraId="65CAA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B93D1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868AD1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C40A43" w14:textId="77777777" w:rsidR="00F960BA" w:rsidRDefault="00F960BA" w:rsidP="00BB14B0">
            <w:pPr>
              <w:pStyle w:val="Tabletext"/>
              <w:jc w:val="center"/>
            </w:pPr>
            <w:r w:rsidRPr="00153D5A">
              <w:t>1.</w:t>
            </w:r>
            <w:r>
              <w:t>405</w:t>
            </w:r>
          </w:p>
        </w:tc>
      </w:tr>
      <w:tr w:rsidR="00F960BA" w14:paraId="0169DE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8C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B2C7AB"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A2ECF9" w14:textId="77777777" w:rsidR="00F960BA" w:rsidRDefault="00F960BA" w:rsidP="00BB14B0">
            <w:pPr>
              <w:pStyle w:val="Tabletext"/>
              <w:jc w:val="center"/>
            </w:pPr>
            <w:r w:rsidRPr="00153D5A">
              <w:t>1.</w:t>
            </w:r>
            <w:r>
              <w:t>320</w:t>
            </w:r>
          </w:p>
        </w:tc>
      </w:tr>
      <w:tr w:rsidR="00F960BA" w14:paraId="1B8D28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7891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2FA9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3B03F" w14:textId="77777777" w:rsidR="00F960BA" w:rsidRDefault="00F960BA" w:rsidP="00BB14B0">
            <w:pPr>
              <w:pStyle w:val="Tabletext"/>
              <w:jc w:val="center"/>
            </w:pPr>
            <w:r>
              <w:t>1.275</w:t>
            </w:r>
          </w:p>
        </w:tc>
      </w:tr>
      <w:tr w:rsidR="00F960BA" w14:paraId="3D93F9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5282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75A3B4"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15EF8F" w14:textId="77777777" w:rsidR="00F960BA" w:rsidRDefault="00F960BA" w:rsidP="00BB14B0">
            <w:pPr>
              <w:pStyle w:val="Tabletext"/>
              <w:jc w:val="center"/>
            </w:pPr>
            <w:r>
              <w:t>1.290</w:t>
            </w:r>
          </w:p>
        </w:tc>
      </w:tr>
      <w:tr w:rsidR="00F960BA" w14:paraId="0B2BB6F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C9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1AFE92"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682" w14:textId="77777777" w:rsidR="00F960BA" w:rsidRDefault="00F960BA" w:rsidP="00BB14B0">
            <w:pPr>
              <w:pStyle w:val="Tabletext"/>
              <w:jc w:val="center"/>
            </w:pPr>
            <w:r>
              <w:t>1.375</w:t>
            </w:r>
          </w:p>
        </w:tc>
      </w:tr>
      <w:tr w:rsidR="00F960BA" w14:paraId="5ABD8D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15C1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AD79E"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E87D3" w14:textId="77777777" w:rsidR="00F960BA" w:rsidRDefault="00F960BA" w:rsidP="00BB14B0">
            <w:pPr>
              <w:pStyle w:val="Tabletext"/>
              <w:jc w:val="center"/>
            </w:pPr>
            <w:r>
              <w:t>1.475</w:t>
            </w:r>
          </w:p>
        </w:tc>
      </w:tr>
      <w:tr w:rsidR="00F960BA" w14:paraId="204DAA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E729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272F62"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518AFC" w14:textId="77777777" w:rsidR="00F960BA" w:rsidRDefault="00F960BA" w:rsidP="00BB14B0">
            <w:pPr>
              <w:pStyle w:val="Tabletext"/>
              <w:jc w:val="center"/>
            </w:pPr>
            <w:r>
              <w:t>1.580</w:t>
            </w:r>
          </w:p>
        </w:tc>
      </w:tr>
      <w:tr w:rsidR="00F960BA" w14:paraId="1587E0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A06E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B92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278FB" w14:textId="77777777" w:rsidR="00F960BA" w:rsidRDefault="00F960BA" w:rsidP="00BB14B0">
            <w:pPr>
              <w:pStyle w:val="Tabletext"/>
              <w:jc w:val="center"/>
            </w:pPr>
            <w:r>
              <w:t>1.660</w:t>
            </w:r>
          </w:p>
        </w:tc>
      </w:tr>
      <w:tr w:rsidR="00F960BA" w14:paraId="4B68B5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B93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47E98"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195899" w14:textId="77777777" w:rsidR="00F960BA" w:rsidRDefault="00F960BA" w:rsidP="00BB14B0">
            <w:pPr>
              <w:pStyle w:val="Tabletext"/>
              <w:jc w:val="center"/>
            </w:pPr>
            <w:r>
              <w:t>1.755</w:t>
            </w:r>
          </w:p>
        </w:tc>
      </w:tr>
      <w:tr w:rsidR="00F960BA" w14:paraId="06A8F0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F7B5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047FC2"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A61CBB" w14:textId="77777777" w:rsidR="00F960BA" w:rsidRDefault="00F960BA" w:rsidP="00BB14B0">
            <w:pPr>
              <w:pStyle w:val="Tabletext"/>
              <w:jc w:val="center"/>
            </w:pPr>
            <w:r>
              <w:t>1.785</w:t>
            </w:r>
          </w:p>
        </w:tc>
      </w:tr>
      <w:tr w:rsidR="00F960BA" w14:paraId="3AE667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306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81E47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6FDE0" w14:textId="77777777" w:rsidR="00F960BA" w:rsidRDefault="00F960BA" w:rsidP="00BB14B0">
            <w:pPr>
              <w:pStyle w:val="Tabletext"/>
              <w:jc w:val="center"/>
            </w:pPr>
            <w:r>
              <w:t>1.825</w:t>
            </w:r>
          </w:p>
        </w:tc>
      </w:tr>
      <w:tr w:rsidR="00F960BA" w14:paraId="4036E0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13B2C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BF574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846C2E" w14:textId="77777777" w:rsidR="00F960BA" w:rsidRDefault="00F960BA" w:rsidP="00BB14B0">
            <w:pPr>
              <w:pStyle w:val="Tabletext"/>
              <w:jc w:val="center"/>
            </w:pPr>
            <w:r>
              <w:t>1.825</w:t>
            </w:r>
          </w:p>
        </w:tc>
      </w:tr>
    </w:tbl>
    <w:p w14:paraId="144E71E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20746CA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D7841CB" w14:textId="77777777" w:rsidR="00F960BA" w:rsidRDefault="00F960BA" w:rsidP="00F960BA">
      <w:pPr>
        <w:pStyle w:val="NoteNormal"/>
        <w:ind w:left="720" w:hanging="720"/>
      </w:pPr>
      <w:r>
        <w:t>***</w:t>
      </w:r>
      <w:r>
        <w:tab/>
        <w:t>Source: Reserve Bank of Australia – Interest Rates – Indicative Mid Rates of Australian Government– F16 (</w:t>
      </w:r>
      <w:hyperlink r:id="rId31" w:history="1">
        <w:r>
          <w:rPr>
            <w:rStyle w:val="Hyperlink"/>
          </w:rPr>
          <w:t>http://www.rba.gov.au/statistics/tables/index.html</w:t>
        </w:r>
      </w:hyperlink>
      <w:r>
        <w:t>)</w:t>
      </w:r>
    </w:p>
    <w:p w14:paraId="7980D2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148219" w14:textId="77777777" w:rsidR="00F960BA" w:rsidRPr="008501EF" w:rsidRDefault="00F960BA" w:rsidP="00F960BA">
      <w:pPr>
        <w:pStyle w:val="Title"/>
      </w:pPr>
      <w:r>
        <w:t>Long Service Leave update</w:t>
      </w:r>
    </w:p>
    <w:p w14:paraId="53CFDA6A" w14:textId="77777777" w:rsidR="00F960BA" w:rsidRDefault="00F960BA" w:rsidP="00F960BA">
      <w:pPr>
        <w:pStyle w:val="Heading2"/>
      </w:pPr>
      <w:r>
        <w:t xml:space="preserve">Wage inflation and discount rates: </w:t>
      </w:r>
      <w:r w:rsidRPr="00B54B9F">
        <w:t>3</w:t>
      </w:r>
      <w:r>
        <w:t>1</w:t>
      </w:r>
      <w:r w:rsidRPr="00B54B9F">
        <w:t xml:space="preserve"> </w:t>
      </w:r>
      <w:r>
        <w:t>March 2019</w:t>
      </w:r>
    </w:p>
    <w:p w14:paraId="67FAEC79" w14:textId="77777777" w:rsidR="00F960BA" w:rsidRDefault="00F960BA" w:rsidP="00F960BA">
      <w:pPr>
        <w:pStyle w:val="Heading4"/>
      </w:pPr>
      <w:r w:rsidRPr="00B54B9F">
        <w:t xml:space="preserve">(issued </w:t>
      </w:r>
      <w:r>
        <w:t>1</w:t>
      </w:r>
      <w:r w:rsidRPr="00B54B9F">
        <w:t xml:space="preserve"> </w:t>
      </w:r>
      <w:r>
        <w:t>April 2019</w:t>
      </w:r>
      <w:r w:rsidRPr="00B54B9F">
        <w:t>)</w:t>
      </w:r>
    </w:p>
    <w:p w14:paraId="204EC13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8580E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32DB1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30964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1AC2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3570BC" w14:textId="77777777" w:rsidR="00F960BA" w:rsidRPr="00A22AC8" w:rsidRDefault="00F960BA" w:rsidP="00BB14B0">
            <w:pPr>
              <w:pStyle w:val="Tableheadercentred"/>
              <w:rPr>
                <w:color w:val="auto"/>
              </w:rPr>
            </w:pPr>
            <w:r w:rsidRPr="00A22AC8">
              <w:rPr>
                <w:color w:val="auto"/>
              </w:rPr>
              <w:t>%</w:t>
            </w:r>
          </w:p>
        </w:tc>
      </w:tr>
      <w:tr w:rsidR="00F960BA" w14:paraId="70E841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B4E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D45187"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4248761E" w14:textId="77777777" w:rsidR="00F960BA" w:rsidRDefault="00F960BA" w:rsidP="00BB14B0">
            <w:pPr>
              <w:pStyle w:val="Tabletextcentred"/>
            </w:pPr>
            <w:r>
              <w:t>4.125</w:t>
            </w:r>
          </w:p>
        </w:tc>
      </w:tr>
      <w:tr w:rsidR="00F960BA" w14:paraId="3CC322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1570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89252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6643146" w14:textId="77777777" w:rsidR="00F960BA" w:rsidRDefault="00F960BA" w:rsidP="00BB14B0">
            <w:pPr>
              <w:pStyle w:val="Tabletext"/>
              <w:jc w:val="center"/>
            </w:pPr>
            <w:r>
              <w:t>1.783</w:t>
            </w:r>
          </w:p>
        </w:tc>
      </w:tr>
    </w:tbl>
    <w:p w14:paraId="251F7F11" w14:textId="77777777" w:rsidR="00F960BA" w:rsidRDefault="00F960BA" w:rsidP="00F960BA">
      <w:pPr>
        <w:pStyle w:val="Captionindent"/>
        <w:ind w:left="0"/>
      </w:pPr>
    </w:p>
    <w:p w14:paraId="445A860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BD203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FD435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0D896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C8092" w14:textId="77777777" w:rsidR="00F960BA" w:rsidRPr="00A22AC8" w:rsidRDefault="00F960BA" w:rsidP="00BB14B0">
            <w:pPr>
              <w:pStyle w:val="Tableheadercentred"/>
              <w:rPr>
                <w:color w:val="auto"/>
              </w:rPr>
            </w:pPr>
            <w:r w:rsidRPr="00A22AC8">
              <w:rPr>
                <w:color w:val="auto"/>
              </w:rPr>
              <w:t>%</w:t>
            </w:r>
          </w:p>
        </w:tc>
      </w:tr>
      <w:tr w:rsidR="00F960BA" w14:paraId="069171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89497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D3AEED"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52EA6E2C" w14:textId="77777777" w:rsidR="00F960BA" w:rsidRDefault="00F960BA" w:rsidP="00BB14B0">
            <w:pPr>
              <w:pStyle w:val="Tabletextcentred"/>
            </w:pPr>
            <w:r>
              <w:t>4.125</w:t>
            </w:r>
          </w:p>
        </w:tc>
      </w:tr>
      <w:tr w:rsidR="00F960BA" w14:paraId="58F771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AA6B6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E7B917"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B4A3AA" w14:textId="77777777" w:rsidR="00F960BA" w:rsidRDefault="00F960BA" w:rsidP="00BB14B0">
            <w:pPr>
              <w:pStyle w:val="Tabletext"/>
              <w:jc w:val="center"/>
            </w:pPr>
            <w:r w:rsidRPr="00153D5A">
              <w:t>1.</w:t>
            </w:r>
            <w:r>
              <w:t>545</w:t>
            </w:r>
          </w:p>
        </w:tc>
      </w:tr>
      <w:tr w:rsidR="00F960BA" w14:paraId="191481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C42C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F8EED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FE443" w14:textId="77777777" w:rsidR="00F960BA" w:rsidRDefault="00F960BA" w:rsidP="00BB14B0">
            <w:pPr>
              <w:pStyle w:val="Tabletext"/>
              <w:jc w:val="center"/>
            </w:pPr>
            <w:r w:rsidRPr="00153D5A">
              <w:t>1.</w:t>
            </w:r>
            <w:r>
              <w:t>455</w:t>
            </w:r>
          </w:p>
        </w:tc>
      </w:tr>
      <w:tr w:rsidR="00F960BA" w14:paraId="629084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AF8D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C7ED22"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11FE0" w14:textId="77777777" w:rsidR="00F960BA" w:rsidRDefault="00F960BA" w:rsidP="00BB14B0">
            <w:pPr>
              <w:pStyle w:val="Tabletext"/>
              <w:jc w:val="center"/>
            </w:pPr>
            <w:r>
              <w:t>1.385</w:t>
            </w:r>
          </w:p>
        </w:tc>
      </w:tr>
      <w:tr w:rsidR="00F960BA" w14:paraId="07796F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42AD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FA3385"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975A8B" w14:textId="77777777" w:rsidR="00F960BA" w:rsidRDefault="00F960BA" w:rsidP="00BB14B0">
            <w:pPr>
              <w:pStyle w:val="Tabletext"/>
              <w:jc w:val="center"/>
            </w:pPr>
            <w:r>
              <w:t>1.385</w:t>
            </w:r>
          </w:p>
        </w:tc>
      </w:tr>
      <w:tr w:rsidR="00F960BA" w14:paraId="177956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8B91AA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40A63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4E671" w14:textId="77777777" w:rsidR="00F960BA" w:rsidRDefault="00F960BA" w:rsidP="00BB14B0">
            <w:pPr>
              <w:pStyle w:val="Tabletext"/>
              <w:jc w:val="center"/>
            </w:pPr>
            <w:r>
              <w:t>1.440</w:t>
            </w:r>
          </w:p>
        </w:tc>
      </w:tr>
      <w:tr w:rsidR="00F960BA" w14:paraId="443923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045A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15B00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0DBDD9" w14:textId="77777777" w:rsidR="00F960BA" w:rsidRDefault="00F960BA" w:rsidP="00BB14B0">
            <w:pPr>
              <w:pStyle w:val="Tabletext"/>
              <w:jc w:val="center"/>
            </w:pPr>
            <w:r>
              <w:t>1.525</w:t>
            </w:r>
          </w:p>
        </w:tc>
      </w:tr>
      <w:tr w:rsidR="00F960BA" w14:paraId="4B91E4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293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A5045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4FD2F" w14:textId="77777777" w:rsidR="00F960BA" w:rsidRDefault="00F960BA" w:rsidP="00BB14B0">
            <w:pPr>
              <w:pStyle w:val="Tabletext"/>
              <w:jc w:val="center"/>
            </w:pPr>
            <w:r>
              <w:t>1.610</w:t>
            </w:r>
          </w:p>
        </w:tc>
      </w:tr>
      <w:tr w:rsidR="00F960BA" w14:paraId="41CEBE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E55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0F015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B37CFD" w14:textId="77777777" w:rsidR="00F960BA" w:rsidRDefault="00F960BA" w:rsidP="00BB14B0">
            <w:pPr>
              <w:pStyle w:val="Tabletext"/>
              <w:jc w:val="center"/>
            </w:pPr>
            <w:r>
              <w:t>1.670</w:t>
            </w:r>
          </w:p>
        </w:tc>
      </w:tr>
      <w:tr w:rsidR="00F960BA" w14:paraId="79E182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7288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9B1A9"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BEA" w14:textId="77777777" w:rsidR="00F960BA" w:rsidRDefault="00F960BA" w:rsidP="00BB14B0">
            <w:pPr>
              <w:pStyle w:val="Tabletext"/>
              <w:jc w:val="center"/>
            </w:pPr>
            <w:r>
              <w:t>1.750</w:t>
            </w:r>
          </w:p>
        </w:tc>
      </w:tr>
      <w:tr w:rsidR="00F960BA" w14:paraId="73EAE6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697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2E7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D7C6A" w14:textId="77777777" w:rsidR="00F960BA" w:rsidRDefault="00F960BA" w:rsidP="00BB14B0">
            <w:pPr>
              <w:pStyle w:val="Tabletext"/>
              <w:jc w:val="center"/>
            </w:pPr>
            <w:r>
              <w:t>1.775</w:t>
            </w:r>
          </w:p>
        </w:tc>
      </w:tr>
      <w:tr w:rsidR="00F960BA" w14:paraId="3621C0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A99B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B5534C"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93FD0" w14:textId="77777777" w:rsidR="00F960BA" w:rsidRDefault="00F960BA" w:rsidP="00BB14B0">
            <w:pPr>
              <w:pStyle w:val="Tabletext"/>
              <w:jc w:val="center"/>
            </w:pPr>
            <w:r>
              <w:t>1.795</w:t>
            </w:r>
          </w:p>
        </w:tc>
      </w:tr>
      <w:tr w:rsidR="00F960BA" w14:paraId="25E69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EA0D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19D6B1"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4E3225" w14:textId="77777777" w:rsidR="00F960BA" w:rsidRDefault="00F960BA" w:rsidP="00BB14B0">
            <w:pPr>
              <w:pStyle w:val="Tabletext"/>
              <w:jc w:val="center"/>
            </w:pPr>
            <w:r>
              <w:t>1.795</w:t>
            </w:r>
          </w:p>
        </w:tc>
      </w:tr>
    </w:tbl>
    <w:p w14:paraId="1ABCFBC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5F134C1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25B0FE9" w14:textId="77777777" w:rsidR="00F960BA" w:rsidRDefault="00F960BA" w:rsidP="00F960BA">
      <w:pPr>
        <w:pStyle w:val="NoteNormal"/>
        <w:ind w:left="720" w:hanging="720"/>
      </w:pPr>
      <w:r>
        <w:t>***</w:t>
      </w:r>
      <w:r>
        <w:tab/>
        <w:t>Source: Reserve Bank of Australia – Interest Rates – Indicative Mid Rates of Australian Government– F16 (</w:t>
      </w:r>
      <w:hyperlink r:id="rId32" w:history="1">
        <w:r>
          <w:rPr>
            <w:rStyle w:val="Hyperlink"/>
          </w:rPr>
          <w:t>http://www.rba.gov.au/statistics/tables/index.html</w:t>
        </w:r>
      </w:hyperlink>
      <w:r>
        <w:t>)</w:t>
      </w:r>
    </w:p>
    <w:p w14:paraId="7A7E134A" w14:textId="77777777" w:rsidR="00F960BA" w:rsidRDefault="00F960BA" w:rsidP="00F960BA">
      <w:pPr>
        <w:keepLines w:val="0"/>
        <w:spacing w:before="0" w:after="200" w:line="276" w:lineRule="auto"/>
        <w:rPr>
          <w:b/>
          <w:bCs/>
          <w:color w:val="3A3467" w:themeColor="text2"/>
          <w:sz w:val="18"/>
          <w:szCs w:val="18"/>
        </w:rPr>
      </w:pPr>
    </w:p>
    <w:p w14:paraId="51B7002F"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48EF70B" w14:textId="77777777" w:rsidR="00F960BA" w:rsidRPr="008501EF" w:rsidRDefault="00F960BA" w:rsidP="00F960BA">
      <w:pPr>
        <w:pStyle w:val="Title"/>
      </w:pPr>
      <w:r>
        <w:t>Long Service Leave update</w:t>
      </w:r>
    </w:p>
    <w:p w14:paraId="2BA85762" w14:textId="77777777" w:rsidR="00F960BA" w:rsidRDefault="00F960BA" w:rsidP="00F960BA">
      <w:pPr>
        <w:pStyle w:val="Heading2"/>
      </w:pPr>
      <w:r>
        <w:t xml:space="preserve">Wage inflation and discount rates: </w:t>
      </w:r>
      <w:r w:rsidRPr="00B54B9F">
        <w:t>3</w:t>
      </w:r>
      <w:r>
        <w:t>1</w:t>
      </w:r>
      <w:r w:rsidRPr="00B54B9F">
        <w:t xml:space="preserve"> </w:t>
      </w:r>
      <w:r>
        <w:t>December 2018</w:t>
      </w:r>
    </w:p>
    <w:p w14:paraId="742D2423"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2019</w:t>
      </w:r>
      <w:r w:rsidRPr="00B54B9F">
        <w:t>)</w:t>
      </w:r>
    </w:p>
    <w:p w14:paraId="02D0553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D62EF3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EC11D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7EB8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8213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9BAB1" w14:textId="77777777" w:rsidR="00F960BA" w:rsidRPr="00A22AC8" w:rsidRDefault="00F960BA" w:rsidP="00BB14B0">
            <w:pPr>
              <w:pStyle w:val="Tableheadercentred"/>
              <w:rPr>
                <w:color w:val="auto"/>
              </w:rPr>
            </w:pPr>
            <w:r w:rsidRPr="00A22AC8">
              <w:rPr>
                <w:color w:val="auto"/>
              </w:rPr>
              <w:t>%</w:t>
            </w:r>
          </w:p>
        </w:tc>
      </w:tr>
      <w:tr w:rsidR="00F960BA" w14:paraId="7B43B7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750A3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714F6A1"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A467000" w14:textId="77777777" w:rsidR="00F960BA" w:rsidRDefault="00F960BA" w:rsidP="00BB14B0">
            <w:pPr>
              <w:pStyle w:val="Tabletextcentred"/>
            </w:pPr>
            <w:r>
              <w:t>4.125</w:t>
            </w:r>
          </w:p>
        </w:tc>
      </w:tr>
      <w:tr w:rsidR="00F960BA" w14:paraId="6CE272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DF803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46DF26"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BA9EA" w14:textId="77777777" w:rsidR="00F960BA" w:rsidRDefault="00F960BA" w:rsidP="00BB14B0">
            <w:pPr>
              <w:pStyle w:val="Tabletext"/>
              <w:jc w:val="center"/>
            </w:pPr>
            <w:r w:rsidRPr="00153D5A">
              <w:t>2.</w:t>
            </w:r>
            <w:r>
              <w:t>333</w:t>
            </w:r>
          </w:p>
        </w:tc>
      </w:tr>
    </w:tbl>
    <w:p w14:paraId="4653CD92" w14:textId="77777777" w:rsidR="00F960BA" w:rsidRDefault="00F960BA" w:rsidP="00F960BA">
      <w:pPr>
        <w:pStyle w:val="Captionindent"/>
        <w:ind w:left="0"/>
      </w:pPr>
    </w:p>
    <w:p w14:paraId="1802407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2D866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96FFAA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7F0E3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47A90E" w14:textId="77777777" w:rsidR="00F960BA" w:rsidRPr="00A22AC8" w:rsidRDefault="00F960BA" w:rsidP="00BB14B0">
            <w:pPr>
              <w:pStyle w:val="Tableheadercentred"/>
              <w:rPr>
                <w:color w:val="auto"/>
              </w:rPr>
            </w:pPr>
            <w:r w:rsidRPr="00A22AC8">
              <w:rPr>
                <w:color w:val="auto"/>
              </w:rPr>
              <w:t>%</w:t>
            </w:r>
          </w:p>
        </w:tc>
      </w:tr>
      <w:tr w:rsidR="00F960BA" w14:paraId="19F5C5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92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B6E31D"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3A2B5" w14:textId="77777777" w:rsidR="00F960BA" w:rsidRDefault="00F960BA" w:rsidP="00BB14B0">
            <w:pPr>
              <w:pStyle w:val="Tabletextcentred"/>
            </w:pPr>
            <w:r>
              <w:t>4.125</w:t>
            </w:r>
          </w:p>
        </w:tc>
      </w:tr>
      <w:tr w:rsidR="00F960BA" w14:paraId="334500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9598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A1AA86D"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C563B" w14:textId="77777777" w:rsidR="00F960BA" w:rsidRDefault="00F960BA" w:rsidP="00BB14B0">
            <w:pPr>
              <w:pStyle w:val="Tabletext"/>
              <w:jc w:val="center"/>
            </w:pPr>
            <w:r>
              <w:t>1.915</w:t>
            </w:r>
          </w:p>
        </w:tc>
      </w:tr>
      <w:tr w:rsidR="00F960BA" w14:paraId="3E32B0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2B84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8E47C8"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64703E" w14:textId="77777777" w:rsidR="00F960BA" w:rsidRDefault="00F960BA" w:rsidP="00BB14B0">
            <w:pPr>
              <w:pStyle w:val="Tabletext"/>
              <w:jc w:val="center"/>
            </w:pPr>
            <w:r>
              <w:t>1.850</w:t>
            </w:r>
          </w:p>
        </w:tc>
      </w:tr>
      <w:tr w:rsidR="00F960BA" w14:paraId="0E372C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BA22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CF4C9C"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AD983" w14:textId="77777777" w:rsidR="00F960BA" w:rsidRDefault="00F960BA" w:rsidP="00BB14B0">
            <w:pPr>
              <w:pStyle w:val="Tabletext"/>
              <w:jc w:val="center"/>
            </w:pPr>
            <w:r>
              <w:t>1.825</w:t>
            </w:r>
          </w:p>
        </w:tc>
      </w:tr>
      <w:tr w:rsidR="00F960BA" w14:paraId="02E134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A33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4F4C4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DCB69" w14:textId="77777777" w:rsidR="00F960BA" w:rsidRDefault="00F960BA" w:rsidP="00BB14B0">
            <w:pPr>
              <w:pStyle w:val="Tabletext"/>
              <w:jc w:val="center"/>
            </w:pPr>
            <w:r>
              <w:t>1.905</w:t>
            </w:r>
          </w:p>
        </w:tc>
      </w:tr>
      <w:tr w:rsidR="00F960BA" w14:paraId="2E6245F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A971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69381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933BA" w14:textId="77777777" w:rsidR="00F960BA" w:rsidRDefault="00F960BA" w:rsidP="00BB14B0">
            <w:pPr>
              <w:pStyle w:val="Tabletext"/>
              <w:jc w:val="center"/>
            </w:pPr>
            <w:r>
              <w:t>2.020</w:t>
            </w:r>
          </w:p>
        </w:tc>
      </w:tr>
      <w:tr w:rsidR="00F960BA" w14:paraId="0A9364B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22844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384039"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4B4A7" w14:textId="77777777" w:rsidR="00F960BA" w:rsidRDefault="00F960BA" w:rsidP="00BB14B0">
            <w:pPr>
              <w:pStyle w:val="Tabletext"/>
              <w:jc w:val="center"/>
            </w:pPr>
            <w:r>
              <w:t>2.120</w:t>
            </w:r>
          </w:p>
        </w:tc>
      </w:tr>
      <w:tr w:rsidR="00F960BA" w14:paraId="29D59B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8C09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500DCD"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2E4339" w14:textId="77777777" w:rsidR="00F960BA" w:rsidRDefault="00F960BA" w:rsidP="00BB14B0">
            <w:pPr>
              <w:pStyle w:val="Tabletext"/>
              <w:jc w:val="center"/>
            </w:pPr>
            <w:r>
              <w:t>2.195</w:t>
            </w:r>
          </w:p>
        </w:tc>
      </w:tr>
      <w:tr w:rsidR="00F960BA" w14:paraId="1CC24B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C312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A95E44"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921F29" w14:textId="77777777" w:rsidR="00F960BA" w:rsidRDefault="00F960BA" w:rsidP="00BB14B0">
            <w:pPr>
              <w:pStyle w:val="Tabletext"/>
              <w:jc w:val="center"/>
            </w:pPr>
            <w:r>
              <w:t>2.250</w:t>
            </w:r>
          </w:p>
        </w:tc>
      </w:tr>
      <w:tr w:rsidR="00F960BA" w14:paraId="3C089D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CACA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E13B5"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D6DDD2" w14:textId="77777777" w:rsidR="00F960BA" w:rsidRDefault="00F960BA" w:rsidP="00BB14B0">
            <w:pPr>
              <w:pStyle w:val="Tabletext"/>
              <w:jc w:val="center"/>
            </w:pPr>
            <w:r>
              <w:t>2.315</w:t>
            </w:r>
          </w:p>
        </w:tc>
      </w:tr>
      <w:tr w:rsidR="00F960BA" w14:paraId="07C1D63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95CE4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16C71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FB224" w14:textId="77777777" w:rsidR="00F960BA" w:rsidRDefault="00F960BA" w:rsidP="00BB14B0">
            <w:pPr>
              <w:pStyle w:val="Tabletext"/>
              <w:jc w:val="center"/>
            </w:pPr>
            <w:r>
              <w:t>2.320</w:t>
            </w:r>
          </w:p>
        </w:tc>
      </w:tr>
      <w:tr w:rsidR="00F960BA" w14:paraId="1C27B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42B1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9B83B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90D80" w14:textId="77777777" w:rsidR="00F960BA" w:rsidRDefault="00F960BA" w:rsidP="00BB14B0">
            <w:pPr>
              <w:pStyle w:val="Tabletext"/>
              <w:jc w:val="center"/>
            </w:pPr>
            <w:r>
              <w:t>2.350</w:t>
            </w:r>
          </w:p>
        </w:tc>
      </w:tr>
      <w:tr w:rsidR="00F960BA" w14:paraId="0F7F1E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C9D3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51095"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9EEE9" w14:textId="77777777" w:rsidR="00F960BA" w:rsidRDefault="00F960BA" w:rsidP="00BB14B0">
            <w:pPr>
              <w:pStyle w:val="Tabletext"/>
              <w:jc w:val="center"/>
            </w:pPr>
            <w:r>
              <w:t>2.350</w:t>
            </w:r>
          </w:p>
        </w:tc>
      </w:tr>
    </w:tbl>
    <w:p w14:paraId="1ACBE89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w:t>
      </w:r>
      <w:r w:rsidRPr="007746F8">
        <w:t xml:space="preserve">plus 1% for progression and promotion </w:t>
      </w:r>
      <w:r w:rsidRPr="00BC6820">
        <w:t>(</w:t>
      </w:r>
      <w:r>
        <w:t>3.125</w:t>
      </w:r>
      <w:r w:rsidRPr="00BC6820">
        <w:t>% + 1%).</w:t>
      </w:r>
    </w:p>
    <w:p w14:paraId="1BA5F8B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425500" w14:textId="77777777" w:rsidR="00F960BA" w:rsidRDefault="00F960BA" w:rsidP="00F960BA">
      <w:pPr>
        <w:pStyle w:val="NoteNormal"/>
        <w:ind w:left="720" w:hanging="720"/>
      </w:pPr>
      <w:r>
        <w:t>***</w:t>
      </w:r>
      <w:r>
        <w:tab/>
        <w:t>Source: Reserve Bank of Australia – Interest Rates – Indicative Mid Rates of Australian Government– F16 (</w:t>
      </w:r>
      <w:hyperlink r:id="rId33" w:history="1">
        <w:r>
          <w:rPr>
            <w:rStyle w:val="Hyperlink"/>
          </w:rPr>
          <w:t>http://www.rba.gov.au/statistics/tables/index.html</w:t>
        </w:r>
      </w:hyperlink>
      <w:r>
        <w:t>)</w:t>
      </w:r>
    </w:p>
    <w:p w14:paraId="10C3AB6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D93766B" w14:textId="77777777" w:rsidR="00F960BA" w:rsidRPr="008501EF" w:rsidRDefault="00F960BA" w:rsidP="00F960BA">
      <w:pPr>
        <w:pStyle w:val="Title"/>
      </w:pPr>
      <w:r>
        <w:t>Long Service Leave update</w:t>
      </w:r>
    </w:p>
    <w:p w14:paraId="5D32C534" w14:textId="77777777" w:rsidR="00F960BA" w:rsidRDefault="00F960BA" w:rsidP="00F960BA">
      <w:pPr>
        <w:pStyle w:val="Heading2"/>
      </w:pPr>
      <w:r>
        <w:t xml:space="preserve">Wage inflation and discount rates: </w:t>
      </w:r>
      <w:r w:rsidRPr="00B54B9F">
        <w:t>3</w:t>
      </w:r>
      <w:r>
        <w:t>0</w:t>
      </w:r>
      <w:r w:rsidRPr="00B54B9F">
        <w:t xml:space="preserve"> </w:t>
      </w:r>
      <w:r>
        <w:t>September 2018</w:t>
      </w:r>
    </w:p>
    <w:p w14:paraId="7FC45007" w14:textId="77777777" w:rsidR="00F960BA" w:rsidRDefault="00F960BA" w:rsidP="00F960BA">
      <w:pPr>
        <w:pStyle w:val="Heading4"/>
      </w:pPr>
      <w:r w:rsidRPr="00B54B9F">
        <w:t xml:space="preserve">(issued </w:t>
      </w:r>
      <w:r>
        <w:t>1</w:t>
      </w:r>
      <w:r w:rsidRPr="00B54B9F">
        <w:t xml:space="preserve"> </w:t>
      </w:r>
      <w:r>
        <w:t>October 2018</w:t>
      </w:r>
      <w:r w:rsidRPr="00B54B9F">
        <w:t>)</w:t>
      </w:r>
    </w:p>
    <w:p w14:paraId="293F0B3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18</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29DFB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DF851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C237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2D01DC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3137E" w14:textId="77777777" w:rsidR="00F960BA" w:rsidRPr="00A22AC8" w:rsidRDefault="00F960BA" w:rsidP="00BB14B0">
            <w:pPr>
              <w:pStyle w:val="Tableheadercentred"/>
              <w:rPr>
                <w:color w:val="auto"/>
              </w:rPr>
            </w:pPr>
            <w:r w:rsidRPr="00A22AC8">
              <w:rPr>
                <w:color w:val="auto"/>
              </w:rPr>
              <w:t>%</w:t>
            </w:r>
          </w:p>
        </w:tc>
      </w:tr>
      <w:tr w:rsidR="00F960BA" w14:paraId="69AA01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1BCA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AF4683"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0BC05" w14:textId="77777777" w:rsidR="00F960BA" w:rsidRDefault="00F960BA" w:rsidP="00BB14B0">
            <w:pPr>
              <w:pStyle w:val="Tabletextcentred"/>
            </w:pPr>
            <w:r w:rsidRPr="000B0C03">
              <w:t>3.875</w:t>
            </w:r>
          </w:p>
        </w:tc>
      </w:tr>
      <w:tr w:rsidR="00F960BA" w14:paraId="7BC276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F5608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83DFE0"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F3051E3" w14:textId="77777777" w:rsidR="00F960BA" w:rsidRDefault="00F960BA" w:rsidP="00BB14B0">
            <w:pPr>
              <w:pStyle w:val="Tabletext"/>
              <w:jc w:val="center"/>
            </w:pPr>
            <w:r w:rsidRPr="00153D5A">
              <w:t>2.</w:t>
            </w:r>
            <w:r>
              <w:t>688</w:t>
            </w:r>
          </w:p>
        </w:tc>
      </w:tr>
    </w:tbl>
    <w:p w14:paraId="6E4A5662" w14:textId="77777777" w:rsidR="00F960BA" w:rsidRDefault="00F960BA" w:rsidP="00F960BA">
      <w:pPr>
        <w:pStyle w:val="Captionindent"/>
        <w:ind w:left="0"/>
      </w:pPr>
    </w:p>
    <w:p w14:paraId="34E0EE1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34038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1B49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EE10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9C7B53" w14:textId="77777777" w:rsidR="00F960BA" w:rsidRPr="00A22AC8" w:rsidRDefault="00F960BA" w:rsidP="00BB14B0">
            <w:pPr>
              <w:pStyle w:val="Tableheadercentred"/>
              <w:rPr>
                <w:color w:val="auto"/>
              </w:rPr>
            </w:pPr>
            <w:r w:rsidRPr="00A22AC8">
              <w:rPr>
                <w:color w:val="auto"/>
              </w:rPr>
              <w:t>%</w:t>
            </w:r>
          </w:p>
        </w:tc>
      </w:tr>
      <w:tr w:rsidR="00F960BA" w14:paraId="434767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794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C0E4E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619B527" w14:textId="77777777" w:rsidR="00F960BA" w:rsidRDefault="00F960BA" w:rsidP="00BB14B0">
            <w:pPr>
              <w:pStyle w:val="Tabletextcentred"/>
            </w:pPr>
            <w:r w:rsidRPr="00153D5A">
              <w:t>3.875</w:t>
            </w:r>
          </w:p>
        </w:tc>
      </w:tr>
      <w:tr w:rsidR="00F960BA" w14:paraId="46EA15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4DB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DEF8B8"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F88A9A" w14:textId="77777777" w:rsidR="00F960BA" w:rsidRDefault="00F960BA" w:rsidP="00BB14B0">
            <w:pPr>
              <w:pStyle w:val="Tabletext"/>
              <w:jc w:val="center"/>
            </w:pPr>
            <w:r>
              <w:t>1.835</w:t>
            </w:r>
          </w:p>
        </w:tc>
      </w:tr>
      <w:tr w:rsidR="00F960BA" w14:paraId="375FF4A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359AA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7A4B0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D80B8" w14:textId="77777777" w:rsidR="00F960BA" w:rsidRDefault="00F960BA" w:rsidP="00BB14B0">
            <w:pPr>
              <w:pStyle w:val="Tabletext"/>
              <w:jc w:val="center"/>
            </w:pPr>
            <w:r>
              <w:t>1.965</w:t>
            </w:r>
          </w:p>
        </w:tc>
      </w:tr>
      <w:tr w:rsidR="00F960BA" w14:paraId="01DAFF8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3879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B6DB0"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BC897" w14:textId="77777777" w:rsidR="00F960BA" w:rsidRDefault="00F960BA" w:rsidP="00BB14B0">
            <w:pPr>
              <w:pStyle w:val="Tabletext"/>
              <w:jc w:val="center"/>
            </w:pPr>
            <w:r w:rsidRPr="00153D5A">
              <w:t>2.0</w:t>
            </w:r>
            <w:r>
              <w:t>50</w:t>
            </w:r>
          </w:p>
        </w:tc>
      </w:tr>
      <w:tr w:rsidR="00F960BA" w14:paraId="4152BB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8AB4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4E4CE8"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95444" w14:textId="77777777" w:rsidR="00F960BA" w:rsidRDefault="00F960BA" w:rsidP="00BB14B0">
            <w:pPr>
              <w:pStyle w:val="Tabletext"/>
              <w:jc w:val="center"/>
            </w:pPr>
            <w:r>
              <w:t>2.130</w:t>
            </w:r>
          </w:p>
        </w:tc>
      </w:tr>
      <w:tr w:rsidR="00F960BA" w14:paraId="71BD0E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FB6E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CCCD7"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B40AD" w14:textId="77777777" w:rsidR="00F960BA" w:rsidRDefault="00F960BA" w:rsidP="00BB14B0">
            <w:pPr>
              <w:pStyle w:val="Tabletext"/>
              <w:jc w:val="center"/>
            </w:pPr>
            <w:r>
              <w:t>2.235</w:t>
            </w:r>
          </w:p>
        </w:tc>
      </w:tr>
      <w:tr w:rsidR="00F960BA" w14:paraId="4315D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D8B2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468418"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66176" w14:textId="77777777" w:rsidR="00F960BA" w:rsidRDefault="00F960BA" w:rsidP="00BB14B0">
            <w:pPr>
              <w:pStyle w:val="Tabletext"/>
              <w:jc w:val="center"/>
            </w:pPr>
            <w:r>
              <w:t>2.360</w:t>
            </w:r>
          </w:p>
        </w:tc>
      </w:tr>
      <w:tr w:rsidR="00F960BA" w14:paraId="76E225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F859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44A69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85D59" w14:textId="77777777" w:rsidR="00F960BA" w:rsidRDefault="00F960BA" w:rsidP="00BB14B0">
            <w:pPr>
              <w:pStyle w:val="Tabletext"/>
              <w:jc w:val="center"/>
            </w:pPr>
            <w:r>
              <w:t>2.465</w:t>
            </w:r>
          </w:p>
        </w:tc>
      </w:tr>
      <w:tr w:rsidR="00F960BA" w14:paraId="52450A7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CF31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B8892F"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395C2" w14:textId="77777777" w:rsidR="00F960BA" w:rsidRDefault="00F960BA" w:rsidP="00BB14B0">
            <w:pPr>
              <w:pStyle w:val="Tabletext"/>
              <w:jc w:val="center"/>
            </w:pPr>
            <w:r>
              <w:t>2.540</w:t>
            </w:r>
          </w:p>
        </w:tc>
      </w:tr>
      <w:tr w:rsidR="00F960BA" w14:paraId="01CFCC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AF73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C16A1"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5CDE7B" w14:textId="77777777" w:rsidR="00F960BA" w:rsidRDefault="00F960BA" w:rsidP="00BB14B0">
            <w:pPr>
              <w:pStyle w:val="Tabletext"/>
              <w:jc w:val="center"/>
            </w:pPr>
            <w:r>
              <w:t>2.600</w:t>
            </w:r>
          </w:p>
        </w:tc>
      </w:tr>
      <w:tr w:rsidR="00F960BA" w14:paraId="4485D8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F0D6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39F4B"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E2AFF9" w14:textId="77777777" w:rsidR="00F960BA" w:rsidRDefault="00F960BA" w:rsidP="00BB14B0">
            <w:pPr>
              <w:pStyle w:val="Tabletext"/>
              <w:jc w:val="center"/>
            </w:pPr>
            <w:r>
              <w:t>2.670</w:t>
            </w:r>
          </w:p>
        </w:tc>
      </w:tr>
      <w:tr w:rsidR="00F960BA" w14:paraId="219910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C99B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4E684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3B08E" w14:textId="77777777" w:rsidR="00F960BA" w:rsidRDefault="00F960BA" w:rsidP="00BB14B0">
            <w:pPr>
              <w:pStyle w:val="Tabletext"/>
              <w:jc w:val="center"/>
            </w:pPr>
            <w:r>
              <w:t>2.675</w:t>
            </w:r>
          </w:p>
        </w:tc>
      </w:tr>
      <w:tr w:rsidR="00F960BA" w14:paraId="18A95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2D1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8D391D"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D4D982" w14:textId="77777777" w:rsidR="00F960BA" w:rsidRDefault="00F960BA" w:rsidP="00BB14B0">
            <w:pPr>
              <w:pStyle w:val="Tabletext"/>
              <w:jc w:val="center"/>
            </w:pPr>
            <w:r>
              <w:t>2.720</w:t>
            </w:r>
          </w:p>
        </w:tc>
      </w:tr>
    </w:tbl>
    <w:p w14:paraId="338D91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2018-19 Budget</w:t>
      </w:r>
      <w:r w:rsidRPr="007746F8">
        <w:rPr>
          <w:i/>
        </w:rPr>
        <w:t xml:space="preserve"> </w:t>
      </w:r>
      <w:r w:rsidRPr="007746F8">
        <w:t xml:space="preserve">plus 1% for progression and promotion </w:t>
      </w:r>
      <w:r w:rsidRPr="00BC6820">
        <w:t>(</w:t>
      </w:r>
      <w:r>
        <w:t>2.875</w:t>
      </w:r>
      <w:r w:rsidRPr="00BC6820">
        <w:t>% + 1%).</w:t>
      </w:r>
    </w:p>
    <w:p w14:paraId="5915AAD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479AB3" w14:textId="77777777" w:rsidR="00F960BA" w:rsidRDefault="00F960BA" w:rsidP="00F960BA">
      <w:pPr>
        <w:pStyle w:val="NoteNormal"/>
        <w:ind w:left="720" w:hanging="720"/>
      </w:pPr>
      <w:r>
        <w:t>***</w:t>
      </w:r>
      <w:r>
        <w:tab/>
        <w:t>Source: Reserve Bank of Australia – Interest Rates – Indicative Mid Rates of Australian Government– F16 (</w:t>
      </w:r>
      <w:hyperlink r:id="rId34" w:history="1">
        <w:r>
          <w:rPr>
            <w:rStyle w:val="Hyperlink"/>
          </w:rPr>
          <w:t>http://www.rba.gov.au/statistics/tables/index.html</w:t>
        </w:r>
      </w:hyperlink>
      <w:r>
        <w:t>)</w:t>
      </w:r>
    </w:p>
    <w:p w14:paraId="69069F64"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D9B6A" w14:textId="77777777" w:rsidR="00F960BA" w:rsidRPr="008501EF" w:rsidRDefault="00F960BA" w:rsidP="00F960BA">
      <w:pPr>
        <w:pStyle w:val="Title"/>
      </w:pPr>
      <w:r>
        <w:t>Long Service Leave update</w:t>
      </w:r>
    </w:p>
    <w:p w14:paraId="10E0146B" w14:textId="77777777" w:rsidR="00F960BA" w:rsidRDefault="00F960BA" w:rsidP="00F960BA">
      <w:pPr>
        <w:pStyle w:val="Heading2"/>
      </w:pPr>
      <w:r>
        <w:t xml:space="preserve">Wage inflation and discount rates: </w:t>
      </w:r>
      <w:r w:rsidRPr="00B54B9F">
        <w:t>30 June</w:t>
      </w:r>
      <w:r>
        <w:t xml:space="preserve"> 2018</w:t>
      </w:r>
    </w:p>
    <w:p w14:paraId="7F7BF75A" w14:textId="77777777" w:rsidR="00F960BA" w:rsidRDefault="00F960BA" w:rsidP="00F960BA">
      <w:pPr>
        <w:pStyle w:val="Heading4"/>
      </w:pPr>
      <w:r w:rsidRPr="00B54B9F">
        <w:t xml:space="preserve">(issued </w:t>
      </w:r>
      <w:r>
        <w:t>2</w:t>
      </w:r>
      <w:r w:rsidRPr="00B54B9F">
        <w:t xml:space="preserve"> July</w:t>
      </w:r>
      <w:r>
        <w:t xml:space="preserve"> 2018</w:t>
      </w:r>
      <w:r w:rsidRPr="00B54B9F">
        <w:t>)</w:t>
      </w:r>
    </w:p>
    <w:p w14:paraId="51CD378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2018-19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2018</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8D7E50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FBFD2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79EC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C45D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0E708" w14:textId="77777777" w:rsidR="00F960BA" w:rsidRPr="00A22AC8" w:rsidRDefault="00F960BA" w:rsidP="00BB14B0">
            <w:pPr>
              <w:pStyle w:val="Tableheadercentred"/>
              <w:rPr>
                <w:color w:val="auto"/>
              </w:rPr>
            </w:pPr>
            <w:r w:rsidRPr="00A22AC8">
              <w:rPr>
                <w:color w:val="auto"/>
              </w:rPr>
              <w:t>%</w:t>
            </w:r>
          </w:p>
        </w:tc>
      </w:tr>
      <w:tr w:rsidR="00F960BA" w14:paraId="7F53FD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2B22B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E0DCF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9D8ED" w14:textId="77777777" w:rsidR="00F960BA" w:rsidRDefault="00F960BA" w:rsidP="00BB14B0">
            <w:pPr>
              <w:pStyle w:val="Tabletextcentred"/>
            </w:pPr>
            <w:r w:rsidRPr="000B0C03">
              <w:t>3.875</w:t>
            </w:r>
          </w:p>
        </w:tc>
      </w:tr>
      <w:tr w:rsidR="00F960BA" w14:paraId="07A51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5662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9CD54F7"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15D4D" w14:textId="77777777" w:rsidR="00F960BA" w:rsidRDefault="00F960BA" w:rsidP="00BB14B0">
            <w:pPr>
              <w:pStyle w:val="Tabletext"/>
              <w:jc w:val="center"/>
            </w:pPr>
            <w:r>
              <w:t>2.647</w:t>
            </w:r>
          </w:p>
        </w:tc>
      </w:tr>
    </w:tbl>
    <w:p w14:paraId="63735EBD" w14:textId="77777777" w:rsidR="00F960BA" w:rsidRDefault="00F960BA" w:rsidP="00F960BA">
      <w:pPr>
        <w:pStyle w:val="Captionindent"/>
        <w:ind w:left="0"/>
      </w:pPr>
    </w:p>
    <w:p w14:paraId="5C0657E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EE9BA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66C0D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19B8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B766C5" w14:textId="77777777" w:rsidR="00F960BA" w:rsidRPr="00A22AC8" w:rsidRDefault="00F960BA" w:rsidP="00BB14B0">
            <w:pPr>
              <w:pStyle w:val="Tableheadercentred"/>
              <w:rPr>
                <w:color w:val="auto"/>
              </w:rPr>
            </w:pPr>
            <w:r w:rsidRPr="00A22AC8">
              <w:rPr>
                <w:color w:val="auto"/>
              </w:rPr>
              <w:t>%</w:t>
            </w:r>
          </w:p>
        </w:tc>
      </w:tr>
      <w:tr w:rsidR="00F960BA" w14:paraId="74A78B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59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1B7212"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3EBBD" w14:textId="77777777" w:rsidR="00F960BA" w:rsidRDefault="00F960BA" w:rsidP="00BB14B0">
            <w:pPr>
              <w:pStyle w:val="Tabletextcentred"/>
            </w:pPr>
            <w:r w:rsidRPr="00866EC1">
              <w:t>3.875</w:t>
            </w:r>
          </w:p>
        </w:tc>
      </w:tr>
      <w:tr w:rsidR="00F960BA" w14:paraId="50A195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96DF8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0B56C6"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0CE45C" w14:textId="77777777" w:rsidR="00F960BA" w:rsidRDefault="00F960BA" w:rsidP="00BB14B0">
            <w:pPr>
              <w:pStyle w:val="Tabletext"/>
              <w:jc w:val="center"/>
            </w:pPr>
            <w:r>
              <w:t>1.910</w:t>
            </w:r>
          </w:p>
        </w:tc>
      </w:tr>
      <w:tr w:rsidR="00F960BA" w14:paraId="5DE7DE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203A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D1E86"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38C4EF" w14:textId="77777777" w:rsidR="00F960BA" w:rsidRDefault="00F960BA" w:rsidP="00BB14B0">
            <w:pPr>
              <w:pStyle w:val="Tabletext"/>
              <w:jc w:val="center"/>
            </w:pPr>
            <w:r>
              <w:t>1.985</w:t>
            </w:r>
          </w:p>
        </w:tc>
      </w:tr>
      <w:tr w:rsidR="00F960BA" w14:paraId="435A03A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5E91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EF2005"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AC5587" w14:textId="77777777" w:rsidR="00F960BA" w:rsidRDefault="00F960BA" w:rsidP="00BB14B0">
            <w:pPr>
              <w:pStyle w:val="Tabletext"/>
              <w:jc w:val="center"/>
            </w:pPr>
            <w:r>
              <w:t>2.055</w:t>
            </w:r>
          </w:p>
        </w:tc>
      </w:tr>
      <w:tr w:rsidR="00F960BA" w14:paraId="6F91A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4B98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89134"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73E67" w14:textId="77777777" w:rsidR="00F960BA" w:rsidRDefault="00F960BA" w:rsidP="00BB14B0">
            <w:pPr>
              <w:pStyle w:val="Tabletext"/>
              <w:jc w:val="center"/>
            </w:pPr>
            <w:r>
              <w:t>2.160</w:t>
            </w:r>
          </w:p>
        </w:tc>
      </w:tr>
      <w:tr w:rsidR="00F960BA" w14:paraId="4418EF2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90F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041804"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A1809" w14:textId="77777777" w:rsidR="00F960BA" w:rsidRDefault="00F960BA" w:rsidP="00BB14B0">
            <w:pPr>
              <w:pStyle w:val="Tabletext"/>
              <w:jc w:val="center"/>
            </w:pPr>
            <w:r>
              <w:t>2.265</w:t>
            </w:r>
          </w:p>
        </w:tc>
      </w:tr>
      <w:tr w:rsidR="00F960BA" w14:paraId="36B1F2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9B9B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727F4"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49E18" w14:textId="77777777" w:rsidR="00F960BA" w:rsidRDefault="00F960BA" w:rsidP="00BB14B0">
            <w:pPr>
              <w:pStyle w:val="Tabletext"/>
              <w:jc w:val="center"/>
            </w:pPr>
            <w:r>
              <w:t>2.375</w:t>
            </w:r>
          </w:p>
        </w:tc>
      </w:tr>
      <w:tr w:rsidR="00F960BA" w14:paraId="1CF8B9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B60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C4F9F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B69ED8" w14:textId="77777777" w:rsidR="00F960BA" w:rsidRDefault="00F960BA" w:rsidP="00BB14B0">
            <w:pPr>
              <w:pStyle w:val="Tabletext"/>
              <w:jc w:val="center"/>
            </w:pPr>
            <w:r>
              <w:t>2.465</w:t>
            </w:r>
          </w:p>
        </w:tc>
      </w:tr>
      <w:tr w:rsidR="00F960BA" w14:paraId="66ABAC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E040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BD6DF"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3EE387" w14:textId="77777777" w:rsidR="00F960BA" w:rsidRDefault="00F960BA" w:rsidP="00BB14B0">
            <w:pPr>
              <w:pStyle w:val="Tabletext"/>
              <w:jc w:val="center"/>
            </w:pPr>
            <w:r>
              <w:t>2.535</w:t>
            </w:r>
          </w:p>
        </w:tc>
      </w:tr>
      <w:tr w:rsidR="00F960BA" w14:paraId="7FFC71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15D5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B5A51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BB06F" w14:textId="77777777" w:rsidR="00F960BA" w:rsidRDefault="00F960BA" w:rsidP="00BB14B0">
            <w:pPr>
              <w:pStyle w:val="Tabletext"/>
              <w:jc w:val="center"/>
            </w:pPr>
            <w:r>
              <w:t>2.585</w:t>
            </w:r>
          </w:p>
        </w:tc>
      </w:tr>
      <w:tr w:rsidR="00F960BA" w14:paraId="23D4B4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ABAE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645581"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3127E8" w14:textId="77777777" w:rsidR="00F960BA" w:rsidRDefault="00F960BA" w:rsidP="00BB14B0">
            <w:pPr>
              <w:pStyle w:val="Tabletext"/>
              <w:jc w:val="center"/>
            </w:pPr>
            <w:r>
              <w:t>2.630</w:t>
            </w:r>
          </w:p>
        </w:tc>
      </w:tr>
      <w:tr w:rsidR="00F960BA" w14:paraId="66AE19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155F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0C5B9B"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2348D6" w14:textId="77777777" w:rsidR="00F960BA" w:rsidRDefault="00F960BA" w:rsidP="00BB14B0">
            <w:pPr>
              <w:pStyle w:val="Tabletext"/>
              <w:jc w:val="center"/>
            </w:pPr>
            <w:r>
              <w:t>2.635</w:t>
            </w:r>
          </w:p>
        </w:tc>
      </w:tr>
      <w:tr w:rsidR="00F960BA" w14:paraId="45B68B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1802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23051D"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8815BA" w14:textId="77777777" w:rsidR="00F960BA" w:rsidRDefault="00F960BA" w:rsidP="00BB14B0">
            <w:pPr>
              <w:pStyle w:val="Tabletext"/>
              <w:jc w:val="center"/>
            </w:pPr>
            <w:r>
              <w:t>2.695</w:t>
            </w:r>
          </w:p>
        </w:tc>
      </w:tr>
    </w:tbl>
    <w:p w14:paraId="07206A8A"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2018-19 Budget</w:t>
      </w:r>
      <w:r>
        <w:rPr>
          <w:i/>
        </w:rPr>
        <w:t xml:space="preserve"> </w:t>
      </w:r>
      <w:r w:rsidRPr="007746F8">
        <w:t xml:space="preserve">plus 1% for progression and promotion </w:t>
      </w:r>
      <w:r w:rsidRPr="00BC6820">
        <w:t>(</w:t>
      </w:r>
      <w:r>
        <w:t>2.875</w:t>
      </w:r>
      <w:r w:rsidRPr="00BC6820">
        <w:t>% + 1%).</w:t>
      </w:r>
    </w:p>
    <w:p w14:paraId="01A3EE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8EF375F" w14:textId="77777777" w:rsidR="00F960BA" w:rsidRDefault="00F960BA" w:rsidP="00F960BA">
      <w:pPr>
        <w:pStyle w:val="NoteNormal"/>
        <w:ind w:left="720" w:hanging="720"/>
      </w:pPr>
      <w:r>
        <w:t>***</w:t>
      </w:r>
      <w:r>
        <w:tab/>
        <w:t>Source: Reserve Bank of Australia – Interest Rates – Indicative Mid Rates of Australian Government– F16 (</w:t>
      </w:r>
      <w:hyperlink r:id="rId35" w:history="1">
        <w:r>
          <w:rPr>
            <w:rStyle w:val="Hyperlink"/>
          </w:rPr>
          <w:t>http://www.rba.gov.au/statistics/tables/index.html</w:t>
        </w:r>
      </w:hyperlink>
      <w:r>
        <w:t>)</w:t>
      </w:r>
    </w:p>
    <w:p w14:paraId="5C2BED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C362556" w14:textId="77777777" w:rsidR="00F960BA" w:rsidRPr="008501EF" w:rsidRDefault="00F960BA" w:rsidP="00F960BA">
      <w:pPr>
        <w:pStyle w:val="Title"/>
      </w:pPr>
      <w:r>
        <w:t>Long Service Leave update</w:t>
      </w:r>
    </w:p>
    <w:p w14:paraId="64431188" w14:textId="77777777" w:rsidR="00F960BA" w:rsidRDefault="00F960BA" w:rsidP="00F960BA">
      <w:pPr>
        <w:pStyle w:val="Heading2"/>
      </w:pPr>
      <w:r>
        <w:t xml:space="preserve">Wage inflation and discount rates: </w:t>
      </w:r>
      <w:r w:rsidRPr="00B54B9F">
        <w:t>31 May</w:t>
      </w:r>
      <w:r>
        <w:t xml:space="preserve"> 2018</w:t>
      </w:r>
    </w:p>
    <w:p w14:paraId="7C047E92" w14:textId="77777777" w:rsidR="00F960BA" w:rsidRDefault="00F960BA" w:rsidP="00F960BA">
      <w:pPr>
        <w:pStyle w:val="Heading4"/>
      </w:pPr>
      <w:r w:rsidRPr="00B54B9F">
        <w:t xml:space="preserve">(issued 1 </w:t>
      </w:r>
      <w:r>
        <w:t>June 2018</w:t>
      </w:r>
      <w:r w:rsidRPr="00B54B9F">
        <w:t>)</w:t>
      </w:r>
    </w:p>
    <w:p w14:paraId="5378A40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2018-19 Budget</w:t>
      </w:r>
      <w:r>
        <w:rPr>
          <w:b w:val="0"/>
          <w:bCs w:val="0"/>
          <w:color w:val="232B39" w:themeColor="text1"/>
          <w:sz w:val="20"/>
          <w:szCs w:val="20"/>
        </w:rPr>
        <w:t xml:space="preserve"> (published in May 2018), </w:t>
      </w:r>
      <w:r w:rsidRPr="00B54B9F">
        <w:rPr>
          <w:b w:val="0"/>
          <w:bCs w:val="0"/>
          <w:color w:val="232B39" w:themeColor="text1"/>
          <w:sz w:val="20"/>
          <w:szCs w:val="20"/>
        </w:rPr>
        <w:t>with an additional allowance for progression and promotion.</w:t>
      </w:r>
    </w:p>
    <w:p w14:paraId="56392C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FD71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76D94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9771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DA9D74" w14:textId="77777777" w:rsidR="00F960BA" w:rsidRPr="00A22AC8" w:rsidRDefault="00F960BA" w:rsidP="00BB14B0">
            <w:pPr>
              <w:pStyle w:val="Tableheadercentred"/>
              <w:rPr>
                <w:color w:val="auto"/>
              </w:rPr>
            </w:pPr>
            <w:r w:rsidRPr="00A22AC8">
              <w:rPr>
                <w:color w:val="auto"/>
              </w:rPr>
              <w:t>%</w:t>
            </w:r>
          </w:p>
        </w:tc>
      </w:tr>
      <w:tr w:rsidR="00F960BA" w14:paraId="562329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93776A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FCFFBF2"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90168ED" w14:textId="77777777" w:rsidR="00F960BA" w:rsidRDefault="00F960BA" w:rsidP="00BB14B0">
            <w:pPr>
              <w:pStyle w:val="Tabletextcentred"/>
            </w:pPr>
            <w:r w:rsidRPr="000B0C03">
              <w:t>3.875</w:t>
            </w:r>
          </w:p>
        </w:tc>
      </w:tr>
      <w:tr w:rsidR="00F960BA" w14:paraId="6A4E04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ED44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534F9B"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0D21F203" w14:textId="77777777" w:rsidR="00F960BA" w:rsidRDefault="00F960BA" w:rsidP="00BB14B0">
            <w:pPr>
              <w:pStyle w:val="Tabletext"/>
              <w:jc w:val="center"/>
            </w:pPr>
            <w:r w:rsidRPr="00866EC1">
              <w:t>2.688</w:t>
            </w:r>
          </w:p>
        </w:tc>
      </w:tr>
    </w:tbl>
    <w:p w14:paraId="4E12710A" w14:textId="77777777" w:rsidR="00F960BA" w:rsidRDefault="00F960BA" w:rsidP="00F960BA">
      <w:pPr>
        <w:pStyle w:val="Captionindent"/>
        <w:ind w:left="0"/>
      </w:pPr>
    </w:p>
    <w:p w14:paraId="34876D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455D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75B5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D3910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FF636" w14:textId="77777777" w:rsidR="00F960BA" w:rsidRPr="00A22AC8" w:rsidRDefault="00F960BA" w:rsidP="00BB14B0">
            <w:pPr>
              <w:pStyle w:val="Tableheadercentred"/>
              <w:rPr>
                <w:color w:val="auto"/>
              </w:rPr>
            </w:pPr>
            <w:r w:rsidRPr="00A22AC8">
              <w:rPr>
                <w:color w:val="auto"/>
              </w:rPr>
              <w:t>%</w:t>
            </w:r>
          </w:p>
        </w:tc>
      </w:tr>
      <w:tr w:rsidR="00F960BA" w14:paraId="10AE688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2834A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E79C7D6"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0F4214D" w14:textId="77777777" w:rsidR="00F960BA" w:rsidRDefault="00F960BA" w:rsidP="00BB14B0">
            <w:pPr>
              <w:pStyle w:val="Tabletextcentred"/>
            </w:pPr>
            <w:r w:rsidRPr="00866EC1">
              <w:t>3.875</w:t>
            </w:r>
          </w:p>
        </w:tc>
      </w:tr>
      <w:tr w:rsidR="00F960BA" w14:paraId="145BAF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ECEFE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BCBAEC"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BE48C" w14:textId="77777777" w:rsidR="00F960BA" w:rsidRDefault="00F960BA" w:rsidP="00BB14B0">
            <w:pPr>
              <w:pStyle w:val="Tabletext"/>
              <w:jc w:val="center"/>
            </w:pPr>
            <w:r w:rsidRPr="00866EC1">
              <w:t>1.820</w:t>
            </w:r>
          </w:p>
        </w:tc>
      </w:tr>
      <w:tr w:rsidR="00F960BA" w14:paraId="33159C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6940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ECCC78"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6CE18C" w14:textId="77777777" w:rsidR="00F960BA" w:rsidRDefault="00F960BA" w:rsidP="00BB14B0">
            <w:pPr>
              <w:pStyle w:val="Tabletext"/>
              <w:jc w:val="center"/>
            </w:pPr>
            <w:r w:rsidRPr="00866EC1">
              <w:t>1.980</w:t>
            </w:r>
          </w:p>
        </w:tc>
      </w:tr>
      <w:tr w:rsidR="00F960BA" w14:paraId="14E035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E5F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3CFF86"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38CDF" w14:textId="77777777" w:rsidR="00F960BA" w:rsidRDefault="00F960BA" w:rsidP="00BB14B0">
            <w:pPr>
              <w:pStyle w:val="Tabletext"/>
              <w:jc w:val="center"/>
            </w:pPr>
            <w:r w:rsidRPr="00866EC1">
              <w:t>2.095</w:t>
            </w:r>
          </w:p>
        </w:tc>
      </w:tr>
      <w:tr w:rsidR="00F960BA" w14:paraId="47CEE4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5E5A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B28EA0"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16768E" w14:textId="77777777" w:rsidR="00F960BA" w:rsidRDefault="00F960BA" w:rsidP="00BB14B0">
            <w:pPr>
              <w:pStyle w:val="Tabletext"/>
              <w:jc w:val="center"/>
            </w:pPr>
            <w:r w:rsidRPr="00866EC1">
              <w:t>2.215</w:t>
            </w:r>
          </w:p>
        </w:tc>
      </w:tr>
      <w:tr w:rsidR="00F960BA" w14:paraId="26EB5B0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2798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0FE77C"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308857" w14:textId="77777777" w:rsidR="00F960BA" w:rsidRDefault="00F960BA" w:rsidP="00BB14B0">
            <w:pPr>
              <w:pStyle w:val="Tabletext"/>
              <w:jc w:val="center"/>
            </w:pPr>
            <w:r w:rsidRPr="00866EC1">
              <w:t>2.310</w:t>
            </w:r>
          </w:p>
        </w:tc>
      </w:tr>
      <w:tr w:rsidR="00F960BA" w14:paraId="4F0311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100B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8CDC83"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458E5" w14:textId="77777777" w:rsidR="00F960BA" w:rsidRDefault="00F960BA" w:rsidP="00BB14B0">
            <w:pPr>
              <w:pStyle w:val="Tabletext"/>
              <w:jc w:val="center"/>
            </w:pPr>
            <w:r w:rsidRPr="00866EC1">
              <w:t>2.425</w:t>
            </w:r>
          </w:p>
        </w:tc>
      </w:tr>
      <w:tr w:rsidR="00F960BA" w14:paraId="0ED9CA1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CBB9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96696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56CBEC" w14:textId="77777777" w:rsidR="00F960BA" w:rsidRDefault="00F960BA" w:rsidP="00BB14B0">
            <w:pPr>
              <w:pStyle w:val="Tabletext"/>
              <w:jc w:val="center"/>
            </w:pPr>
            <w:r w:rsidRPr="00866EC1">
              <w:t>2.510</w:t>
            </w:r>
          </w:p>
        </w:tc>
      </w:tr>
      <w:tr w:rsidR="00F960BA" w14:paraId="7528088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9C3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4CFA3C"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8CC07" w14:textId="77777777" w:rsidR="00F960BA" w:rsidRDefault="00F960BA" w:rsidP="00BB14B0">
            <w:pPr>
              <w:pStyle w:val="Tabletext"/>
              <w:jc w:val="center"/>
            </w:pPr>
            <w:r w:rsidRPr="00866EC1">
              <w:t>2.575</w:t>
            </w:r>
          </w:p>
        </w:tc>
      </w:tr>
      <w:tr w:rsidR="00F960BA" w14:paraId="2BB8AA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DBF0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B0D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098823" w14:textId="77777777" w:rsidR="00F960BA" w:rsidRDefault="00F960BA" w:rsidP="00BB14B0">
            <w:pPr>
              <w:pStyle w:val="Tabletext"/>
              <w:jc w:val="center"/>
            </w:pPr>
            <w:r w:rsidRPr="00866EC1">
              <w:t>2.625</w:t>
            </w:r>
          </w:p>
        </w:tc>
      </w:tr>
      <w:tr w:rsidR="00F960BA" w14:paraId="6156DFA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39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3D505A"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406B08" w14:textId="77777777" w:rsidR="00F960BA" w:rsidRDefault="00F960BA" w:rsidP="00BB14B0">
            <w:pPr>
              <w:pStyle w:val="Tabletext"/>
              <w:jc w:val="center"/>
            </w:pPr>
            <w:r w:rsidRPr="00866EC1">
              <w:t>2.670</w:t>
            </w:r>
          </w:p>
        </w:tc>
      </w:tr>
      <w:tr w:rsidR="00F960BA" w14:paraId="255D2C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D004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581071"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B9DAF" w14:textId="77777777" w:rsidR="00F960BA" w:rsidRDefault="00F960BA" w:rsidP="00BB14B0">
            <w:pPr>
              <w:pStyle w:val="Tabletext"/>
              <w:jc w:val="center"/>
            </w:pPr>
            <w:r w:rsidRPr="00866EC1">
              <w:t>2.680</w:t>
            </w:r>
          </w:p>
        </w:tc>
      </w:tr>
      <w:tr w:rsidR="00F960BA" w14:paraId="4098C1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7664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096509"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5B474" w14:textId="77777777" w:rsidR="00F960BA" w:rsidRDefault="00F960BA" w:rsidP="00BB14B0">
            <w:pPr>
              <w:pStyle w:val="Tabletext"/>
              <w:jc w:val="center"/>
            </w:pPr>
            <w:r w:rsidRPr="00866EC1">
              <w:t>2.710</w:t>
            </w:r>
          </w:p>
        </w:tc>
      </w:tr>
    </w:tbl>
    <w:p w14:paraId="3F34B8B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2018-19 </w:t>
      </w:r>
      <w:r w:rsidRPr="001055DB">
        <w:rPr>
          <w:i/>
          <w:iCs/>
        </w:rPr>
        <w:t xml:space="preserve">Budget </w:t>
      </w:r>
      <w:r w:rsidRPr="007746F8">
        <w:t xml:space="preserve">plus 1% for progression and promotion </w:t>
      </w:r>
      <w:r w:rsidRPr="00BC6820">
        <w:t>(</w:t>
      </w:r>
      <w:r>
        <w:t>2.875</w:t>
      </w:r>
      <w:r w:rsidRPr="00BC6820">
        <w:t>% + 1%).</w:t>
      </w:r>
    </w:p>
    <w:p w14:paraId="649E4B9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7C7ED21" w14:textId="77777777" w:rsidR="00F960BA" w:rsidRDefault="00F960BA" w:rsidP="00F960BA">
      <w:pPr>
        <w:pStyle w:val="NoteNormal"/>
        <w:ind w:left="720" w:hanging="720"/>
      </w:pPr>
      <w:r>
        <w:t>***</w:t>
      </w:r>
      <w:r>
        <w:tab/>
        <w:t>Source: Reserve Bank of Australia – Interest Rates – Indicative Mid Rates of Australian Government– F16 (</w:t>
      </w:r>
      <w:hyperlink r:id="rId36" w:history="1">
        <w:r>
          <w:rPr>
            <w:rStyle w:val="Hyperlink"/>
          </w:rPr>
          <w:t>http://www.rba.gov.au/statistics/tables/index.html</w:t>
        </w:r>
      </w:hyperlink>
      <w:r>
        <w:t>)</w:t>
      </w:r>
    </w:p>
    <w:p w14:paraId="3BE0C0B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84DE906" w14:textId="77777777" w:rsidR="00F960BA" w:rsidRPr="008501EF" w:rsidRDefault="00F960BA" w:rsidP="00F960BA">
      <w:pPr>
        <w:pStyle w:val="Title"/>
      </w:pPr>
      <w:r>
        <w:t>Long Service Leave update</w:t>
      </w:r>
    </w:p>
    <w:p w14:paraId="1FF15C08" w14:textId="77777777" w:rsidR="00F960BA" w:rsidRDefault="00F960BA" w:rsidP="00F960BA">
      <w:pPr>
        <w:pStyle w:val="Heading2"/>
      </w:pPr>
      <w:r>
        <w:t xml:space="preserve">Wage inflation and discount rates: </w:t>
      </w:r>
      <w:r w:rsidRPr="00B54B9F">
        <w:t>3</w:t>
      </w:r>
      <w:r>
        <w:t>0</w:t>
      </w:r>
      <w:r w:rsidRPr="00B54B9F">
        <w:t xml:space="preserve"> </w:t>
      </w:r>
      <w:r>
        <w:t>April 2018</w:t>
      </w:r>
    </w:p>
    <w:p w14:paraId="09645203" w14:textId="77777777" w:rsidR="00F960BA" w:rsidRDefault="00F960BA" w:rsidP="00F960BA">
      <w:pPr>
        <w:pStyle w:val="Heading4"/>
      </w:pPr>
      <w:r w:rsidRPr="00B54B9F">
        <w:t xml:space="preserve">(issued </w:t>
      </w:r>
      <w:r>
        <w:rPr>
          <w:iCs w:val="0"/>
        </w:rPr>
        <w:t>2</w:t>
      </w:r>
      <w:r w:rsidRPr="005B6401">
        <w:rPr>
          <w:iCs w:val="0"/>
        </w:rPr>
        <w:t xml:space="preserve"> May</w:t>
      </w:r>
      <w:r>
        <w:t xml:space="preserve"> 2018</w:t>
      </w:r>
      <w:r w:rsidRPr="00B54B9F">
        <w:t>)</w:t>
      </w:r>
    </w:p>
    <w:p w14:paraId="68AAEBE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May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029845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38DA3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C7D68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7CC9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58F196" w14:textId="77777777" w:rsidR="00F960BA" w:rsidRPr="00A22AC8" w:rsidRDefault="00F960BA" w:rsidP="00BB14B0">
            <w:pPr>
              <w:pStyle w:val="Tableheadercentred"/>
              <w:rPr>
                <w:color w:val="auto"/>
              </w:rPr>
            </w:pPr>
            <w:r w:rsidRPr="00A22AC8">
              <w:rPr>
                <w:color w:val="auto"/>
              </w:rPr>
              <w:t>%</w:t>
            </w:r>
          </w:p>
        </w:tc>
      </w:tr>
      <w:tr w:rsidR="00F960BA" w14:paraId="71DD8C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1837D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22EDF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146FF" w14:textId="77777777" w:rsidR="00F960BA" w:rsidRDefault="00F960BA" w:rsidP="00BB14B0">
            <w:pPr>
              <w:pStyle w:val="Tabletextcentred"/>
            </w:pPr>
            <w:r w:rsidRPr="000B0C03">
              <w:t>3.875</w:t>
            </w:r>
          </w:p>
        </w:tc>
      </w:tr>
      <w:tr w:rsidR="00F960BA" w14:paraId="66A4C37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5508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3234C3"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91F08E2" w14:textId="77777777" w:rsidR="00F960BA" w:rsidRDefault="00F960BA" w:rsidP="00BB14B0">
            <w:pPr>
              <w:pStyle w:val="Tabletext"/>
              <w:jc w:val="center"/>
            </w:pPr>
            <w:r>
              <w:t>2.784</w:t>
            </w:r>
          </w:p>
        </w:tc>
      </w:tr>
    </w:tbl>
    <w:p w14:paraId="59EB34EC" w14:textId="77777777" w:rsidR="00F960BA" w:rsidRDefault="00F960BA" w:rsidP="00F960BA">
      <w:pPr>
        <w:pStyle w:val="Captionindent"/>
        <w:ind w:left="0"/>
      </w:pPr>
    </w:p>
    <w:p w14:paraId="2F5A1E4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7B3FF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F48236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839E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EE4C5" w14:textId="77777777" w:rsidR="00F960BA" w:rsidRPr="00A22AC8" w:rsidRDefault="00F960BA" w:rsidP="00BB14B0">
            <w:pPr>
              <w:pStyle w:val="Tableheadercentred"/>
              <w:rPr>
                <w:color w:val="auto"/>
              </w:rPr>
            </w:pPr>
            <w:r w:rsidRPr="00A22AC8">
              <w:rPr>
                <w:color w:val="auto"/>
              </w:rPr>
              <w:t>%</w:t>
            </w:r>
          </w:p>
        </w:tc>
      </w:tr>
      <w:tr w:rsidR="00F960BA" w14:paraId="69B2486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52D8B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512F50"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D90DE6F" w14:textId="77777777" w:rsidR="00F960BA" w:rsidRDefault="00F960BA" w:rsidP="00BB14B0">
            <w:pPr>
              <w:pStyle w:val="Tabletextcentred"/>
            </w:pPr>
            <w:r w:rsidRPr="000B0C03">
              <w:t>3.875</w:t>
            </w:r>
          </w:p>
        </w:tc>
      </w:tr>
      <w:tr w:rsidR="00F960BA" w14:paraId="187A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8F750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8A35F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4E7B9" w14:textId="77777777" w:rsidR="00F960BA" w:rsidRDefault="00F960BA" w:rsidP="00BB14B0">
            <w:pPr>
              <w:pStyle w:val="Tabletext"/>
              <w:jc w:val="center"/>
            </w:pPr>
            <w:r w:rsidRPr="003B3A31">
              <w:t>1.960</w:t>
            </w:r>
          </w:p>
        </w:tc>
      </w:tr>
      <w:tr w:rsidR="00F960BA" w14:paraId="7EA1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428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899006"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72FCA" w14:textId="77777777" w:rsidR="00F960BA" w:rsidRDefault="00F960BA" w:rsidP="00BB14B0">
            <w:pPr>
              <w:pStyle w:val="Tabletext"/>
              <w:jc w:val="center"/>
            </w:pPr>
            <w:r>
              <w:t>2.040</w:t>
            </w:r>
          </w:p>
        </w:tc>
      </w:tr>
      <w:tr w:rsidR="00F960BA" w14:paraId="5E7BF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F11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7EB3B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C12A2F" w14:textId="77777777" w:rsidR="00F960BA" w:rsidRDefault="00F960BA" w:rsidP="00BB14B0">
            <w:pPr>
              <w:pStyle w:val="Tabletext"/>
              <w:jc w:val="center"/>
            </w:pPr>
            <w:r>
              <w:t>2.180</w:t>
            </w:r>
          </w:p>
        </w:tc>
      </w:tr>
      <w:tr w:rsidR="00F960BA" w14:paraId="627C2E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DCD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2DF1A"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DC95" w14:textId="77777777" w:rsidR="00F960BA" w:rsidRDefault="00F960BA" w:rsidP="00BB14B0">
            <w:pPr>
              <w:pStyle w:val="Tabletext"/>
              <w:jc w:val="center"/>
            </w:pPr>
            <w:r>
              <w:t>2.310</w:t>
            </w:r>
          </w:p>
        </w:tc>
      </w:tr>
      <w:tr w:rsidR="00F960BA" w14:paraId="345029B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21EC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FB9DA"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9A01C" w14:textId="77777777" w:rsidR="00F960BA" w:rsidRDefault="00F960BA" w:rsidP="00BB14B0">
            <w:pPr>
              <w:pStyle w:val="Tabletext"/>
              <w:jc w:val="center"/>
            </w:pPr>
            <w:r>
              <w:t>2.425</w:t>
            </w:r>
          </w:p>
        </w:tc>
      </w:tr>
      <w:tr w:rsidR="00F960BA" w14:paraId="13E374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C24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FB7F9F"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5BB961" w14:textId="77777777" w:rsidR="00F960BA" w:rsidRDefault="00F960BA" w:rsidP="00BB14B0">
            <w:pPr>
              <w:pStyle w:val="Tabletext"/>
              <w:jc w:val="center"/>
            </w:pPr>
            <w:r>
              <w:t>2.545</w:t>
            </w:r>
          </w:p>
        </w:tc>
      </w:tr>
      <w:tr w:rsidR="00F960BA" w14:paraId="61B769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145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E6933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A96C95" w14:textId="77777777" w:rsidR="00F960BA" w:rsidRDefault="00F960BA" w:rsidP="00BB14B0">
            <w:pPr>
              <w:pStyle w:val="Tabletext"/>
              <w:jc w:val="center"/>
            </w:pPr>
            <w:r>
              <w:t>2.625</w:t>
            </w:r>
          </w:p>
        </w:tc>
      </w:tr>
      <w:tr w:rsidR="00F960BA" w14:paraId="720D07E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4F41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A11F9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53B9E" w14:textId="77777777" w:rsidR="00F960BA" w:rsidRDefault="00F960BA" w:rsidP="00BB14B0">
            <w:pPr>
              <w:pStyle w:val="Tabletext"/>
              <w:jc w:val="center"/>
            </w:pPr>
            <w:r>
              <w:t>2.685</w:t>
            </w:r>
          </w:p>
        </w:tc>
      </w:tr>
      <w:tr w:rsidR="00F960BA" w14:paraId="0AF220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F5B5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398A1E"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46277" w14:textId="77777777" w:rsidR="00F960BA" w:rsidRDefault="00F960BA" w:rsidP="00BB14B0">
            <w:pPr>
              <w:pStyle w:val="Tabletext"/>
              <w:jc w:val="center"/>
            </w:pPr>
            <w:r>
              <w:t>2.735</w:t>
            </w:r>
          </w:p>
        </w:tc>
      </w:tr>
      <w:tr w:rsidR="00F960BA" w14:paraId="4A5DB4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CB6F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88C798"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DFA71" w14:textId="77777777" w:rsidR="00F960BA" w:rsidRDefault="00F960BA" w:rsidP="00BB14B0">
            <w:pPr>
              <w:pStyle w:val="Tabletext"/>
              <w:jc w:val="center"/>
            </w:pPr>
            <w:r>
              <w:t>2.765</w:t>
            </w:r>
          </w:p>
        </w:tc>
      </w:tr>
      <w:tr w:rsidR="00F960BA" w14:paraId="758EB0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DA62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07B6D3"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D96CB" w14:textId="77777777" w:rsidR="00F960BA" w:rsidRDefault="00F960BA" w:rsidP="00BB14B0">
            <w:pPr>
              <w:pStyle w:val="Tabletext"/>
              <w:jc w:val="center"/>
            </w:pPr>
            <w:r>
              <w:t>2.790</w:t>
            </w:r>
          </w:p>
        </w:tc>
      </w:tr>
      <w:tr w:rsidR="00F960BA" w14:paraId="542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2663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BEDCF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2F1AFD" w14:textId="77777777" w:rsidR="00F960BA" w:rsidRDefault="00F960BA" w:rsidP="00BB14B0">
            <w:pPr>
              <w:pStyle w:val="Tabletext"/>
              <w:jc w:val="center"/>
            </w:pPr>
            <w:r>
              <w:t>2.825</w:t>
            </w:r>
          </w:p>
        </w:tc>
      </w:tr>
    </w:tbl>
    <w:p w14:paraId="1638D54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2.875</w:t>
      </w:r>
      <w:r w:rsidRPr="00BC6820">
        <w:t>% + 1%).</w:t>
      </w:r>
    </w:p>
    <w:p w14:paraId="1D5A430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AC96B23" w14:textId="77777777" w:rsidR="00F960BA" w:rsidRDefault="00F960BA" w:rsidP="00F960BA">
      <w:pPr>
        <w:pStyle w:val="NoteNormal"/>
        <w:ind w:left="720" w:hanging="720"/>
      </w:pPr>
      <w:r>
        <w:t>***</w:t>
      </w:r>
      <w:r>
        <w:tab/>
        <w:t>Source: Reserve Bank of Australia – Interest Rates – Indicative Mid Rates of Australian Government– F16 (</w:t>
      </w:r>
      <w:hyperlink r:id="rId37" w:history="1">
        <w:r>
          <w:rPr>
            <w:rStyle w:val="Hyperlink"/>
          </w:rPr>
          <w:t>http://www.rba.gov.au/statistics/tables/index.html</w:t>
        </w:r>
      </w:hyperlink>
      <w:r>
        <w:t>)</w:t>
      </w:r>
    </w:p>
    <w:p w14:paraId="0C1FD52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C416F9E" w14:textId="77777777" w:rsidR="00F960BA" w:rsidRPr="008501EF" w:rsidRDefault="00F960BA" w:rsidP="00F960BA">
      <w:pPr>
        <w:pStyle w:val="Title"/>
      </w:pPr>
      <w:r>
        <w:t>Long Service Leave update</w:t>
      </w:r>
    </w:p>
    <w:p w14:paraId="3563E58D" w14:textId="77777777" w:rsidR="00F960BA" w:rsidRDefault="00F960BA" w:rsidP="00F960BA">
      <w:pPr>
        <w:pStyle w:val="Heading2"/>
      </w:pPr>
      <w:r>
        <w:t xml:space="preserve">Wage inflation and discount rates: </w:t>
      </w:r>
      <w:r w:rsidRPr="00B54B9F">
        <w:t>3</w:t>
      </w:r>
      <w:r>
        <w:t>1</w:t>
      </w:r>
      <w:r w:rsidRPr="00B54B9F">
        <w:t xml:space="preserve"> </w:t>
      </w:r>
      <w:r>
        <w:t>March 2018</w:t>
      </w:r>
    </w:p>
    <w:p w14:paraId="546A344E" w14:textId="77777777" w:rsidR="00F960BA" w:rsidRDefault="00F960BA" w:rsidP="00F960BA">
      <w:pPr>
        <w:pStyle w:val="Heading4"/>
      </w:pPr>
      <w:r w:rsidRPr="00B54B9F">
        <w:t xml:space="preserve">(issued </w:t>
      </w:r>
      <w:r>
        <w:t>3</w:t>
      </w:r>
      <w:r w:rsidRPr="00B54B9F">
        <w:t xml:space="preserve"> </w:t>
      </w:r>
      <w:r>
        <w:t>April 2018</w:t>
      </w:r>
      <w:r w:rsidRPr="00B54B9F">
        <w:t>)</w:t>
      </w:r>
    </w:p>
    <w:p w14:paraId="0965654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11EA75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38E6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A70E3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D942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AD33F87" w14:textId="77777777" w:rsidR="00F960BA" w:rsidRPr="00A22AC8" w:rsidRDefault="00F960BA" w:rsidP="00BB14B0">
            <w:pPr>
              <w:pStyle w:val="Tableheadercentred"/>
              <w:rPr>
                <w:color w:val="auto"/>
              </w:rPr>
            </w:pPr>
            <w:r w:rsidRPr="00A22AC8">
              <w:rPr>
                <w:color w:val="auto"/>
              </w:rPr>
              <w:t>%</w:t>
            </w:r>
          </w:p>
        </w:tc>
      </w:tr>
      <w:tr w:rsidR="00F960BA" w14:paraId="3592CC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FB08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78B83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134C8" w14:textId="77777777" w:rsidR="00F960BA" w:rsidRDefault="00F960BA" w:rsidP="00BB14B0">
            <w:pPr>
              <w:pStyle w:val="Tabletextcentred"/>
            </w:pPr>
            <w:r w:rsidRPr="00F13017">
              <w:t>3.625</w:t>
            </w:r>
          </w:p>
        </w:tc>
      </w:tr>
      <w:tr w:rsidR="00F960BA" w14:paraId="50DAAF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ABD2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9BA19"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253E7B" w14:textId="77777777" w:rsidR="00F960BA" w:rsidRDefault="00F960BA" w:rsidP="00BB14B0">
            <w:pPr>
              <w:pStyle w:val="Tabletext"/>
              <w:jc w:val="center"/>
            </w:pPr>
            <w:r w:rsidRPr="00306FEE">
              <w:t>2.617</w:t>
            </w:r>
          </w:p>
        </w:tc>
      </w:tr>
    </w:tbl>
    <w:p w14:paraId="709171A2" w14:textId="77777777" w:rsidR="00F960BA" w:rsidRDefault="00F960BA" w:rsidP="00F960BA">
      <w:pPr>
        <w:pStyle w:val="Captionindent"/>
        <w:ind w:left="0"/>
      </w:pPr>
    </w:p>
    <w:p w14:paraId="16C137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8323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6CE0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717F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5E4B7F" w14:textId="77777777" w:rsidR="00F960BA" w:rsidRPr="00A22AC8" w:rsidRDefault="00F960BA" w:rsidP="00BB14B0">
            <w:pPr>
              <w:pStyle w:val="Tableheadercentred"/>
              <w:rPr>
                <w:color w:val="auto"/>
              </w:rPr>
            </w:pPr>
            <w:r w:rsidRPr="00A22AC8">
              <w:rPr>
                <w:color w:val="auto"/>
              </w:rPr>
              <w:t>%</w:t>
            </w:r>
          </w:p>
        </w:tc>
      </w:tr>
      <w:tr w:rsidR="00F960BA" w14:paraId="5667A0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050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6224E5"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E6863" w14:textId="77777777" w:rsidR="00F960BA" w:rsidRDefault="00F960BA" w:rsidP="00BB14B0">
            <w:pPr>
              <w:pStyle w:val="Tabletextcentred"/>
            </w:pPr>
            <w:r w:rsidRPr="005015A5">
              <w:t>3.625</w:t>
            </w:r>
          </w:p>
        </w:tc>
      </w:tr>
      <w:tr w:rsidR="00F960BA" w14:paraId="7B539B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7C25B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C0F073"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D51A03" w14:textId="77777777" w:rsidR="00F960BA" w:rsidRDefault="00F960BA" w:rsidP="00BB14B0">
            <w:pPr>
              <w:pStyle w:val="Tabletext"/>
              <w:jc w:val="center"/>
            </w:pPr>
            <w:r>
              <w:t>1.910</w:t>
            </w:r>
          </w:p>
        </w:tc>
      </w:tr>
      <w:tr w:rsidR="00F960BA" w14:paraId="481BBEC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7B1F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76B1BF"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8DF5CF" w14:textId="77777777" w:rsidR="00F960BA" w:rsidRDefault="00F960BA" w:rsidP="00BB14B0">
            <w:pPr>
              <w:pStyle w:val="Tabletext"/>
              <w:jc w:val="center"/>
            </w:pPr>
            <w:r>
              <w:t>2.010</w:t>
            </w:r>
          </w:p>
        </w:tc>
      </w:tr>
      <w:tr w:rsidR="00F960BA" w14:paraId="2D8794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26A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752F4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A351D7" w14:textId="77777777" w:rsidR="00F960BA" w:rsidRDefault="00F960BA" w:rsidP="00BB14B0">
            <w:pPr>
              <w:pStyle w:val="Tabletext"/>
              <w:jc w:val="center"/>
            </w:pPr>
            <w:r>
              <w:t>2.110</w:t>
            </w:r>
          </w:p>
        </w:tc>
      </w:tr>
      <w:tr w:rsidR="00F960BA" w14:paraId="6D5CC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6815B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1514D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D91BC" w14:textId="77777777" w:rsidR="00F960BA" w:rsidRDefault="00F960BA" w:rsidP="00BB14B0">
            <w:pPr>
              <w:pStyle w:val="Tabletext"/>
              <w:jc w:val="center"/>
            </w:pPr>
            <w:r>
              <w:t>2.230</w:t>
            </w:r>
          </w:p>
        </w:tc>
      </w:tr>
      <w:tr w:rsidR="00F960BA" w14:paraId="241937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8CC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FB35"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E0F9A" w14:textId="77777777" w:rsidR="00F960BA" w:rsidRDefault="00F960BA" w:rsidP="00BB14B0">
            <w:pPr>
              <w:pStyle w:val="Tabletext"/>
              <w:jc w:val="center"/>
            </w:pPr>
            <w:r>
              <w:t>2.320</w:t>
            </w:r>
          </w:p>
        </w:tc>
      </w:tr>
      <w:tr w:rsidR="00F960BA" w14:paraId="4C8DF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58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CBC84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E9744" w14:textId="77777777" w:rsidR="00F960BA" w:rsidRDefault="00F960BA" w:rsidP="00BB14B0">
            <w:pPr>
              <w:pStyle w:val="Tabletext"/>
              <w:jc w:val="center"/>
            </w:pPr>
            <w:r>
              <w:t>2.425</w:t>
            </w:r>
          </w:p>
        </w:tc>
      </w:tr>
      <w:tr w:rsidR="00F960BA" w14:paraId="1E8691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85C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8063F"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498CC" w14:textId="77777777" w:rsidR="00F960BA" w:rsidRDefault="00F960BA" w:rsidP="00BB14B0">
            <w:pPr>
              <w:pStyle w:val="Tabletext"/>
              <w:jc w:val="center"/>
            </w:pPr>
            <w:r>
              <w:t>2.495</w:t>
            </w:r>
          </w:p>
        </w:tc>
      </w:tr>
      <w:tr w:rsidR="00F960BA" w14:paraId="414D048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9A91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F67E8"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A216B0" w14:textId="77777777" w:rsidR="00F960BA" w:rsidRDefault="00F960BA" w:rsidP="00BB14B0">
            <w:pPr>
              <w:pStyle w:val="Tabletext"/>
              <w:jc w:val="center"/>
            </w:pPr>
            <w:r>
              <w:t>2.545</w:t>
            </w:r>
          </w:p>
        </w:tc>
      </w:tr>
      <w:tr w:rsidR="00F960BA" w14:paraId="507078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37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955E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17FCB" w14:textId="77777777" w:rsidR="00F960BA" w:rsidRDefault="00F960BA" w:rsidP="00BB14B0">
            <w:pPr>
              <w:pStyle w:val="Tabletext"/>
              <w:jc w:val="center"/>
            </w:pPr>
            <w:r>
              <w:t>2.580</w:t>
            </w:r>
          </w:p>
        </w:tc>
      </w:tr>
      <w:tr w:rsidR="00F960BA" w14:paraId="0EF013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D5F8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A3A0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08C38" w14:textId="77777777" w:rsidR="00F960BA" w:rsidRDefault="00F960BA" w:rsidP="00BB14B0">
            <w:pPr>
              <w:pStyle w:val="Tabletext"/>
              <w:jc w:val="center"/>
            </w:pPr>
            <w:r>
              <w:t>2.600</w:t>
            </w:r>
          </w:p>
        </w:tc>
      </w:tr>
      <w:tr w:rsidR="00F960BA" w14:paraId="433383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1B1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E3ED0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A0375" w14:textId="77777777" w:rsidR="00F960BA" w:rsidRDefault="00F960BA" w:rsidP="00BB14B0">
            <w:pPr>
              <w:pStyle w:val="Tabletext"/>
              <w:jc w:val="center"/>
            </w:pPr>
            <w:r>
              <w:t>2.630</w:t>
            </w:r>
          </w:p>
        </w:tc>
      </w:tr>
      <w:tr w:rsidR="00F960BA" w14:paraId="425D82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4425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58385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5557E" w14:textId="77777777" w:rsidR="00F960BA" w:rsidRDefault="00F960BA" w:rsidP="00BB14B0">
            <w:pPr>
              <w:pStyle w:val="Tabletext"/>
              <w:jc w:val="center"/>
            </w:pPr>
            <w:r>
              <w:t>2.665</w:t>
            </w:r>
          </w:p>
        </w:tc>
      </w:tr>
    </w:tbl>
    <w:p w14:paraId="1876F0F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2605F68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CFCD52" w14:textId="77777777" w:rsidR="00F960BA" w:rsidRDefault="00F960BA" w:rsidP="00F960BA">
      <w:pPr>
        <w:pStyle w:val="NoteNormal"/>
        <w:ind w:left="720" w:hanging="720"/>
      </w:pPr>
      <w:r>
        <w:t>***</w:t>
      </w:r>
      <w:r>
        <w:tab/>
        <w:t>Source: Reserve Bank of Australia – Interest Rates – Indicative Mid Rates of Australian Government– F16 (</w:t>
      </w:r>
      <w:hyperlink r:id="rId38" w:history="1">
        <w:r>
          <w:rPr>
            <w:rStyle w:val="Hyperlink"/>
          </w:rPr>
          <w:t>http://www.rba.gov.au/statistics/tables/index.html</w:t>
        </w:r>
      </w:hyperlink>
      <w:r>
        <w:t>)</w:t>
      </w:r>
    </w:p>
    <w:p w14:paraId="38049DAE" w14:textId="77777777" w:rsidR="00F960BA" w:rsidRDefault="00F960BA" w:rsidP="00F960BA">
      <w:pPr>
        <w:keepLines w:val="0"/>
        <w:spacing w:before="0" w:after="200" w:line="276" w:lineRule="auto"/>
        <w:rPr>
          <w:b/>
          <w:bCs/>
          <w:color w:val="3A3467" w:themeColor="text2"/>
          <w:sz w:val="18"/>
          <w:szCs w:val="18"/>
        </w:rPr>
      </w:pPr>
    </w:p>
    <w:p w14:paraId="2421DC5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20F2EC1" w14:textId="77777777" w:rsidR="00F960BA" w:rsidRPr="008501EF" w:rsidRDefault="00F960BA" w:rsidP="00F960BA">
      <w:pPr>
        <w:pStyle w:val="Title"/>
      </w:pPr>
      <w:r>
        <w:t>Long Service Leave update</w:t>
      </w:r>
    </w:p>
    <w:p w14:paraId="5B817595" w14:textId="77777777" w:rsidR="00F960BA" w:rsidRDefault="00F960BA" w:rsidP="00F960BA">
      <w:pPr>
        <w:pStyle w:val="Heading2"/>
      </w:pPr>
      <w:r>
        <w:t xml:space="preserve">Wage inflation and discount rates: </w:t>
      </w:r>
      <w:r w:rsidRPr="00B54B9F">
        <w:t>3</w:t>
      </w:r>
      <w:r>
        <w:t>1</w:t>
      </w:r>
      <w:r w:rsidRPr="00B54B9F">
        <w:t xml:space="preserve"> </w:t>
      </w:r>
      <w:r>
        <w:t>December 2017</w:t>
      </w:r>
    </w:p>
    <w:p w14:paraId="1088BC4F"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2018</w:t>
      </w:r>
      <w:r w:rsidRPr="00B54B9F">
        <w:t>)</w:t>
      </w:r>
    </w:p>
    <w:p w14:paraId="68ACDA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4A50A62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9B39F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3022A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26AE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E95F2" w14:textId="77777777" w:rsidR="00F960BA" w:rsidRPr="00A22AC8" w:rsidRDefault="00F960BA" w:rsidP="00BB14B0">
            <w:pPr>
              <w:pStyle w:val="Tableheadercentred"/>
              <w:rPr>
                <w:color w:val="auto"/>
              </w:rPr>
            </w:pPr>
            <w:r w:rsidRPr="00A22AC8">
              <w:rPr>
                <w:color w:val="auto"/>
              </w:rPr>
              <w:t>%</w:t>
            </w:r>
          </w:p>
        </w:tc>
      </w:tr>
      <w:tr w:rsidR="00F960BA" w14:paraId="2C492D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0B4C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71D68E"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0F022" w14:textId="77777777" w:rsidR="00F960BA" w:rsidRDefault="00F960BA" w:rsidP="00BB14B0">
            <w:pPr>
              <w:pStyle w:val="Tabletextcentred"/>
            </w:pPr>
            <w:r w:rsidRPr="00046F2D">
              <w:t>3.625</w:t>
            </w:r>
          </w:p>
        </w:tc>
      </w:tr>
      <w:tr w:rsidR="00F960BA" w14:paraId="1AEACF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66FD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DC71BB"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603CD61" w14:textId="77777777" w:rsidR="00F960BA" w:rsidRDefault="00F960BA" w:rsidP="00BB14B0">
            <w:pPr>
              <w:pStyle w:val="Tabletext"/>
              <w:jc w:val="center"/>
            </w:pPr>
            <w:r w:rsidRPr="006A6209">
              <w:t>2.6</w:t>
            </w:r>
            <w:r>
              <w:t>83</w:t>
            </w:r>
          </w:p>
        </w:tc>
      </w:tr>
    </w:tbl>
    <w:p w14:paraId="3D325226" w14:textId="77777777" w:rsidR="00F960BA" w:rsidRDefault="00F960BA" w:rsidP="00F960BA">
      <w:pPr>
        <w:pStyle w:val="Captionindent"/>
        <w:ind w:left="0"/>
      </w:pPr>
    </w:p>
    <w:p w14:paraId="4E86468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ABAC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4BC6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40E8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D86DE" w14:textId="77777777" w:rsidR="00F960BA" w:rsidRPr="00A22AC8" w:rsidRDefault="00F960BA" w:rsidP="00BB14B0">
            <w:pPr>
              <w:pStyle w:val="Tableheadercentred"/>
              <w:rPr>
                <w:color w:val="auto"/>
              </w:rPr>
            </w:pPr>
            <w:r w:rsidRPr="00A22AC8">
              <w:rPr>
                <w:color w:val="auto"/>
              </w:rPr>
              <w:t>%</w:t>
            </w:r>
          </w:p>
        </w:tc>
      </w:tr>
      <w:tr w:rsidR="00F960BA" w14:paraId="30D986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139F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0D62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484AC79" w14:textId="77777777" w:rsidR="00F960BA" w:rsidRDefault="00F960BA" w:rsidP="00BB14B0">
            <w:pPr>
              <w:pStyle w:val="Tabletextcentred"/>
            </w:pPr>
            <w:r w:rsidRPr="00046F2D">
              <w:t>3.625</w:t>
            </w:r>
          </w:p>
        </w:tc>
      </w:tr>
      <w:tr w:rsidR="00F960BA" w14:paraId="6BF208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F7C63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37BCF4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B791C" w14:textId="77777777" w:rsidR="00F960BA" w:rsidRDefault="00F960BA" w:rsidP="00BB14B0">
            <w:pPr>
              <w:pStyle w:val="Tabletext"/>
              <w:jc w:val="center"/>
            </w:pPr>
            <w:r w:rsidRPr="005971BD">
              <w:t>1.850</w:t>
            </w:r>
          </w:p>
        </w:tc>
      </w:tr>
      <w:tr w:rsidR="00F960BA" w14:paraId="119632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3D14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7CC3E"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4336B3" w14:textId="77777777" w:rsidR="00F960BA" w:rsidRDefault="00F960BA" w:rsidP="00BB14B0">
            <w:pPr>
              <w:pStyle w:val="Tabletext"/>
              <w:jc w:val="center"/>
            </w:pPr>
            <w:r w:rsidRPr="005971BD">
              <w:t>2.040</w:t>
            </w:r>
          </w:p>
        </w:tc>
      </w:tr>
      <w:tr w:rsidR="00F960BA" w14:paraId="039120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0E6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8BB43"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4BF05" w14:textId="77777777" w:rsidR="00F960BA" w:rsidRDefault="00F960BA" w:rsidP="00BB14B0">
            <w:pPr>
              <w:pStyle w:val="Tabletext"/>
              <w:jc w:val="center"/>
            </w:pPr>
            <w:r w:rsidRPr="005971BD">
              <w:t>2.175</w:t>
            </w:r>
          </w:p>
        </w:tc>
      </w:tr>
      <w:tr w:rsidR="00F960BA" w14:paraId="517540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8C0D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E4D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7054E2" w14:textId="77777777" w:rsidR="00F960BA" w:rsidRDefault="00F960BA" w:rsidP="00BB14B0">
            <w:pPr>
              <w:pStyle w:val="Tabletext"/>
              <w:jc w:val="center"/>
            </w:pPr>
            <w:r w:rsidRPr="005971BD">
              <w:t>2.295</w:t>
            </w:r>
          </w:p>
        </w:tc>
      </w:tr>
      <w:tr w:rsidR="00F960BA" w14:paraId="16E09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49F5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5E40C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7ACE5" w14:textId="77777777" w:rsidR="00F960BA" w:rsidRDefault="00F960BA" w:rsidP="00BB14B0">
            <w:pPr>
              <w:pStyle w:val="Tabletext"/>
              <w:jc w:val="center"/>
            </w:pPr>
            <w:r w:rsidRPr="005971BD">
              <w:t>2.370</w:t>
            </w:r>
          </w:p>
        </w:tc>
      </w:tr>
      <w:tr w:rsidR="00F960BA" w14:paraId="7971F3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AF1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9CFD2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A7B905" w14:textId="77777777" w:rsidR="00F960BA" w:rsidRDefault="00F960BA" w:rsidP="00BB14B0">
            <w:pPr>
              <w:pStyle w:val="Tabletext"/>
              <w:jc w:val="center"/>
            </w:pPr>
            <w:r w:rsidRPr="005971BD">
              <w:t>2.455</w:t>
            </w:r>
          </w:p>
        </w:tc>
      </w:tr>
      <w:tr w:rsidR="00F960BA" w14:paraId="24BFBA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9535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2CAEEA"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3F0C19" w14:textId="77777777" w:rsidR="00F960BA" w:rsidRDefault="00F960BA" w:rsidP="00BB14B0">
            <w:pPr>
              <w:pStyle w:val="Tabletext"/>
              <w:jc w:val="center"/>
            </w:pPr>
            <w:r w:rsidRPr="005971BD">
              <w:t>2.520</w:t>
            </w:r>
          </w:p>
        </w:tc>
      </w:tr>
      <w:tr w:rsidR="00F960BA" w14:paraId="0F3551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5BF8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5AB6A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EDDF1" w14:textId="77777777" w:rsidR="00F960BA" w:rsidRDefault="00F960BA" w:rsidP="00BB14B0">
            <w:pPr>
              <w:pStyle w:val="Tabletext"/>
              <w:jc w:val="center"/>
            </w:pPr>
            <w:r w:rsidRPr="005971BD">
              <w:t>2.570</w:t>
            </w:r>
          </w:p>
        </w:tc>
      </w:tr>
      <w:tr w:rsidR="00F960BA" w14:paraId="699366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7AD0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D00CB"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041B2C" w14:textId="77777777" w:rsidR="00F960BA" w:rsidRDefault="00F960BA" w:rsidP="00BB14B0">
            <w:pPr>
              <w:pStyle w:val="Tabletext"/>
              <w:jc w:val="center"/>
            </w:pPr>
            <w:r w:rsidRPr="005971BD">
              <w:t>2.610</w:t>
            </w:r>
          </w:p>
        </w:tc>
      </w:tr>
      <w:tr w:rsidR="00F960BA" w14:paraId="49CACA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CAE6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FAED1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549BD" w14:textId="77777777" w:rsidR="00F960BA" w:rsidRDefault="00F960BA" w:rsidP="00BB14B0">
            <w:pPr>
              <w:pStyle w:val="Tabletext"/>
              <w:jc w:val="center"/>
            </w:pPr>
            <w:r w:rsidRPr="005971BD">
              <w:t>2.665</w:t>
            </w:r>
          </w:p>
        </w:tc>
      </w:tr>
      <w:tr w:rsidR="00F960BA" w14:paraId="5D99F9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B722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BFF662"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5BDF80" w14:textId="77777777" w:rsidR="00F960BA" w:rsidRDefault="00F960BA" w:rsidP="00BB14B0">
            <w:pPr>
              <w:pStyle w:val="Tabletext"/>
              <w:jc w:val="center"/>
            </w:pPr>
            <w:r w:rsidRPr="005971BD">
              <w:t>2.710</w:t>
            </w:r>
          </w:p>
        </w:tc>
      </w:tr>
      <w:tr w:rsidR="00F960BA" w14:paraId="13E440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02D9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52D350"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818BFD" w14:textId="77777777" w:rsidR="00F960BA" w:rsidRDefault="00F960BA" w:rsidP="00BB14B0">
            <w:pPr>
              <w:pStyle w:val="Tabletext"/>
              <w:jc w:val="center"/>
            </w:pPr>
            <w:r w:rsidRPr="005971BD">
              <w:t>2.710</w:t>
            </w:r>
          </w:p>
        </w:tc>
      </w:tr>
    </w:tbl>
    <w:p w14:paraId="3682B5B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4F810F3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53232A9" w14:textId="77777777" w:rsidR="00F960BA" w:rsidRDefault="00F960BA" w:rsidP="00F960BA">
      <w:pPr>
        <w:pStyle w:val="NoteNormal"/>
        <w:ind w:left="720" w:hanging="720"/>
      </w:pPr>
      <w:r>
        <w:t>***</w:t>
      </w:r>
      <w:r>
        <w:tab/>
        <w:t>Source: Reserve Bank of Australia – Interest Rates – Indicative Mid Rates of Australian Government– F16 (</w:t>
      </w:r>
      <w:hyperlink r:id="rId39" w:history="1">
        <w:r>
          <w:rPr>
            <w:rStyle w:val="Hyperlink"/>
          </w:rPr>
          <w:t>http://www.rba.gov.au/statistics/tables/index.html</w:t>
        </w:r>
      </w:hyperlink>
      <w:r>
        <w:t>)</w:t>
      </w:r>
    </w:p>
    <w:p w14:paraId="11CE4A4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20420D8" w14:textId="77777777" w:rsidR="00F960BA" w:rsidRPr="008501EF" w:rsidRDefault="00F960BA" w:rsidP="00F960BA">
      <w:pPr>
        <w:pStyle w:val="Title"/>
      </w:pPr>
      <w:r>
        <w:t>Long Service Leave update</w:t>
      </w:r>
    </w:p>
    <w:p w14:paraId="636CC7E6" w14:textId="77777777" w:rsidR="00F960BA" w:rsidRDefault="00F960BA" w:rsidP="00F960BA">
      <w:pPr>
        <w:pStyle w:val="Heading2"/>
      </w:pPr>
      <w:r>
        <w:t xml:space="preserve">Wage inflation and discount rates: </w:t>
      </w:r>
      <w:r w:rsidRPr="00B54B9F">
        <w:t>3</w:t>
      </w:r>
      <w:r>
        <w:t>0</w:t>
      </w:r>
      <w:r w:rsidRPr="00B54B9F">
        <w:t xml:space="preserve"> </w:t>
      </w:r>
      <w:r>
        <w:t>September 2017</w:t>
      </w:r>
    </w:p>
    <w:p w14:paraId="5F3D9CB1" w14:textId="77777777" w:rsidR="00F960BA" w:rsidRDefault="00F960BA" w:rsidP="00F960BA">
      <w:pPr>
        <w:pStyle w:val="Heading4"/>
      </w:pPr>
      <w:r w:rsidRPr="00B54B9F">
        <w:t xml:space="preserve">(issued </w:t>
      </w:r>
      <w:r>
        <w:t>2</w:t>
      </w:r>
      <w:r w:rsidRPr="00B54B9F">
        <w:t xml:space="preserve"> </w:t>
      </w:r>
      <w:r>
        <w:t>October 2017</w:t>
      </w:r>
      <w:r w:rsidRPr="00B54B9F">
        <w:t>)</w:t>
      </w:r>
    </w:p>
    <w:p w14:paraId="59B11FD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B1F90B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B55E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500726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30FD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EF622" w14:textId="77777777" w:rsidR="00F960BA" w:rsidRPr="00A22AC8" w:rsidRDefault="00F960BA" w:rsidP="00BB14B0">
            <w:pPr>
              <w:pStyle w:val="Tableheadercentred"/>
              <w:rPr>
                <w:color w:val="auto"/>
              </w:rPr>
            </w:pPr>
            <w:r w:rsidRPr="00A22AC8">
              <w:rPr>
                <w:color w:val="auto"/>
              </w:rPr>
              <w:t>%</w:t>
            </w:r>
          </w:p>
        </w:tc>
      </w:tr>
      <w:tr w:rsidR="00F960BA" w14:paraId="216362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05A02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DCC2EB"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E7C4C" w14:textId="77777777" w:rsidR="00F960BA" w:rsidRDefault="00F960BA" w:rsidP="00BB14B0">
            <w:pPr>
              <w:pStyle w:val="Tabletextcentred"/>
            </w:pPr>
            <w:r w:rsidRPr="00A816ED">
              <w:t>3.813</w:t>
            </w:r>
          </w:p>
        </w:tc>
      </w:tr>
      <w:tr w:rsidR="00F960BA" w14:paraId="02E75B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B468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07CB4E"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60F456E" w14:textId="77777777" w:rsidR="00F960BA" w:rsidRDefault="00F960BA" w:rsidP="00BB14B0">
            <w:pPr>
              <w:pStyle w:val="Tabletext"/>
              <w:jc w:val="center"/>
            </w:pPr>
            <w:r>
              <w:t>2.804</w:t>
            </w:r>
          </w:p>
        </w:tc>
      </w:tr>
    </w:tbl>
    <w:p w14:paraId="00AD8BAD" w14:textId="77777777" w:rsidR="00F960BA" w:rsidRDefault="00F960BA" w:rsidP="00F960BA">
      <w:pPr>
        <w:pStyle w:val="Captionindent"/>
        <w:ind w:left="0"/>
      </w:pPr>
    </w:p>
    <w:p w14:paraId="1CD4275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A0021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F62D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EED2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C059B" w14:textId="77777777" w:rsidR="00F960BA" w:rsidRPr="00A22AC8" w:rsidRDefault="00F960BA" w:rsidP="00BB14B0">
            <w:pPr>
              <w:pStyle w:val="Tableheadercentred"/>
              <w:rPr>
                <w:color w:val="auto"/>
              </w:rPr>
            </w:pPr>
            <w:r w:rsidRPr="00A22AC8">
              <w:rPr>
                <w:color w:val="auto"/>
              </w:rPr>
              <w:t>%</w:t>
            </w:r>
          </w:p>
        </w:tc>
      </w:tr>
      <w:tr w:rsidR="00F960BA" w14:paraId="5C9266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DB2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36D477"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19087" w14:textId="77777777" w:rsidR="00F960BA" w:rsidRDefault="00F960BA" w:rsidP="00BB14B0">
            <w:pPr>
              <w:pStyle w:val="Tabletextcentred"/>
            </w:pPr>
            <w:r w:rsidRPr="00A816ED">
              <w:t>3.813</w:t>
            </w:r>
          </w:p>
        </w:tc>
      </w:tr>
      <w:tr w:rsidR="00F960BA" w14:paraId="040858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7FC0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55D7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FE95D" w14:textId="77777777" w:rsidR="00F960BA" w:rsidRDefault="00F960BA" w:rsidP="00BB14B0">
            <w:pPr>
              <w:pStyle w:val="Tabletext"/>
              <w:jc w:val="center"/>
            </w:pPr>
            <w:r>
              <w:t>1.770</w:t>
            </w:r>
          </w:p>
        </w:tc>
      </w:tr>
      <w:tr w:rsidR="00F960BA" w14:paraId="644357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4167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2EC06E"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98E984" w14:textId="77777777" w:rsidR="00F960BA" w:rsidRDefault="00F960BA" w:rsidP="00BB14B0">
            <w:pPr>
              <w:pStyle w:val="Tabletext"/>
              <w:jc w:val="center"/>
            </w:pPr>
            <w:r>
              <w:t>1.830</w:t>
            </w:r>
          </w:p>
        </w:tc>
      </w:tr>
      <w:tr w:rsidR="00F960BA" w14:paraId="23A58A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838E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FF88A3"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29CCE1" w14:textId="77777777" w:rsidR="00F960BA" w:rsidRDefault="00F960BA" w:rsidP="00BB14B0">
            <w:pPr>
              <w:pStyle w:val="Tabletext"/>
              <w:jc w:val="center"/>
            </w:pPr>
            <w:r>
              <w:t>2.035</w:t>
            </w:r>
          </w:p>
        </w:tc>
      </w:tr>
      <w:tr w:rsidR="00F960BA" w14:paraId="14A229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0B9D5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435B17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60030" w14:textId="77777777" w:rsidR="00F960BA" w:rsidRDefault="00F960BA" w:rsidP="00BB14B0">
            <w:pPr>
              <w:pStyle w:val="Tabletext"/>
              <w:jc w:val="center"/>
            </w:pPr>
            <w:r>
              <w:t>2.195</w:t>
            </w:r>
          </w:p>
        </w:tc>
      </w:tr>
      <w:tr w:rsidR="00F960BA" w14:paraId="30E439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0F81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D752F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970695" w14:textId="77777777" w:rsidR="00F960BA" w:rsidRDefault="00F960BA" w:rsidP="00BB14B0">
            <w:pPr>
              <w:pStyle w:val="Tabletext"/>
              <w:jc w:val="center"/>
            </w:pPr>
            <w:r>
              <w:t>2.355</w:t>
            </w:r>
          </w:p>
        </w:tc>
      </w:tr>
      <w:tr w:rsidR="00F960BA" w14:paraId="51A3B4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876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BD28F"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A99AC8" w14:textId="77777777" w:rsidR="00F960BA" w:rsidRDefault="00F960BA" w:rsidP="00BB14B0">
            <w:pPr>
              <w:pStyle w:val="Tabletext"/>
              <w:jc w:val="center"/>
            </w:pPr>
            <w:r>
              <w:t>2.455</w:t>
            </w:r>
          </w:p>
        </w:tc>
      </w:tr>
      <w:tr w:rsidR="00F960BA" w14:paraId="65447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54A9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ECE6C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5DDF19" w14:textId="77777777" w:rsidR="00F960BA" w:rsidRDefault="00F960BA" w:rsidP="00BB14B0">
            <w:pPr>
              <w:pStyle w:val="Tabletext"/>
              <w:jc w:val="center"/>
            </w:pPr>
            <w:r>
              <w:t>2.580</w:t>
            </w:r>
          </w:p>
        </w:tc>
      </w:tr>
      <w:tr w:rsidR="00F960BA" w14:paraId="780D332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E8B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4447E8"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874921" w14:textId="77777777" w:rsidR="00F960BA" w:rsidRDefault="00F960BA" w:rsidP="00BB14B0">
            <w:pPr>
              <w:pStyle w:val="Tabletext"/>
              <w:jc w:val="center"/>
            </w:pPr>
            <w:r>
              <w:t>2.675</w:t>
            </w:r>
          </w:p>
        </w:tc>
      </w:tr>
      <w:tr w:rsidR="00F960BA" w14:paraId="7EF845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7059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35BAC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4B1F31" w14:textId="77777777" w:rsidR="00F960BA" w:rsidRDefault="00F960BA" w:rsidP="00BB14B0">
            <w:pPr>
              <w:pStyle w:val="Tabletext"/>
              <w:jc w:val="center"/>
            </w:pPr>
            <w:r>
              <w:t>2.745</w:t>
            </w:r>
          </w:p>
        </w:tc>
      </w:tr>
      <w:tr w:rsidR="00F960BA" w14:paraId="36C7821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8C9AB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189E85"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864310" w14:textId="77777777" w:rsidR="00F960BA" w:rsidRDefault="00F960BA" w:rsidP="00BB14B0">
            <w:pPr>
              <w:pStyle w:val="Tabletext"/>
              <w:jc w:val="center"/>
            </w:pPr>
            <w:r>
              <w:t>2.785</w:t>
            </w:r>
          </w:p>
        </w:tc>
      </w:tr>
      <w:tr w:rsidR="00F960BA" w14:paraId="5F1CFA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D7B9C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ECAF4"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CCD4E" w14:textId="77777777" w:rsidR="00F960BA" w:rsidRDefault="00F960BA" w:rsidP="00BB14B0">
            <w:pPr>
              <w:pStyle w:val="Tabletext"/>
              <w:jc w:val="center"/>
            </w:pPr>
            <w:r>
              <w:t>2.880</w:t>
            </w:r>
          </w:p>
        </w:tc>
      </w:tr>
      <w:tr w:rsidR="00F960BA" w14:paraId="4E515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D375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5C43C"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85FD40" w14:textId="77777777" w:rsidR="00F960BA" w:rsidRDefault="00F960BA" w:rsidP="00BB14B0">
            <w:pPr>
              <w:pStyle w:val="Tabletext"/>
              <w:jc w:val="center"/>
            </w:pPr>
            <w:r>
              <w:t>2.930</w:t>
            </w:r>
          </w:p>
        </w:tc>
      </w:tr>
    </w:tbl>
    <w:p w14:paraId="21789BD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2017-18 Budget</w:t>
      </w:r>
      <w:r w:rsidRPr="007746F8">
        <w:rPr>
          <w:i/>
        </w:rPr>
        <w:t xml:space="preserve"> </w:t>
      </w:r>
      <w:r w:rsidRPr="007746F8">
        <w:t xml:space="preserve">plus 1% for progression and promotion </w:t>
      </w:r>
      <w:r w:rsidRPr="00BC6820">
        <w:t>(</w:t>
      </w:r>
      <w:r>
        <w:t>2.813</w:t>
      </w:r>
      <w:r w:rsidRPr="00BC6820">
        <w:t>% + 1%).</w:t>
      </w:r>
    </w:p>
    <w:p w14:paraId="2AFFA6D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CB0DCED" w14:textId="77777777" w:rsidR="00F960BA" w:rsidRDefault="00F960BA" w:rsidP="00F960BA">
      <w:pPr>
        <w:pStyle w:val="NoteNormal"/>
        <w:ind w:left="720" w:hanging="720"/>
      </w:pPr>
      <w:r>
        <w:t>***</w:t>
      </w:r>
      <w:r>
        <w:tab/>
        <w:t>Source: Reserve Bank of Australia – Interest Rates – Indicative Mid Rates of Australian Government– F16 (</w:t>
      </w:r>
      <w:hyperlink r:id="rId40" w:history="1">
        <w:r>
          <w:rPr>
            <w:rStyle w:val="Hyperlink"/>
          </w:rPr>
          <w:t>http://www.rba.gov.au/statistics/tables/index.html</w:t>
        </w:r>
      </w:hyperlink>
      <w:r>
        <w:t>)</w:t>
      </w:r>
    </w:p>
    <w:p w14:paraId="181840E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7D7D81" w14:textId="77777777" w:rsidR="00F960BA" w:rsidRPr="008501EF" w:rsidRDefault="00F960BA" w:rsidP="00F960BA">
      <w:pPr>
        <w:pStyle w:val="Title"/>
      </w:pPr>
      <w:r>
        <w:t>Long Service Leave update</w:t>
      </w:r>
    </w:p>
    <w:p w14:paraId="6A44BD8A" w14:textId="77777777" w:rsidR="00F960BA" w:rsidRDefault="00F960BA" w:rsidP="00F960BA">
      <w:pPr>
        <w:pStyle w:val="Heading2"/>
      </w:pPr>
      <w:r>
        <w:t xml:space="preserve">Wage inflation and discount rates: </w:t>
      </w:r>
      <w:r w:rsidRPr="00B54B9F">
        <w:t>30 June</w:t>
      </w:r>
      <w:r>
        <w:t xml:space="preserve"> 2017</w:t>
      </w:r>
    </w:p>
    <w:p w14:paraId="6A2844C0" w14:textId="77777777" w:rsidR="00F960BA" w:rsidRDefault="00F960BA" w:rsidP="00F960BA">
      <w:pPr>
        <w:pStyle w:val="Heading4"/>
      </w:pPr>
      <w:r w:rsidRPr="00B54B9F">
        <w:t xml:space="preserve">(issued </w:t>
      </w:r>
      <w:r>
        <w:t>3</w:t>
      </w:r>
      <w:r w:rsidRPr="00B54B9F">
        <w:t xml:space="preserve"> July</w:t>
      </w:r>
      <w:r>
        <w:t xml:space="preserve"> 2017</w:t>
      </w:r>
      <w:r w:rsidRPr="00B54B9F">
        <w:t>)</w:t>
      </w:r>
    </w:p>
    <w:p w14:paraId="25E26F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2017-18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7AEF088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4D49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F266DF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6926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B26D3" w14:textId="77777777" w:rsidR="00F960BA" w:rsidRPr="00A22AC8" w:rsidRDefault="00F960BA" w:rsidP="00BB14B0">
            <w:pPr>
              <w:pStyle w:val="Tableheadercentred"/>
              <w:rPr>
                <w:color w:val="auto"/>
              </w:rPr>
            </w:pPr>
            <w:r w:rsidRPr="00A22AC8">
              <w:rPr>
                <w:color w:val="auto"/>
              </w:rPr>
              <w:t>%</w:t>
            </w:r>
          </w:p>
        </w:tc>
      </w:tr>
      <w:tr w:rsidR="00F960BA" w14:paraId="0D6785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C035C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01A3A6"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FF3C5" w14:textId="77777777" w:rsidR="00F960BA" w:rsidRDefault="00F960BA" w:rsidP="00BB14B0">
            <w:pPr>
              <w:pStyle w:val="Tabletextcentred"/>
            </w:pPr>
            <w:r w:rsidRPr="00A816ED">
              <w:t>3.813</w:t>
            </w:r>
          </w:p>
        </w:tc>
      </w:tr>
      <w:tr w:rsidR="00F960BA" w14:paraId="2FB685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77CAE1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2FD06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65B82D1" w14:textId="77777777" w:rsidR="00F960BA" w:rsidRDefault="00F960BA" w:rsidP="00BB14B0">
            <w:pPr>
              <w:pStyle w:val="Tabletext"/>
              <w:jc w:val="center"/>
            </w:pPr>
            <w:r>
              <w:t>2.612</w:t>
            </w:r>
          </w:p>
        </w:tc>
      </w:tr>
    </w:tbl>
    <w:p w14:paraId="083EEA58" w14:textId="77777777" w:rsidR="00F960BA" w:rsidRDefault="00F960BA" w:rsidP="00F960BA">
      <w:pPr>
        <w:pStyle w:val="Captionindent"/>
        <w:ind w:left="0"/>
      </w:pPr>
    </w:p>
    <w:p w14:paraId="70B0E49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ADA79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3F798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2550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943478" w14:textId="77777777" w:rsidR="00F960BA" w:rsidRPr="00A22AC8" w:rsidRDefault="00F960BA" w:rsidP="00BB14B0">
            <w:pPr>
              <w:pStyle w:val="Tableheadercentred"/>
              <w:rPr>
                <w:color w:val="auto"/>
              </w:rPr>
            </w:pPr>
            <w:r w:rsidRPr="00A22AC8">
              <w:rPr>
                <w:color w:val="auto"/>
              </w:rPr>
              <w:t>%</w:t>
            </w:r>
          </w:p>
        </w:tc>
      </w:tr>
      <w:tr w:rsidR="00F960BA" w14:paraId="109C21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0387C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CA60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8FB0283" w14:textId="77777777" w:rsidR="00F960BA" w:rsidRDefault="00F960BA" w:rsidP="00BB14B0">
            <w:pPr>
              <w:pStyle w:val="Tabletextcentred"/>
            </w:pPr>
            <w:r w:rsidRPr="00A816ED">
              <w:t>3.813</w:t>
            </w:r>
          </w:p>
        </w:tc>
      </w:tr>
      <w:tr w:rsidR="00F960BA" w14:paraId="5AFB67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0BDF10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D4AF5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6E0CF" w14:textId="77777777" w:rsidR="00F960BA" w:rsidRDefault="00F960BA" w:rsidP="00BB14B0">
            <w:pPr>
              <w:pStyle w:val="Tabletext"/>
              <w:jc w:val="center"/>
            </w:pPr>
            <w:r w:rsidRPr="00B34275">
              <w:t>1.610</w:t>
            </w:r>
          </w:p>
        </w:tc>
      </w:tr>
      <w:tr w:rsidR="00F960BA" w14:paraId="4560B8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B8AEC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16D6C6"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3A3DC7" w14:textId="77777777" w:rsidR="00F960BA" w:rsidRDefault="00F960BA" w:rsidP="00BB14B0">
            <w:pPr>
              <w:pStyle w:val="Tabletext"/>
              <w:jc w:val="center"/>
            </w:pPr>
            <w:r w:rsidRPr="00B34275">
              <w:t>1.725</w:t>
            </w:r>
          </w:p>
        </w:tc>
      </w:tr>
      <w:tr w:rsidR="00F960BA" w14:paraId="420275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961C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C8663A"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069803" w14:textId="77777777" w:rsidR="00F960BA" w:rsidRDefault="00F960BA" w:rsidP="00BB14B0">
            <w:pPr>
              <w:pStyle w:val="Tabletext"/>
              <w:jc w:val="center"/>
            </w:pPr>
            <w:r w:rsidRPr="00B34275">
              <w:t>1.900</w:t>
            </w:r>
          </w:p>
        </w:tc>
      </w:tr>
      <w:tr w:rsidR="00F960BA" w14:paraId="38557D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70AA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3B7DB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2CB7E" w14:textId="77777777" w:rsidR="00F960BA" w:rsidRDefault="00F960BA" w:rsidP="00BB14B0">
            <w:pPr>
              <w:pStyle w:val="Tabletext"/>
              <w:jc w:val="center"/>
            </w:pPr>
            <w:r w:rsidRPr="00B34275">
              <w:t>2.050</w:t>
            </w:r>
          </w:p>
        </w:tc>
      </w:tr>
      <w:tr w:rsidR="00F960BA" w14:paraId="7996C0B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945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E847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BC163" w14:textId="77777777" w:rsidR="00F960BA" w:rsidRDefault="00F960BA" w:rsidP="00BB14B0">
            <w:pPr>
              <w:pStyle w:val="Tabletext"/>
              <w:jc w:val="center"/>
            </w:pPr>
            <w:r w:rsidRPr="00B34275">
              <w:t>2.180</w:t>
            </w:r>
          </w:p>
        </w:tc>
      </w:tr>
      <w:tr w:rsidR="00F960BA" w14:paraId="24B75C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D01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8D84C"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E9AD9" w14:textId="77777777" w:rsidR="00F960BA" w:rsidRDefault="00F960BA" w:rsidP="00BB14B0">
            <w:pPr>
              <w:pStyle w:val="Tabletext"/>
              <w:jc w:val="center"/>
            </w:pPr>
            <w:r w:rsidRPr="00B34275">
              <w:t>2.265</w:t>
            </w:r>
          </w:p>
        </w:tc>
      </w:tr>
      <w:tr w:rsidR="00F960BA" w14:paraId="70F59C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5F1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8E66DD"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0D0E97" w14:textId="77777777" w:rsidR="00F960BA" w:rsidRDefault="00F960BA" w:rsidP="00BB14B0">
            <w:pPr>
              <w:pStyle w:val="Tabletext"/>
              <w:jc w:val="center"/>
            </w:pPr>
            <w:r w:rsidRPr="00B34275">
              <w:t>2.400</w:t>
            </w:r>
          </w:p>
        </w:tc>
      </w:tr>
      <w:tr w:rsidR="00F960BA" w14:paraId="465A7C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88B9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6C1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71FF44" w14:textId="77777777" w:rsidR="00F960BA" w:rsidRDefault="00F960BA" w:rsidP="00BB14B0">
            <w:pPr>
              <w:pStyle w:val="Tabletext"/>
              <w:jc w:val="center"/>
            </w:pPr>
            <w:r w:rsidRPr="00B34275">
              <w:t>2.490</w:t>
            </w:r>
          </w:p>
        </w:tc>
      </w:tr>
      <w:tr w:rsidR="00F960BA" w14:paraId="36AC1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4133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29115"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549384" w14:textId="77777777" w:rsidR="00F960BA" w:rsidRDefault="00F960BA" w:rsidP="00BB14B0">
            <w:pPr>
              <w:pStyle w:val="Tabletext"/>
              <w:jc w:val="center"/>
            </w:pPr>
            <w:r w:rsidRPr="00B34275">
              <w:t>2.555</w:t>
            </w:r>
          </w:p>
        </w:tc>
      </w:tr>
      <w:tr w:rsidR="00F960BA" w14:paraId="7DF2CF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94D1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6066D"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3ECC" w14:textId="77777777" w:rsidR="00F960BA" w:rsidRDefault="00F960BA" w:rsidP="00BB14B0">
            <w:pPr>
              <w:pStyle w:val="Tabletext"/>
              <w:jc w:val="center"/>
            </w:pPr>
            <w:r w:rsidRPr="00B34275">
              <w:t>2.595</w:t>
            </w:r>
          </w:p>
        </w:tc>
      </w:tr>
      <w:tr w:rsidR="00F960BA" w14:paraId="244581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05E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8685D"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389F55" w14:textId="77777777" w:rsidR="00F960BA" w:rsidRDefault="00F960BA" w:rsidP="00BB14B0">
            <w:pPr>
              <w:pStyle w:val="Tabletext"/>
              <w:jc w:val="center"/>
            </w:pPr>
            <w:r w:rsidRPr="00B34275">
              <w:t>2.695</w:t>
            </w:r>
          </w:p>
        </w:tc>
      </w:tr>
      <w:tr w:rsidR="00F960BA" w14:paraId="18D26A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7B5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7D48B4"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AF0BE" w14:textId="77777777" w:rsidR="00F960BA" w:rsidRDefault="00F960BA" w:rsidP="00BB14B0">
            <w:pPr>
              <w:pStyle w:val="Tabletext"/>
              <w:jc w:val="center"/>
            </w:pPr>
            <w:r w:rsidRPr="00B34275">
              <w:t>2.740</w:t>
            </w:r>
          </w:p>
        </w:tc>
      </w:tr>
    </w:tbl>
    <w:p w14:paraId="5B41748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2017-18 Budget</w:t>
      </w:r>
      <w:r>
        <w:rPr>
          <w:i/>
        </w:rPr>
        <w:t xml:space="preserve"> </w:t>
      </w:r>
      <w:r w:rsidRPr="007746F8">
        <w:t xml:space="preserve">plus 1% for progression and promotion </w:t>
      </w:r>
      <w:r w:rsidRPr="00BC6820">
        <w:t>(</w:t>
      </w:r>
      <w:r>
        <w:t>2.813</w:t>
      </w:r>
      <w:r w:rsidRPr="00BC6820">
        <w:t>% + 1%).</w:t>
      </w:r>
    </w:p>
    <w:p w14:paraId="791F6AD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39B51" w14:textId="77777777" w:rsidR="00F960BA" w:rsidRDefault="00F960BA" w:rsidP="00F960BA">
      <w:pPr>
        <w:pStyle w:val="NoteNormal"/>
        <w:ind w:left="720" w:hanging="720"/>
      </w:pPr>
      <w:r>
        <w:t>***</w:t>
      </w:r>
      <w:r>
        <w:tab/>
        <w:t>Source: Reserve Bank of Australia – Interest Rates – Indicative Mid Rates of Australian Government– F16 (</w:t>
      </w:r>
      <w:hyperlink r:id="rId41" w:history="1">
        <w:r>
          <w:rPr>
            <w:rStyle w:val="Hyperlink"/>
          </w:rPr>
          <w:t>http://www.rba.gov.au/statistics/tables/index.html</w:t>
        </w:r>
      </w:hyperlink>
      <w:r>
        <w:t>)</w:t>
      </w:r>
    </w:p>
    <w:p w14:paraId="337A562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7480D4D" w14:textId="77777777" w:rsidR="00F960BA" w:rsidRPr="008501EF" w:rsidRDefault="00F960BA" w:rsidP="00F960BA">
      <w:pPr>
        <w:pStyle w:val="Title"/>
      </w:pPr>
      <w:r>
        <w:t>Long Service Leave update</w:t>
      </w:r>
    </w:p>
    <w:p w14:paraId="22333BD6" w14:textId="77777777" w:rsidR="00F960BA" w:rsidRDefault="00F960BA" w:rsidP="00F960BA">
      <w:pPr>
        <w:pStyle w:val="Heading2"/>
      </w:pPr>
      <w:r>
        <w:t xml:space="preserve">Wage inflation and discount rates: </w:t>
      </w:r>
      <w:r w:rsidRPr="00B54B9F">
        <w:t>31 May</w:t>
      </w:r>
      <w:r>
        <w:t xml:space="preserve"> 2017</w:t>
      </w:r>
    </w:p>
    <w:p w14:paraId="228B33C5" w14:textId="77777777" w:rsidR="00F960BA" w:rsidRDefault="00F960BA" w:rsidP="00F960BA">
      <w:pPr>
        <w:pStyle w:val="Heading4"/>
      </w:pPr>
      <w:r w:rsidRPr="00B54B9F">
        <w:t xml:space="preserve">(issued 1 </w:t>
      </w:r>
      <w:r>
        <w:t>June 2017</w:t>
      </w:r>
      <w:r w:rsidRPr="00B54B9F">
        <w:t>)</w:t>
      </w:r>
    </w:p>
    <w:p w14:paraId="514DDAC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2017-18 Budget</w:t>
      </w:r>
      <w:r>
        <w:rPr>
          <w:b w:val="0"/>
          <w:bCs w:val="0"/>
          <w:color w:val="232B39" w:themeColor="text1"/>
          <w:sz w:val="20"/>
          <w:szCs w:val="20"/>
        </w:rPr>
        <w:t xml:space="preserve"> (published in May 2017), </w:t>
      </w:r>
      <w:r w:rsidRPr="00B54B9F">
        <w:rPr>
          <w:b w:val="0"/>
          <w:bCs w:val="0"/>
          <w:color w:val="232B39" w:themeColor="text1"/>
          <w:sz w:val="20"/>
          <w:szCs w:val="20"/>
        </w:rPr>
        <w:t>with an additional allowance for progression and promotion.</w:t>
      </w:r>
    </w:p>
    <w:p w14:paraId="32CF698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47420C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A0F1F7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1376C3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EDB6A" w14:textId="77777777" w:rsidR="00F960BA" w:rsidRPr="00A22AC8" w:rsidRDefault="00F960BA" w:rsidP="00BB14B0">
            <w:pPr>
              <w:pStyle w:val="Tableheadercentred"/>
              <w:rPr>
                <w:color w:val="auto"/>
              </w:rPr>
            </w:pPr>
            <w:r w:rsidRPr="00A22AC8">
              <w:rPr>
                <w:color w:val="auto"/>
              </w:rPr>
              <w:t>%</w:t>
            </w:r>
          </w:p>
        </w:tc>
      </w:tr>
      <w:tr w:rsidR="00F960BA" w14:paraId="485BA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1AB0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8F078DA"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C59493E" w14:textId="77777777" w:rsidR="00F960BA" w:rsidRDefault="00F960BA" w:rsidP="00BB14B0">
            <w:pPr>
              <w:pStyle w:val="Tabletextcentred"/>
            </w:pPr>
            <w:r>
              <w:t>3.813</w:t>
            </w:r>
          </w:p>
        </w:tc>
      </w:tr>
      <w:tr w:rsidR="00F960BA" w14:paraId="149E5C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3DE94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52C164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7604E09" w14:textId="77777777" w:rsidR="00F960BA" w:rsidRDefault="00F960BA" w:rsidP="00BB14B0">
            <w:pPr>
              <w:pStyle w:val="Tabletext"/>
              <w:jc w:val="center"/>
            </w:pPr>
            <w:r>
              <w:t>2.399</w:t>
            </w:r>
          </w:p>
        </w:tc>
      </w:tr>
    </w:tbl>
    <w:p w14:paraId="1A4AB60E" w14:textId="77777777" w:rsidR="00F960BA" w:rsidRDefault="00F960BA" w:rsidP="00F960BA">
      <w:pPr>
        <w:pStyle w:val="Captionindent"/>
        <w:ind w:left="0"/>
      </w:pPr>
    </w:p>
    <w:p w14:paraId="3F36E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2DD0FC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980C01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643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5F6CC8" w14:textId="77777777" w:rsidR="00F960BA" w:rsidRPr="00A22AC8" w:rsidRDefault="00F960BA" w:rsidP="00BB14B0">
            <w:pPr>
              <w:pStyle w:val="Tableheadercentred"/>
              <w:rPr>
                <w:color w:val="auto"/>
              </w:rPr>
            </w:pPr>
            <w:r w:rsidRPr="00A22AC8">
              <w:rPr>
                <w:color w:val="auto"/>
              </w:rPr>
              <w:t>%</w:t>
            </w:r>
          </w:p>
        </w:tc>
      </w:tr>
      <w:tr w:rsidR="00F960BA" w14:paraId="5325E2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B2CD9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86B9B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0269B" w14:textId="77777777" w:rsidR="00F960BA" w:rsidRDefault="00F960BA" w:rsidP="00BB14B0">
            <w:pPr>
              <w:pStyle w:val="Tabletextcentred"/>
            </w:pPr>
            <w:r>
              <w:t>3.813</w:t>
            </w:r>
          </w:p>
        </w:tc>
      </w:tr>
      <w:tr w:rsidR="00F960BA" w14:paraId="63AC8BD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7B7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CE3B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92851" w14:textId="77777777" w:rsidR="00F960BA" w:rsidRDefault="00F960BA" w:rsidP="00BB14B0">
            <w:pPr>
              <w:pStyle w:val="Tabletext"/>
              <w:jc w:val="center"/>
            </w:pPr>
            <w:r>
              <w:t>1.535</w:t>
            </w:r>
          </w:p>
        </w:tc>
      </w:tr>
      <w:tr w:rsidR="00F960BA" w14:paraId="5B985F8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7E47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9CC9A5"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F087D9" w14:textId="77777777" w:rsidR="00F960BA" w:rsidRDefault="00F960BA" w:rsidP="00BB14B0">
            <w:pPr>
              <w:pStyle w:val="Tabletext"/>
              <w:jc w:val="center"/>
            </w:pPr>
            <w:r w:rsidRPr="004E7C78">
              <w:t>1.545</w:t>
            </w:r>
          </w:p>
        </w:tc>
      </w:tr>
      <w:tr w:rsidR="00F960BA" w14:paraId="66FAF5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96AE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B5A9AE"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3B60BD" w14:textId="77777777" w:rsidR="00F960BA" w:rsidRDefault="00F960BA" w:rsidP="00BB14B0">
            <w:pPr>
              <w:pStyle w:val="Tabletext"/>
              <w:jc w:val="center"/>
            </w:pPr>
            <w:r w:rsidRPr="004E7C78">
              <w:t>1.625</w:t>
            </w:r>
          </w:p>
        </w:tc>
      </w:tr>
      <w:tr w:rsidR="00F960BA" w14:paraId="6AA9B0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97A4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4659A"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A6AA2" w14:textId="77777777" w:rsidR="00F960BA" w:rsidRDefault="00F960BA" w:rsidP="00BB14B0">
            <w:pPr>
              <w:pStyle w:val="Tabletext"/>
              <w:jc w:val="center"/>
            </w:pPr>
            <w:r w:rsidRPr="004E7C78">
              <w:t>1.770</w:t>
            </w:r>
          </w:p>
        </w:tc>
      </w:tr>
      <w:tr w:rsidR="00F960BA" w14:paraId="1364AA3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ECB9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0506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3946FA" w14:textId="77777777" w:rsidR="00F960BA" w:rsidRDefault="00F960BA" w:rsidP="00BB14B0">
            <w:pPr>
              <w:pStyle w:val="Tabletext"/>
              <w:jc w:val="center"/>
            </w:pPr>
            <w:r w:rsidRPr="004E7C78">
              <w:t>1.905</w:t>
            </w:r>
          </w:p>
        </w:tc>
      </w:tr>
      <w:tr w:rsidR="00F960BA" w14:paraId="6E6449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E26E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1186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02758B" w14:textId="77777777" w:rsidR="00F960BA" w:rsidRDefault="00F960BA" w:rsidP="00BB14B0">
            <w:pPr>
              <w:pStyle w:val="Tabletext"/>
              <w:jc w:val="center"/>
            </w:pPr>
            <w:r w:rsidRPr="004E7C78">
              <w:t>2.015</w:t>
            </w:r>
          </w:p>
        </w:tc>
      </w:tr>
      <w:tr w:rsidR="00F960BA" w14:paraId="5AD440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53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44CC66"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6243EA" w14:textId="77777777" w:rsidR="00F960BA" w:rsidRDefault="00F960BA" w:rsidP="00BB14B0">
            <w:pPr>
              <w:pStyle w:val="Tabletext"/>
              <w:jc w:val="center"/>
            </w:pPr>
            <w:r w:rsidRPr="004E7C78">
              <w:t>2.155</w:t>
            </w:r>
          </w:p>
        </w:tc>
      </w:tr>
      <w:tr w:rsidR="00F960BA" w14:paraId="1BE9DD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AFB6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F35BA9"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102861" w14:textId="77777777" w:rsidR="00F960BA" w:rsidRDefault="00F960BA" w:rsidP="00BB14B0">
            <w:pPr>
              <w:pStyle w:val="Tabletext"/>
              <w:jc w:val="center"/>
            </w:pPr>
            <w:r w:rsidRPr="004E7C78">
              <w:t>2.250</w:t>
            </w:r>
          </w:p>
        </w:tc>
      </w:tr>
      <w:tr w:rsidR="00F960BA" w14:paraId="388F66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EC86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02430B"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D2AEFA" w14:textId="77777777" w:rsidR="00F960BA" w:rsidRDefault="00F960BA" w:rsidP="00BB14B0">
            <w:pPr>
              <w:pStyle w:val="Tabletext"/>
              <w:jc w:val="center"/>
            </w:pPr>
            <w:r w:rsidRPr="004E7C78">
              <w:t>2.330</w:t>
            </w:r>
          </w:p>
        </w:tc>
      </w:tr>
      <w:tr w:rsidR="00F960BA" w14:paraId="5842F6F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512B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EDF1E8"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663D1A" w14:textId="77777777" w:rsidR="00F960BA" w:rsidRDefault="00F960BA" w:rsidP="00BB14B0">
            <w:pPr>
              <w:pStyle w:val="Tabletext"/>
              <w:jc w:val="center"/>
            </w:pPr>
            <w:r w:rsidRPr="004E7C78">
              <w:t>2.385</w:t>
            </w:r>
          </w:p>
        </w:tc>
      </w:tr>
      <w:tr w:rsidR="00F960BA" w14:paraId="332E3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0970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3AE5C3"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8D34C5" w14:textId="77777777" w:rsidR="00F960BA" w:rsidRDefault="00F960BA" w:rsidP="00BB14B0">
            <w:pPr>
              <w:pStyle w:val="Tabletext"/>
              <w:jc w:val="center"/>
            </w:pPr>
            <w:r w:rsidRPr="004E7C78">
              <w:t>2.495</w:t>
            </w:r>
          </w:p>
        </w:tc>
      </w:tr>
      <w:tr w:rsidR="00F960BA" w14:paraId="239D62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CBD6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E725A6"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9C2753" w14:textId="77777777" w:rsidR="00F960BA" w:rsidRDefault="00F960BA" w:rsidP="00BB14B0">
            <w:pPr>
              <w:pStyle w:val="Tabletext"/>
              <w:jc w:val="center"/>
            </w:pPr>
            <w:r w:rsidRPr="004E7C78">
              <w:t>2.550</w:t>
            </w:r>
          </w:p>
        </w:tc>
      </w:tr>
    </w:tbl>
    <w:p w14:paraId="67E0A58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2017-18 </w:t>
      </w:r>
      <w:r w:rsidRPr="001055DB">
        <w:rPr>
          <w:i/>
          <w:iCs/>
        </w:rPr>
        <w:t xml:space="preserve">Budget </w:t>
      </w:r>
      <w:r w:rsidRPr="007746F8">
        <w:t xml:space="preserve">plus 1% for progression and promotion </w:t>
      </w:r>
      <w:r w:rsidRPr="00BC6820">
        <w:t>(</w:t>
      </w:r>
      <w:r>
        <w:t>2.813</w:t>
      </w:r>
      <w:r w:rsidRPr="00BC6820">
        <w:t>% + 1%).</w:t>
      </w:r>
    </w:p>
    <w:p w14:paraId="303A00F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C448316" w14:textId="77777777" w:rsidR="00F960BA" w:rsidRDefault="00F960BA" w:rsidP="00F960BA">
      <w:pPr>
        <w:pStyle w:val="NoteNormal"/>
        <w:ind w:left="720" w:hanging="720"/>
      </w:pPr>
      <w:r>
        <w:t>***</w:t>
      </w:r>
      <w:r>
        <w:tab/>
        <w:t>Source: Reserve Bank of Australia – Interest Rates – Indicative Mid Rates of Australian Government– F16 (</w:t>
      </w:r>
      <w:hyperlink r:id="rId42" w:history="1">
        <w:r>
          <w:rPr>
            <w:rStyle w:val="Hyperlink"/>
          </w:rPr>
          <w:t>http://www.rba.gov.au/statistics/tables/index.html</w:t>
        </w:r>
      </w:hyperlink>
      <w:r>
        <w:t>)</w:t>
      </w:r>
    </w:p>
    <w:p w14:paraId="2B65BE0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93806FA" w14:textId="77777777" w:rsidR="00F960BA" w:rsidRPr="008501EF" w:rsidRDefault="00F960BA" w:rsidP="00F960BA">
      <w:pPr>
        <w:pStyle w:val="Title"/>
      </w:pPr>
      <w:r>
        <w:t>Long Service Leave update</w:t>
      </w:r>
    </w:p>
    <w:p w14:paraId="7570AF5C" w14:textId="77777777" w:rsidR="00F960BA" w:rsidRDefault="00F960BA" w:rsidP="00F960BA">
      <w:pPr>
        <w:pStyle w:val="Heading2"/>
      </w:pPr>
      <w:r>
        <w:t xml:space="preserve">Wage inflation and discount rates: </w:t>
      </w:r>
      <w:r w:rsidRPr="00B54B9F">
        <w:t>3</w:t>
      </w:r>
      <w:r>
        <w:t>0</w:t>
      </w:r>
      <w:r w:rsidRPr="00B54B9F">
        <w:t xml:space="preserve"> </w:t>
      </w:r>
      <w:r>
        <w:t>April 2017</w:t>
      </w:r>
    </w:p>
    <w:p w14:paraId="7F045713" w14:textId="77777777" w:rsidR="00F960BA" w:rsidRDefault="00F960BA" w:rsidP="00F960BA">
      <w:pPr>
        <w:pStyle w:val="Heading4"/>
      </w:pPr>
      <w:r w:rsidRPr="00B54B9F">
        <w:t xml:space="preserve">(issued </w:t>
      </w:r>
      <w:r w:rsidRPr="005B6401">
        <w:rPr>
          <w:iCs w:val="0"/>
        </w:rPr>
        <w:t>1 May</w:t>
      </w:r>
      <w:r>
        <w:t xml:space="preserve"> 2017</w:t>
      </w:r>
      <w:r w:rsidRPr="00B54B9F">
        <w:t>)</w:t>
      </w:r>
    </w:p>
    <w:p w14:paraId="648D817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2016), with an additional allowance for progression and promotion.</w:t>
      </w:r>
    </w:p>
    <w:p w14:paraId="23ABAA8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A9A2D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BA25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3CC61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8905A0" w14:textId="77777777" w:rsidR="00F960BA" w:rsidRPr="00A22AC8" w:rsidRDefault="00F960BA" w:rsidP="00BB14B0">
            <w:pPr>
              <w:pStyle w:val="Tableheadercentred"/>
              <w:rPr>
                <w:color w:val="auto"/>
              </w:rPr>
            </w:pPr>
            <w:r w:rsidRPr="00A22AC8">
              <w:rPr>
                <w:color w:val="auto"/>
              </w:rPr>
              <w:t>%</w:t>
            </w:r>
          </w:p>
        </w:tc>
      </w:tr>
      <w:tr w:rsidR="00F960BA" w14:paraId="4988A2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D9ED0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66D905"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9A0667C" w14:textId="77777777" w:rsidR="00F960BA" w:rsidRDefault="00F960BA" w:rsidP="00BB14B0">
            <w:pPr>
              <w:pStyle w:val="Tabletextcentred"/>
            </w:pPr>
            <w:r>
              <w:t>3.813</w:t>
            </w:r>
          </w:p>
        </w:tc>
      </w:tr>
      <w:tr w:rsidR="00F960BA" w14:paraId="02CB49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DA60B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C7EC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88AA1" w14:textId="77777777" w:rsidR="00F960BA" w:rsidRDefault="00F960BA" w:rsidP="00BB14B0">
            <w:pPr>
              <w:pStyle w:val="Tabletext"/>
              <w:jc w:val="center"/>
            </w:pPr>
            <w:r>
              <w:t>2.592</w:t>
            </w:r>
          </w:p>
        </w:tc>
      </w:tr>
    </w:tbl>
    <w:p w14:paraId="4BD885E4" w14:textId="77777777" w:rsidR="00F960BA" w:rsidRDefault="00F960BA" w:rsidP="00F960BA">
      <w:pPr>
        <w:pStyle w:val="Captionindent"/>
        <w:ind w:left="0"/>
      </w:pPr>
    </w:p>
    <w:p w14:paraId="4C95587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85A5B3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6E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8D56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86F13E0" w14:textId="77777777" w:rsidR="00F960BA" w:rsidRPr="00A22AC8" w:rsidRDefault="00F960BA" w:rsidP="00BB14B0">
            <w:pPr>
              <w:pStyle w:val="Tableheadercentred"/>
              <w:rPr>
                <w:color w:val="auto"/>
              </w:rPr>
            </w:pPr>
            <w:r w:rsidRPr="00A22AC8">
              <w:rPr>
                <w:color w:val="auto"/>
              </w:rPr>
              <w:t>%</w:t>
            </w:r>
          </w:p>
        </w:tc>
      </w:tr>
      <w:tr w:rsidR="00F960BA" w14:paraId="1EED62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69CA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7C57EF"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66714" w14:textId="77777777" w:rsidR="00F960BA" w:rsidRDefault="00F960BA" w:rsidP="00BB14B0">
            <w:pPr>
              <w:pStyle w:val="Tabletextcentred"/>
            </w:pPr>
            <w:r>
              <w:t>3.813</w:t>
            </w:r>
          </w:p>
        </w:tc>
      </w:tr>
      <w:tr w:rsidR="00F960BA" w14:paraId="0647DB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F23C9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F0B225B"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31CB0E" w14:textId="77777777" w:rsidR="00F960BA" w:rsidRDefault="00F960BA" w:rsidP="00BB14B0">
            <w:pPr>
              <w:pStyle w:val="Tabletext"/>
              <w:jc w:val="center"/>
            </w:pPr>
            <w:r>
              <w:t>1.540</w:t>
            </w:r>
          </w:p>
        </w:tc>
      </w:tr>
      <w:tr w:rsidR="00F960BA" w14:paraId="718784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2BA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29E0F"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F65E2B" w14:textId="77777777" w:rsidR="00F960BA" w:rsidRDefault="00F960BA" w:rsidP="00BB14B0">
            <w:pPr>
              <w:pStyle w:val="Tabletext"/>
              <w:jc w:val="center"/>
            </w:pPr>
            <w:r>
              <w:t>1.650</w:t>
            </w:r>
          </w:p>
        </w:tc>
      </w:tr>
      <w:tr w:rsidR="00F960BA" w14:paraId="40DA81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B63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1D86D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CBE343" w14:textId="77777777" w:rsidR="00F960BA" w:rsidRDefault="00F960BA" w:rsidP="00BB14B0">
            <w:pPr>
              <w:pStyle w:val="Tabletext"/>
              <w:jc w:val="center"/>
            </w:pPr>
            <w:r>
              <w:t>1.795</w:t>
            </w:r>
          </w:p>
        </w:tc>
      </w:tr>
      <w:tr w:rsidR="00F960BA" w14:paraId="163224B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122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95DF6D"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91FB3" w14:textId="77777777" w:rsidR="00F960BA" w:rsidRDefault="00F960BA" w:rsidP="00BB14B0">
            <w:pPr>
              <w:pStyle w:val="Tabletext"/>
              <w:jc w:val="center"/>
            </w:pPr>
            <w:r>
              <w:t>1.955</w:t>
            </w:r>
          </w:p>
        </w:tc>
      </w:tr>
      <w:tr w:rsidR="00F960BA" w14:paraId="524C90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B66E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C651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AF39E2" w14:textId="77777777" w:rsidR="00F960BA" w:rsidRDefault="00F960BA" w:rsidP="00BB14B0">
            <w:pPr>
              <w:pStyle w:val="Tabletext"/>
              <w:jc w:val="center"/>
            </w:pPr>
            <w:r>
              <w:t>2.110</w:t>
            </w:r>
          </w:p>
        </w:tc>
      </w:tr>
      <w:tr w:rsidR="00F960BA" w14:paraId="63D8C6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404E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1301D1"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399368" w14:textId="77777777" w:rsidR="00F960BA" w:rsidRDefault="00F960BA" w:rsidP="00BB14B0">
            <w:pPr>
              <w:pStyle w:val="Tabletext"/>
              <w:jc w:val="center"/>
            </w:pPr>
            <w:r>
              <w:t>2.215</w:t>
            </w:r>
          </w:p>
        </w:tc>
      </w:tr>
      <w:tr w:rsidR="00F960BA" w14:paraId="5D009F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445F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6843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0B491C" w14:textId="77777777" w:rsidR="00F960BA" w:rsidRDefault="00F960BA" w:rsidP="00BB14B0">
            <w:pPr>
              <w:pStyle w:val="Tabletext"/>
              <w:jc w:val="center"/>
            </w:pPr>
            <w:r>
              <w:t>2.355</w:t>
            </w:r>
          </w:p>
        </w:tc>
      </w:tr>
      <w:tr w:rsidR="00F960BA" w14:paraId="1D659F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EA1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53674"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96EF43" w14:textId="77777777" w:rsidR="00F960BA" w:rsidRDefault="00F960BA" w:rsidP="00BB14B0">
            <w:pPr>
              <w:pStyle w:val="Tabletext"/>
              <w:jc w:val="center"/>
            </w:pPr>
            <w:r>
              <w:t>2.450</w:t>
            </w:r>
          </w:p>
        </w:tc>
      </w:tr>
      <w:tr w:rsidR="00F960BA" w14:paraId="0A244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967A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F58F1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F2E69" w14:textId="77777777" w:rsidR="00F960BA" w:rsidRDefault="00F960BA" w:rsidP="00BB14B0">
            <w:pPr>
              <w:pStyle w:val="Tabletext"/>
              <w:jc w:val="center"/>
            </w:pPr>
            <w:r>
              <w:t>2.515</w:t>
            </w:r>
          </w:p>
        </w:tc>
      </w:tr>
      <w:tr w:rsidR="00F960BA" w14:paraId="7213A3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166D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785A29"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2791DC" w14:textId="77777777" w:rsidR="00F960BA" w:rsidRDefault="00F960BA" w:rsidP="00BB14B0">
            <w:pPr>
              <w:pStyle w:val="Tabletext"/>
              <w:jc w:val="center"/>
            </w:pPr>
            <w:r>
              <w:t>2.575</w:t>
            </w:r>
          </w:p>
        </w:tc>
      </w:tr>
      <w:tr w:rsidR="00F960BA" w14:paraId="2CFADF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B1A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2F3B8C"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0C53E3" w14:textId="77777777" w:rsidR="00F960BA" w:rsidRDefault="00F960BA" w:rsidP="00BB14B0">
            <w:pPr>
              <w:pStyle w:val="Tabletext"/>
              <w:jc w:val="center"/>
            </w:pPr>
            <w:r>
              <w:t>2.685</w:t>
            </w:r>
          </w:p>
        </w:tc>
      </w:tr>
      <w:tr w:rsidR="00F960BA" w14:paraId="070160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6A13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817BCA"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6A0BD" w14:textId="77777777" w:rsidR="00F960BA" w:rsidRDefault="00F960BA" w:rsidP="00BB14B0">
            <w:pPr>
              <w:pStyle w:val="Tabletext"/>
              <w:jc w:val="center"/>
            </w:pPr>
            <w:r>
              <w:t>2.745</w:t>
            </w:r>
          </w:p>
        </w:tc>
      </w:tr>
    </w:tbl>
    <w:p w14:paraId="5AEE78F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09A49F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B8CF142" w14:textId="77777777" w:rsidR="00F960BA" w:rsidRDefault="00F960BA" w:rsidP="00F960BA">
      <w:pPr>
        <w:pStyle w:val="NoteNormal"/>
        <w:ind w:left="720" w:hanging="720"/>
      </w:pPr>
      <w:r>
        <w:t>***</w:t>
      </w:r>
      <w:r>
        <w:tab/>
        <w:t>Source: Reserve Bank of Australia – Interest Rates – Indicative Mid Rates of Australian Government– F16 (</w:t>
      </w:r>
      <w:hyperlink r:id="rId43" w:history="1">
        <w:r>
          <w:rPr>
            <w:rStyle w:val="Hyperlink"/>
          </w:rPr>
          <w:t>http://www.rba.gov.au/statistics/tables/index.html</w:t>
        </w:r>
      </w:hyperlink>
      <w:r>
        <w:t>)</w:t>
      </w:r>
    </w:p>
    <w:p w14:paraId="3910179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964DE0F" w14:textId="77777777" w:rsidR="00F960BA" w:rsidRPr="008501EF" w:rsidRDefault="00F960BA" w:rsidP="00F960BA">
      <w:pPr>
        <w:pStyle w:val="Title"/>
      </w:pPr>
      <w:r>
        <w:t>Long Service Leave update</w:t>
      </w:r>
    </w:p>
    <w:p w14:paraId="6DA7AAC1" w14:textId="77777777" w:rsidR="00F960BA" w:rsidRDefault="00F960BA" w:rsidP="00F960BA">
      <w:pPr>
        <w:pStyle w:val="Heading2"/>
      </w:pPr>
      <w:r>
        <w:t xml:space="preserve">Wage inflation and discount rates: </w:t>
      </w:r>
      <w:r w:rsidRPr="00B54B9F">
        <w:t>3</w:t>
      </w:r>
      <w:r>
        <w:t>1</w:t>
      </w:r>
      <w:r w:rsidRPr="00B54B9F">
        <w:t xml:space="preserve"> </w:t>
      </w:r>
      <w:r>
        <w:t>March 2017</w:t>
      </w:r>
    </w:p>
    <w:p w14:paraId="544EAEFD" w14:textId="77777777" w:rsidR="00F960BA" w:rsidRDefault="00F960BA" w:rsidP="00F960BA">
      <w:pPr>
        <w:pStyle w:val="Heading4"/>
      </w:pPr>
      <w:r w:rsidRPr="00B54B9F">
        <w:t xml:space="preserve">(issued </w:t>
      </w:r>
      <w:r>
        <w:t>3</w:t>
      </w:r>
      <w:r w:rsidRPr="00B54B9F">
        <w:t xml:space="preserve"> </w:t>
      </w:r>
      <w:r>
        <w:t>April 2017</w:t>
      </w:r>
      <w:r w:rsidRPr="00B54B9F">
        <w:t>)</w:t>
      </w:r>
    </w:p>
    <w:p w14:paraId="699C09E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2235F0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F39F8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57BD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FAC82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DD2C27" w14:textId="77777777" w:rsidR="00F960BA" w:rsidRPr="00A22AC8" w:rsidRDefault="00F960BA" w:rsidP="00BB14B0">
            <w:pPr>
              <w:pStyle w:val="Tableheadercentred"/>
              <w:rPr>
                <w:color w:val="auto"/>
              </w:rPr>
            </w:pPr>
            <w:r w:rsidRPr="00A22AC8">
              <w:rPr>
                <w:color w:val="auto"/>
              </w:rPr>
              <w:t>%</w:t>
            </w:r>
          </w:p>
        </w:tc>
      </w:tr>
      <w:tr w:rsidR="00F960BA" w14:paraId="6845CE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C8D5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B07D18C"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15FEBA82" w14:textId="77777777" w:rsidR="00F960BA" w:rsidRDefault="00F960BA" w:rsidP="00BB14B0">
            <w:pPr>
              <w:pStyle w:val="Tabletextcentred"/>
            </w:pPr>
            <w:r>
              <w:t>3.813</w:t>
            </w:r>
          </w:p>
        </w:tc>
      </w:tr>
      <w:tr w:rsidR="00F960BA" w14:paraId="44C5A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0113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65C8A2"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0CEB369" w14:textId="77777777" w:rsidR="00F960BA" w:rsidRDefault="00F960BA" w:rsidP="00BB14B0">
            <w:pPr>
              <w:pStyle w:val="Tabletext"/>
              <w:jc w:val="center"/>
            </w:pPr>
            <w:r>
              <w:t>2.592</w:t>
            </w:r>
          </w:p>
        </w:tc>
      </w:tr>
    </w:tbl>
    <w:p w14:paraId="6D4C540C" w14:textId="77777777" w:rsidR="00F960BA" w:rsidRDefault="00F960BA" w:rsidP="00F960BA">
      <w:pPr>
        <w:pStyle w:val="Captionindent"/>
        <w:ind w:left="0"/>
      </w:pPr>
    </w:p>
    <w:p w14:paraId="244135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E5C52B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4A3455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7E3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D2C855" w14:textId="77777777" w:rsidR="00F960BA" w:rsidRPr="00A22AC8" w:rsidRDefault="00F960BA" w:rsidP="00BB14B0">
            <w:pPr>
              <w:pStyle w:val="Tableheadercentred"/>
              <w:rPr>
                <w:color w:val="auto"/>
              </w:rPr>
            </w:pPr>
            <w:r w:rsidRPr="00A22AC8">
              <w:rPr>
                <w:color w:val="auto"/>
              </w:rPr>
              <w:t>%</w:t>
            </w:r>
          </w:p>
        </w:tc>
      </w:tr>
      <w:tr w:rsidR="00F960BA" w14:paraId="21E69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DE67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48143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513CBB34" w14:textId="77777777" w:rsidR="00F960BA" w:rsidRDefault="00F960BA" w:rsidP="00BB14B0">
            <w:pPr>
              <w:pStyle w:val="Tabletextcentred"/>
            </w:pPr>
            <w:r>
              <w:t>3.813</w:t>
            </w:r>
          </w:p>
        </w:tc>
      </w:tr>
      <w:tr w:rsidR="00F960BA" w14:paraId="24E9E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D53D9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0A7E8D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9BB7E0" w14:textId="77777777" w:rsidR="00F960BA" w:rsidRDefault="00F960BA" w:rsidP="00BB14B0">
            <w:pPr>
              <w:pStyle w:val="Tabletext"/>
              <w:jc w:val="center"/>
            </w:pPr>
            <w:r w:rsidRPr="00E16612">
              <w:t>1.505</w:t>
            </w:r>
          </w:p>
        </w:tc>
      </w:tr>
      <w:tr w:rsidR="00F960BA" w14:paraId="093992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9C2F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E432F4"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83B167" w14:textId="77777777" w:rsidR="00F960BA" w:rsidRDefault="00F960BA" w:rsidP="00BB14B0">
            <w:pPr>
              <w:pStyle w:val="Tabletext"/>
              <w:jc w:val="center"/>
            </w:pPr>
            <w:r>
              <w:t>1.545</w:t>
            </w:r>
          </w:p>
        </w:tc>
      </w:tr>
      <w:tr w:rsidR="00F960BA" w14:paraId="21A28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B67A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79228"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2F10C0" w14:textId="77777777" w:rsidR="00F960BA" w:rsidRDefault="00F960BA" w:rsidP="00BB14B0">
            <w:pPr>
              <w:pStyle w:val="Tabletext"/>
              <w:jc w:val="center"/>
            </w:pPr>
            <w:r>
              <w:t>1.750</w:t>
            </w:r>
          </w:p>
        </w:tc>
      </w:tr>
      <w:tr w:rsidR="00F960BA" w14:paraId="479B80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A222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208021"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6E057F7" w14:textId="77777777" w:rsidR="00F960BA" w:rsidRDefault="00F960BA" w:rsidP="00BB14B0">
            <w:pPr>
              <w:pStyle w:val="Tabletext"/>
              <w:jc w:val="center"/>
            </w:pPr>
            <w:r>
              <w:t>1.905</w:t>
            </w:r>
          </w:p>
        </w:tc>
      </w:tr>
      <w:tr w:rsidR="00F960BA" w14:paraId="01802F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A69C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D3179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3CCC8D" w14:textId="77777777" w:rsidR="00F960BA" w:rsidRDefault="00F960BA" w:rsidP="00BB14B0">
            <w:pPr>
              <w:pStyle w:val="Tabletext"/>
              <w:jc w:val="center"/>
            </w:pPr>
            <w:r>
              <w:t>2.075</w:t>
            </w:r>
          </w:p>
        </w:tc>
      </w:tr>
      <w:tr w:rsidR="00F960BA" w14:paraId="1E95D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9C48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83F57"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92CB80" w14:textId="77777777" w:rsidR="00F960BA" w:rsidRDefault="00F960BA" w:rsidP="00BB14B0">
            <w:pPr>
              <w:pStyle w:val="Tabletext"/>
              <w:jc w:val="center"/>
            </w:pPr>
            <w:r>
              <w:t>2.180</w:t>
            </w:r>
          </w:p>
        </w:tc>
      </w:tr>
      <w:tr w:rsidR="00F960BA" w14:paraId="60C234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4E1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C867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4F216D" w14:textId="77777777" w:rsidR="00F960BA" w:rsidRDefault="00F960BA" w:rsidP="00BB14B0">
            <w:pPr>
              <w:pStyle w:val="Tabletext"/>
              <w:jc w:val="center"/>
            </w:pPr>
            <w:r>
              <w:t>2.240</w:t>
            </w:r>
          </w:p>
        </w:tc>
      </w:tr>
      <w:tr w:rsidR="00F960BA" w14:paraId="360AED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57A9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027B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40B273" w14:textId="77777777" w:rsidR="00F960BA" w:rsidRDefault="00F960BA" w:rsidP="00BB14B0">
            <w:pPr>
              <w:pStyle w:val="Tabletext"/>
              <w:jc w:val="center"/>
            </w:pPr>
            <w:r>
              <w:t>2.340</w:t>
            </w:r>
          </w:p>
        </w:tc>
      </w:tr>
      <w:tr w:rsidR="00F960BA" w14:paraId="041705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47F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A34E8"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C75FC" w14:textId="77777777" w:rsidR="00F960BA" w:rsidRDefault="00F960BA" w:rsidP="00BB14B0">
            <w:pPr>
              <w:pStyle w:val="Tabletext"/>
              <w:jc w:val="center"/>
            </w:pPr>
            <w:r>
              <w:t>2.480</w:t>
            </w:r>
          </w:p>
        </w:tc>
      </w:tr>
      <w:tr w:rsidR="00F960BA" w14:paraId="12DAEF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499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3D5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CB93B" w14:textId="77777777" w:rsidR="00F960BA" w:rsidRDefault="00F960BA" w:rsidP="00BB14B0">
            <w:pPr>
              <w:pStyle w:val="Tabletext"/>
              <w:jc w:val="center"/>
            </w:pPr>
            <w:r>
              <w:t>2.575</w:t>
            </w:r>
          </w:p>
        </w:tc>
      </w:tr>
      <w:tr w:rsidR="00F960BA" w14:paraId="672E37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30CC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26D9B7"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AEEF6" w14:textId="77777777" w:rsidR="00F960BA" w:rsidRDefault="00F960BA" w:rsidP="00BB14B0">
            <w:pPr>
              <w:pStyle w:val="Tabletext"/>
              <w:jc w:val="center"/>
            </w:pPr>
            <w:r>
              <w:t>2.640</w:t>
            </w:r>
          </w:p>
        </w:tc>
      </w:tr>
      <w:tr w:rsidR="00F960BA" w14:paraId="0EA5BF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01AA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95C2B"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9032" w14:textId="77777777" w:rsidR="00F960BA" w:rsidRDefault="00F960BA" w:rsidP="00BB14B0">
            <w:pPr>
              <w:pStyle w:val="Tabletext"/>
              <w:jc w:val="center"/>
            </w:pPr>
            <w:r>
              <w:t>2.695</w:t>
            </w:r>
          </w:p>
        </w:tc>
      </w:tr>
    </w:tbl>
    <w:p w14:paraId="07A8F7D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837D6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32BAAF" w14:textId="77777777" w:rsidR="00F960BA" w:rsidRDefault="00F960BA" w:rsidP="00F960BA">
      <w:pPr>
        <w:pStyle w:val="NoteNormal"/>
        <w:ind w:left="720" w:hanging="720"/>
      </w:pPr>
      <w:r>
        <w:t>***</w:t>
      </w:r>
      <w:r>
        <w:tab/>
        <w:t>Source: Reserve Bank of Australia – Interest Rates – Indicative Mid Rates of Australian Government– F16 (</w:t>
      </w:r>
      <w:hyperlink r:id="rId44" w:history="1">
        <w:r>
          <w:rPr>
            <w:rStyle w:val="Hyperlink"/>
          </w:rPr>
          <w:t>http://www.rba.gov.au/statistics/tables/index.html</w:t>
        </w:r>
      </w:hyperlink>
      <w:r>
        <w:t>)</w:t>
      </w:r>
    </w:p>
    <w:p w14:paraId="62308258" w14:textId="77777777" w:rsidR="00F960BA" w:rsidRDefault="00F960BA" w:rsidP="00F960BA">
      <w:pPr>
        <w:keepLines w:val="0"/>
        <w:spacing w:before="0" w:after="200" w:line="276" w:lineRule="auto"/>
        <w:rPr>
          <w:b/>
          <w:bCs/>
          <w:color w:val="3A3467" w:themeColor="text2"/>
          <w:sz w:val="18"/>
          <w:szCs w:val="18"/>
        </w:rPr>
      </w:pPr>
    </w:p>
    <w:p w14:paraId="7A0561B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21A45" w14:textId="77777777" w:rsidR="00F960BA" w:rsidRPr="008501EF" w:rsidRDefault="00F960BA" w:rsidP="00F960BA">
      <w:pPr>
        <w:pStyle w:val="Title"/>
      </w:pPr>
      <w:r>
        <w:t>Long Service Leave update</w:t>
      </w:r>
    </w:p>
    <w:p w14:paraId="0936A7DB" w14:textId="77777777" w:rsidR="00F960BA" w:rsidRDefault="00F960BA" w:rsidP="00F960BA">
      <w:pPr>
        <w:pStyle w:val="Heading2"/>
      </w:pPr>
      <w:r>
        <w:t xml:space="preserve">Wage inflation and discount rates: </w:t>
      </w:r>
      <w:r w:rsidRPr="00B54B9F">
        <w:t>3</w:t>
      </w:r>
      <w:r>
        <w:t>1</w:t>
      </w:r>
      <w:r w:rsidRPr="00B54B9F">
        <w:t xml:space="preserve"> </w:t>
      </w:r>
      <w:r>
        <w:t>December 2016</w:t>
      </w:r>
    </w:p>
    <w:p w14:paraId="10D2276C" w14:textId="77777777" w:rsidR="00F960BA" w:rsidRDefault="00F960BA" w:rsidP="00F960BA">
      <w:pPr>
        <w:pStyle w:val="Heading4"/>
      </w:pPr>
      <w:r w:rsidRPr="00B54B9F">
        <w:t xml:space="preserve">(issued </w:t>
      </w:r>
      <w:r>
        <w:t>3</w:t>
      </w:r>
      <w:r w:rsidRPr="005B6401">
        <w:rPr>
          <w:iCs w:val="0"/>
        </w:rPr>
        <w:t xml:space="preserve"> January</w:t>
      </w:r>
      <w:r>
        <w:t xml:space="preserve"> 2017</w:t>
      </w:r>
      <w:r w:rsidRPr="00B54B9F">
        <w:t>)</w:t>
      </w:r>
    </w:p>
    <w:p w14:paraId="693F09D0"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3268578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DBBB75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F22C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A0659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6FB19" w14:textId="77777777" w:rsidR="00F960BA" w:rsidRPr="00A22AC8" w:rsidRDefault="00F960BA" w:rsidP="00BB14B0">
            <w:pPr>
              <w:pStyle w:val="Tableheadercentred"/>
              <w:rPr>
                <w:color w:val="auto"/>
              </w:rPr>
            </w:pPr>
            <w:r w:rsidRPr="00A22AC8">
              <w:rPr>
                <w:color w:val="auto"/>
              </w:rPr>
              <w:t>%</w:t>
            </w:r>
          </w:p>
        </w:tc>
      </w:tr>
      <w:tr w:rsidR="00F960BA" w14:paraId="0CFEF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636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328576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E2645" w14:textId="77777777" w:rsidR="00F960BA" w:rsidRDefault="00F960BA" w:rsidP="00BB14B0">
            <w:pPr>
              <w:pStyle w:val="Tabletextcentred"/>
            </w:pPr>
            <w:r>
              <w:t>3.813</w:t>
            </w:r>
          </w:p>
        </w:tc>
      </w:tr>
      <w:tr w:rsidR="00F960BA" w14:paraId="69C0FE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1E8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EC438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AE762AB" w14:textId="77777777" w:rsidR="00F960BA" w:rsidRDefault="00F960BA" w:rsidP="00BB14B0">
            <w:pPr>
              <w:pStyle w:val="Tabletext"/>
              <w:jc w:val="center"/>
            </w:pPr>
            <w:r>
              <w:t>2.723</w:t>
            </w:r>
          </w:p>
        </w:tc>
      </w:tr>
    </w:tbl>
    <w:p w14:paraId="2BF73AC5" w14:textId="77777777" w:rsidR="00F960BA" w:rsidRDefault="00F960BA" w:rsidP="00F960BA">
      <w:pPr>
        <w:pStyle w:val="Captionindent"/>
        <w:ind w:left="0"/>
      </w:pPr>
    </w:p>
    <w:p w14:paraId="46965E1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AEAF6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A3D5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4EA7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585DE51" w14:textId="77777777" w:rsidR="00F960BA" w:rsidRPr="00A22AC8" w:rsidRDefault="00F960BA" w:rsidP="00BB14B0">
            <w:pPr>
              <w:pStyle w:val="Tableheadercentred"/>
              <w:rPr>
                <w:color w:val="auto"/>
              </w:rPr>
            </w:pPr>
            <w:r w:rsidRPr="00A22AC8">
              <w:rPr>
                <w:color w:val="auto"/>
              </w:rPr>
              <w:t>%</w:t>
            </w:r>
          </w:p>
        </w:tc>
      </w:tr>
      <w:tr w:rsidR="00F960BA" w14:paraId="39E03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8BE46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C6F38E"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77A4CC7" w14:textId="77777777" w:rsidR="00F960BA" w:rsidRDefault="00F960BA" w:rsidP="00BB14B0">
            <w:pPr>
              <w:pStyle w:val="Tabletextcentred"/>
            </w:pPr>
            <w:r>
              <w:t>3.813</w:t>
            </w:r>
          </w:p>
        </w:tc>
      </w:tr>
      <w:tr w:rsidR="00F960BA" w14:paraId="3A111D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DD61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FDD2E8"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90FB9A" w14:textId="77777777" w:rsidR="00F960BA" w:rsidRDefault="00F960BA" w:rsidP="00BB14B0">
            <w:pPr>
              <w:pStyle w:val="Tabletext"/>
              <w:jc w:val="center"/>
            </w:pPr>
            <w:r>
              <w:t>1.665</w:t>
            </w:r>
          </w:p>
        </w:tc>
      </w:tr>
      <w:tr w:rsidR="00F960BA" w14:paraId="6EE791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9E3B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6870EC"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C104F3" w14:textId="77777777" w:rsidR="00F960BA" w:rsidRDefault="00F960BA" w:rsidP="00BB14B0">
            <w:pPr>
              <w:pStyle w:val="Tabletext"/>
              <w:jc w:val="center"/>
            </w:pPr>
            <w:r w:rsidRPr="00960AE9">
              <w:t>1.735</w:t>
            </w:r>
          </w:p>
        </w:tc>
      </w:tr>
      <w:tr w:rsidR="00F960BA" w14:paraId="49B06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C3E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26D2F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95B4E" w14:textId="77777777" w:rsidR="00F960BA" w:rsidRDefault="00F960BA" w:rsidP="00BB14B0">
            <w:pPr>
              <w:pStyle w:val="Tabletext"/>
              <w:jc w:val="center"/>
            </w:pPr>
            <w:r w:rsidRPr="00960AE9">
              <w:t>1.905</w:t>
            </w:r>
          </w:p>
        </w:tc>
      </w:tr>
      <w:tr w:rsidR="00F960BA" w14:paraId="30772F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F535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10C237"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F7835C" w14:textId="77777777" w:rsidR="00F960BA" w:rsidRDefault="00F960BA" w:rsidP="00BB14B0">
            <w:pPr>
              <w:pStyle w:val="Tabletext"/>
              <w:jc w:val="center"/>
            </w:pPr>
            <w:r w:rsidRPr="00960AE9">
              <w:t>2.020</w:t>
            </w:r>
          </w:p>
        </w:tc>
      </w:tr>
      <w:tr w:rsidR="00F960BA" w14:paraId="4947BB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763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7CAD9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B7AED" w14:textId="77777777" w:rsidR="00F960BA" w:rsidRDefault="00F960BA" w:rsidP="00BB14B0">
            <w:pPr>
              <w:pStyle w:val="Tabletext"/>
              <w:jc w:val="center"/>
            </w:pPr>
            <w:r w:rsidRPr="00960AE9">
              <w:t>2.155</w:t>
            </w:r>
          </w:p>
        </w:tc>
      </w:tr>
      <w:tr w:rsidR="00F960BA" w14:paraId="3E661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F007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6D937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F6A85" w14:textId="77777777" w:rsidR="00F960BA" w:rsidRDefault="00F960BA" w:rsidP="00BB14B0">
            <w:pPr>
              <w:pStyle w:val="Tabletext"/>
              <w:jc w:val="center"/>
            </w:pPr>
            <w:r w:rsidRPr="00960AE9">
              <w:t>2.315</w:t>
            </w:r>
          </w:p>
        </w:tc>
      </w:tr>
      <w:tr w:rsidR="00F960BA" w14:paraId="62E807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9255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1CE7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8AB254" w14:textId="77777777" w:rsidR="00F960BA" w:rsidRDefault="00F960BA" w:rsidP="00BB14B0">
            <w:pPr>
              <w:pStyle w:val="Tabletext"/>
              <w:jc w:val="center"/>
            </w:pPr>
            <w:r w:rsidRPr="00960AE9">
              <w:t>2.425</w:t>
            </w:r>
          </w:p>
        </w:tc>
      </w:tr>
      <w:tr w:rsidR="00F960BA" w14:paraId="1BD43A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6527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BB1F6D"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B15344" w14:textId="77777777" w:rsidR="00F960BA" w:rsidRDefault="00F960BA" w:rsidP="00BB14B0">
            <w:pPr>
              <w:pStyle w:val="Tabletext"/>
              <w:jc w:val="center"/>
            </w:pPr>
            <w:r w:rsidRPr="00960AE9">
              <w:t>2.565</w:t>
            </w:r>
          </w:p>
        </w:tc>
      </w:tr>
      <w:tr w:rsidR="00F960BA" w14:paraId="31A06D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804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59A371"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DFD2A1" w14:textId="77777777" w:rsidR="00F960BA" w:rsidRDefault="00F960BA" w:rsidP="00BB14B0">
            <w:pPr>
              <w:pStyle w:val="Tabletext"/>
              <w:jc w:val="center"/>
            </w:pPr>
            <w:r w:rsidRPr="00960AE9">
              <w:t>2.665</w:t>
            </w:r>
          </w:p>
        </w:tc>
      </w:tr>
      <w:tr w:rsidR="00F960BA" w14:paraId="7EF7CFB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99F5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5BE054"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B9A4E6" w14:textId="77777777" w:rsidR="00F960BA" w:rsidRDefault="00F960BA" w:rsidP="00BB14B0">
            <w:pPr>
              <w:pStyle w:val="Tabletext"/>
              <w:jc w:val="center"/>
            </w:pPr>
            <w:r w:rsidRPr="00960AE9">
              <w:t>2.705</w:t>
            </w:r>
          </w:p>
        </w:tc>
      </w:tr>
      <w:tr w:rsidR="00F960BA" w14:paraId="4FD581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E96A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0AFD9"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6F3D9" w14:textId="77777777" w:rsidR="00F960BA" w:rsidRDefault="00F960BA" w:rsidP="00BB14B0">
            <w:pPr>
              <w:pStyle w:val="Tabletext"/>
              <w:jc w:val="center"/>
            </w:pPr>
            <w:r w:rsidRPr="00960AE9">
              <w:t>2.760</w:t>
            </w:r>
          </w:p>
        </w:tc>
      </w:tr>
      <w:tr w:rsidR="00F960BA" w14:paraId="66D195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D247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1769D7"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435D2" w14:textId="77777777" w:rsidR="00F960BA" w:rsidRDefault="00F960BA" w:rsidP="00BB14B0">
            <w:pPr>
              <w:pStyle w:val="Tabletext"/>
              <w:jc w:val="center"/>
            </w:pPr>
            <w:r w:rsidRPr="00960AE9">
              <w:t>2.885</w:t>
            </w:r>
          </w:p>
        </w:tc>
      </w:tr>
    </w:tbl>
    <w:p w14:paraId="1162268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D6CA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CF3E9BC" w14:textId="77777777" w:rsidR="00F960BA" w:rsidRDefault="00F960BA" w:rsidP="00F960BA">
      <w:pPr>
        <w:pStyle w:val="NoteNormal"/>
        <w:ind w:left="720" w:hanging="720"/>
      </w:pPr>
      <w:r>
        <w:t>***</w:t>
      </w:r>
      <w:r>
        <w:tab/>
        <w:t>Source: Reserve Bank of Australia – Interest Rates – Indicative Mid Rates of Australian Government– F16 (</w:t>
      </w:r>
      <w:hyperlink r:id="rId45" w:history="1">
        <w:r>
          <w:rPr>
            <w:rStyle w:val="Hyperlink"/>
          </w:rPr>
          <w:t>http://www.rba.gov.au/statistics/tables/index.html</w:t>
        </w:r>
      </w:hyperlink>
      <w:r>
        <w:t>)</w:t>
      </w:r>
    </w:p>
    <w:p w14:paraId="445A9F72"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3A3C38F" w14:textId="77777777" w:rsidR="00F960BA" w:rsidRPr="008501EF" w:rsidRDefault="00F960BA" w:rsidP="00F960BA">
      <w:pPr>
        <w:pStyle w:val="Title"/>
      </w:pPr>
      <w:r>
        <w:t>Long Service Leave update</w:t>
      </w:r>
    </w:p>
    <w:p w14:paraId="1C923B6A" w14:textId="77777777" w:rsidR="00F960BA" w:rsidRDefault="00F960BA" w:rsidP="00F960BA">
      <w:pPr>
        <w:pStyle w:val="Heading2"/>
      </w:pPr>
      <w:r>
        <w:t xml:space="preserve">Wage inflation and discount rates: </w:t>
      </w:r>
      <w:r w:rsidRPr="00B54B9F">
        <w:t>3</w:t>
      </w:r>
      <w:r>
        <w:t>0</w:t>
      </w:r>
      <w:r w:rsidRPr="00B54B9F">
        <w:t xml:space="preserve"> </w:t>
      </w:r>
      <w:r>
        <w:t>September 2016</w:t>
      </w:r>
    </w:p>
    <w:p w14:paraId="30FE0BA7" w14:textId="77777777" w:rsidR="00F960BA" w:rsidRDefault="00F960BA" w:rsidP="00F960BA">
      <w:pPr>
        <w:pStyle w:val="Heading4"/>
      </w:pPr>
      <w:r w:rsidRPr="00B54B9F">
        <w:t xml:space="preserve">(issued </w:t>
      </w:r>
      <w:r>
        <w:t>3</w:t>
      </w:r>
      <w:r w:rsidRPr="00B54B9F">
        <w:t xml:space="preserve"> </w:t>
      </w:r>
      <w:r>
        <w:t>October 2016</w:t>
      </w:r>
      <w:r w:rsidRPr="00B54B9F">
        <w:t>)</w:t>
      </w:r>
    </w:p>
    <w:p w14:paraId="1D11DDB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2016</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5173530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D1129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44169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F22A4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04E4F9" w14:textId="77777777" w:rsidR="00F960BA" w:rsidRPr="00A22AC8" w:rsidRDefault="00F960BA" w:rsidP="00BB14B0">
            <w:pPr>
              <w:pStyle w:val="Tableheadercentred"/>
              <w:rPr>
                <w:color w:val="auto"/>
              </w:rPr>
            </w:pPr>
            <w:r w:rsidRPr="00A22AC8">
              <w:rPr>
                <w:color w:val="auto"/>
              </w:rPr>
              <w:t>%</w:t>
            </w:r>
          </w:p>
        </w:tc>
      </w:tr>
      <w:tr w:rsidR="00F960BA" w14:paraId="4E087B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C3783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86AEA" w14:textId="77777777" w:rsidR="00F960BA" w:rsidRDefault="00F960BA" w:rsidP="00BB14B0">
            <w:pPr>
              <w:pStyle w:val="Tabletextcentred"/>
            </w:pPr>
            <w:r w:rsidRPr="00DD2D71">
              <w:t>2016</w:t>
            </w:r>
            <w:r>
              <w:t>-1</w:t>
            </w:r>
            <w:r w:rsidRPr="00DD2D71">
              <w:t>7</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A7A08" w14:textId="77777777" w:rsidR="00F960BA" w:rsidRDefault="00F960BA" w:rsidP="00BB14B0">
            <w:pPr>
              <w:pStyle w:val="Tabletextcentred"/>
            </w:pPr>
            <w:r w:rsidRPr="00DD2D71">
              <w:t>4.125</w:t>
            </w:r>
          </w:p>
        </w:tc>
      </w:tr>
      <w:tr w:rsidR="00F960BA" w14:paraId="5E66B5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0052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52C744" w14:textId="77777777" w:rsidR="00F960BA" w:rsidRDefault="00F960BA" w:rsidP="00BB14B0">
            <w:pPr>
              <w:pStyle w:val="Tabletextcentred"/>
            </w:pPr>
            <w:r w:rsidRPr="00DD2D71">
              <w:t>2016</w:t>
            </w:r>
            <w:r>
              <w:t>-</w:t>
            </w:r>
            <w:r w:rsidRPr="00DD2D71">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AB35F95" w14:textId="77777777" w:rsidR="00F960BA" w:rsidRDefault="00F960BA" w:rsidP="00BB14B0">
            <w:pPr>
              <w:pStyle w:val="Tabletext"/>
              <w:jc w:val="center"/>
            </w:pPr>
            <w:r w:rsidRPr="00DD2D71">
              <w:t>1.914</w:t>
            </w:r>
          </w:p>
        </w:tc>
      </w:tr>
    </w:tbl>
    <w:p w14:paraId="255AC35D" w14:textId="77777777" w:rsidR="00F960BA" w:rsidRDefault="00F960BA" w:rsidP="00F960BA">
      <w:pPr>
        <w:pStyle w:val="Captionindent"/>
        <w:ind w:left="0"/>
      </w:pPr>
    </w:p>
    <w:p w14:paraId="26057A7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2016-17 Budget</w:t>
      </w:r>
      <w:r w:rsidRPr="007746F8">
        <w:rPr>
          <w:i/>
        </w:rPr>
        <w:t xml:space="preserve"> </w:t>
      </w:r>
      <w:r w:rsidRPr="007746F8">
        <w:t xml:space="preserve">plus 1% for progression and promotion </w:t>
      </w:r>
      <w:r w:rsidRPr="00BC6820">
        <w:t>(</w:t>
      </w:r>
      <w:r>
        <w:t>3.125</w:t>
      </w:r>
      <w:r w:rsidRPr="00BC6820">
        <w:t>% + 1%).</w:t>
      </w:r>
    </w:p>
    <w:p w14:paraId="3B38CD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D354028" w14:textId="77777777" w:rsidR="00F960BA" w:rsidRDefault="00F960BA" w:rsidP="00F960BA">
      <w:pPr>
        <w:pStyle w:val="NoteNormal"/>
        <w:ind w:left="720" w:hanging="720"/>
      </w:pPr>
      <w:r>
        <w:tab/>
        <w:t>Source: Reserve Bank of Australia – Interest Rates – Indicative Mid Rates of Australian Government– F16 (</w:t>
      </w:r>
      <w:hyperlink r:id="rId46" w:history="1">
        <w:r>
          <w:rPr>
            <w:rStyle w:val="Hyperlink"/>
          </w:rPr>
          <w:t>http://www.rba.gov.au/statistics/tables/index.html</w:t>
        </w:r>
      </w:hyperlink>
      <w:r>
        <w:t>)</w:t>
      </w:r>
    </w:p>
    <w:p w14:paraId="4EEAE784" w14:textId="77777777" w:rsidR="00F960BA" w:rsidRDefault="00F960BA" w:rsidP="00F960BA">
      <w:pPr>
        <w:pStyle w:val="NoteNormal"/>
        <w:ind w:left="720" w:hanging="720"/>
      </w:pPr>
    </w:p>
    <w:p w14:paraId="24C09A82" w14:textId="77777777" w:rsidR="00F960BA" w:rsidRPr="00367F75" w:rsidRDefault="00F960BA" w:rsidP="00F960BA">
      <w:pPr>
        <w:pStyle w:val="NoteNormal"/>
        <w:jc w:val="both"/>
      </w:pPr>
      <w:r>
        <w:rPr>
          <w:b/>
          <w:bCs/>
        </w:rPr>
        <w:t xml:space="preserve">Note: </w:t>
      </w:r>
      <w:r w:rsidRPr="00367F75">
        <w:t>The 2004 LSL model was withdrawn from the DTF website effective 1 July 2016. As a result, wage inflation an</w:t>
      </w:r>
      <w:r>
        <w:t xml:space="preserve">d </w:t>
      </w:r>
      <w:r w:rsidRPr="00367F75">
        <w:t>discount rates for the 2004 LSL model is no longer provided.</w:t>
      </w:r>
    </w:p>
    <w:p w14:paraId="0BF421C1"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FBFA941" w14:textId="77777777" w:rsidR="00F960BA" w:rsidRPr="008501EF" w:rsidRDefault="00F960BA" w:rsidP="00F960BA">
      <w:pPr>
        <w:pStyle w:val="Title"/>
      </w:pPr>
      <w:r>
        <w:t>Long Service Leave update</w:t>
      </w:r>
    </w:p>
    <w:p w14:paraId="66CCE8AB" w14:textId="77777777" w:rsidR="00F960BA" w:rsidRDefault="00F960BA" w:rsidP="00F960BA">
      <w:pPr>
        <w:pStyle w:val="Heading2"/>
      </w:pPr>
      <w:r>
        <w:t xml:space="preserve">Wage inflation and discount rates: </w:t>
      </w:r>
      <w:r w:rsidRPr="00B54B9F">
        <w:t>30 June</w:t>
      </w:r>
      <w:r>
        <w:t xml:space="preserve"> 2016</w:t>
      </w:r>
    </w:p>
    <w:p w14:paraId="5E06E1F4" w14:textId="77777777" w:rsidR="00F960BA" w:rsidRDefault="00F960BA" w:rsidP="00F960BA">
      <w:pPr>
        <w:pStyle w:val="Heading4"/>
      </w:pPr>
      <w:r w:rsidRPr="00B54B9F">
        <w:t>(issued 1 July</w:t>
      </w:r>
      <w:r>
        <w:t xml:space="preserve"> 2016</w:t>
      </w:r>
      <w:r w:rsidRPr="00B54B9F">
        <w:t>)</w:t>
      </w:r>
    </w:p>
    <w:p w14:paraId="491734D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2016-17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April 2016</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A52145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7E5B4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E2FBF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E9DD1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DD3C6CB" w14:textId="77777777" w:rsidR="00F960BA" w:rsidRPr="00A22AC8" w:rsidRDefault="00F960BA" w:rsidP="00BB14B0">
            <w:pPr>
              <w:pStyle w:val="Tableheadercentred"/>
              <w:rPr>
                <w:color w:val="auto"/>
              </w:rPr>
            </w:pPr>
            <w:r w:rsidRPr="00A22AC8">
              <w:rPr>
                <w:color w:val="auto"/>
              </w:rPr>
              <w:t>%</w:t>
            </w:r>
          </w:p>
        </w:tc>
      </w:tr>
      <w:tr w:rsidR="00F960BA" w14:paraId="366E61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814EB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4E5A6"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DAC2C1" w14:textId="77777777" w:rsidR="00F960BA" w:rsidRDefault="00F960BA" w:rsidP="00BB14B0">
            <w:pPr>
              <w:pStyle w:val="Tabletextcentred"/>
            </w:pPr>
            <w:r w:rsidRPr="009A1359">
              <w:t>4.125</w:t>
            </w:r>
          </w:p>
        </w:tc>
      </w:tr>
      <w:tr w:rsidR="00F960BA" w14:paraId="7BDA43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AB8AE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FDBDE7"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B20E7" w14:textId="77777777" w:rsidR="00F960BA" w:rsidRDefault="00F960BA" w:rsidP="00BB14B0">
            <w:pPr>
              <w:pStyle w:val="Tabletext"/>
              <w:jc w:val="center"/>
            </w:pPr>
            <w:r w:rsidRPr="009A1359">
              <w:t>1.990</w:t>
            </w:r>
          </w:p>
        </w:tc>
      </w:tr>
    </w:tbl>
    <w:p w14:paraId="7F6B52F9" w14:textId="77777777" w:rsidR="00F960BA" w:rsidRDefault="00F960BA" w:rsidP="00F960BA">
      <w:pPr>
        <w:pStyle w:val="Captionindent"/>
        <w:ind w:left="0"/>
      </w:pPr>
    </w:p>
    <w:p w14:paraId="535B0FD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FE23C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7CA9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9902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D1599" w14:textId="77777777" w:rsidR="00F960BA" w:rsidRPr="00A22AC8" w:rsidRDefault="00F960BA" w:rsidP="00BB14B0">
            <w:pPr>
              <w:pStyle w:val="Tableheadercentred"/>
              <w:rPr>
                <w:color w:val="auto"/>
              </w:rPr>
            </w:pPr>
            <w:r w:rsidRPr="00A22AC8">
              <w:rPr>
                <w:color w:val="auto"/>
              </w:rPr>
              <w:t>%</w:t>
            </w:r>
          </w:p>
        </w:tc>
      </w:tr>
      <w:tr w:rsidR="00F960BA" w14:paraId="0B648A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40F44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E91F69" w14:textId="77777777" w:rsidR="00F960BA" w:rsidRDefault="00F960BA" w:rsidP="00BB14B0">
            <w:pPr>
              <w:pStyle w:val="Tabletextcentred"/>
            </w:pPr>
            <w:r w:rsidRPr="009C1C9E">
              <w:t>2015</w:t>
            </w:r>
            <w:r>
              <w:noBreakHyphen/>
            </w:r>
            <w:r w:rsidRPr="009C1C9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6FF7E" w14:textId="77777777" w:rsidR="00F960BA" w:rsidRDefault="00F960BA" w:rsidP="00BB14B0">
            <w:pPr>
              <w:pStyle w:val="Tabletextcentred"/>
            </w:pPr>
            <w:r w:rsidRPr="009A1359">
              <w:t>4.125</w:t>
            </w:r>
          </w:p>
        </w:tc>
      </w:tr>
      <w:tr w:rsidR="00F960BA" w14:paraId="69863C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2B928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1A160BF"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094418" w14:textId="77777777" w:rsidR="00F960BA" w:rsidRDefault="00F960BA" w:rsidP="00BB14B0">
            <w:pPr>
              <w:pStyle w:val="Tabletext"/>
              <w:jc w:val="center"/>
            </w:pPr>
            <w:r w:rsidRPr="009A1359">
              <w:t>1.585</w:t>
            </w:r>
          </w:p>
        </w:tc>
      </w:tr>
      <w:tr w:rsidR="00F960BA" w14:paraId="3D50741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C0C8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EF08D"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F3EFE" w14:textId="77777777" w:rsidR="00F960BA" w:rsidRDefault="00F960BA" w:rsidP="00BB14B0">
            <w:pPr>
              <w:pStyle w:val="Tabletext"/>
              <w:jc w:val="center"/>
            </w:pPr>
            <w:r w:rsidRPr="009A1359">
              <w:t>1.580</w:t>
            </w:r>
          </w:p>
        </w:tc>
      </w:tr>
      <w:tr w:rsidR="00F960BA" w14:paraId="358817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8233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F8E8D9"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9AEEA" w14:textId="77777777" w:rsidR="00F960BA" w:rsidRDefault="00F960BA" w:rsidP="00BB14B0">
            <w:pPr>
              <w:pStyle w:val="Tabletext"/>
              <w:jc w:val="center"/>
            </w:pPr>
            <w:r w:rsidRPr="009A1359">
              <w:t>1.550</w:t>
            </w:r>
          </w:p>
        </w:tc>
      </w:tr>
      <w:tr w:rsidR="00F960BA" w14:paraId="648A51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0AE5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225343"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E11FB5" w14:textId="77777777" w:rsidR="00F960BA" w:rsidRDefault="00F960BA" w:rsidP="00BB14B0">
            <w:pPr>
              <w:pStyle w:val="Tabletext"/>
              <w:jc w:val="center"/>
            </w:pPr>
            <w:r w:rsidRPr="009A1359">
              <w:t>1.550</w:t>
            </w:r>
          </w:p>
        </w:tc>
      </w:tr>
      <w:tr w:rsidR="00F960BA" w14:paraId="53A0B2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76A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E63B0E"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74745C" w14:textId="77777777" w:rsidR="00F960BA" w:rsidRDefault="00F960BA" w:rsidP="00BB14B0">
            <w:pPr>
              <w:pStyle w:val="Tabletext"/>
              <w:jc w:val="center"/>
            </w:pPr>
            <w:r w:rsidRPr="009A1359">
              <w:t>1.640</w:t>
            </w:r>
          </w:p>
        </w:tc>
      </w:tr>
      <w:tr w:rsidR="00F960BA" w14:paraId="645EF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FE2A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05F1B"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D90F5" w14:textId="77777777" w:rsidR="00F960BA" w:rsidRDefault="00F960BA" w:rsidP="00BB14B0">
            <w:pPr>
              <w:pStyle w:val="Tabletext"/>
              <w:jc w:val="center"/>
            </w:pPr>
            <w:r w:rsidRPr="009A1359">
              <w:t>1.745</w:t>
            </w:r>
          </w:p>
        </w:tc>
      </w:tr>
      <w:tr w:rsidR="00F960BA" w14:paraId="512981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5AE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8DCDB2"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18DED6" w14:textId="77777777" w:rsidR="00F960BA" w:rsidRDefault="00F960BA" w:rsidP="00BB14B0">
            <w:pPr>
              <w:pStyle w:val="Tabletext"/>
              <w:jc w:val="center"/>
            </w:pPr>
            <w:r w:rsidRPr="009A1359">
              <w:t>1.810</w:t>
            </w:r>
          </w:p>
        </w:tc>
      </w:tr>
      <w:tr w:rsidR="00F960BA" w14:paraId="28A748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06A0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A168B7"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3B0122" w14:textId="77777777" w:rsidR="00F960BA" w:rsidRDefault="00F960BA" w:rsidP="00BB14B0">
            <w:pPr>
              <w:pStyle w:val="Tabletext"/>
              <w:jc w:val="center"/>
            </w:pPr>
            <w:r w:rsidRPr="009A1359">
              <w:t>1.900</w:t>
            </w:r>
          </w:p>
        </w:tc>
      </w:tr>
      <w:tr w:rsidR="00F960BA" w14:paraId="4FFA6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8A8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36F84"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F9ECB3" w14:textId="77777777" w:rsidR="00F960BA" w:rsidRDefault="00F960BA" w:rsidP="00BB14B0">
            <w:pPr>
              <w:pStyle w:val="Tabletext"/>
              <w:jc w:val="center"/>
            </w:pPr>
            <w:r w:rsidRPr="009A1359">
              <w:t>1.950</w:t>
            </w:r>
          </w:p>
        </w:tc>
      </w:tr>
      <w:tr w:rsidR="00F960BA" w14:paraId="475E6F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58FF31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6CC5A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E7F993" w14:textId="77777777" w:rsidR="00F960BA" w:rsidRDefault="00F960BA" w:rsidP="00BB14B0">
            <w:pPr>
              <w:pStyle w:val="Tabletext"/>
              <w:jc w:val="center"/>
            </w:pPr>
            <w:r w:rsidRPr="009A1359">
              <w:t>1.980</w:t>
            </w:r>
          </w:p>
        </w:tc>
      </w:tr>
      <w:tr w:rsidR="00F960BA" w14:paraId="285AC0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D6C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4B31B"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B7E1B6" w14:textId="77777777" w:rsidR="00F960BA" w:rsidRDefault="00F960BA" w:rsidP="00BB14B0">
            <w:pPr>
              <w:pStyle w:val="Tabletext"/>
              <w:jc w:val="center"/>
            </w:pPr>
            <w:r w:rsidRPr="009A1359">
              <w:t>2.030</w:t>
            </w:r>
          </w:p>
        </w:tc>
      </w:tr>
      <w:tr w:rsidR="00F960BA" w14:paraId="7CEDCA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A585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F2CD3D"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B87859" w14:textId="77777777" w:rsidR="00F960BA" w:rsidRDefault="00F960BA" w:rsidP="00BB14B0">
            <w:pPr>
              <w:pStyle w:val="Tabletext"/>
              <w:jc w:val="center"/>
            </w:pPr>
            <w:r w:rsidRPr="009A1359">
              <w:t>2.145</w:t>
            </w:r>
          </w:p>
        </w:tc>
      </w:tr>
    </w:tbl>
    <w:p w14:paraId="49786DE8"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2016-17 Budget</w:t>
      </w:r>
      <w:r>
        <w:rPr>
          <w:i/>
        </w:rPr>
        <w:t xml:space="preserve"> </w:t>
      </w:r>
      <w:r w:rsidRPr="007746F8">
        <w:t xml:space="preserve">plus 1% for progression and promotion </w:t>
      </w:r>
      <w:r w:rsidRPr="00BC6820">
        <w:t>(</w:t>
      </w:r>
      <w:r>
        <w:t>3.125</w:t>
      </w:r>
      <w:r w:rsidRPr="00BC6820">
        <w:t>% + 1%).</w:t>
      </w:r>
    </w:p>
    <w:p w14:paraId="2C1D325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7207A35" w14:textId="77777777" w:rsidR="00F960BA" w:rsidRDefault="00F960BA" w:rsidP="00F960BA">
      <w:pPr>
        <w:pStyle w:val="NoteNormal"/>
        <w:ind w:left="720" w:hanging="720"/>
      </w:pPr>
      <w:r>
        <w:t>***</w:t>
      </w:r>
      <w:r>
        <w:tab/>
        <w:t>Source: Reserve Bank of Australia – Interest Rates – Indicative Mid Rates of Australian Government– F16 (</w:t>
      </w:r>
      <w:hyperlink r:id="rId47" w:history="1">
        <w:r>
          <w:rPr>
            <w:rStyle w:val="Hyperlink"/>
          </w:rPr>
          <w:t>http://www.rba.gov.au/statistics/tables/index.html</w:t>
        </w:r>
      </w:hyperlink>
      <w:r>
        <w:t>)</w:t>
      </w:r>
    </w:p>
    <w:p w14:paraId="33FD3E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5487A4E" w14:textId="77777777" w:rsidR="00F960BA" w:rsidRPr="008501EF" w:rsidRDefault="00F960BA" w:rsidP="00F960BA">
      <w:pPr>
        <w:pStyle w:val="Title"/>
      </w:pPr>
      <w:r>
        <w:t>Long Service Leave update</w:t>
      </w:r>
    </w:p>
    <w:p w14:paraId="1888D044" w14:textId="77777777" w:rsidR="00F960BA" w:rsidRDefault="00F960BA" w:rsidP="00F960BA">
      <w:pPr>
        <w:pStyle w:val="Heading2"/>
      </w:pPr>
      <w:r>
        <w:t xml:space="preserve">Wage inflation and discount rates: </w:t>
      </w:r>
      <w:r w:rsidRPr="00B54B9F">
        <w:t>31 May</w:t>
      </w:r>
      <w:r>
        <w:t xml:space="preserve"> 2016</w:t>
      </w:r>
    </w:p>
    <w:p w14:paraId="53AA7095" w14:textId="77777777" w:rsidR="00F960BA" w:rsidRDefault="00F960BA" w:rsidP="00F960BA">
      <w:pPr>
        <w:pStyle w:val="Heading4"/>
      </w:pPr>
      <w:r w:rsidRPr="00B54B9F">
        <w:t xml:space="preserve">(issued 1 </w:t>
      </w:r>
      <w:r>
        <w:t>June 2016</w:t>
      </w:r>
      <w:r w:rsidRPr="00B54B9F">
        <w:t>)</w:t>
      </w:r>
    </w:p>
    <w:p w14:paraId="4CADE0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2016-17 Budget</w:t>
      </w:r>
      <w:r>
        <w:rPr>
          <w:b w:val="0"/>
          <w:bCs w:val="0"/>
          <w:color w:val="232B39" w:themeColor="text1"/>
          <w:sz w:val="20"/>
          <w:szCs w:val="20"/>
        </w:rPr>
        <w:t xml:space="preserve"> (published in April 2016), </w:t>
      </w:r>
      <w:r w:rsidRPr="00B54B9F">
        <w:rPr>
          <w:b w:val="0"/>
          <w:bCs w:val="0"/>
          <w:color w:val="232B39" w:themeColor="text1"/>
          <w:sz w:val="20"/>
          <w:szCs w:val="20"/>
        </w:rPr>
        <w:t>with an additional allowance for progression and promotion.</w:t>
      </w:r>
    </w:p>
    <w:p w14:paraId="458DE03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E2993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E066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1D348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92C029" w14:textId="77777777" w:rsidR="00F960BA" w:rsidRPr="00A22AC8" w:rsidRDefault="00F960BA" w:rsidP="00BB14B0">
            <w:pPr>
              <w:pStyle w:val="Tableheadercentred"/>
              <w:rPr>
                <w:color w:val="auto"/>
              </w:rPr>
            </w:pPr>
            <w:r w:rsidRPr="00A22AC8">
              <w:rPr>
                <w:color w:val="auto"/>
              </w:rPr>
              <w:t>%</w:t>
            </w:r>
          </w:p>
        </w:tc>
      </w:tr>
      <w:tr w:rsidR="00F960BA" w14:paraId="45EA2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1BE4C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23DF43"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938DFAF" w14:textId="77777777" w:rsidR="00F960BA" w:rsidRDefault="00F960BA" w:rsidP="00BB14B0">
            <w:pPr>
              <w:pStyle w:val="Tabletextcentred"/>
            </w:pPr>
            <w:r w:rsidRPr="00BB56CF">
              <w:t>4.125</w:t>
            </w:r>
          </w:p>
        </w:tc>
      </w:tr>
      <w:tr w:rsidR="00F960BA" w14:paraId="18219F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FA8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2005B39"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2B86C5B" w14:textId="77777777" w:rsidR="00F960BA" w:rsidRDefault="00F960BA" w:rsidP="00BB14B0">
            <w:pPr>
              <w:pStyle w:val="Tabletext"/>
              <w:jc w:val="center"/>
            </w:pPr>
            <w:r w:rsidRPr="00BB56CF">
              <w:t>2.313</w:t>
            </w:r>
          </w:p>
        </w:tc>
      </w:tr>
    </w:tbl>
    <w:p w14:paraId="5D01EC4A" w14:textId="77777777" w:rsidR="00F960BA" w:rsidRDefault="00F960BA" w:rsidP="00F960BA">
      <w:pPr>
        <w:pStyle w:val="Captionindent"/>
        <w:ind w:left="0"/>
      </w:pPr>
    </w:p>
    <w:p w14:paraId="2DD2C9D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D9034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9734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8A69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AC0217" w14:textId="77777777" w:rsidR="00F960BA" w:rsidRPr="00A22AC8" w:rsidRDefault="00F960BA" w:rsidP="00BB14B0">
            <w:pPr>
              <w:pStyle w:val="Tableheadercentred"/>
              <w:rPr>
                <w:color w:val="auto"/>
              </w:rPr>
            </w:pPr>
            <w:r w:rsidRPr="00A22AC8">
              <w:rPr>
                <w:color w:val="auto"/>
              </w:rPr>
              <w:t>%</w:t>
            </w:r>
          </w:p>
        </w:tc>
      </w:tr>
      <w:tr w:rsidR="00F960BA" w14:paraId="79BFA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5F62E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613266"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32AC" w14:textId="77777777" w:rsidR="00F960BA" w:rsidRDefault="00F960BA" w:rsidP="00BB14B0">
            <w:pPr>
              <w:pStyle w:val="Tabletextcentred"/>
            </w:pPr>
            <w:r w:rsidRPr="00BB56CF">
              <w:t>4.125</w:t>
            </w:r>
          </w:p>
        </w:tc>
      </w:tr>
      <w:tr w:rsidR="00F960BA" w14:paraId="647F68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3B465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205E45A" w14:textId="77777777" w:rsidR="00F960BA" w:rsidRDefault="00F960BA" w:rsidP="00BB14B0">
            <w:pPr>
              <w:pStyle w:val="Tabletextcentred"/>
            </w:pPr>
            <w:r w:rsidRPr="00BB56C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7161063" w14:textId="77777777" w:rsidR="00F960BA" w:rsidRDefault="00F960BA" w:rsidP="00BB14B0">
            <w:pPr>
              <w:pStyle w:val="Tabletext"/>
              <w:jc w:val="center"/>
            </w:pPr>
            <w:r w:rsidRPr="00BB56CF">
              <w:t>1.705</w:t>
            </w:r>
          </w:p>
        </w:tc>
      </w:tr>
      <w:tr w:rsidR="00F960BA" w14:paraId="1756E9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DBD2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2B39CF" w14:textId="77777777" w:rsidR="00F960BA" w:rsidRDefault="00F960BA" w:rsidP="00BB14B0">
            <w:pPr>
              <w:pStyle w:val="Tabletextcentred"/>
            </w:pPr>
            <w:r w:rsidRPr="00BB56C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558834" w14:textId="77777777" w:rsidR="00F960BA" w:rsidRDefault="00F960BA" w:rsidP="00BB14B0">
            <w:pPr>
              <w:pStyle w:val="Tabletext"/>
              <w:jc w:val="center"/>
            </w:pPr>
            <w:r w:rsidRPr="00BB56CF">
              <w:t>1.670</w:t>
            </w:r>
          </w:p>
        </w:tc>
      </w:tr>
      <w:tr w:rsidR="00F960BA" w14:paraId="1A01CEC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51CF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56FC2" w14:textId="77777777" w:rsidR="00F960BA" w:rsidRDefault="00F960BA" w:rsidP="00BB14B0">
            <w:pPr>
              <w:pStyle w:val="Tabletextcentred"/>
            </w:pPr>
            <w:r w:rsidRPr="00BB56C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BD44B7" w14:textId="77777777" w:rsidR="00F960BA" w:rsidRDefault="00F960BA" w:rsidP="00BB14B0">
            <w:pPr>
              <w:pStyle w:val="Tabletext"/>
              <w:jc w:val="center"/>
            </w:pPr>
            <w:r w:rsidRPr="00BB56CF">
              <w:t>1.635</w:t>
            </w:r>
          </w:p>
        </w:tc>
      </w:tr>
      <w:tr w:rsidR="00F960BA" w14:paraId="3FDFE0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6D8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04EC8" w14:textId="77777777" w:rsidR="00F960BA" w:rsidRDefault="00F960BA" w:rsidP="00BB14B0">
            <w:pPr>
              <w:pStyle w:val="Tabletextcentred"/>
            </w:pPr>
            <w:r w:rsidRPr="00BB56C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2B2966" w14:textId="77777777" w:rsidR="00F960BA" w:rsidRDefault="00F960BA" w:rsidP="00BB14B0">
            <w:pPr>
              <w:pStyle w:val="Tabletext"/>
              <w:jc w:val="center"/>
            </w:pPr>
            <w:r w:rsidRPr="00BB56CF">
              <w:t>1.685</w:t>
            </w:r>
          </w:p>
        </w:tc>
      </w:tr>
      <w:tr w:rsidR="00F960BA" w14:paraId="1E2AD9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AB12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E90083" w14:textId="77777777" w:rsidR="00F960BA" w:rsidRDefault="00F960BA" w:rsidP="00BB14B0">
            <w:pPr>
              <w:pStyle w:val="Tabletextcentred"/>
            </w:pPr>
            <w:r w:rsidRPr="00BB56C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8FD0" w14:textId="77777777" w:rsidR="00F960BA" w:rsidRDefault="00F960BA" w:rsidP="00BB14B0">
            <w:pPr>
              <w:pStyle w:val="Tabletext"/>
              <w:jc w:val="center"/>
            </w:pPr>
            <w:r w:rsidRPr="00BB56CF">
              <w:t>1.820</w:t>
            </w:r>
          </w:p>
        </w:tc>
      </w:tr>
      <w:tr w:rsidR="00F960BA" w14:paraId="423F1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E52E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35CBE7" w14:textId="77777777" w:rsidR="00F960BA" w:rsidRDefault="00F960BA" w:rsidP="00BB14B0">
            <w:pPr>
              <w:pStyle w:val="Tabletextcentred"/>
            </w:pPr>
            <w:r w:rsidRPr="00BB56C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C29DF" w14:textId="77777777" w:rsidR="00F960BA" w:rsidRDefault="00F960BA" w:rsidP="00BB14B0">
            <w:pPr>
              <w:pStyle w:val="Tabletext"/>
              <w:jc w:val="center"/>
            </w:pPr>
            <w:r w:rsidRPr="00BB56CF">
              <w:t>1.975</w:t>
            </w:r>
          </w:p>
        </w:tc>
      </w:tr>
      <w:tr w:rsidR="00F960BA" w14:paraId="2F982A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97A0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1FA84" w14:textId="77777777" w:rsidR="00F960BA" w:rsidRDefault="00F960BA" w:rsidP="00BB14B0">
            <w:pPr>
              <w:pStyle w:val="Tabletextcentred"/>
            </w:pPr>
            <w:r w:rsidRPr="00BB56C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545D9D" w14:textId="77777777" w:rsidR="00F960BA" w:rsidRDefault="00F960BA" w:rsidP="00BB14B0">
            <w:pPr>
              <w:pStyle w:val="Tabletext"/>
              <w:jc w:val="center"/>
            </w:pPr>
            <w:r w:rsidRPr="00BB56CF">
              <w:t>2.060</w:t>
            </w:r>
          </w:p>
        </w:tc>
      </w:tr>
      <w:tr w:rsidR="00F960BA" w14:paraId="2950DF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AAE6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5E5A8B" w14:textId="77777777" w:rsidR="00F960BA" w:rsidRDefault="00F960BA" w:rsidP="00BB14B0">
            <w:pPr>
              <w:pStyle w:val="Tabletextcentred"/>
            </w:pPr>
            <w:r w:rsidRPr="00BB56C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47F35" w14:textId="77777777" w:rsidR="00F960BA" w:rsidRDefault="00F960BA" w:rsidP="00BB14B0">
            <w:pPr>
              <w:pStyle w:val="Tabletext"/>
              <w:jc w:val="center"/>
            </w:pPr>
            <w:r w:rsidRPr="00BB56CF">
              <w:t>2.175</w:t>
            </w:r>
          </w:p>
        </w:tc>
      </w:tr>
      <w:tr w:rsidR="00F960BA" w14:paraId="7AEFFA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A01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F960D1" w14:textId="77777777" w:rsidR="00F960BA" w:rsidRDefault="00F960BA" w:rsidP="00BB14B0">
            <w:pPr>
              <w:pStyle w:val="Tabletextcentred"/>
            </w:pPr>
            <w:r w:rsidRPr="00BB56C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42AEF" w14:textId="77777777" w:rsidR="00F960BA" w:rsidRDefault="00F960BA" w:rsidP="00BB14B0">
            <w:pPr>
              <w:pStyle w:val="Tabletext"/>
              <w:jc w:val="center"/>
            </w:pPr>
            <w:r w:rsidRPr="00BB56CF">
              <w:t>2.250</w:t>
            </w:r>
          </w:p>
        </w:tc>
      </w:tr>
      <w:tr w:rsidR="00F960BA" w14:paraId="66512D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5C70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754D1" w14:textId="77777777" w:rsidR="00F960BA" w:rsidRDefault="00F960BA" w:rsidP="00BB14B0">
            <w:pPr>
              <w:pStyle w:val="Tabletextcentred"/>
            </w:pPr>
            <w:r w:rsidRPr="00BB56C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8DCF2A" w14:textId="77777777" w:rsidR="00F960BA" w:rsidRDefault="00F960BA" w:rsidP="00BB14B0">
            <w:pPr>
              <w:pStyle w:val="Tabletext"/>
              <w:jc w:val="center"/>
            </w:pPr>
            <w:r w:rsidRPr="00BB56CF">
              <w:t>2.300</w:t>
            </w:r>
          </w:p>
        </w:tc>
      </w:tr>
      <w:tr w:rsidR="00F960BA" w14:paraId="3074CD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5851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2E32A" w14:textId="77777777" w:rsidR="00F960BA" w:rsidRDefault="00F960BA" w:rsidP="00BB14B0">
            <w:pPr>
              <w:pStyle w:val="Tabletextcentred"/>
            </w:pPr>
            <w:r w:rsidRPr="00BB56C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11C9BA" w14:textId="77777777" w:rsidR="00F960BA" w:rsidRDefault="00F960BA" w:rsidP="00BB14B0">
            <w:pPr>
              <w:pStyle w:val="Tabletext"/>
              <w:jc w:val="center"/>
            </w:pPr>
            <w:r w:rsidRPr="00BB56CF">
              <w:t>2.365</w:t>
            </w:r>
          </w:p>
        </w:tc>
      </w:tr>
      <w:tr w:rsidR="00F960BA" w14:paraId="648EFE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0F78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E9B93" w14:textId="77777777" w:rsidR="00F960BA" w:rsidRDefault="00F960BA" w:rsidP="00BB14B0">
            <w:pPr>
              <w:pStyle w:val="Tabletextcentred"/>
            </w:pPr>
            <w:r w:rsidRPr="00BB56C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C325D5" w14:textId="77777777" w:rsidR="00F960BA" w:rsidRDefault="00F960BA" w:rsidP="00BB14B0">
            <w:pPr>
              <w:pStyle w:val="Tabletext"/>
              <w:jc w:val="center"/>
            </w:pPr>
            <w:r w:rsidRPr="00BB56CF">
              <w:t>2.485</w:t>
            </w:r>
          </w:p>
        </w:tc>
      </w:tr>
    </w:tbl>
    <w:p w14:paraId="5CB9B4C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2016-17 </w:t>
      </w:r>
      <w:r w:rsidRPr="001055DB">
        <w:rPr>
          <w:i/>
          <w:iCs/>
        </w:rPr>
        <w:t xml:space="preserve">Budget </w:t>
      </w:r>
      <w:r w:rsidRPr="007746F8">
        <w:t xml:space="preserve">plus 1% for progression and promotion </w:t>
      </w:r>
      <w:r w:rsidRPr="00BC6820">
        <w:t>(</w:t>
      </w:r>
      <w:r>
        <w:t>3.125</w:t>
      </w:r>
      <w:r w:rsidRPr="00BC6820">
        <w:t>% + 1%).</w:t>
      </w:r>
    </w:p>
    <w:p w14:paraId="5B581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C82B306" w14:textId="77777777" w:rsidR="00F960BA" w:rsidRDefault="00F960BA" w:rsidP="00F960BA">
      <w:pPr>
        <w:pStyle w:val="NoteNormal"/>
        <w:ind w:left="720" w:hanging="720"/>
      </w:pPr>
      <w:r>
        <w:t>***</w:t>
      </w:r>
      <w:r>
        <w:tab/>
        <w:t>Source: Reserve Bank of Australia – Interest Rates – Indicative Mid Rates of Australian Government– F16 (</w:t>
      </w:r>
      <w:hyperlink r:id="rId48" w:history="1">
        <w:r>
          <w:rPr>
            <w:rStyle w:val="Hyperlink"/>
          </w:rPr>
          <w:t>http://www.rba.gov.au/statistics/tables/index.html</w:t>
        </w:r>
      </w:hyperlink>
      <w:r>
        <w:t>)</w:t>
      </w:r>
    </w:p>
    <w:p w14:paraId="1D1AD26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6C8D5" w14:textId="77777777" w:rsidR="00F960BA" w:rsidRPr="008501EF" w:rsidRDefault="00F960BA" w:rsidP="00F960BA">
      <w:pPr>
        <w:pStyle w:val="Title"/>
      </w:pPr>
      <w:r>
        <w:t>Long Service Leave update</w:t>
      </w:r>
    </w:p>
    <w:p w14:paraId="0453602F" w14:textId="77777777" w:rsidR="00F960BA" w:rsidRDefault="00F960BA" w:rsidP="00F960BA">
      <w:pPr>
        <w:pStyle w:val="Heading2"/>
      </w:pPr>
      <w:r>
        <w:t xml:space="preserve">Wage inflation and discount rates: </w:t>
      </w:r>
      <w:r w:rsidRPr="00B54B9F">
        <w:t>3</w:t>
      </w:r>
      <w:r>
        <w:t>0</w:t>
      </w:r>
      <w:r w:rsidRPr="00B54B9F">
        <w:t xml:space="preserve"> </w:t>
      </w:r>
      <w:r>
        <w:t>April 2016</w:t>
      </w:r>
    </w:p>
    <w:p w14:paraId="0D9DA586" w14:textId="77777777" w:rsidR="00F960BA" w:rsidRDefault="00F960BA" w:rsidP="00F960BA">
      <w:pPr>
        <w:pStyle w:val="Heading4"/>
      </w:pPr>
      <w:r w:rsidRPr="00B54B9F">
        <w:t xml:space="preserve">(issued </w:t>
      </w:r>
      <w:r>
        <w:t>2</w:t>
      </w:r>
      <w:r w:rsidRPr="005B6401">
        <w:rPr>
          <w:iCs w:val="0"/>
        </w:rPr>
        <w:t xml:space="preserve"> May</w:t>
      </w:r>
      <w:r>
        <w:t xml:space="preserve"> 2016</w:t>
      </w:r>
      <w:r w:rsidRPr="00B54B9F">
        <w:t>)</w:t>
      </w:r>
    </w:p>
    <w:p w14:paraId="73E3ACD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April 2016), with</w:t>
      </w:r>
      <w:r w:rsidRPr="00B54B9F">
        <w:rPr>
          <w:b w:val="0"/>
          <w:bCs w:val="0"/>
          <w:color w:val="232B39" w:themeColor="text1"/>
          <w:sz w:val="20"/>
          <w:szCs w:val="20"/>
        </w:rPr>
        <w:t xml:space="preserve"> an additional allowance for progression and promotion.</w:t>
      </w:r>
    </w:p>
    <w:p w14:paraId="006B9A6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254F0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0F9F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16177D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407715" w14:textId="77777777" w:rsidR="00F960BA" w:rsidRPr="00A22AC8" w:rsidRDefault="00F960BA" w:rsidP="00BB14B0">
            <w:pPr>
              <w:pStyle w:val="Tableheadercentred"/>
              <w:rPr>
                <w:color w:val="auto"/>
              </w:rPr>
            </w:pPr>
            <w:r w:rsidRPr="00A22AC8">
              <w:rPr>
                <w:color w:val="auto"/>
              </w:rPr>
              <w:t>%</w:t>
            </w:r>
          </w:p>
        </w:tc>
      </w:tr>
      <w:tr w:rsidR="00F960BA" w14:paraId="1AB225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547BE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22430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6164" w14:textId="77777777" w:rsidR="00F960BA" w:rsidRDefault="00F960BA" w:rsidP="00BB14B0">
            <w:pPr>
              <w:pStyle w:val="Tabletextcentred"/>
            </w:pPr>
            <w:r w:rsidRPr="005F10EF">
              <w:t>4.125</w:t>
            </w:r>
          </w:p>
        </w:tc>
      </w:tr>
      <w:tr w:rsidR="00F960BA" w14:paraId="13FF6B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7A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6EB2B3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06E4D657" w14:textId="77777777" w:rsidR="00F960BA" w:rsidRDefault="00F960BA" w:rsidP="00BB14B0">
            <w:pPr>
              <w:pStyle w:val="Tabletext"/>
              <w:jc w:val="center"/>
            </w:pPr>
            <w:r w:rsidRPr="005F10EF">
              <w:t>2.531</w:t>
            </w:r>
          </w:p>
        </w:tc>
      </w:tr>
    </w:tbl>
    <w:p w14:paraId="48C8E154" w14:textId="77777777" w:rsidR="00F960BA" w:rsidRDefault="00F960BA" w:rsidP="00F960BA">
      <w:pPr>
        <w:pStyle w:val="Captionindent"/>
        <w:ind w:left="0"/>
      </w:pPr>
    </w:p>
    <w:p w14:paraId="5D793E3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BF3D0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5490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D69B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DB400" w14:textId="77777777" w:rsidR="00F960BA" w:rsidRPr="00A22AC8" w:rsidRDefault="00F960BA" w:rsidP="00BB14B0">
            <w:pPr>
              <w:pStyle w:val="Tableheadercentred"/>
              <w:rPr>
                <w:color w:val="auto"/>
              </w:rPr>
            </w:pPr>
            <w:r w:rsidRPr="00A22AC8">
              <w:rPr>
                <w:color w:val="auto"/>
              </w:rPr>
              <w:t>%</w:t>
            </w:r>
          </w:p>
        </w:tc>
      </w:tr>
      <w:tr w:rsidR="00F960BA" w14:paraId="28D3C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94943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648E4"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326F6B9" w14:textId="77777777" w:rsidR="00F960BA" w:rsidRDefault="00F960BA" w:rsidP="00BB14B0">
            <w:pPr>
              <w:pStyle w:val="Tabletextcentred"/>
            </w:pPr>
            <w:r w:rsidRPr="005F10EF">
              <w:t>4.125</w:t>
            </w:r>
          </w:p>
        </w:tc>
      </w:tr>
      <w:tr w:rsidR="00F960BA" w14:paraId="498FE4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1C23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298993F" w14:textId="77777777" w:rsidR="00F960BA" w:rsidRDefault="00F960BA" w:rsidP="00BB14B0">
            <w:pPr>
              <w:pStyle w:val="Tabletextcentred"/>
            </w:pPr>
            <w:r w:rsidRPr="005F10E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3BD610" w14:textId="77777777" w:rsidR="00F960BA" w:rsidRDefault="00F960BA" w:rsidP="00BB14B0">
            <w:pPr>
              <w:pStyle w:val="Tabletext"/>
              <w:jc w:val="center"/>
            </w:pPr>
            <w:r w:rsidRPr="005F10EF">
              <w:t>1.875</w:t>
            </w:r>
          </w:p>
        </w:tc>
      </w:tr>
      <w:tr w:rsidR="00F960BA" w14:paraId="42FAF5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4E2C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FB8014" w14:textId="77777777" w:rsidR="00F960BA" w:rsidRDefault="00F960BA" w:rsidP="00BB14B0">
            <w:pPr>
              <w:pStyle w:val="Tabletextcentred"/>
            </w:pPr>
            <w:r w:rsidRPr="005F10E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6D44F2" w14:textId="77777777" w:rsidR="00F960BA" w:rsidRDefault="00F960BA" w:rsidP="00BB14B0">
            <w:pPr>
              <w:pStyle w:val="Tabletext"/>
              <w:jc w:val="center"/>
            </w:pPr>
            <w:r w:rsidRPr="005F10EF">
              <w:t>1.860</w:t>
            </w:r>
          </w:p>
        </w:tc>
      </w:tr>
      <w:tr w:rsidR="00F960BA" w14:paraId="2FECF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A02D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FDCA96" w14:textId="77777777" w:rsidR="00F960BA" w:rsidRDefault="00F960BA" w:rsidP="00BB14B0">
            <w:pPr>
              <w:pStyle w:val="Tabletextcentred"/>
            </w:pPr>
            <w:r w:rsidRPr="005F10E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519C7C" w14:textId="77777777" w:rsidR="00F960BA" w:rsidRDefault="00F960BA" w:rsidP="00BB14B0">
            <w:pPr>
              <w:pStyle w:val="Tabletext"/>
              <w:jc w:val="center"/>
            </w:pPr>
            <w:r w:rsidRPr="005F10EF">
              <w:t>1.855</w:t>
            </w:r>
          </w:p>
        </w:tc>
      </w:tr>
      <w:tr w:rsidR="00F960BA" w14:paraId="15DE02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1FC2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6F1D4F" w14:textId="77777777" w:rsidR="00F960BA" w:rsidRDefault="00F960BA" w:rsidP="00BB14B0">
            <w:pPr>
              <w:pStyle w:val="Tabletextcentred"/>
            </w:pPr>
            <w:r w:rsidRPr="005F10E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C41ECB" w14:textId="77777777" w:rsidR="00F960BA" w:rsidRDefault="00F960BA" w:rsidP="00BB14B0">
            <w:pPr>
              <w:pStyle w:val="Tabletext"/>
              <w:jc w:val="center"/>
            </w:pPr>
            <w:r w:rsidRPr="005F10EF">
              <w:t>1.915</w:t>
            </w:r>
          </w:p>
        </w:tc>
      </w:tr>
      <w:tr w:rsidR="00F960BA" w14:paraId="23774FA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124F1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4852E9" w14:textId="77777777" w:rsidR="00F960BA" w:rsidRDefault="00F960BA" w:rsidP="00BB14B0">
            <w:pPr>
              <w:pStyle w:val="Tabletextcentred"/>
            </w:pPr>
            <w:r w:rsidRPr="005F10E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A177A2" w14:textId="77777777" w:rsidR="00F960BA" w:rsidRDefault="00F960BA" w:rsidP="00BB14B0">
            <w:pPr>
              <w:pStyle w:val="Tabletext"/>
              <w:jc w:val="center"/>
            </w:pPr>
            <w:r w:rsidRPr="005F10EF">
              <w:t>2.055</w:t>
            </w:r>
          </w:p>
        </w:tc>
      </w:tr>
      <w:tr w:rsidR="00F960BA" w14:paraId="26955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37F4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B5CC0A" w14:textId="77777777" w:rsidR="00F960BA" w:rsidRDefault="00F960BA" w:rsidP="00BB14B0">
            <w:pPr>
              <w:pStyle w:val="Tabletextcentred"/>
            </w:pPr>
            <w:r w:rsidRPr="005F10E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13E06" w14:textId="77777777" w:rsidR="00F960BA" w:rsidRDefault="00F960BA" w:rsidP="00BB14B0">
            <w:pPr>
              <w:pStyle w:val="Tabletext"/>
              <w:jc w:val="center"/>
            </w:pPr>
            <w:r w:rsidRPr="005F10EF">
              <w:t>2.210</w:t>
            </w:r>
          </w:p>
        </w:tc>
      </w:tr>
      <w:tr w:rsidR="00F960BA" w14:paraId="5C7F2B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D106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FE38EA" w14:textId="77777777" w:rsidR="00F960BA" w:rsidRDefault="00F960BA" w:rsidP="00BB14B0">
            <w:pPr>
              <w:pStyle w:val="Tabletextcentred"/>
            </w:pPr>
            <w:r w:rsidRPr="005F10E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DA586E" w14:textId="77777777" w:rsidR="00F960BA" w:rsidRDefault="00F960BA" w:rsidP="00BB14B0">
            <w:pPr>
              <w:pStyle w:val="Tabletext"/>
              <w:jc w:val="center"/>
            </w:pPr>
            <w:r w:rsidRPr="005F10EF">
              <w:t>2.300</w:t>
            </w:r>
          </w:p>
        </w:tc>
      </w:tr>
      <w:tr w:rsidR="00F960BA" w14:paraId="4BAD505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AE3E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A5B620" w14:textId="77777777" w:rsidR="00F960BA" w:rsidRDefault="00F960BA" w:rsidP="00BB14B0">
            <w:pPr>
              <w:pStyle w:val="Tabletextcentred"/>
            </w:pPr>
            <w:r w:rsidRPr="005F10E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48CB54" w14:textId="77777777" w:rsidR="00F960BA" w:rsidRDefault="00F960BA" w:rsidP="00BB14B0">
            <w:pPr>
              <w:pStyle w:val="Tabletext"/>
              <w:jc w:val="center"/>
            </w:pPr>
            <w:r w:rsidRPr="005F10EF">
              <w:t>2.400</w:t>
            </w:r>
          </w:p>
        </w:tc>
      </w:tr>
      <w:tr w:rsidR="00F960BA" w14:paraId="1C17BF5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EF4E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FEA37" w14:textId="77777777" w:rsidR="00F960BA" w:rsidRDefault="00F960BA" w:rsidP="00BB14B0">
            <w:pPr>
              <w:pStyle w:val="Tabletextcentred"/>
            </w:pPr>
            <w:r w:rsidRPr="005F10E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91999" w14:textId="77777777" w:rsidR="00F960BA" w:rsidRDefault="00F960BA" w:rsidP="00BB14B0">
            <w:pPr>
              <w:pStyle w:val="Tabletext"/>
              <w:jc w:val="center"/>
            </w:pPr>
            <w:r w:rsidRPr="005F10EF">
              <w:t>2.470</w:t>
            </w:r>
          </w:p>
        </w:tc>
      </w:tr>
      <w:tr w:rsidR="00F960BA" w14:paraId="01384BB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149F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27DC17" w14:textId="77777777" w:rsidR="00F960BA" w:rsidRDefault="00F960BA" w:rsidP="00BB14B0">
            <w:pPr>
              <w:pStyle w:val="Tabletextcentred"/>
            </w:pPr>
            <w:r w:rsidRPr="005F10E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335B09" w14:textId="77777777" w:rsidR="00F960BA" w:rsidRDefault="00F960BA" w:rsidP="00BB14B0">
            <w:pPr>
              <w:pStyle w:val="Tabletext"/>
              <w:jc w:val="center"/>
            </w:pPr>
            <w:r w:rsidRPr="005F10EF">
              <w:t>2.515</w:t>
            </w:r>
          </w:p>
        </w:tc>
      </w:tr>
      <w:tr w:rsidR="00F960BA" w14:paraId="057F07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CED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812DD" w14:textId="77777777" w:rsidR="00F960BA" w:rsidRDefault="00F960BA" w:rsidP="00BB14B0">
            <w:pPr>
              <w:pStyle w:val="Tabletextcentred"/>
            </w:pPr>
            <w:r w:rsidRPr="005F10E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88B91" w14:textId="77777777" w:rsidR="00F960BA" w:rsidRDefault="00F960BA" w:rsidP="00BB14B0">
            <w:pPr>
              <w:pStyle w:val="Tabletext"/>
              <w:jc w:val="center"/>
            </w:pPr>
            <w:r w:rsidRPr="005F10EF">
              <w:t>2.575</w:t>
            </w:r>
          </w:p>
        </w:tc>
      </w:tr>
      <w:tr w:rsidR="00F960BA" w14:paraId="7D869A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C76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903FC6" w14:textId="77777777" w:rsidR="00F960BA" w:rsidRDefault="00F960BA" w:rsidP="00BB14B0">
            <w:pPr>
              <w:pStyle w:val="Tabletextcentred"/>
            </w:pPr>
            <w:r w:rsidRPr="005F10E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EB6B77" w14:textId="77777777" w:rsidR="00F960BA" w:rsidRDefault="00F960BA" w:rsidP="00BB14B0">
            <w:pPr>
              <w:pStyle w:val="Tabletext"/>
              <w:jc w:val="center"/>
            </w:pPr>
            <w:r w:rsidRPr="005F10EF">
              <w:t>2.630</w:t>
            </w:r>
          </w:p>
        </w:tc>
      </w:tr>
    </w:tbl>
    <w:p w14:paraId="2FE524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w:t>
      </w:r>
      <w:r w:rsidRPr="007746F8">
        <w:t xml:space="preserve">plus 1% for progression and promotion </w:t>
      </w:r>
      <w:r w:rsidRPr="00BC6820">
        <w:t>(</w:t>
      </w:r>
      <w:r>
        <w:t>3.125</w:t>
      </w:r>
      <w:r w:rsidRPr="00BC6820">
        <w:t>% + 1%).</w:t>
      </w:r>
    </w:p>
    <w:p w14:paraId="04BA76D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6D43B0" w14:textId="77777777" w:rsidR="00F960BA" w:rsidRDefault="00F960BA" w:rsidP="00F960BA">
      <w:pPr>
        <w:pStyle w:val="NoteNormal"/>
        <w:ind w:left="720" w:hanging="720"/>
      </w:pPr>
      <w:r>
        <w:t>***</w:t>
      </w:r>
      <w:r>
        <w:tab/>
        <w:t>Source: Reserve Bank of Australia – Interest Rates – Indicative Mid Rates of Australian Government– F16 (</w:t>
      </w:r>
      <w:hyperlink r:id="rId49" w:history="1">
        <w:r>
          <w:rPr>
            <w:rStyle w:val="Hyperlink"/>
          </w:rPr>
          <w:t>http://www.rba.gov.au/statistics/tables/index.html</w:t>
        </w:r>
      </w:hyperlink>
      <w:r>
        <w:t>)</w:t>
      </w:r>
    </w:p>
    <w:p w14:paraId="7ACA71E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80A940" w14:textId="77777777" w:rsidR="00F960BA" w:rsidRPr="008501EF" w:rsidRDefault="00F960BA" w:rsidP="00F960BA">
      <w:pPr>
        <w:pStyle w:val="Title"/>
      </w:pPr>
      <w:r>
        <w:t>Long Service Leave update</w:t>
      </w:r>
    </w:p>
    <w:p w14:paraId="39E9C4B5" w14:textId="77777777" w:rsidR="00F960BA" w:rsidRDefault="00F960BA" w:rsidP="00F960BA">
      <w:pPr>
        <w:pStyle w:val="Heading2"/>
      </w:pPr>
      <w:r>
        <w:t xml:space="preserve">Wage inflation and discount rates: </w:t>
      </w:r>
      <w:r w:rsidRPr="00B54B9F">
        <w:t>3</w:t>
      </w:r>
      <w:r>
        <w:t>1</w:t>
      </w:r>
      <w:r w:rsidRPr="00B54B9F">
        <w:t xml:space="preserve"> </w:t>
      </w:r>
      <w:r>
        <w:t>March 2016</w:t>
      </w:r>
    </w:p>
    <w:p w14:paraId="582C2008" w14:textId="77777777" w:rsidR="00F960BA" w:rsidRDefault="00F960BA" w:rsidP="00F960BA">
      <w:pPr>
        <w:pStyle w:val="Heading4"/>
      </w:pPr>
      <w:r w:rsidRPr="00B54B9F">
        <w:t xml:space="preserve">(issued </w:t>
      </w:r>
      <w:r>
        <w:t>1</w:t>
      </w:r>
      <w:r w:rsidRPr="00B54B9F">
        <w:t xml:space="preserve"> </w:t>
      </w:r>
      <w:r>
        <w:t>April 2016</w:t>
      </w:r>
      <w:r w:rsidRPr="00B54B9F">
        <w:t>)</w:t>
      </w:r>
    </w:p>
    <w:p w14:paraId="2FD5A94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32CCB30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80DFF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FC2A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2056A0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07CCE" w14:textId="77777777" w:rsidR="00F960BA" w:rsidRPr="00A22AC8" w:rsidRDefault="00F960BA" w:rsidP="00BB14B0">
            <w:pPr>
              <w:pStyle w:val="Tableheadercentred"/>
              <w:rPr>
                <w:color w:val="auto"/>
              </w:rPr>
            </w:pPr>
            <w:r w:rsidRPr="00A22AC8">
              <w:rPr>
                <w:color w:val="auto"/>
              </w:rPr>
              <w:t>%</w:t>
            </w:r>
          </w:p>
        </w:tc>
      </w:tr>
      <w:tr w:rsidR="00F960BA" w14:paraId="6CF589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1C4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4420F"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70487" w14:textId="77777777" w:rsidR="00F960BA" w:rsidRDefault="00F960BA" w:rsidP="00BB14B0">
            <w:pPr>
              <w:pStyle w:val="Tabletextcentred"/>
            </w:pPr>
            <w:r w:rsidRPr="00033FF9">
              <w:t>4.313</w:t>
            </w:r>
          </w:p>
        </w:tc>
      </w:tr>
      <w:tr w:rsidR="00F960BA" w14:paraId="295DAB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96D78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D6B41B"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3AC8186C" w14:textId="77777777" w:rsidR="00F960BA" w:rsidRDefault="00F960BA" w:rsidP="00BB14B0">
            <w:pPr>
              <w:pStyle w:val="Tabletext"/>
              <w:jc w:val="center"/>
            </w:pPr>
            <w:r w:rsidRPr="00033FF9">
              <w:t>2.500</w:t>
            </w:r>
          </w:p>
        </w:tc>
      </w:tr>
    </w:tbl>
    <w:p w14:paraId="099A2C0C" w14:textId="77777777" w:rsidR="00F960BA" w:rsidRDefault="00F960BA" w:rsidP="00F960BA">
      <w:pPr>
        <w:pStyle w:val="Captionindent"/>
        <w:ind w:left="0"/>
      </w:pPr>
    </w:p>
    <w:p w14:paraId="7A98869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D6A7B5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8717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54056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3BB3B8" w14:textId="77777777" w:rsidR="00F960BA" w:rsidRPr="00A22AC8" w:rsidRDefault="00F960BA" w:rsidP="00BB14B0">
            <w:pPr>
              <w:pStyle w:val="Tableheadercentred"/>
              <w:rPr>
                <w:color w:val="auto"/>
              </w:rPr>
            </w:pPr>
            <w:r w:rsidRPr="00A22AC8">
              <w:rPr>
                <w:color w:val="auto"/>
              </w:rPr>
              <w:t>%</w:t>
            </w:r>
          </w:p>
        </w:tc>
      </w:tr>
      <w:tr w:rsidR="00F960BA" w14:paraId="523DF9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A05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0C52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72AB3" w14:textId="77777777" w:rsidR="00F960BA" w:rsidRDefault="00F960BA" w:rsidP="00BB14B0">
            <w:pPr>
              <w:pStyle w:val="Tabletextcentred"/>
            </w:pPr>
            <w:r w:rsidRPr="00033FF9">
              <w:t>4.313</w:t>
            </w:r>
          </w:p>
        </w:tc>
      </w:tr>
      <w:tr w:rsidR="00F960BA" w14:paraId="60C00D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8E3A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68F3F7"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63FBCF" w14:textId="77777777" w:rsidR="00F960BA" w:rsidRDefault="00F960BA" w:rsidP="00BB14B0">
            <w:pPr>
              <w:pStyle w:val="Tabletext"/>
              <w:jc w:val="center"/>
            </w:pPr>
            <w:r w:rsidRPr="00033FF9">
              <w:t>1.920</w:t>
            </w:r>
          </w:p>
        </w:tc>
      </w:tr>
      <w:tr w:rsidR="00F960BA" w14:paraId="42DADB1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208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DF9426"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433F29" w14:textId="77777777" w:rsidR="00F960BA" w:rsidRDefault="00F960BA" w:rsidP="00BB14B0">
            <w:pPr>
              <w:pStyle w:val="Tabletext"/>
              <w:jc w:val="center"/>
            </w:pPr>
            <w:r w:rsidRPr="00033FF9">
              <w:t>1.890</w:t>
            </w:r>
          </w:p>
        </w:tc>
      </w:tr>
      <w:tr w:rsidR="00F960BA" w14:paraId="2D6E5D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12E6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20C537"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3AA239" w14:textId="77777777" w:rsidR="00F960BA" w:rsidRDefault="00F960BA" w:rsidP="00BB14B0">
            <w:pPr>
              <w:pStyle w:val="Tabletext"/>
              <w:jc w:val="center"/>
            </w:pPr>
            <w:r w:rsidRPr="00033FF9">
              <w:t>1.900</w:t>
            </w:r>
          </w:p>
        </w:tc>
      </w:tr>
      <w:tr w:rsidR="00F960BA" w14:paraId="6E397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FFBD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1105DB"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1A97AC" w14:textId="77777777" w:rsidR="00F960BA" w:rsidRDefault="00F960BA" w:rsidP="00BB14B0">
            <w:pPr>
              <w:pStyle w:val="Tabletext"/>
              <w:jc w:val="center"/>
            </w:pPr>
            <w:r w:rsidRPr="00033FF9">
              <w:t>1.955</w:t>
            </w:r>
          </w:p>
        </w:tc>
      </w:tr>
      <w:tr w:rsidR="00F960BA" w14:paraId="433D93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0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56379"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760228" w14:textId="77777777" w:rsidR="00F960BA" w:rsidRDefault="00F960BA" w:rsidP="00BB14B0">
            <w:pPr>
              <w:pStyle w:val="Tabletext"/>
              <w:jc w:val="center"/>
            </w:pPr>
            <w:r w:rsidRPr="00033FF9">
              <w:t>2.090</w:t>
            </w:r>
          </w:p>
        </w:tc>
      </w:tr>
      <w:tr w:rsidR="00F960BA" w14:paraId="7E671F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479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6A9327"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C11E5" w14:textId="77777777" w:rsidR="00F960BA" w:rsidRDefault="00F960BA" w:rsidP="00BB14B0">
            <w:pPr>
              <w:pStyle w:val="Tabletext"/>
              <w:jc w:val="center"/>
            </w:pPr>
            <w:r w:rsidRPr="00033FF9">
              <w:t>2.205</w:t>
            </w:r>
          </w:p>
        </w:tc>
      </w:tr>
      <w:tr w:rsidR="00F960BA" w14:paraId="0A0172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75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1790EA"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1F475C" w14:textId="77777777" w:rsidR="00F960BA" w:rsidRDefault="00F960BA" w:rsidP="00BB14B0">
            <w:pPr>
              <w:pStyle w:val="Tabletext"/>
              <w:jc w:val="center"/>
            </w:pPr>
            <w:r w:rsidRPr="00033FF9">
              <w:t>2.275</w:t>
            </w:r>
          </w:p>
        </w:tc>
      </w:tr>
      <w:tr w:rsidR="00F960BA" w14:paraId="2BB351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A209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663BB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278D" w14:textId="77777777" w:rsidR="00F960BA" w:rsidRDefault="00F960BA" w:rsidP="00BB14B0">
            <w:pPr>
              <w:pStyle w:val="Tabletext"/>
              <w:jc w:val="center"/>
            </w:pPr>
            <w:r w:rsidRPr="00033FF9">
              <w:t>2.370</w:t>
            </w:r>
          </w:p>
        </w:tc>
      </w:tr>
      <w:tr w:rsidR="00F960BA" w14:paraId="15C32F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3CDB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B4D64F"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8E724A" w14:textId="77777777" w:rsidR="00F960BA" w:rsidRDefault="00F960BA" w:rsidP="00BB14B0">
            <w:pPr>
              <w:pStyle w:val="Tabletext"/>
              <w:jc w:val="center"/>
            </w:pPr>
            <w:r w:rsidRPr="00033FF9">
              <w:t>2.440</w:t>
            </w:r>
          </w:p>
        </w:tc>
      </w:tr>
      <w:tr w:rsidR="00F960BA" w14:paraId="0C3073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FBE7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F6DE70"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C023F6" w14:textId="77777777" w:rsidR="00F960BA" w:rsidRDefault="00F960BA" w:rsidP="00BB14B0">
            <w:pPr>
              <w:pStyle w:val="Tabletext"/>
              <w:jc w:val="center"/>
            </w:pPr>
            <w:r w:rsidRPr="00033FF9">
              <w:t>2.485</w:t>
            </w:r>
          </w:p>
        </w:tc>
      </w:tr>
      <w:tr w:rsidR="00F960BA" w14:paraId="5A74B3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D84F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643B4A"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349D8" w14:textId="77777777" w:rsidR="00F960BA" w:rsidRDefault="00F960BA" w:rsidP="00BB14B0">
            <w:pPr>
              <w:pStyle w:val="Tabletext"/>
              <w:jc w:val="center"/>
            </w:pPr>
            <w:r w:rsidRPr="00033FF9">
              <w:t>2.545</w:t>
            </w:r>
          </w:p>
        </w:tc>
      </w:tr>
      <w:tr w:rsidR="00F960BA" w14:paraId="54211E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1C8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62701"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33BFC" w14:textId="77777777" w:rsidR="00F960BA" w:rsidRDefault="00F960BA" w:rsidP="00BB14B0">
            <w:pPr>
              <w:pStyle w:val="Tabletext"/>
              <w:jc w:val="center"/>
            </w:pPr>
            <w:r w:rsidRPr="00033FF9">
              <w:t>2.615</w:t>
            </w:r>
          </w:p>
        </w:tc>
      </w:tr>
    </w:tbl>
    <w:p w14:paraId="159F843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2015-16 </w:t>
      </w:r>
      <w:r w:rsidRPr="007746F8">
        <w:rPr>
          <w:i/>
        </w:rPr>
        <w:t>Budget</w:t>
      </w:r>
      <w:r>
        <w:rPr>
          <w:i/>
        </w:rPr>
        <w:t xml:space="preserve"> Update </w:t>
      </w:r>
      <w:r w:rsidRPr="007746F8">
        <w:t xml:space="preserve">plus 1% for progression and promotion </w:t>
      </w:r>
      <w:r w:rsidRPr="00BC6820">
        <w:t>(</w:t>
      </w:r>
      <w:r>
        <w:t>3.313</w:t>
      </w:r>
      <w:r w:rsidRPr="00BC6820">
        <w:t>% + 1%).</w:t>
      </w:r>
    </w:p>
    <w:p w14:paraId="239FE10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788F2CE" w14:textId="77777777" w:rsidR="00F960BA" w:rsidRDefault="00F960BA" w:rsidP="00F960BA">
      <w:pPr>
        <w:pStyle w:val="NoteNormal"/>
        <w:ind w:left="720" w:hanging="720"/>
      </w:pPr>
      <w:r>
        <w:t>***</w:t>
      </w:r>
      <w:r>
        <w:tab/>
        <w:t>Source: Reserve Bank of Australia – Interest Rates – Indicative Mid Rates of Australian Government– F16 (</w:t>
      </w:r>
      <w:hyperlink r:id="rId50" w:history="1">
        <w:r>
          <w:rPr>
            <w:rStyle w:val="Hyperlink"/>
          </w:rPr>
          <w:t>http://www.rba.gov.au/statistics/tables/index.html</w:t>
        </w:r>
      </w:hyperlink>
      <w:r>
        <w:t>)</w:t>
      </w:r>
    </w:p>
    <w:p w14:paraId="6BD7AF30" w14:textId="77777777" w:rsidR="00F960BA" w:rsidRDefault="00F960BA" w:rsidP="00F960BA">
      <w:pPr>
        <w:keepLines w:val="0"/>
        <w:spacing w:before="0" w:after="200" w:line="276" w:lineRule="auto"/>
        <w:rPr>
          <w:b/>
          <w:bCs/>
          <w:color w:val="3A3467" w:themeColor="text2"/>
          <w:sz w:val="18"/>
          <w:szCs w:val="18"/>
        </w:rPr>
      </w:pPr>
    </w:p>
    <w:p w14:paraId="4C68A2E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53F1385" w14:textId="77777777" w:rsidR="00F960BA" w:rsidRPr="008501EF" w:rsidRDefault="00F960BA" w:rsidP="00F960BA">
      <w:pPr>
        <w:pStyle w:val="Title"/>
      </w:pPr>
      <w:r>
        <w:t>Long Service Leave update</w:t>
      </w:r>
    </w:p>
    <w:p w14:paraId="3FDCC2B6" w14:textId="77777777" w:rsidR="00F960BA" w:rsidRDefault="00F960BA" w:rsidP="00F960BA">
      <w:pPr>
        <w:pStyle w:val="Heading2"/>
      </w:pPr>
      <w:r>
        <w:t xml:space="preserve">Wage inflation and discount rates: </w:t>
      </w:r>
      <w:r w:rsidRPr="00B54B9F">
        <w:t>3</w:t>
      </w:r>
      <w:r>
        <w:t>1</w:t>
      </w:r>
      <w:r w:rsidRPr="00B54B9F">
        <w:t xml:space="preserve"> </w:t>
      </w:r>
      <w:r>
        <w:t>December 2015</w:t>
      </w:r>
    </w:p>
    <w:p w14:paraId="1326A174" w14:textId="77777777" w:rsidR="00F960BA" w:rsidRDefault="00F960BA" w:rsidP="00F960BA">
      <w:pPr>
        <w:pStyle w:val="Heading4"/>
      </w:pPr>
      <w:r w:rsidRPr="00B54B9F">
        <w:t xml:space="preserve">(issued </w:t>
      </w:r>
      <w:r>
        <w:t>4</w:t>
      </w:r>
      <w:r w:rsidRPr="005B6401">
        <w:rPr>
          <w:iCs w:val="0"/>
        </w:rPr>
        <w:t xml:space="preserve"> January</w:t>
      </w:r>
      <w:r>
        <w:t xml:space="preserve"> 2016</w:t>
      </w:r>
      <w:r w:rsidRPr="00B54B9F">
        <w:t>)</w:t>
      </w:r>
    </w:p>
    <w:p w14:paraId="4C0C90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1919AC4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41330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8F3F9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BDB39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A08B78" w14:textId="77777777" w:rsidR="00F960BA" w:rsidRPr="00A22AC8" w:rsidRDefault="00F960BA" w:rsidP="00BB14B0">
            <w:pPr>
              <w:pStyle w:val="Tableheadercentred"/>
              <w:rPr>
                <w:color w:val="auto"/>
              </w:rPr>
            </w:pPr>
            <w:r w:rsidRPr="00A22AC8">
              <w:rPr>
                <w:color w:val="auto"/>
              </w:rPr>
              <w:t>%</w:t>
            </w:r>
          </w:p>
        </w:tc>
      </w:tr>
      <w:tr w:rsidR="00F960BA" w14:paraId="3822C3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3CF5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0AF134A"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1783D8D9" w14:textId="77777777" w:rsidR="00F960BA" w:rsidRDefault="00F960BA" w:rsidP="00BB14B0">
            <w:pPr>
              <w:pStyle w:val="Tabletextcentred"/>
            </w:pPr>
            <w:r w:rsidRPr="00033FF9">
              <w:t>4.313</w:t>
            </w:r>
          </w:p>
        </w:tc>
      </w:tr>
      <w:tr w:rsidR="00F960BA" w14:paraId="4B9273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C3B6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3CAD4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DCF7A44" w14:textId="77777777" w:rsidR="00F960BA" w:rsidRDefault="00F960BA" w:rsidP="00BB14B0">
            <w:pPr>
              <w:pStyle w:val="Tabletext"/>
              <w:jc w:val="center"/>
            </w:pPr>
            <w:r w:rsidRPr="00033FF9">
              <w:t>2.901</w:t>
            </w:r>
          </w:p>
        </w:tc>
      </w:tr>
    </w:tbl>
    <w:p w14:paraId="4C536B72" w14:textId="77777777" w:rsidR="00F960BA" w:rsidRDefault="00F960BA" w:rsidP="00F960BA">
      <w:pPr>
        <w:pStyle w:val="Captionindent"/>
        <w:ind w:left="0"/>
      </w:pPr>
    </w:p>
    <w:p w14:paraId="374DCC1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3D73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9B090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B67C1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2F4FD" w14:textId="77777777" w:rsidR="00F960BA" w:rsidRPr="00A22AC8" w:rsidRDefault="00F960BA" w:rsidP="00BB14B0">
            <w:pPr>
              <w:pStyle w:val="Tableheadercentred"/>
              <w:rPr>
                <w:color w:val="auto"/>
              </w:rPr>
            </w:pPr>
            <w:r w:rsidRPr="00A22AC8">
              <w:rPr>
                <w:color w:val="auto"/>
              </w:rPr>
              <w:t>%</w:t>
            </w:r>
          </w:p>
        </w:tc>
      </w:tr>
      <w:tr w:rsidR="00F960BA" w14:paraId="2D134B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740E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6C381D"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EB190F7" w14:textId="77777777" w:rsidR="00F960BA" w:rsidRDefault="00F960BA" w:rsidP="00BB14B0">
            <w:pPr>
              <w:pStyle w:val="Tabletextcentred"/>
            </w:pPr>
            <w:r w:rsidRPr="00033FF9">
              <w:t>4.313</w:t>
            </w:r>
          </w:p>
        </w:tc>
      </w:tr>
      <w:tr w:rsidR="00F960BA" w14:paraId="105730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3778C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21410F"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C9C354" w14:textId="77777777" w:rsidR="00F960BA" w:rsidRDefault="00F960BA" w:rsidP="00BB14B0">
            <w:pPr>
              <w:pStyle w:val="Tabletext"/>
              <w:jc w:val="center"/>
            </w:pPr>
            <w:r w:rsidRPr="00033FF9">
              <w:t>2.020</w:t>
            </w:r>
          </w:p>
        </w:tc>
      </w:tr>
      <w:tr w:rsidR="00F960BA" w14:paraId="28CB48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DB47F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41E54"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EC4977" w14:textId="77777777" w:rsidR="00F960BA" w:rsidRDefault="00F960BA" w:rsidP="00BB14B0">
            <w:pPr>
              <w:pStyle w:val="Tabletext"/>
              <w:jc w:val="center"/>
            </w:pPr>
            <w:r w:rsidRPr="00033FF9">
              <w:t>2.015</w:t>
            </w:r>
          </w:p>
        </w:tc>
      </w:tr>
      <w:tr w:rsidR="00F960BA" w14:paraId="24B7C7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B6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D2080"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4B886" w14:textId="77777777" w:rsidR="00F960BA" w:rsidRDefault="00F960BA" w:rsidP="00BB14B0">
            <w:pPr>
              <w:pStyle w:val="Tabletext"/>
              <w:jc w:val="center"/>
            </w:pPr>
            <w:r w:rsidRPr="00033FF9">
              <w:t>2.040</w:t>
            </w:r>
          </w:p>
        </w:tc>
      </w:tr>
      <w:tr w:rsidR="00F960BA" w14:paraId="5F4625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674C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F12919"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2766E" w14:textId="77777777" w:rsidR="00F960BA" w:rsidRDefault="00F960BA" w:rsidP="00BB14B0">
            <w:pPr>
              <w:pStyle w:val="Tabletext"/>
              <w:jc w:val="center"/>
            </w:pPr>
            <w:r w:rsidRPr="00033FF9">
              <w:t>2.130</w:t>
            </w:r>
          </w:p>
        </w:tc>
      </w:tr>
      <w:tr w:rsidR="00F960BA" w14:paraId="4059B5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1134A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EBCEE"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2EF78" w14:textId="77777777" w:rsidR="00F960BA" w:rsidRDefault="00F960BA" w:rsidP="00BB14B0">
            <w:pPr>
              <w:pStyle w:val="Tabletext"/>
              <w:jc w:val="center"/>
            </w:pPr>
            <w:r w:rsidRPr="00033FF9">
              <w:t>2.300</w:t>
            </w:r>
          </w:p>
        </w:tc>
      </w:tr>
      <w:tr w:rsidR="00F960BA" w14:paraId="12C2E8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A4E4B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73358"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A9A243" w14:textId="77777777" w:rsidR="00F960BA" w:rsidRDefault="00F960BA" w:rsidP="00BB14B0">
            <w:pPr>
              <w:pStyle w:val="Tabletext"/>
              <w:jc w:val="center"/>
            </w:pPr>
            <w:r w:rsidRPr="00033FF9">
              <w:t>2.480</w:t>
            </w:r>
          </w:p>
        </w:tc>
      </w:tr>
      <w:tr w:rsidR="00F960BA" w14:paraId="30C03E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67730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B3A6C2"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113F91" w14:textId="77777777" w:rsidR="00F960BA" w:rsidRDefault="00F960BA" w:rsidP="00BB14B0">
            <w:pPr>
              <w:pStyle w:val="Tabletext"/>
              <w:jc w:val="center"/>
            </w:pPr>
            <w:r w:rsidRPr="00033FF9">
              <w:t>2.610</w:t>
            </w:r>
          </w:p>
        </w:tc>
      </w:tr>
      <w:tr w:rsidR="00F960BA" w14:paraId="7A36018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A1917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B3A30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E1E" w14:textId="77777777" w:rsidR="00F960BA" w:rsidRDefault="00F960BA" w:rsidP="00BB14B0">
            <w:pPr>
              <w:pStyle w:val="Tabletext"/>
              <w:jc w:val="center"/>
            </w:pPr>
            <w:r w:rsidRPr="00033FF9">
              <w:t>2.750</w:t>
            </w:r>
          </w:p>
        </w:tc>
      </w:tr>
      <w:tr w:rsidR="00F960BA" w14:paraId="7C1C75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E61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811AA5"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E7E3D7" w14:textId="77777777" w:rsidR="00F960BA" w:rsidRDefault="00F960BA" w:rsidP="00BB14B0">
            <w:pPr>
              <w:pStyle w:val="Tabletext"/>
              <w:jc w:val="center"/>
            </w:pPr>
            <w:r w:rsidRPr="00033FF9">
              <w:t>2.815</w:t>
            </w:r>
          </w:p>
        </w:tc>
      </w:tr>
      <w:tr w:rsidR="00F960BA" w14:paraId="2266AA6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E45E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07ACA7"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764E5" w14:textId="77777777" w:rsidR="00F960BA" w:rsidRDefault="00F960BA" w:rsidP="00BB14B0">
            <w:pPr>
              <w:pStyle w:val="Tabletext"/>
              <w:jc w:val="center"/>
            </w:pPr>
            <w:r w:rsidRPr="00033FF9">
              <w:t>2.880</w:t>
            </w:r>
          </w:p>
        </w:tc>
      </w:tr>
      <w:tr w:rsidR="00F960BA" w14:paraId="1C7DF7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A47C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7097"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2A2FF0" w14:textId="77777777" w:rsidR="00F960BA" w:rsidRDefault="00F960BA" w:rsidP="00BB14B0">
            <w:pPr>
              <w:pStyle w:val="Tabletext"/>
              <w:jc w:val="center"/>
            </w:pPr>
            <w:r w:rsidRPr="00033FF9">
              <w:t>2.955</w:t>
            </w:r>
          </w:p>
        </w:tc>
      </w:tr>
      <w:tr w:rsidR="00F960BA" w14:paraId="5DB27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8470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EF0F46"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29ABD9" w14:textId="77777777" w:rsidR="00F960BA" w:rsidRDefault="00F960BA" w:rsidP="00BB14B0">
            <w:pPr>
              <w:pStyle w:val="Tabletext"/>
              <w:jc w:val="center"/>
            </w:pPr>
            <w:r w:rsidRPr="00033FF9">
              <w:t>2.955</w:t>
            </w:r>
          </w:p>
        </w:tc>
      </w:tr>
    </w:tbl>
    <w:p w14:paraId="23C85E7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3.313</w:t>
      </w:r>
      <w:r w:rsidRPr="00BC6820">
        <w:t>% + 1%).</w:t>
      </w:r>
    </w:p>
    <w:p w14:paraId="58DBE4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DEA439" w14:textId="77777777" w:rsidR="00F960BA" w:rsidRDefault="00F960BA" w:rsidP="00F960BA">
      <w:pPr>
        <w:pStyle w:val="NoteNormal"/>
        <w:ind w:left="720" w:hanging="720"/>
      </w:pPr>
      <w:r>
        <w:t>***</w:t>
      </w:r>
      <w:r>
        <w:tab/>
        <w:t>Source: Reserve Bank of Australia – Interest Rates – Indicative Mid Rates of Australian Government– F16 (</w:t>
      </w:r>
      <w:hyperlink r:id="rId51" w:history="1">
        <w:r>
          <w:rPr>
            <w:rStyle w:val="Hyperlink"/>
          </w:rPr>
          <w:t>http://www.rba.gov.au/statistics/tables/index.html</w:t>
        </w:r>
      </w:hyperlink>
      <w:r>
        <w:t>)</w:t>
      </w:r>
    </w:p>
    <w:p w14:paraId="264EC6D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p>
    <w:p w14:paraId="37301A46" w14:textId="77777777" w:rsidR="00F960BA" w:rsidRDefault="00F960BA" w:rsidP="00F960BA">
      <w:pPr>
        <w:pStyle w:val="NoteNormal"/>
        <w:ind w:left="720" w:hanging="720"/>
      </w:pPr>
    </w:p>
    <w:p w14:paraId="4B6CD149"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8A5BFE7" w14:textId="77777777" w:rsidR="00F960BA" w:rsidRPr="008501EF" w:rsidRDefault="00F960BA" w:rsidP="00F960BA">
      <w:pPr>
        <w:pStyle w:val="Title"/>
      </w:pPr>
      <w:r>
        <w:t>Long Service Leave update</w:t>
      </w:r>
    </w:p>
    <w:p w14:paraId="79BFC759" w14:textId="77777777" w:rsidR="00F960BA" w:rsidRDefault="00F960BA" w:rsidP="00F960BA">
      <w:pPr>
        <w:pStyle w:val="Heading2"/>
      </w:pPr>
      <w:r>
        <w:t xml:space="preserve">Wage inflation and discount rates: </w:t>
      </w:r>
      <w:r w:rsidRPr="00B54B9F">
        <w:t>3</w:t>
      </w:r>
      <w:r>
        <w:t>0</w:t>
      </w:r>
      <w:r w:rsidRPr="00B54B9F">
        <w:t xml:space="preserve"> </w:t>
      </w:r>
      <w:r>
        <w:t>September 2015</w:t>
      </w:r>
    </w:p>
    <w:p w14:paraId="4D4F97A5" w14:textId="77777777" w:rsidR="00F960BA" w:rsidRDefault="00F960BA" w:rsidP="00F960BA">
      <w:pPr>
        <w:pStyle w:val="Heading4"/>
      </w:pPr>
      <w:r w:rsidRPr="00B54B9F">
        <w:t xml:space="preserve">(issued </w:t>
      </w:r>
      <w:r>
        <w:t>1</w:t>
      </w:r>
      <w:r w:rsidRPr="00B54B9F">
        <w:t xml:space="preserve"> </w:t>
      </w:r>
      <w:r>
        <w:t>October 2015</w:t>
      </w:r>
      <w:r w:rsidRPr="00B54B9F">
        <w:t>)</w:t>
      </w:r>
    </w:p>
    <w:p w14:paraId="017967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2987CCB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4F05B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C67A6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529D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72B0AB" w14:textId="77777777" w:rsidR="00F960BA" w:rsidRPr="00A22AC8" w:rsidRDefault="00F960BA" w:rsidP="00BB14B0">
            <w:pPr>
              <w:pStyle w:val="Tableheadercentred"/>
              <w:rPr>
                <w:color w:val="auto"/>
              </w:rPr>
            </w:pPr>
            <w:r w:rsidRPr="00A22AC8">
              <w:rPr>
                <w:color w:val="auto"/>
              </w:rPr>
              <w:t>%</w:t>
            </w:r>
          </w:p>
        </w:tc>
      </w:tr>
      <w:tr w:rsidR="00F960BA" w14:paraId="171995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02D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001E3B"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4F94B611" w14:textId="77777777" w:rsidR="00F960BA" w:rsidRDefault="00F960BA" w:rsidP="00BB14B0">
            <w:pPr>
              <w:pStyle w:val="Tabletextcentred"/>
            </w:pPr>
            <w:r w:rsidRPr="009619CE">
              <w:t>4.438</w:t>
            </w:r>
          </w:p>
        </w:tc>
      </w:tr>
      <w:tr w:rsidR="00F960BA" w14:paraId="0A0682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79C1A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067717"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8135DE9" w14:textId="77777777" w:rsidR="00F960BA" w:rsidRDefault="00F960BA" w:rsidP="00BB14B0">
            <w:pPr>
              <w:pStyle w:val="Tabletext"/>
              <w:jc w:val="center"/>
            </w:pPr>
            <w:r w:rsidRPr="009619CE">
              <w:t>2.622</w:t>
            </w:r>
          </w:p>
        </w:tc>
      </w:tr>
    </w:tbl>
    <w:p w14:paraId="36B9B361" w14:textId="77777777" w:rsidR="00F960BA" w:rsidRDefault="00F960BA" w:rsidP="00F960BA">
      <w:pPr>
        <w:pStyle w:val="Captionindent"/>
        <w:ind w:left="0"/>
      </w:pPr>
    </w:p>
    <w:p w14:paraId="0D234FD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68581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BB403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9AD4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44706" w14:textId="77777777" w:rsidR="00F960BA" w:rsidRPr="00A22AC8" w:rsidRDefault="00F960BA" w:rsidP="00BB14B0">
            <w:pPr>
              <w:pStyle w:val="Tableheadercentred"/>
              <w:rPr>
                <w:color w:val="auto"/>
              </w:rPr>
            </w:pPr>
            <w:r w:rsidRPr="00A22AC8">
              <w:rPr>
                <w:color w:val="auto"/>
              </w:rPr>
              <w:t>%</w:t>
            </w:r>
          </w:p>
        </w:tc>
      </w:tr>
      <w:tr w:rsidR="00F960BA" w14:paraId="10C32D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D4604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7DEE25"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5A1F5" w14:textId="77777777" w:rsidR="00F960BA" w:rsidRDefault="00F960BA" w:rsidP="00BB14B0">
            <w:pPr>
              <w:pStyle w:val="Tabletextcentred"/>
            </w:pPr>
            <w:r w:rsidRPr="009619CE">
              <w:t>4.438</w:t>
            </w:r>
          </w:p>
        </w:tc>
      </w:tr>
      <w:tr w:rsidR="00F960BA" w14:paraId="37FF76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F7D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44A4D9"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74D440" w14:textId="77777777" w:rsidR="00F960BA" w:rsidRDefault="00F960BA" w:rsidP="00BB14B0">
            <w:pPr>
              <w:pStyle w:val="Tabletext"/>
              <w:jc w:val="center"/>
            </w:pPr>
            <w:r w:rsidRPr="009619CE">
              <w:t>1.905</w:t>
            </w:r>
          </w:p>
        </w:tc>
      </w:tr>
      <w:tr w:rsidR="00F960BA" w14:paraId="0190D23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7822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926A3"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DC114E" w14:textId="77777777" w:rsidR="00F960BA" w:rsidRDefault="00F960BA" w:rsidP="00BB14B0">
            <w:pPr>
              <w:pStyle w:val="Tabletext"/>
              <w:jc w:val="center"/>
            </w:pPr>
            <w:r w:rsidRPr="009619CE">
              <w:t>1.825</w:t>
            </w:r>
          </w:p>
        </w:tc>
      </w:tr>
      <w:tr w:rsidR="00F960BA" w14:paraId="2FD5E5E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DDBC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8EEABC"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D01C2E" w14:textId="77777777" w:rsidR="00F960BA" w:rsidRDefault="00F960BA" w:rsidP="00BB14B0">
            <w:pPr>
              <w:pStyle w:val="Tabletext"/>
              <w:jc w:val="center"/>
            </w:pPr>
            <w:r w:rsidRPr="009619CE">
              <w:t>1.785</w:t>
            </w:r>
          </w:p>
        </w:tc>
      </w:tr>
      <w:tr w:rsidR="00F960BA" w14:paraId="74835D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E1BCE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19295C"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548BC9" w14:textId="77777777" w:rsidR="00F960BA" w:rsidRDefault="00F960BA" w:rsidP="00BB14B0">
            <w:pPr>
              <w:pStyle w:val="Tabletext"/>
              <w:jc w:val="center"/>
            </w:pPr>
            <w:r w:rsidRPr="009619CE">
              <w:t>1.830</w:t>
            </w:r>
          </w:p>
        </w:tc>
      </w:tr>
      <w:tr w:rsidR="00F960BA" w14:paraId="3902778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771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83F671"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920CD0" w14:textId="77777777" w:rsidR="00F960BA" w:rsidRDefault="00F960BA" w:rsidP="00BB14B0">
            <w:pPr>
              <w:pStyle w:val="Tabletext"/>
              <w:jc w:val="center"/>
            </w:pPr>
            <w:r w:rsidRPr="009619CE">
              <w:t>1.980</w:t>
            </w:r>
          </w:p>
        </w:tc>
      </w:tr>
      <w:tr w:rsidR="00F960BA" w14:paraId="52C713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AF78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9ED73C"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3DA36" w14:textId="77777777" w:rsidR="00F960BA" w:rsidRDefault="00F960BA" w:rsidP="00BB14B0">
            <w:pPr>
              <w:pStyle w:val="Tabletext"/>
              <w:jc w:val="center"/>
            </w:pPr>
            <w:r w:rsidRPr="009619CE">
              <w:t>2.160</w:t>
            </w:r>
          </w:p>
        </w:tc>
      </w:tr>
      <w:tr w:rsidR="00F960BA" w14:paraId="49B416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328D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B2EAF"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AB87A" w14:textId="77777777" w:rsidR="00F960BA" w:rsidRDefault="00F960BA" w:rsidP="00BB14B0">
            <w:pPr>
              <w:pStyle w:val="Tabletext"/>
              <w:jc w:val="center"/>
            </w:pPr>
            <w:r w:rsidRPr="009619CE">
              <w:t>2.335</w:t>
            </w:r>
          </w:p>
        </w:tc>
      </w:tr>
      <w:tr w:rsidR="00F960BA" w14:paraId="2A6733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CC77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1D2CD8"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E42D8" w14:textId="77777777" w:rsidR="00F960BA" w:rsidRDefault="00F960BA" w:rsidP="00BB14B0">
            <w:pPr>
              <w:pStyle w:val="Tabletext"/>
              <w:jc w:val="center"/>
            </w:pPr>
            <w:r w:rsidRPr="009619CE">
              <w:t>2.425</w:t>
            </w:r>
          </w:p>
        </w:tc>
      </w:tr>
      <w:tr w:rsidR="00F960BA" w14:paraId="79FDF1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2A10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CA2A5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C851FC" w14:textId="77777777" w:rsidR="00F960BA" w:rsidRDefault="00F960BA" w:rsidP="00BB14B0">
            <w:pPr>
              <w:pStyle w:val="Tabletext"/>
              <w:jc w:val="center"/>
            </w:pPr>
            <w:r w:rsidRPr="009619CE">
              <w:t>2.540</w:t>
            </w:r>
          </w:p>
        </w:tc>
      </w:tr>
      <w:tr w:rsidR="00F960BA" w14:paraId="78BE23C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26F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81780E"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783F6" w14:textId="77777777" w:rsidR="00F960BA" w:rsidRDefault="00F960BA" w:rsidP="00BB14B0">
            <w:pPr>
              <w:pStyle w:val="Tabletext"/>
              <w:jc w:val="center"/>
            </w:pPr>
            <w:r w:rsidRPr="009619CE">
              <w:t>2.605</w:t>
            </w:r>
          </w:p>
        </w:tc>
      </w:tr>
      <w:tr w:rsidR="00F960BA" w14:paraId="76AD50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702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D9F75F"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F3D7E0" w14:textId="77777777" w:rsidR="00F960BA" w:rsidRDefault="00F960BA" w:rsidP="00BB14B0">
            <w:pPr>
              <w:pStyle w:val="Tabletext"/>
              <w:jc w:val="center"/>
            </w:pPr>
            <w:r w:rsidRPr="009619CE">
              <w:t>2.680</w:t>
            </w:r>
          </w:p>
        </w:tc>
      </w:tr>
      <w:tr w:rsidR="00F960BA" w14:paraId="2DC27A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75B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9BE3FF"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86A05B" w14:textId="77777777" w:rsidR="00F960BA" w:rsidRDefault="00F960BA" w:rsidP="00BB14B0">
            <w:pPr>
              <w:pStyle w:val="Tabletext"/>
              <w:jc w:val="center"/>
            </w:pPr>
            <w:r w:rsidRPr="009619CE">
              <w:t>2.750</w:t>
            </w:r>
          </w:p>
        </w:tc>
      </w:tr>
    </w:tbl>
    <w:p w14:paraId="18D1515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2015-16 Budget</w:t>
      </w:r>
      <w:r w:rsidRPr="007746F8">
        <w:rPr>
          <w:i/>
        </w:rPr>
        <w:t xml:space="preserve"> </w:t>
      </w:r>
      <w:r w:rsidRPr="007746F8">
        <w:t xml:space="preserve">plus 1% for progression and promotion </w:t>
      </w:r>
      <w:r w:rsidRPr="00BC6820">
        <w:t>(</w:t>
      </w:r>
      <w:r>
        <w:t>3.438</w:t>
      </w:r>
      <w:r w:rsidRPr="00BC6820">
        <w:t>% + 1%).</w:t>
      </w:r>
    </w:p>
    <w:p w14:paraId="312B344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824DCE" w14:textId="77777777" w:rsidR="00F960BA" w:rsidRDefault="00F960BA" w:rsidP="00F960BA">
      <w:pPr>
        <w:pStyle w:val="NoteNormal"/>
        <w:ind w:left="720" w:hanging="720"/>
      </w:pPr>
      <w:r>
        <w:t>***</w:t>
      </w:r>
      <w:r>
        <w:tab/>
        <w:t>Source: Reserve Bank of Australia – Interest Rates – Indicative Mid Rates of Australian Government– F16 (</w:t>
      </w:r>
      <w:hyperlink r:id="rId52" w:history="1">
        <w:r>
          <w:rPr>
            <w:rStyle w:val="Hyperlink"/>
          </w:rPr>
          <w:t>http://www.rba.gov.au/statistics/tables/index.html</w:t>
        </w:r>
      </w:hyperlink>
      <w:r>
        <w:t>)</w:t>
      </w:r>
    </w:p>
    <w:p w14:paraId="5EEFBDE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49671" w14:textId="77777777" w:rsidR="00F960BA" w:rsidRPr="008501EF" w:rsidRDefault="00F960BA" w:rsidP="00F960BA">
      <w:pPr>
        <w:pStyle w:val="Title"/>
      </w:pPr>
      <w:r>
        <w:t>Long Service Leave update</w:t>
      </w:r>
    </w:p>
    <w:p w14:paraId="7E1C32E1" w14:textId="77777777" w:rsidR="00F960BA" w:rsidRDefault="00F960BA" w:rsidP="00F960BA">
      <w:pPr>
        <w:pStyle w:val="Heading2"/>
      </w:pPr>
      <w:r>
        <w:t xml:space="preserve">Wage inflation and discount rates: </w:t>
      </w:r>
      <w:r w:rsidRPr="00B54B9F">
        <w:t>30 June</w:t>
      </w:r>
      <w:r>
        <w:t xml:space="preserve"> 2015</w:t>
      </w:r>
    </w:p>
    <w:p w14:paraId="1AD8ED08" w14:textId="77777777" w:rsidR="00F960BA" w:rsidRDefault="00F960BA" w:rsidP="00F960BA">
      <w:pPr>
        <w:pStyle w:val="Heading4"/>
      </w:pPr>
      <w:r w:rsidRPr="00B54B9F">
        <w:t>(issued 1 July</w:t>
      </w:r>
      <w:r>
        <w:t xml:space="preserve"> 2015</w:t>
      </w:r>
      <w:r w:rsidRPr="00B54B9F">
        <w:t>)</w:t>
      </w:r>
    </w:p>
    <w:p w14:paraId="0F0A192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2015-16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173F7C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2F429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F5B53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5358E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FA2A4" w14:textId="77777777" w:rsidR="00F960BA" w:rsidRPr="00A22AC8" w:rsidRDefault="00F960BA" w:rsidP="00BB14B0">
            <w:pPr>
              <w:pStyle w:val="Tableheadercentred"/>
              <w:rPr>
                <w:color w:val="auto"/>
              </w:rPr>
            </w:pPr>
            <w:r w:rsidRPr="00A22AC8">
              <w:rPr>
                <w:color w:val="auto"/>
              </w:rPr>
              <w:t>%</w:t>
            </w:r>
          </w:p>
        </w:tc>
      </w:tr>
      <w:tr w:rsidR="00F960BA" w14:paraId="0056B25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1BAD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E825E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A022BCA" w14:textId="77777777" w:rsidR="00F960BA" w:rsidRDefault="00F960BA" w:rsidP="00BB14B0">
            <w:pPr>
              <w:pStyle w:val="Tabletextcentred"/>
            </w:pPr>
            <w:r w:rsidRPr="009619CE">
              <w:t>4.438</w:t>
            </w:r>
          </w:p>
        </w:tc>
      </w:tr>
      <w:tr w:rsidR="00F960BA" w14:paraId="6D8FF5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356F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2B3804"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0B8D8" w14:textId="77777777" w:rsidR="00F960BA" w:rsidRDefault="00F960BA" w:rsidP="00BB14B0">
            <w:pPr>
              <w:pStyle w:val="Tabletext"/>
              <w:jc w:val="center"/>
            </w:pPr>
            <w:r w:rsidRPr="009619CE">
              <w:t>3.028</w:t>
            </w:r>
          </w:p>
        </w:tc>
      </w:tr>
    </w:tbl>
    <w:p w14:paraId="46D4E627" w14:textId="77777777" w:rsidR="00F960BA" w:rsidRDefault="00F960BA" w:rsidP="00F960BA">
      <w:pPr>
        <w:pStyle w:val="Captionindent"/>
        <w:ind w:left="0"/>
      </w:pPr>
    </w:p>
    <w:p w14:paraId="708E409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30AED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C515D5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797B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044D01" w14:textId="77777777" w:rsidR="00F960BA" w:rsidRPr="00A22AC8" w:rsidRDefault="00F960BA" w:rsidP="00BB14B0">
            <w:pPr>
              <w:pStyle w:val="Tableheadercentred"/>
              <w:rPr>
                <w:color w:val="auto"/>
              </w:rPr>
            </w:pPr>
            <w:r w:rsidRPr="00A22AC8">
              <w:rPr>
                <w:color w:val="auto"/>
              </w:rPr>
              <w:t>%</w:t>
            </w:r>
          </w:p>
        </w:tc>
      </w:tr>
      <w:tr w:rsidR="00F960BA" w14:paraId="05F98B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3B264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376C3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EB02D" w14:textId="77777777" w:rsidR="00F960BA" w:rsidRDefault="00F960BA" w:rsidP="00BB14B0">
            <w:pPr>
              <w:pStyle w:val="Tabletextcentred"/>
            </w:pPr>
            <w:r w:rsidRPr="009619CE">
              <w:t>4.438</w:t>
            </w:r>
          </w:p>
        </w:tc>
      </w:tr>
      <w:tr w:rsidR="00F960BA" w14:paraId="21DBFA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6605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1EFB3DC"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D3DD41" w14:textId="77777777" w:rsidR="00F960BA" w:rsidRDefault="00F960BA" w:rsidP="00BB14B0">
            <w:pPr>
              <w:pStyle w:val="Tabletext"/>
              <w:jc w:val="center"/>
            </w:pPr>
            <w:r w:rsidRPr="009619CE">
              <w:t>1.930</w:t>
            </w:r>
          </w:p>
        </w:tc>
      </w:tr>
      <w:tr w:rsidR="00F960BA" w14:paraId="01C5245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2F869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A5B51"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9E08D2" w14:textId="77777777" w:rsidR="00F960BA" w:rsidRDefault="00F960BA" w:rsidP="00BB14B0">
            <w:pPr>
              <w:pStyle w:val="Tabletext"/>
              <w:jc w:val="center"/>
            </w:pPr>
            <w:r w:rsidRPr="009619CE">
              <w:t>2.015</w:t>
            </w:r>
          </w:p>
        </w:tc>
      </w:tr>
      <w:tr w:rsidR="00F960BA" w14:paraId="53F98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0F5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E2F9A"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E5123D" w14:textId="77777777" w:rsidR="00F960BA" w:rsidRDefault="00F960BA" w:rsidP="00BB14B0">
            <w:pPr>
              <w:pStyle w:val="Tabletext"/>
              <w:jc w:val="center"/>
            </w:pPr>
            <w:r w:rsidRPr="009619CE">
              <w:t>2.020</w:t>
            </w:r>
          </w:p>
        </w:tc>
      </w:tr>
      <w:tr w:rsidR="00F960BA" w14:paraId="711F52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64B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0E21B0"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F1AAD" w14:textId="77777777" w:rsidR="00F960BA" w:rsidRDefault="00F960BA" w:rsidP="00BB14B0">
            <w:pPr>
              <w:pStyle w:val="Tabletext"/>
              <w:jc w:val="center"/>
            </w:pPr>
            <w:r w:rsidRPr="009619CE">
              <w:t>2.105</w:t>
            </w:r>
          </w:p>
        </w:tc>
      </w:tr>
      <w:tr w:rsidR="00F960BA" w14:paraId="438C657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AB74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92C1D3"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227919" w14:textId="77777777" w:rsidR="00F960BA" w:rsidRDefault="00F960BA" w:rsidP="00BB14B0">
            <w:pPr>
              <w:pStyle w:val="Tabletext"/>
              <w:jc w:val="center"/>
            </w:pPr>
            <w:r w:rsidRPr="009619CE">
              <w:t>2.285</w:t>
            </w:r>
          </w:p>
        </w:tc>
      </w:tr>
      <w:tr w:rsidR="00F960BA" w14:paraId="2B6AB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1D2E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83DA37"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733CB" w14:textId="77777777" w:rsidR="00F960BA" w:rsidRDefault="00F960BA" w:rsidP="00BB14B0">
            <w:pPr>
              <w:pStyle w:val="Tabletext"/>
              <w:jc w:val="center"/>
            </w:pPr>
            <w:r w:rsidRPr="009619CE">
              <w:t>2.475</w:t>
            </w:r>
          </w:p>
        </w:tc>
      </w:tr>
      <w:tr w:rsidR="00F960BA" w14:paraId="50ACAD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ADF0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FFA117"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D3BAA9" w14:textId="77777777" w:rsidR="00F960BA" w:rsidRDefault="00F960BA" w:rsidP="00BB14B0">
            <w:pPr>
              <w:pStyle w:val="Tabletext"/>
              <w:jc w:val="center"/>
            </w:pPr>
            <w:r w:rsidRPr="009619CE">
              <w:t>2.670</w:t>
            </w:r>
          </w:p>
        </w:tc>
      </w:tr>
      <w:tr w:rsidR="00F960BA" w14:paraId="28AB3C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B9930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E0723E"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B78EF" w14:textId="77777777" w:rsidR="00F960BA" w:rsidRDefault="00F960BA" w:rsidP="00BB14B0">
            <w:pPr>
              <w:pStyle w:val="Tabletext"/>
              <w:jc w:val="center"/>
            </w:pPr>
            <w:r w:rsidRPr="009619CE">
              <w:t>2.775</w:t>
            </w:r>
          </w:p>
        </w:tc>
      </w:tr>
      <w:tr w:rsidR="00F960BA" w14:paraId="30124D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3AB0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5116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FA5817" w14:textId="77777777" w:rsidR="00F960BA" w:rsidRDefault="00F960BA" w:rsidP="00BB14B0">
            <w:pPr>
              <w:pStyle w:val="Tabletext"/>
              <w:jc w:val="center"/>
            </w:pPr>
            <w:r w:rsidRPr="009619CE">
              <w:t>2.915</w:t>
            </w:r>
          </w:p>
        </w:tc>
      </w:tr>
      <w:tr w:rsidR="00F960BA" w14:paraId="537ECE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941E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C0D654"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EB072C" w14:textId="77777777" w:rsidR="00F960BA" w:rsidRDefault="00F960BA" w:rsidP="00BB14B0">
            <w:pPr>
              <w:pStyle w:val="Tabletext"/>
              <w:jc w:val="center"/>
            </w:pPr>
            <w:r w:rsidRPr="009619CE">
              <w:t>3.005</w:t>
            </w:r>
          </w:p>
        </w:tc>
      </w:tr>
      <w:tr w:rsidR="00F960BA" w14:paraId="540452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FD8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CE8683"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B3BDD" w14:textId="77777777" w:rsidR="00F960BA" w:rsidRDefault="00F960BA" w:rsidP="00BB14B0">
            <w:pPr>
              <w:pStyle w:val="Tabletext"/>
              <w:jc w:val="center"/>
            </w:pPr>
            <w:r w:rsidRPr="009619CE">
              <w:t>3.080</w:t>
            </w:r>
          </w:p>
        </w:tc>
      </w:tr>
      <w:tr w:rsidR="00F960BA" w14:paraId="6D2662D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EA0B5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C20CA1"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6B5846" w14:textId="77777777" w:rsidR="00F960BA" w:rsidRDefault="00F960BA" w:rsidP="00BB14B0">
            <w:pPr>
              <w:pStyle w:val="Tabletext"/>
              <w:jc w:val="center"/>
            </w:pPr>
            <w:r w:rsidRPr="009619CE">
              <w:t>3.135</w:t>
            </w:r>
          </w:p>
        </w:tc>
      </w:tr>
    </w:tbl>
    <w:p w14:paraId="74AA19F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2015-16 Budget</w:t>
      </w:r>
      <w:r>
        <w:rPr>
          <w:i/>
        </w:rPr>
        <w:t xml:space="preserve"> </w:t>
      </w:r>
      <w:r w:rsidRPr="007746F8">
        <w:t xml:space="preserve">plus 1% for progression and promotion </w:t>
      </w:r>
      <w:r w:rsidRPr="00BC6820">
        <w:t>(</w:t>
      </w:r>
      <w:r>
        <w:t>3.438</w:t>
      </w:r>
      <w:r w:rsidRPr="00BC6820">
        <w:t>% + 1%).</w:t>
      </w:r>
    </w:p>
    <w:p w14:paraId="3CB3B09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A54D1" w14:textId="77777777" w:rsidR="00F960BA" w:rsidRDefault="00F960BA" w:rsidP="00F960BA">
      <w:pPr>
        <w:pStyle w:val="NoteNormal"/>
        <w:ind w:left="720" w:hanging="720"/>
      </w:pPr>
      <w:r>
        <w:t>***</w:t>
      </w:r>
      <w:r>
        <w:tab/>
        <w:t>Source: Reserve Bank of Australia – Interest Rates – Indicative Mid Rates of Australian Government– F16 (</w:t>
      </w:r>
      <w:hyperlink r:id="rId53" w:history="1">
        <w:r>
          <w:rPr>
            <w:rStyle w:val="Hyperlink"/>
          </w:rPr>
          <w:t>http://www.rba.gov.au/statistics/tables/index.html</w:t>
        </w:r>
      </w:hyperlink>
      <w:r>
        <w:t>)</w:t>
      </w:r>
    </w:p>
    <w:p w14:paraId="59E4A61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C4F48F" w14:textId="77777777" w:rsidR="00F960BA" w:rsidRPr="008501EF" w:rsidRDefault="00F960BA" w:rsidP="00F960BA">
      <w:pPr>
        <w:pStyle w:val="Title"/>
      </w:pPr>
      <w:r>
        <w:t>Long Service Leave update</w:t>
      </w:r>
    </w:p>
    <w:p w14:paraId="25E6E5DF" w14:textId="77777777" w:rsidR="00F960BA" w:rsidRDefault="00F960BA" w:rsidP="00F960BA">
      <w:pPr>
        <w:pStyle w:val="Heading2"/>
      </w:pPr>
      <w:r>
        <w:t xml:space="preserve">Wage inflation and discount rates: </w:t>
      </w:r>
      <w:r w:rsidRPr="00B54B9F">
        <w:t>31 May</w:t>
      </w:r>
      <w:r>
        <w:t xml:space="preserve"> 2015</w:t>
      </w:r>
    </w:p>
    <w:p w14:paraId="260D6046" w14:textId="77777777" w:rsidR="00F960BA" w:rsidRDefault="00F960BA" w:rsidP="00F960BA">
      <w:pPr>
        <w:pStyle w:val="Heading4"/>
      </w:pPr>
      <w:r w:rsidRPr="00B54B9F">
        <w:t xml:space="preserve">(issued 1 </w:t>
      </w:r>
      <w:r>
        <w:t>June 2015</w:t>
      </w:r>
      <w:r w:rsidRPr="00B54B9F">
        <w:t>)</w:t>
      </w:r>
    </w:p>
    <w:p w14:paraId="6A3323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2015-16 Budget</w:t>
      </w:r>
      <w:r>
        <w:rPr>
          <w:b w:val="0"/>
          <w:bCs w:val="0"/>
          <w:color w:val="232B39" w:themeColor="text1"/>
          <w:sz w:val="20"/>
          <w:szCs w:val="20"/>
        </w:rPr>
        <w:t xml:space="preserve"> (published in May 2015), </w:t>
      </w:r>
      <w:r w:rsidRPr="00B54B9F">
        <w:rPr>
          <w:b w:val="0"/>
          <w:bCs w:val="0"/>
          <w:color w:val="232B39" w:themeColor="text1"/>
          <w:sz w:val="20"/>
          <w:szCs w:val="20"/>
        </w:rPr>
        <w:t>with an additional allowance for progression and promotion.</w:t>
      </w:r>
    </w:p>
    <w:p w14:paraId="46D6E6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DCE7E0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569E7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F09F1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7EE2C4" w14:textId="77777777" w:rsidR="00F960BA" w:rsidRPr="00A22AC8" w:rsidRDefault="00F960BA" w:rsidP="00BB14B0">
            <w:pPr>
              <w:pStyle w:val="Tableheadercentred"/>
              <w:rPr>
                <w:color w:val="auto"/>
              </w:rPr>
            </w:pPr>
            <w:r w:rsidRPr="00A22AC8">
              <w:rPr>
                <w:color w:val="auto"/>
              </w:rPr>
              <w:t>%</w:t>
            </w:r>
          </w:p>
        </w:tc>
      </w:tr>
      <w:tr w:rsidR="00F960BA" w14:paraId="77FEBD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694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E3C2CA0"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5588B118" w14:textId="77777777" w:rsidR="00F960BA" w:rsidRDefault="00F960BA" w:rsidP="00BB14B0">
            <w:pPr>
              <w:pStyle w:val="Tabletextcentred"/>
            </w:pPr>
            <w:r w:rsidRPr="00FB4013">
              <w:t>4.125</w:t>
            </w:r>
          </w:p>
        </w:tc>
      </w:tr>
      <w:tr w:rsidR="00F960BA" w14:paraId="0052B41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BFC5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162FF6"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ABC32" w14:textId="77777777" w:rsidR="00F960BA" w:rsidRDefault="00F960BA" w:rsidP="00BB14B0">
            <w:pPr>
              <w:pStyle w:val="Tabletext"/>
              <w:jc w:val="center"/>
            </w:pPr>
            <w:r w:rsidRPr="00FB4013">
              <w:t>2.313</w:t>
            </w:r>
          </w:p>
        </w:tc>
      </w:tr>
    </w:tbl>
    <w:p w14:paraId="7FD49060" w14:textId="77777777" w:rsidR="00F960BA" w:rsidRDefault="00F960BA" w:rsidP="00F960BA">
      <w:pPr>
        <w:pStyle w:val="Captionindent"/>
        <w:ind w:left="0"/>
      </w:pPr>
    </w:p>
    <w:p w14:paraId="18B3BC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20EA4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62756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63E02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EFD090" w14:textId="77777777" w:rsidR="00F960BA" w:rsidRPr="00A22AC8" w:rsidRDefault="00F960BA" w:rsidP="00BB14B0">
            <w:pPr>
              <w:pStyle w:val="Tableheadercentred"/>
              <w:rPr>
                <w:color w:val="auto"/>
              </w:rPr>
            </w:pPr>
            <w:r w:rsidRPr="00A22AC8">
              <w:rPr>
                <w:color w:val="auto"/>
              </w:rPr>
              <w:t>%</w:t>
            </w:r>
          </w:p>
        </w:tc>
      </w:tr>
      <w:tr w:rsidR="00F960BA" w14:paraId="07668CC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C932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944778" w14:textId="77777777" w:rsidR="00F960BA" w:rsidRDefault="00F960BA" w:rsidP="00BB14B0">
            <w:pPr>
              <w:pStyle w:val="Tabletextcentred"/>
            </w:pPr>
            <w:r w:rsidRPr="00FB4013">
              <w:t>2014</w:t>
            </w:r>
            <w:r>
              <w:noBreakHyphen/>
            </w:r>
            <w:r w:rsidRPr="00FB4013">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A4A1" w14:textId="77777777" w:rsidR="00F960BA" w:rsidRDefault="00F960BA" w:rsidP="00BB14B0">
            <w:pPr>
              <w:pStyle w:val="Tabletextcentred"/>
            </w:pPr>
            <w:r w:rsidRPr="00FB4013">
              <w:t>4.438</w:t>
            </w:r>
          </w:p>
        </w:tc>
      </w:tr>
      <w:tr w:rsidR="00F960BA" w14:paraId="37A0A2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32A0E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3A120" w14:textId="77777777" w:rsidR="00F960BA" w:rsidRDefault="00F960BA" w:rsidP="00BB14B0">
            <w:pPr>
              <w:pStyle w:val="Tabletextcentred"/>
            </w:pPr>
            <w:r w:rsidRPr="00FB4013">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590EFC" w14:textId="77777777" w:rsidR="00F960BA" w:rsidRDefault="00F960BA" w:rsidP="00BB14B0">
            <w:pPr>
              <w:pStyle w:val="Tabletext"/>
              <w:jc w:val="center"/>
            </w:pPr>
            <w:r w:rsidRPr="00FB4013">
              <w:t>1.890</w:t>
            </w:r>
          </w:p>
        </w:tc>
      </w:tr>
      <w:tr w:rsidR="00F960BA" w14:paraId="45364D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87EB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B6B36" w14:textId="77777777" w:rsidR="00F960BA" w:rsidRDefault="00F960BA" w:rsidP="00BB14B0">
            <w:pPr>
              <w:pStyle w:val="Tabletextcentred"/>
            </w:pPr>
            <w:r w:rsidRPr="00FB4013">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FC96EA" w14:textId="77777777" w:rsidR="00F960BA" w:rsidRDefault="00F960BA" w:rsidP="00BB14B0">
            <w:pPr>
              <w:pStyle w:val="Tabletext"/>
              <w:jc w:val="center"/>
            </w:pPr>
            <w:r w:rsidRPr="00FB4013">
              <w:t>1.875</w:t>
            </w:r>
          </w:p>
        </w:tc>
      </w:tr>
      <w:tr w:rsidR="00F960BA" w14:paraId="63A171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47F9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05659" w14:textId="77777777" w:rsidR="00F960BA" w:rsidRDefault="00F960BA" w:rsidP="00BB14B0">
            <w:pPr>
              <w:pStyle w:val="Tabletextcentred"/>
            </w:pPr>
            <w:r w:rsidRPr="00FB4013">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D63FB" w14:textId="77777777" w:rsidR="00F960BA" w:rsidRDefault="00F960BA" w:rsidP="00BB14B0">
            <w:pPr>
              <w:pStyle w:val="Tabletext"/>
              <w:jc w:val="center"/>
            </w:pPr>
            <w:r w:rsidRPr="00FB4013">
              <w:t>1.875</w:t>
            </w:r>
          </w:p>
        </w:tc>
      </w:tr>
      <w:tr w:rsidR="00F960BA" w14:paraId="5B27B8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24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1C26E1" w14:textId="77777777" w:rsidR="00F960BA" w:rsidRDefault="00F960BA" w:rsidP="00BB14B0">
            <w:pPr>
              <w:pStyle w:val="Tabletextcentred"/>
            </w:pPr>
            <w:r w:rsidRPr="00FB4013">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0C8A6F" w14:textId="77777777" w:rsidR="00F960BA" w:rsidRDefault="00F960BA" w:rsidP="00BB14B0">
            <w:pPr>
              <w:pStyle w:val="Tabletext"/>
              <w:jc w:val="center"/>
            </w:pPr>
            <w:r w:rsidRPr="00FB4013">
              <w:t>1.945</w:t>
            </w:r>
          </w:p>
        </w:tc>
      </w:tr>
      <w:tr w:rsidR="00F960BA" w14:paraId="6703C7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DF55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F373D" w14:textId="77777777" w:rsidR="00F960BA" w:rsidRDefault="00F960BA" w:rsidP="00BB14B0">
            <w:pPr>
              <w:pStyle w:val="Tabletextcentred"/>
            </w:pPr>
            <w:r w:rsidRPr="00FB4013">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56D3AF" w14:textId="77777777" w:rsidR="00F960BA" w:rsidRDefault="00F960BA" w:rsidP="00BB14B0">
            <w:pPr>
              <w:pStyle w:val="Tabletext"/>
              <w:jc w:val="center"/>
            </w:pPr>
            <w:r w:rsidRPr="00FB4013">
              <w:t>2.100</w:t>
            </w:r>
          </w:p>
        </w:tc>
      </w:tr>
      <w:tr w:rsidR="00F960BA" w14:paraId="0CCE52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F91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4139F" w14:textId="77777777" w:rsidR="00F960BA" w:rsidRDefault="00F960BA" w:rsidP="00BB14B0">
            <w:pPr>
              <w:pStyle w:val="Tabletextcentred"/>
            </w:pPr>
            <w:r w:rsidRPr="00FB4013">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A1F1" w14:textId="77777777" w:rsidR="00F960BA" w:rsidRDefault="00F960BA" w:rsidP="00BB14B0">
            <w:pPr>
              <w:pStyle w:val="Tabletext"/>
              <w:jc w:val="center"/>
            </w:pPr>
            <w:r w:rsidRPr="00FB4013">
              <w:t>2.280</w:t>
            </w:r>
          </w:p>
        </w:tc>
      </w:tr>
      <w:tr w:rsidR="00F960BA" w14:paraId="1D7AFC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466C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1A097" w14:textId="77777777" w:rsidR="00F960BA" w:rsidRDefault="00F960BA" w:rsidP="00BB14B0">
            <w:pPr>
              <w:pStyle w:val="Tabletextcentred"/>
            </w:pPr>
            <w:r w:rsidRPr="00FB4013">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6AA64F" w14:textId="77777777" w:rsidR="00F960BA" w:rsidRDefault="00F960BA" w:rsidP="00BB14B0">
            <w:pPr>
              <w:pStyle w:val="Tabletext"/>
              <w:jc w:val="center"/>
            </w:pPr>
            <w:r w:rsidRPr="00FB4013">
              <w:t>2.440</w:t>
            </w:r>
          </w:p>
        </w:tc>
      </w:tr>
      <w:tr w:rsidR="00F960BA" w14:paraId="6D8E667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2D89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07E081" w14:textId="77777777" w:rsidR="00F960BA" w:rsidRDefault="00F960BA" w:rsidP="00BB14B0">
            <w:pPr>
              <w:pStyle w:val="Tabletextcentred"/>
            </w:pPr>
            <w:r w:rsidRPr="00FB4013">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3C9E36" w14:textId="77777777" w:rsidR="00F960BA" w:rsidRDefault="00F960BA" w:rsidP="00BB14B0">
            <w:pPr>
              <w:pStyle w:val="Tabletext"/>
              <w:jc w:val="center"/>
            </w:pPr>
            <w:r w:rsidRPr="00FB4013">
              <w:t>2.530</w:t>
            </w:r>
          </w:p>
        </w:tc>
      </w:tr>
      <w:tr w:rsidR="00F960BA" w14:paraId="020EDD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FCD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65306" w14:textId="77777777" w:rsidR="00F960BA" w:rsidRDefault="00F960BA" w:rsidP="00BB14B0">
            <w:pPr>
              <w:pStyle w:val="Tabletextcentred"/>
            </w:pPr>
            <w:r w:rsidRPr="00FB4013">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BC12E" w14:textId="77777777" w:rsidR="00F960BA" w:rsidRDefault="00F960BA" w:rsidP="00BB14B0">
            <w:pPr>
              <w:pStyle w:val="Tabletext"/>
              <w:jc w:val="center"/>
            </w:pPr>
            <w:r w:rsidRPr="00FB4013">
              <w:t>2.650</w:t>
            </w:r>
          </w:p>
        </w:tc>
      </w:tr>
      <w:tr w:rsidR="00F960BA" w14:paraId="0336FD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5FBE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09704D" w14:textId="77777777" w:rsidR="00F960BA" w:rsidRDefault="00F960BA" w:rsidP="00BB14B0">
            <w:pPr>
              <w:pStyle w:val="Tabletextcentred"/>
            </w:pPr>
            <w:r w:rsidRPr="00FB4013">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62A70" w14:textId="77777777" w:rsidR="00F960BA" w:rsidRDefault="00F960BA" w:rsidP="00BB14B0">
            <w:pPr>
              <w:pStyle w:val="Tabletext"/>
              <w:jc w:val="center"/>
            </w:pPr>
            <w:r w:rsidRPr="00FB4013">
              <w:t>2.725</w:t>
            </w:r>
          </w:p>
        </w:tc>
      </w:tr>
      <w:tr w:rsidR="00F960BA" w14:paraId="5AA152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9B96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CBBE7" w14:textId="77777777" w:rsidR="00F960BA" w:rsidRDefault="00F960BA" w:rsidP="00BB14B0">
            <w:pPr>
              <w:pStyle w:val="Tabletextcentred"/>
            </w:pPr>
            <w:r w:rsidRPr="00FB4013">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215407" w14:textId="77777777" w:rsidR="00F960BA" w:rsidRDefault="00F960BA" w:rsidP="00BB14B0">
            <w:pPr>
              <w:pStyle w:val="Tabletext"/>
              <w:jc w:val="center"/>
            </w:pPr>
            <w:r w:rsidRPr="00FB4013">
              <w:t>2.795</w:t>
            </w:r>
          </w:p>
        </w:tc>
      </w:tr>
      <w:tr w:rsidR="00F960BA" w14:paraId="7AC2F7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E60C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7B7AB4" w14:textId="77777777" w:rsidR="00F960BA" w:rsidRDefault="00F960BA" w:rsidP="00BB14B0">
            <w:pPr>
              <w:pStyle w:val="Tabletextcentred"/>
            </w:pPr>
            <w:r w:rsidRPr="00FB4013">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1EEEFB" w14:textId="77777777" w:rsidR="00F960BA" w:rsidRDefault="00F960BA" w:rsidP="00BB14B0">
            <w:pPr>
              <w:pStyle w:val="Tabletext"/>
              <w:jc w:val="center"/>
            </w:pPr>
            <w:r w:rsidRPr="00FB4013">
              <w:t>2.845</w:t>
            </w:r>
          </w:p>
        </w:tc>
      </w:tr>
    </w:tbl>
    <w:p w14:paraId="24A6DE5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2015-16 </w:t>
      </w:r>
      <w:r w:rsidRPr="001055DB">
        <w:rPr>
          <w:i/>
          <w:iCs/>
        </w:rPr>
        <w:t xml:space="preserve">Budget </w:t>
      </w:r>
      <w:r w:rsidRPr="007746F8">
        <w:t xml:space="preserve">plus 1% for progression and promotion </w:t>
      </w:r>
      <w:r w:rsidRPr="00BC6820">
        <w:t>(</w:t>
      </w:r>
      <w:r>
        <w:t>3.438</w:t>
      </w:r>
      <w:r w:rsidRPr="00BC6820">
        <w:t>% + 1%).</w:t>
      </w:r>
    </w:p>
    <w:p w14:paraId="30AD3B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BE3996" w14:textId="77777777" w:rsidR="00F960BA" w:rsidRDefault="00F960BA" w:rsidP="00F960BA">
      <w:pPr>
        <w:pStyle w:val="NoteNormal"/>
        <w:ind w:left="720" w:hanging="720"/>
      </w:pPr>
      <w:r>
        <w:t>***</w:t>
      </w:r>
      <w:r>
        <w:tab/>
        <w:t>Source: Reserve Bank of Australia – Interest Rates – Indicative Mid Rates of Australian Government– F16 (</w:t>
      </w:r>
      <w:hyperlink r:id="rId54" w:history="1">
        <w:r>
          <w:rPr>
            <w:rStyle w:val="Hyperlink"/>
          </w:rPr>
          <w:t>http://www.rba.gov.au/statistics/tables/index.html</w:t>
        </w:r>
      </w:hyperlink>
      <w:r>
        <w:t>)</w:t>
      </w:r>
    </w:p>
    <w:p w14:paraId="1CB3F24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E617B62" w14:textId="77777777" w:rsidR="00F960BA" w:rsidRPr="008501EF" w:rsidRDefault="00F960BA" w:rsidP="00F960BA">
      <w:pPr>
        <w:pStyle w:val="Title"/>
      </w:pPr>
      <w:r>
        <w:t>Long Service Leave update</w:t>
      </w:r>
    </w:p>
    <w:p w14:paraId="3CC746CA" w14:textId="77777777" w:rsidR="00F960BA" w:rsidRDefault="00F960BA" w:rsidP="00F960BA">
      <w:pPr>
        <w:pStyle w:val="Heading2"/>
      </w:pPr>
      <w:r>
        <w:t xml:space="preserve">Wage inflation and discount rates: </w:t>
      </w:r>
      <w:r w:rsidRPr="00B54B9F">
        <w:t>3</w:t>
      </w:r>
      <w:r>
        <w:t>0</w:t>
      </w:r>
      <w:r w:rsidRPr="00B54B9F">
        <w:t xml:space="preserve"> </w:t>
      </w:r>
      <w:r>
        <w:t>April 2015</w:t>
      </w:r>
    </w:p>
    <w:p w14:paraId="43F38FFF" w14:textId="77777777" w:rsidR="00F960BA" w:rsidRDefault="00F960BA" w:rsidP="00F960BA">
      <w:pPr>
        <w:pStyle w:val="Heading4"/>
      </w:pPr>
      <w:r w:rsidRPr="00B54B9F">
        <w:t xml:space="preserve">(issued </w:t>
      </w:r>
      <w:r w:rsidRPr="005B6401">
        <w:rPr>
          <w:iCs w:val="0"/>
        </w:rPr>
        <w:t>1 May</w:t>
      </w:r>
      <w:r>
        <w:t xml:space="preserve"> 2015</w:t>
      </w:r>
      <w:r w:rsidRPr="00B54B9F">
        <w:t>)</w:t>
      </w:r>
    </w:p>
    <w:p w14:paraId="71E7F097"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2014), with an additional allowance for progression and promotion.</w:t>
      </w:r>
    </w:p>
    <w:p w14:paraId="6A05D19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9548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461D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8E169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E0E3E" w14:textId="77777777" w:rsidR="00F960BA" w:rsidRPr="00A22AC8" w:rsidRDefault="00F960BA" w:rsidP="00BB14B0">
            <w:pPr>
              <w:pStyle w:val="Tableheadercentred"/>
              <w:rPr>
                <w:color w:val="auto"/>
              </w:rPr>
            </w:pPr>
            <w:r w:rsidRPr="00A22AC8">
              <w:rPr>
                <w:color w:val="auto"/>
              </w:rPr>
              <w:t>%</w:t>
            </w:r>
          </w:p>
        </w:tc>
      </w:tr>
      <w:tr w:rsidR="00F960BA" w14:paraId="54C50F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11DAC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020A03"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746DE25" w14:textId="77777777" w:rsidR="00F960BA" w:rsidRDefault="00F960BA" w:rsidP="00BB14B0">
            <w:pPr>
              <w:pStyle w:val="Tabletextcentred"/>
            </w:pPr>
            <w:r w:rsidRPr="00072C0E">
              <w:t>4.250</w:t>
            </w:r>
          </w:p>
        </w:tc>
      </w:tr>
      <w:tr w:rsidR="00F960BA" w14:paraId="3BC764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E1343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DA8D5"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2AE59" w14:textId="77777777" w:rsidR="00F960BA" w:rsidRDefault="00F960BA" w:rsidP="00BB14B0">
            <w:pPr>
              <w:pStyle w:val="Tabletext"/>
              <w:jc w:val="center"/>
            </w:pPr>
            <w:r w:rsidRPr="00072C0E">
              <w:t>2.662</w:t>
            </w:r>
          </w:p>
        </w:tc>
      </w:tr>
    </w:tbl>
    <w:p w14:paraId="6B5F9AE3" w14:textId="77777777" w:rsidR="00F960BA" w:rsidRDefault="00F960BA" w:rsidP="00F960BA">
      <w:pPr>
        <w:pStyle w:val="Captionindent"/>
        <w:ind w:left="0"/>
      </w:pPr>
    </w:p>
    <w:p w14:paraId="4DC5EA2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24FEC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B4C5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05646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E95314" w14:textId="77777777" w:rsidR="00F960BA" w:rsidRPr="00A22AC8" w:rsidRDefault="00F960BA" w:rsidP="00BB14B0">
            <w:pPr>
              <w:pStyle w:val="Tableheadercentred"/>
              <w:rPr>
                <w:color w:val="auto"/>
              </w:rPr>
            </w:pPr>
            <w:r w:rsidRPr="00A22AC8">
              <w:rPr>
                <w:color w:val="auto"/>
              </w:rPr>
              <w:t>%</w:t>
            </w:r>
          </w:p>
        </w:tc>
      </w:tr>
      <w:tr w:rsidR="00F960BA" w14:paraId="78251D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4E1F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271F0B"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DEB07B" w14:textId="77777777" w:rsidR="00F960BA" w:rsidRDefault="00F960BA" w:rsidP="00BB14B0">
            <w:pPr>
              <w:pStyle w:val="Tabletextcentred"/>
            </w:pPr>
            <w:r w:rsidRPr="00072C0E">
              <w:t>4.250</w:t>
            </w:r>
          </w:p>
        </w:tc>
      </w:tr>
      <w:tr w:rsidR="00F960BA" w14:paraId="1A4175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2DA2DA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717781A" w14:textId="77777777" w:rsidR="00F960BA" w:rsidRDefault="00F960BA" w:rsidP="00BB14B0">
            <w:pPr>
              <w:pStyle w:val="Tabletextcentred"/>
            </w:pPr>
            <w:r w:rsidRPr="00072C0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5C01" w14:textId="77777777" w:rsidR="00F960BA" w:rsidRDefault="00F960BA" w:rsidP="00BB14B0">
            <w:pPr>
              <w:pStyle w:val="Tabletext"/>
              <w:jc w:val="center"/>
            </w:pPr>
            <w:r w:rsidRPr="00072C0E">
              <w:t>1.960</w:t>
            </w:r>
          </w:p>
        </w:tc>
      </w:tr>
      <w:tr w:rsidR="00F960BA" w14:paraId="70E9D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340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55B4CD" w14:textId="77777777" w:rsidR="00F960BA" w:rsidRDefault="00F960BA" w:rsidP="00BB14B0">
            <w:pPr>
              <w:pStyle w:val="Tabletextcentred"/>
            </w:pPr>
            <w:r w:rsidRPr="00072C0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05F08B" w14:textId="77777777" w:rsidR="00F960BA" w:rsidRDefault="00F960BA" w:rsidP="00BB14B0">
            <w:pPr>
              <w:pStyle w:val="Tabletext"/>
              <w:jc w:val="center"/>
            </w:pPr>
            <w:r w:rsidRPr="00072C0E">
              <w:t>1.950</w:t>
            </w:r>
          </w:p>
        </w:tc>
      </w:tr>
      <w:tr w:rsidR="00F960BA" w14:paraId="49619D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DE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B56B8D" w14:textId="77777777" w:rsidR="00F960BA" w:rsidRDefault="00F960BA" w:rsidP="00BB14B0">
            <w:pPr>
              <w:pStyle w:val="Tabletextcentred"/>
            </w:pPr>
            <w:r w:rsidRPr="00072C0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EBCE99" w14:textId="77777777" w:rsidR="00F960BA" w:rsidRDefault="00F960BA" w:rsidP="00BB14B0">
            <w:pPr>
              <w:pStyle w:val="Tabletext"/>
              <w:jc w:val="center"/>
            </w:pPr>
            <w:r w:rsidRPr="00072C0E">
              <w:t>1.930</w:t>
            </w:r>
          </w:p>
        </w:tc>
      </w:tr>
      <w:tr w:rsidR="00F960BA" w14:paraId="459A9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DB4A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90EE4" w14:textId="77777777" w:rsidR="00F960BA" w:rsidRDefault="00F960BA" w:rsidP="00BB14B0">
            <w:pPr>
              <w:pStyle w:val="Tabletextcentred"/>
            </w:pPr>
            <w:r w:rsidRPr="00072C0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D0E4E" w14:textId="77777777" w:rsidR="00F960BA" w:rsidRDefault="00F960BA" w:rsidP="00BB14B0">
            <w:pPr>
              <w:pStyle w:val="Tabletext"/>
              <w:jc w:val="center"/>
            </w:pPr>
            <w:r w:rsidRPr="00072C0E">
              <w:t>1.970</w:t>
            </w:r>
          </w:p>
        </w:tc>
      </w:tr>
      <w:tr w:rsidR="00F960BA" w14:paraId="0F1419C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F17C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35A77D" w14:textId="77777777" w:rsidR="00F960BA" w:rsidRDefault="00F960BA" w:rsidP="00BB14B0">
            <w:pPr>
              <w:pStyle w:val="Tabletextcentred"/>
            </w:pPr>
            <w:r w:rsidRPr="00072C0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116B" w14:textId="77777777" w:rsidR="00F960BA" w:rsidRDefault="00F960BA" w:rsidP="00BB14B0">
            <w:pPr>
              <w:pStyle w:val="Tabletext"/>
              <w:jc w:val="center"/>
            </w:pPr>
            <w:r w:rsidRPr="00072C0E">
              <w:t>2.100</w:t>
            </w:r>
          </w:p>
        </w:tc>
      </w:tr>
      <w:tr w:rsidR="00F960BA" w14:paraId="5BF817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2CB9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D3AE1E" w14:textId="77777777" w:rsidR="00F960BA" w:rsidRDefault="00F960BA" w:rsidP="00BB14B0">
            <w:pPr>
              <w:pStyle w:val="Tabletextcentred"/>
            </w:pPr>
            <w:r w:rsidRPr="00072C0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CBB554" w14:textId="77777777" w:rsidR="00F960BA" w:rsidRDefault="00F960BA" w:rsidP="00BB14B0">
            <w:pPr>
              <w:pStyle w:val="Tabletext"/>
              <w:jc w:val="center"/>
            </w:pPr>
            <w:r w:rsidRPr="00072C0E">
              <w:t>2.265</w:t>
            </w:r>
          </w:p>
        </w:tc>
      </w:tr>
      <w:tr w:rsidR="00F960BA" w14:paraId="63832A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B8ED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3F080" w14:textId="77777777" w:rsidR="00F960BA" w:rsidRDefault="00F960BA" w:rsidP="00BB14B0">
            <w:pPr>
              <w:pStyle w:val="Tabletextcentred"/>
            </w:pPr>
            <w:r w:rsidRPr="00072C0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E3DBD" w14:textId="77777777" w:rsidR="00F960BA" w:rsidRDefault="00F960BA" w:rsidP="00BB14B0">
            <w:pPr>
              <w:pStyle w:val="Tabletext"/>
              <w:jc w:val="center"/>
            </w:pPr>
            <w:r w:rsidRPr="00072C0E">
              <w:t>2.410</w:t>
            </w:r>
          </w:p>
        </w:tc>
      </w:tr>
      <w:tr w:rsidR="00F960BA" w14:paraId="218BAA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9F0AC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A45CA" w14:textId="77777777" w:rsidR="00F960BA" w:rsidRDefault="00F960BA" w:rsidP="00BB14B0">
            <w:pPr>
              <w:pStyle w:val="Tabletextcentred"/>
            </w:pPr>
            <w:r w:rsidRPr="00072C0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4317E" w14:textId="77777777" w:rsidR="00F960BA" w:rsidRDefault="00F960BA" w:rsidP="00BB14B0">
            <w:pPr>
              <w:pStyle w:val="Tabletext"/>
              <w:jc w:val="center"/>
            </w:pPr>
            <w:r w:rsidRPr="00072C0E">
              <w:t>2.495</w:t>
            </w:r>
          </w:p>
        </w:tc>
      </w:tr>
      <w:tr w:rsidR="00F960BA" w14:paraId="5ACEE7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0C86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9B082A" w14:textId="77777777" w:rsidR="00F960BA" w:rsidRDefault="00F960BA" w:rsidP="00BB14B0">
            <w:pPr>
              <w:pStyle w:val="Tabletextcentred"/>
            </w:pPr>
            <w:r w:rsidRPr="00072C0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94E982" w14:textId="77777777" w:rsidR="00F960BA" w:rsidRDefault="00F960BA" w:rsidP="00BB14B0">
            <w:pPr>
              <w:pStyle w:val="Tabletext"/>
              <w:jc w:val="center"/>
            </w:pPr>
            <w:r w:rsidRPr="00072C0E">
              <w:t>2.585</w:t>
            </w:r>
          </w:p>
        </w:tc>
      </w:tr>
      <w:tr w:rsidR="00F960BA" w14:paraId="66374C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E87D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5434C6" w14:textId="77777777" w:rsidR="00F960BA" w:rsidRDefault="00F960BA" w:rsidP="00BB14B0">
            <w:pPr>
              <w:pStyle w:val="Tabletextcentred"/>
            </w:pPr>
            <w:r w:rsidRPr="00072C0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7972D5" w14:textId="77777777" w:rsidR="00F960BA" w:rsidRDefault="00F960BA" w:rsidP="00BB14B0">
            <w:pPr>
              <w:pStyle w:val="Tabletext"/>
              <w:jc w:val="center"/>
            </w:pPr>
            <w:r w:rsidRPr="00072C0E">
              <w:t>2.645</w:t>
            </w:r>
          </w:p>
        </w:tc>
      </w:tr>
      <w:tr w:rsidR="00F960BA" w14:paraId="33FD3C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821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1FCDB" w14:textId="77777777" w:rsidR="00F960BA" w:rsidRDefault="00F960BA" w:rsidP="00BB14B0">
            <w:pPr>
              <w:pStyle w:val="Tabletextcentred"/>
            </w:pPr>
            <w:r w:rsidRPr="00072C0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E2137" w14:textId="77777777" w:rsidR="00F960BA" w:rsidRDefault="00F960BA" w:rsidP="00BB14B0">
            <w:pPr>
              <w:pStyle w:val="Tabletext"/>
              <w:jc w:val="center"/>
            </w:pPr>
            <w:r w:rsidRPr="00072C0E">
              <w:t>2.700</w:t>
            </w:r>
          </w:p>
        </w:tc>
      </w:tr>
      <w:tr w:rsidR="00F960BA" w14:paraId="29C36A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EA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70450" w14:textId="77777777" w:rsidR="00F960BA" w:rsidRDefault="00F960BA" w:rsidP="00BB14B0">
            <w:pPr>
              <w:pStyle w:val="Tabletextcentred"/>
            </w:pPr>
            <w:r w:rsidRPr="00072C0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D6188" w14:textId="77777777" w:rsidR="00F960BA" w:rsidRDefault="00F960BA" w:rsidP="00BB14B0">
            <w:pPr>
              <w:pStyle w:val="Tabletext"/>
              <w:jc w:val="center"/>
            </w:pPr>
            <w:r w:rsidRPr="00072C0E">
              <w:t>2.755</w:t>
            </w:r>
          </w:p>
        </w:tc>
      </w:tr>
    </w:tbl>
    <w:p w14:paraId="48DDB21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7C06313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49BC7EE" w14:textId="77777777" w:rsidR="00F960BA" w:rsidRDefault="00F960BA" w:rsidP="00F960BA">
      <w:pPr>
        <w:pStyle w:val="NoteNormal"/>
        <w:ind w:left="720" w:hanging="720"/>
      </w:pPr>
      <w:r>
        <w:t>***</w:t>
      </w:r>
      <w:r>
        <w:tab/>
        <w:t>Source: Reserve Bank of Australia – Interest Rates – Indicative Mid Rates of Australian Government– F16 (</w:t>
      </w:r>
      <w:hyperlink r:id="rId55" w:history="1">
        <w:r>
          <w:rPr>
            <w:rStyle w:val="Hyperlink"/>
          </w:rPr>
          <w:t>http://www.rba.gov.au/statistics/tables/index.html</w:t>
        </w:r>
      </w:hyperlink>
      <w:r>
        <w:t>)</w:t>
      </w:r>
    </w:p>
    <w:p w14:paraId="3751B620"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C4BA19" w14:textId="77777777" w:rsidR="00F960BA" w:rsidRPr="008501EF" w:rsidRDefault="00F960BA" w:rsidP="00F960BA">
      <w:pPr>
        <w:pStyle w:val="Title"/>
      </w:pPr>
      <w:r>
        <w:t>Long Service Leave update</w:t>
      </w:r>
    </w:p>
    <w:p w14:paraId="1A242E12" w14:textId="77777777" w:rsidR="00F960BA" w:rsidRDefault="00F960BA" w:rsidP="00F960BA">
      <w:pPr>
        <w:pStyle w:val="Heading2"/>
      </w:pPr>
      <w:r>
        <w:t xml:space="preserve">Wage inflation and discount rates: </w:t>
      </w:r>
      <w:r w:rsidRPr="00B54B9F">
        <w:t>3</w:t>
      </w:r>
      <w:r>
        <w:t>1</w:t>
      </w:r>
      <w:r w:rsidRPr="00B54B9F">
        <w:t xml:space="preserve"> </w:t>
      </w:r>
      <w:r>
        <w:t>March 2015</w:t>
      </w:r>
    </w:p>
    <w:p w14:paraId="79082BF9" w14:textId="77777777" w:rsidR="00F960BA" w:rsidRDefault="00F960BA" w:rsidP="00F960BA">
      <w:pPr>
        <w:pStyle w:val="Heading4"/>
      </w:pPr>
      <w:r w:rsidRPr="00B54B9F">
        <w:t xml:space="preserve">(issued </w:t>
      </w:r>
      <w:r>
        <w:t>1</w:t>
      </w:r>
      <w:r w:rsidRPr="00B54B9F">
        <w:t xml:space="preserve"> </w:t>
      </w:r>
      <w:r>
        <w:t>April 2015</w:t>
      </w:r>
      <w:r w:rsidRPr="00B54B9F">
        <w:t>)</w:t>
      </w:r>
    </w:p>
    <w:p w14:paraId="498BDB9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2014), with an additional allowance for progression and promotion.</w:t>
      </w:r>
    </w:p>
    <w:p w14:paraId="15739AC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59BCE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0682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7D265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8ACFFC" w14:textId="77777777" w:rsidR="00F960BA" w:rsidRPr="00A22AC8" w:rsidRDefault="00F960BA" w:rsidP="00BB14B0">
            <w:pPr>
              <w:pStyle w:val="Tableheadercentred"/>
              <w:rPr>
                <w:color w:val="auto"/>
              </w:rPr>
            </w:pPr>
            <w:r w:rsidRPr="00A22AC8">
              <w:rPr>
                <w:color w:val="auto"/>
              </w:rPr>
              <w:t>%</w:t>
            </w:r>
          </w:p>
        </w:tc>
      </w:tr>
      <w:tr w:rsidR="00F960BA" w14:paraId="68048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0D9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D8BB608"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3D330D0" w14:textId="77777777" w:rsidR="00F960BA" w:rsidRDefault="00F960BA" w:rsidP="00BB14B0">
            <w:pPr>
              <w:pStyle w:val="Tabletextcentred"/>
            </w:pPr>
            <w:r w:rsidRPr="00565EFD">
              <w:t>4.250</w:t>
            </w:r>
          </w:p>
        </w:tc>
      </w:tr>
      <w:tr w:rsidR="00F960BA" w14:paraId="006BF7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F8A0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44A9C2"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13285" w14:textId="77777777" w:rsidR="00F960BA" w:rsidRDefault="00F960BA" w:rsidP="00BB14B0">
            <w:pPr>
              <w:pStyle w:val="Tabletext"/>
              <w:jc w:val="center"/>
            </w:pPr>
            <w:r w:rsidRPr="00565EFD">
              <w:t>2.328</w:t>
            </w:r>
          </w:p>
        </w:tc>
      </w:tr>
    </w:tbl>
    <w:p w14:paraId="48F93169" w14:textId="77777777" w:rsidR="00F960BA" w:rsidRDefault="00F960BA" w:rsidP="00F960BA">
      <w:pPr>
        <w:pStyle w:val="Captionindent"/>
        <w:ind w:left="0"/>
      </w:pPr>
    </w:p>
    <w:p w14:paraId="1AE956D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0527A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B58F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4541A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F92F1" w14:textId="77777777" w:rsidR="00F960BA" w:rsidRPr="00A22AC8" w:rsidRDefault="00F960BA" w:rsidP="00BB14B0">
            <w:pPr>
              <w:pStyle w:val="Tableheadercentred"/>
              <w:rPr>
                <w:color w:val="auto"/>
              </w:rPr>
            </w:pPr>
            <w:r w:rsidRPr="00A22AC8">
              <w:rPr>
                <w:color w:val="auto"/>
              </w:rPr>
              <w:t>%</w:t>
            </w:r>
          </w:p>
        </w:tc>
      </w:tr>
      <w:tr w:rsidR="00F960BA" w14:paraId="258792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D008E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F2D686"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7E1C7A2A" w14:textId="77777777" w:rsidR="00F960BA" w:rsidRDefault="00F960BA" w:rsidP="00BB14B0">
            <w:pPr>
              <w:pStyle w:val="Tabletextcentred"/>
            </w:pPr>
            <w:r w:rsidRPr="00565EFD">
              <w:t>4.250</w:t>
            </w:r>
          </w:p>
        </w:tc>
      </w:tr>
      <w:tr w:rsidR="00F960BA" w14:paraId="2E2857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B3BE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8D6B9AD" w14:textId="77777777" w:rsidR="00F960BA" w:rsidRDefault="00F960BA" w:rsidP="00BB14B0">
            <w:pPr>
              <w:pStyle w:val="Tabletextcentred"/>
            </w:pPr>
            <w:r w:rsidRPr="00565EF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E2618" w14:textId="77777777" w:rsidR="00F960BA" w:rsidRDefault="00F960BA" w:rsidP="00BB14B0">
            <w:pPr>
              <w:pStyle w:val="Tabletext"/>
              <w:jc w:val="center"/>
            </w:pPr>
            <w:r w:rsidRPr="00565EFD">
              <w:t>1.785</w:t>
            </w:r>
          </w:p>
        </w:tc>
      </w:tr>
      <w:tr w:rsidR="00F960BA" w14:paraId="2ECBFB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B118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F462B3" w14:textId="77777777" w:rsidR="00F960BA" w:rsidRDefault="00F960BA" w:rsidP="00BB14B0">
            <w:pPr>
              <w:pStyle w:val="Tabletextcentred"/>
            </w:pPr>
            <w:r w:rsidRPr="00565EF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B1471" w14:textId="77777777" w:rsidR="00F960BA" w:rsidRDefault="00F960BA" w:rsidP="00BB14B0">
            <w:pPr>
              <w:pStyle w:val="Tabletext"/>
              <w:jc w:val="center"/>
            </w:pPr>
            <w:r w:rsidRPr="00565EFD">
              <w:t>1.700</w:t>
            </w:r>
          </w:p>
        </w:tc>
      </w:tr>
      <w:tr w:rsidR="00F960BA" w14:paraId="4D95B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76B6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4E3579" w14:textId="77777777" w:rsidR="00F960BA" w:rsidRDefault="00F960BA" w:rsidP="00BB14B0">
            <w:pPr>
              <w:pStyle w:val="Tabletextcentred"/>
            </w:pPr>
            <w:r w:rsidRPr="00565EF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64C9A" w14:textId="77777777" w:rsidR="00F960BA" w:rsidRDefault="00F960BA" w:rsidP="00BB14B0">
            <w:pPr>
              <w:pStyle w:val="Tabletext"/>
              <w:jc w:val="center"/>
            </w:pPr>
            <w:r w:rsidRPr="00565EFD">
              <w:t>1.725</w:t>
            </w:r>
          </w:p>
        </w:tc>
      </w:tr>
      <w:tr w:rsidR="00F960BA" w14:paraId="6A2749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3FEB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459A05" w14:textId="77777777" w:rsidR="00F960BA" w:rsidRDefault="00F960BA" w:rsidP="00BB14B0">
            <w:pPr>
              <w:pStyle w:val="Tabletextcentred"/>
            </w:pPr>
            <w:r w:rsidRPr="00565EF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329266" w14:textId="77777777" w:rsidR="00F960BA" w:rsidRDefault="00F960BA" w:rsidP="00BB14B0">
            <w:pPr>
              <w:pStyle w:val="Tabletext"/>
              <w:jc w:val="center"/>
            </w:pPr>
            <w:r w:rsidRPr="00565EFD">
              <w:t>1.730</w:t>
            </w:r>
          </w:p>
        </w:tc>
      </w:tr>
      <w:tr w:rsidR="00F960BA" w14:paraId="5408C9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02AEE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054470" w14:textId="77777777" w:rsidR="00F960BA" w:rsidRDefault="00F960BA" w:rsidP="00BB14B0">
            <w:pPr>
              <w:pStyle w:val="Tabletextcentred"/>
            </w:pPr>
            <w:r w:rsidRPr="00565EF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1F3A35" w14:textId="77777777" w:rsidR="00F960BA" w:rsidRDefault="00F960BA" w:rsidP="00BB14B0">
            <w:pPr>
              <w:pStyle w:val="Tabletext"/>
              <w:jc w:val="center"/>
            </w:pPr>
            <w:r w:rsidRPr="00565EFD">
              <w:t>1.845</w:t>
            </w:r>
          </w:p>
        </w:tc>
      </w:tr>
      <w:tr w:rsidR="00F960BA" w14:paraId="4E4682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03958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00955F" w14:textId="77777777" w:rsidR="00F960BA" w:rsidRDefault="00F960BA" w:rsidP="00BB14B0">
            <w:pPr>
              <w:pStyle w:val="Tabletextcentred"/>
            </w:pPr>
            <w:r w:rsidRPr="00565EF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6F3B66" w14:textId="77777777" w:rsidR="00F960BA" w:rsidRDefault="00F960BA" w:rsidP="00BB14B0">
            <w:pPr>
              <w:pStyle w:val="Tabletext"/>
              <w:jc w:val="center"/>
            </w:pPr>
            <w:r w:rsidRPr="00565EFD">
              <w:t>1.965</w:t>
            </w:r>
          </w:p>
        </w:tc>
      </w:tr>
      <w:tr w:rsidR="00F960BA" w14:paraId="37B67F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04CA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DE8B50" w14:textId="77777777" w:rsidR="00F960BA" w:rsidRDefault="00F960BA" w:rsidP="00BB14B0">
            <w:pPr>
              <w:pStyle w:val="Tabletextcentred"/>
            </w:pPr>
            <w:r w:rsidRPr="00565EF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93231A" w14:textId="77777777" w:rsidR="00F960BA" w:rsidRDefault="00F960BA" w:rsidP="00BB14B0">
            <w:pPr>
              <w:pStyle w:val="Tabletext"/>
              <w:jc w:val="center"/>
            </w:pPr>
            <w:r w:rsidRPr="00565EFD">
              <w:t>2.110</w:t>
            </w:r>
          </w:p>
        </w:tc>
      </w:tr>
      <w:tr w:rsidR="00F960BA" w14:paraId="14D95A7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3D34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A12E2" w14:textId="77777777" w:rsidR="00F960BA" w:rsidRDefault="00F960BA" w:rsidP="00BB14B0">
            <w:pPr>
              <w:pStyle w:val="Tabletextcentred"/>
            </w:pPr>
            <w:r w:rsidRPr="00565EF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339B2" w14:textId="77777777" w:rsidR="00F960BA" w:rsidRDefault="00F960BA" w:rsidP="00BB14B0">
            <w:pPr>
              <w:pStyle w:val="Tabletext"/>
              <w:jc w:val="center"/>
            </w:pPr>
            <w:r w:rsidRPr="00565EFD">
              <w:t>2.195</w:t>
            </w:r>
          </w:p>
        </w:tc>
      </w:tr>
      <w:tr w:rsidR="00F960BA" w14:paraId="06BFFD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6FC0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2A5700" w14:textId="77777777" w:rsidR="00F960BA" w:rsidRDefault="00F960BA" w:rsidP="00BB14B0">
            <w:pPr>
              <w:pStyle w:val="Tabletextcentred"/>
            </w:pPr>
            <w:r w:rsidRPr="00565EF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589103" w14:textId="77777777" w:rsidR="00F960BA" w:rsidRDefault="00F960BA" w:rsidP="00BB14B0">
            <w:pPr>
              <w:pStyle w:val="Tabletext"/>
              <w:jc w:val="center"/>
            </w:pPr>
            <w:r w:rsidRPr="00565EFD">
              <w:t>2.265</w:t>
            </w:r>
          </w:p>
        </w:tc>
      </w:tr>
      <w:tr w:rsidR="00F960BA" w14:paraId="026248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5F8B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7A480B" w14:textId="77777777" w:rsidR="00F960BA" w:rsidRDefault="00F960BA" w:rsidP="00BB14B0">
            <w:pPr>
              <w:pStyle w:val="Tabletextcentred"/>
            </w:pPr>
            <w:r w:rsidRPr="00565EF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A85F8" w14:textId="77777777" w:rsidR="00F960BA" w:rsidRDefault="00F960BA" w:rsidP="00BB14B0">
            <w:pPr>
              <w:pStyle w:val="Tabletext"/>
              <w:jc w:val="center"/>
            </w:pPr>
            <w:r w:rsidRPr="00565EFD">
              <w:t>2.315</w:t>
            </w:r>
          </w:p>
        </w:tc>
      </w:tr>
      <w:tr w:rsidR="00F960BA" w14:paraId="6CF702F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272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388F6F" w14:textId="77777777" w:rsidR="00F960BA" w:rsidRDefault="00F960BA" w:rsidP="00BB14B0">
            <w:pPr>
              <w:pStyle w:val="Tabletextcentred"/>
            </w:pPr>
            <w:r w:rsidRPr="00565EF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33F10" w14:textId="77777777" w:rsidR="00F960BA" w:rsidRDefault="00F960BA" w:rsidP="00BB14B0">
            <w:pPr>
              <w:pStyle w:val="Tabletext"/>
              <w:jc w:val="center"/>
            </w:pPr>
            <w:r w:rsidRPr="00565EFD">
              <w:t>2.380</w:t>
            </w:r>
          </w:p>
        </w:tc>
      </w:tr>
      <w:tr w:rsidR="00F960BA" w14:paraId="559F9A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B3957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4477" w14:textId="77777777" w:rsidR="00F960BA" w:rsidRDefault="00F960BA" w:rsidP="00BB14B0">
            <w:pPr>
              <w:pStyle w:val="Tabletextcentred"/>
            </w:pPr>
            <w:r w:rsidRPr="00565EF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E6399" w14:textId="77777777" w:rsidR="00F960BA" w:rsidRDefault="00F960BA" w:rsidP="00BB14B0">
            <w:pPr>
              <w:pStyle w:val="Tabletext"/>
              <w:jc w:val="center"/>
            </w:pPr>
            <w:r w:rsidRPr="00565EFD">
              <w:t>2.445</w:t>
            </w:r>
          </w:p>
        </w:tc>
      </w:tr>
    </w:tbl>
    <w:p w14:paraId="66EF853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0DD76C6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C6551FB" w14:textId="77777777" w:rsidR="00F960BA" w:rsidRDefault="00F960BA" w:rsidP="00F960BA">
      <w:pPr>
        <w:pStyle w:val="NoteNormal"/>
        <w:ind w:left="720" w:hanging="720"/>
      </w:pPr>
      <w:r>
        <w:t>***</w:t>
      </w:r>
      <w:r>
        <w:tab/>
        <w:t>Source: Reserve Bank of Australia – Interest Rates – Indicative Mid Rates of Australian Government– F16 (</w:t>
      </w:r>
      <w:hyperlink r:id="rId56" w:history="1">
        <w:r>
          <w:rPr>
            <w:rStyle w:val="Hyperlink"/>
          </w:rPr>
          <w:t>http://www.rba.gov.au/statistics/tables/index.html</w:t>
        </w:r>
      </w:hyperlink>
      <w:r>
        <w:t>)</w:t>
      </w:r>
    </w:p>
    <w:p w14:paraId="7606B903" w14:textId="77777777" w:rsidR="00F960BA" w:rsidRDefault="00F960BA" w:rsidP="00F960BA">
      <w:pPr>
        <w:keepLines w:val="0"/>
        <w:spacing w:before="0" w:after="200" w:line="276" w:lineRule="auto"/>
        <w:rPr>
          <w:b/>
          <w:bCs/>
          <w:color w:val="3A3467" w:themeColor="text2"/>
          <w:sz w:val="18"/>
          <w:szCs w:val="18"/>
        </w:rPr>
      </w:pPr>
    </w:p>
    <w:p w14:paraId="7AF4961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42E9659" w14:textId="77777777" w:rsidR="00F960BA" w:rsidRPr="008501EF" w:rsidRDefault="00F960BA" w:rsidP="00F960BA">
      <w:pPr>
        <w:pStyle w:val="Title"/>
      </w:pPr>
      <w:r>
        <w:t>Long Service Leave update</w:t>
      </w:r>
    </w:p>
    <w:p w14:paraId="5A4A8B67" w14:textId="77777777" w:rsidR="00F960BA" w:rsidRDefault="00F960BA" w:rsidP="00F960BA">
      <w:pPr>
        <w:pStyle w:val="Heading2"/>
      </w:pPr>
      <w:r>
        <w:t xml:space="preserve">Wage inflation and discount rates: </w:t>
      </w:r>
      <w:r w:rsidRPr="00B54B9F">
        <w:t>3</w:t>
      </w:r>
      <w:r>
        <w:t>1</w:t>
      </w:r>
      <w:r w:rsidRPr="00B54B9F">
        <w:t xml:space="preserve"> </w:t>
      </w:r>
      <w:r>
        <w:t>December 2014</w:t>
      </w:r>
    </w:p>
    <w:p w14:paraId="78D2DBA9"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2015</w:t>
      </w:r>
      <w:r w:rsidRPr="00B54B9F">
        <w:t>)</w:t>
      </w:r>
    </w:p>
    <w:p w14:paraId="4C41DC2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(published in December 2014), </w:t>
      </w:r>
      <w:r w:rsidRPr="00B54B9F">
        <w:rPr>
          <w:b w:val="0"/>
          <w:bCs w:val="0"/>
          <w:color w:val="232B39" w:themeColor="text1"/>
          <w:sz w:val="20"/>
          <w:szCs w:val="20"/>
        </w:rPr>
        <w:t>with an additional allowance for progression and promotion.</w:t>
      </w:r>
    </w:p>
    <w:p w14:paraId="15A7A47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0776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B5CB9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CA90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DD314" w14:textId="77777777" w:rsidR="00F960BA" w:rsidRPr="00A22AC8" w:rsidRDefault="00F960BA" w:rsidP="00BB14B0">
            <w:pPr>
              <w:pStyle w:val="Tableheadercentred"/>
              <w:rPr>
                <w:color w:val="auto"/>
              </w:rPr>
            </w:pPr>
            <w:r w:rsidRPr="00A22AC8">
              <w:rPr>
                <w:color w:val="auto"/>
              </w:rPr>
              <w:t>%</w:t>
            </w:r>
          </w:p>
        </w:tc>
      </w:tr>
      <w:tr w:rsidR="00F960BA" w14:paraId="55AE06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92E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5A3BA"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4B6D8F4" w14:textId="77777777" w:rsidR="00F960BA" w:rsidRDefault="00F960BA" w:rsidP="00BB14B0">
            <w:pPr>
              <w:pStyle w:val="Tabletextcentred"/>
            </w:pPr>
            <w:r>
              <w:t>4.313</w:t>
            </w:r>
          </w:p>
        </w:tc>
      </w:tr>
      <w:tr w:rsidR="00F960BA" w14:paraId="7737C3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34680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586B266"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6CA32" w14:textId="77777777" w:rsidR="00F960BA" w:rsidRDefault="00F960BA" w:rsidP="00BB14B0">
            <w:pPr>
              <w:pStyle w:val="Tabletext"/>
              <w:jc w:val="center"/>
            </w:pPr>
            <w:r>
              <w:t>4.275</w:t>
            </w:r>
          </w:p>
        </w:tc>
      </w:tr>
    </w:tbl>
    <w:p w14:paraId="3154999D" w14:textId="77777777" w:rsidR="00F960BA" w:rsidRDefault="00F960BA" w:rsidP="00F960BA">
      <w:pPr>
        <w:pStyle w:val="Captionindent"/>
        <w:ind w:left="0"/>
      </w:pPr>
    </w:p>
    <w:p w14:paraId="1595DCD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D62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464F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15AD2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16540" w14:textId="77777777" w:rsidR="00F960BA" w:rsidRPr="00A22AC8" w:rsidRDefault="00F960BA" w:rsidP="00BB14B0">
            <w:pPr>
              <w:pStyle w:val="Tableheadercentred"/>
              <w:rPr>
                <w:color w:val="auto"/>
              </w:rPr>
            </w:pPr>
            <w:r w:rsidRPr="00A22AC8">
              <w:rPr>
                <w:color w:val="auto"/>
              </w:rPr>
              <w:t>%</w:t>
            </w:r>
          </w:p>
        </w:tc>
      </w:tr>
      <w:tr w:rsidR="00F960BA" w14:paraId="67BD5B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9B8A6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4182B51"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27CDF" w14:textId="77777777" w:rsidR="00F960BA" w:rsidRDefault="00F960BA" w:rsidP="00BB14B0">
            <w:pPr>
              <w:pStyle w:val="Tabletextcentred"/>
            </w:pPr>
            <w:r w:rsidRPr="00854F1D">
              <w:t>4.31</w:t>
            </w:r>
            <w:r>
              <w:t>3</w:t>
            </w:r>
          </w:p>
        </w:tc>
      </w:tr>
      <w:tr w:rsidR="00F960BA" w14:paraId="298354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6E9A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252067" w14:textId="77777777" w:rsidR="00F960BA" w:rsidRDefault="00F960BA" w:rsidP="00BB14B0">
            <w:pPr>
              <w:pStyle w:val="Tabletextcentred"/>
            </w:pPr>
            <w:r w:rsidRPr="00854F1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8ECDA" w14:textId="77777777" w:rsidR="00F960BA" w:rsidRDefault="00F960BA" w:rsidP="00BB14B0">
            <w:pPr>
              <w:pStyle w:val="Tabletext"/>
              <w:jc w:val="center"/>
            </w:pPr>
            <w:r w:rsidRPr="00854F1D">
              <w:t>2.490</w:t>
            </w:r>
          </w:p>
        </w:tc>
      </w:tr>
      <w:tr w:rsidR="00F960BA" w14:paraId="0C998B0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4B46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0235E" w14:textId="77777777" w:rsidR="00F960BA" w:rsidRDefault="00F960BA" w:rsidP="00BB14B0">
            <w:pPr>
              <w:pStyle w:val="Tabletextcentred"/>
            </w:pPr>
            <w:r w:rsidRPr="00854F1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98112" w14:textId="77777777" w:rsidR="00F960BA" w:rsidRDefault="00F960BA" w:rsidP="00BB14B0">
            <w:pPr>
              <w:pStyle w:val="Tabletext"/>
              <w:jc w:val="center"/>
            </w:pPr>
            <w:r w:rsidRPr="00854F1D">
              <w:t>2.765</w:t>
            </w:r>
          </w:p>
        </w:tc>
      </w:tr>
      <w:tr w:rsidR="00F960BA" w14:paraId="37B8DA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725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39FF1" w14:textId="77777777" w:rsidR="00F960BA" w:rsidRDefault="00F960BA" w:rsidP="00BB14B0">
            <w:pPr>
              <w:pStyle w:val="Tabletextcentred"/>
            </w:pPr>
            <w:r w:rsidRPr="00854F1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4BBDB0" w14:textId="77777777" w:rsidR="00F960BA" w:rsidRDefault="00F960BA" w:rsidP="00BB14B0">
            <w:pPr>
              <w:pStyle w:val="Tabletext"/>
              <w:jc w:val="center"/>
            </w:pPr>
            <w:r w:rsidRPr="00854F1D">
              <w:t>3.075</w:t>
            </w:r>
          </w:p>
        </w:tc>
      </w:tr>
      <w:tr w:rsidR="00F960BA" w14:paraId="7F854A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9ECC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16325D" w14:textId="77777777" w:rsidR="00F960BA" w:rsidRDefault="00F960BA" w:rsidP="00BB14B0">
            <w:pPr>
              <w:pStyle w:val="Tabletextcentred"/>
            </w:pPr>
            <w:r w:rsidRPr="00854F1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970AC7" w14:textId="77777777" w:rsidR="00F960BA" w:rsidRDefault="00F960BA" w:rsidP="00BB14B0">
            <w:pPr>
              <w:pStyle w:val="Tabletext"/>
              <w:jc w:val="center"/>
            </w:pPr>
            <w:r w:rsidRPr="00854F1D">
              <w:t>3.395</w:t>
            </w:r>
          </w:p>
        </w:tc>
      </w:tr>
      <w:tr w:rsidR="00F960BA" w14:paraId="1CC0960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94C5B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CC87" w14:textId="77777777" w:rsidR="00F960BA" w:rsidRDefault="00F960BA" w:rsidP="00BB14B0">
            <w:pPr>
              <w:pStyle w:val="Tabletextcentred"/>
            </w:pPr>
            <w:r w:rsidRPr="00854F1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C04915" w14:textId="77777777" w:rsidR="00F960BA" w:rsidRDefault="00F960BA" w:rsidP="00BB14B0">
            <w:pPr>
              <w:pStyle w:val="Tabletext"/>
              <w:jc w:val="center"/>
            </w:pPr>
            <w:r w:rsidRPr="00854F1D">
              <w:t>3.455</w:t>
            </w:r>
          </w:p>
        </w:tc>
      </w:tr>
      <w:tr w:rsidR="00F960BA" w14:paraId="28D199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476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ADF183" w14:textId="77777777" w:rsidR="00F960BA" w:rsidRDefault="00F960BA" w:rsidP="00BB14B0">
            <w:pPr>
              <w:pStyle w:val="Tabletextcentred"/>
            </w:pPr>
            <w:r w:rsidRPr="00854F1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6E165" w14:textId="77777777" w:rsidR="00F960BA" w:rsidRDefault="00F960BA" w:rsidP="00BB14B0">
            <w:pPr>
              <w:pStyle w:val="Tabletext"/>
              <w:jc w:val="center"/>
            </w:pPr>
            <w:r w:rsidRPr="00854F1D">
              <w:t>3.665</w:t>
            </w:r>
          </w:p>
        </w:tc>
      </w:tr>
      <w:tr w:rsidR="00F960BA" w14:paraId="4D85609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E7E0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911C1B" w14:textId="77777777" w:rsidR="00F960BA" w:rsidRDefault="00F960BA" w:rsidP="00BB14B0">
            <w:pPr>
              <w:pStyle w:val="Tabletextcentred"/>
            </w:pPr>
            <w:r w:rsidRPr="00854F1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02342" w14:textId="77777777" w:rsidR="00F960BA" w:rsidRDefault="00F960BA" w:rsidP="00BB14B0">
            <w:pPr>
              <w:pStyle w:val="Tabletext"/>
              <w:jc w:val="center"/>
            </w:pPr>
            <w:r w:rsidRPr="00854F1D">
              <w:t>3.870</w:t>
            </w:r>
          </w:p>
        </w:tc>
      </w:tr>
      <w:tr w:rsidR="00F960BA" w14:paraId="39459EB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D72A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86E37E" w14:textId="77777777" w:rsidR="00F960BA" w:rsidRDefault="00F960BA" w:rsidP="00BB14B0">
            <w:pPr>
              <w:pStyle w:val="Tabletextcentred"/>
            </w:pPr>
            <w:r w:rsidRPr="00854F1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D234F0" w14:textId="77777777" w:rsidR="00F960BA" w:rsidRDefault="00F960BA" w:rsidP="00BB14B0">
            <w:pPr>
              <w:pStyle w:val="Tabletext"/>
              <w:jc w:val="center"/>
            </w:pPr>
            <w:r w:rsidRPr="00854F1D">
              <w:t>4.050</w:t>
            </w:r>
          </w:p>
        </w:tc>
      </w:tr>
      <w:tr w:rsidR="00F960BA" w14:paraId="033836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5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7796F4" w14:textId="77777777" w:rsidR="00F960BA" w:rsidRDefault="00F960BA" w:rsidP="00BB14B0">
            <w:pPr>
              <w:pStyle w:val="Tabletextcentred"/>
            </w:pPr>
            <w:r w:rsidRPr="00854F1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E6E051" w14:textId="77777777" w:rsidR="00F960BA" w:rsidRDefault="00F960BA" w:rsidP="00BB14B0">
            <w:pPr>
              <w:pStyle w:val="Tabletext"/>
              <w:jc w:val="center"/>
            </w:pPr>
            <w:r w:rsidRPr="00854F1D">
              <w:t>4.115</w:t>
            </w:r>
          </w:p>
        </w:tc>
      </w:tr>
      <w:tr w:rsidR="00F960BA" w14:paraId="335D7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8DCE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32B7E7" w14:textId="77777777" w:rsidR="00F960BA" w:rsidRDefault="00F960BA" w:rsidP="00BB14B0">
            <w:pPr>
              <w:pStyle w:val="Tabletextcentred"/>
            </w:pPr>
            <w:r w:rsidRPr="00854F1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C5FBE6" w14:textId="77777777" w:rsidR="00F960BA" w:rsidRDefault="00F960BA" w:rsidP="00BB14B0">
            <w:pPr>
              <w:pStyle w:val="Tabletext"/>
              <w:jc w:val="center"/>
            </w:pPr>
            <w:r w:rsidRPr="00854F1D">
              <w:t>4.230</w:t>
            </w:r>
          </w:p>
        </w:tc>
      </w:tr>
      <w:tr w:rsidR="00F960BA" w14:paraId="327C0D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C5D7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6C220" w14:textId="77777777" w:rsidR="00F960BA" w:rsidRDefault="00F960BA" w:rsidP="00BB14B0">
            <w:pPr>
              <w:pStyle w:val="Tabletextcentred"/>
            </w:pPr>
            <w:r w:rsidRPr="00854F1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82301A" w14:textId="77777777" w:rsidR="00F960BA" w:rsidRDefault="00F960BA" w:rsidP="00BB14B0">
            <w:pPr>
              <w:pStyle w:val="Tabletext"/>
              <w:jc w:val="center"/>
            </w:pPr>
            <w:r w:rsidRPr="00854F1D">
              <w:t>4.315</w:t>
            </w:r>
          </w:p>
        </w:tc>
      </w:tr>
      <w:tr w:rsidR="00F960BA" w14:paraId="6C7E7F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12F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8F5DF0" w14:textId="77777777" w:rsidR="00F960BA" w:rsidRDefault="00F960BA" w:rsidP="00BB14B0">
            <w:pPr>
              <w:pStyle w:val="Tabletextcentred"/>
            </w:pPr>
            <w:r w:rsidRPr="00854F1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3A3C4" w14:textId="77777777" w:rsidR="00F960BA" w:rsidRDefault="00F960BA" w:rsidP="00BB14B0">
            <w:pPr>
              <w:pStyle w:val="Tabletext"/>
              <w:jc w:val="center"/>
            </w:pPr>
            <w:r w:rsidRPr="00854F1D">
              <w:t>4.315</w:t>
            </w:r>
          </w:p>
        </w:tc>
      </w:tr>
    </w:tbl>
    <w:p w14:paraId="4BEA6D2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3.313</w:t>
      </w:r>
      <w:r w:rsidRPr="00BC6820">
        <w:t>% + 1%).</w:t>
      </w:r>
    </w:p>
    <w:p w14:paraId="7B6A70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D5E1D41" w14:textId="77777777" w:rsidR="00F960BA" w:rsidRDefault="00F960BA" w:rsidP="00F960BA">
      <w:pPr>
        <w:pStyle w:val="NoteNormal"/>
        <w:ind w:left="720" w:hanging="720"/>
      </w:pPr>
      <w:r>
        <w:t>***</w:t>
      </w:r>
      <w:r>
        <w:tab/>
        <w:t>Source: Reserve Bank of Australia – Interest Rates – Indicative Mid Rates of Australian Government– F16 (</w:t>
      </w:r>
      <w:hyperlink r:id="rId57" w:history="1">
        <w:r>
          <w:rPr>
            <w:rStyle w:val="Hyperlink"/>
          </w:rPr>
          <w:t>http://www.rba.gov.au/statistics/tables/index.html</w:t>
        </w:r>
      </w:hyperlink>
      <w:r>
        <w:t>)</w:t>
      </w:r>
    </w:p>
    <w:p w14:paraId="5E95155D" w14:textId="77777777" w:rsidR="00F960BA" w:rsidRDefault="00F960BA" w:rsidP="00F960BA">
      <w:pPr>
        <w:pStyle w:val="NoteNormal"/>
        <w:ind w:left="720" w:hanging="720"/>
      </w:pPr>
    </w:p>
    <w:p w14:paraId="186166F5"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BB77422" w14:textId="77777777" w:rsidR="00F960BA" w:rsidRPr="008501EF" w:rsidRDefault="00F960BA" w:rsidP="00F960BA">
      <w:pPr>
        <w:pStyle w:val="Title"/>
      </w:pPr>
      <w:r>
        <w:t>Long Service Leave update</w:t>
      </w:r>
    </w:p>
    <w:p w14:paraId="77EF1FDA" w14:textId="77777777" w:rsidR="00F960BA" w:rsidRDefault="00F960BA" w:rsidP="00F960BA">
      <w:pPr>
        <w:pStyle w:val="Heading2"/>
      </w:pPr>
      <w:r>
        <w:t xml:space="preserve">Wage inflation and discount rates: </w:t>
      </w:r>
      <w:r w:rsidRPr="00B54B9F">
        <w:t>3</w:t>
      </w:r>
      <w:r>
        <w:t>0</w:t>
      </w:r>
      <w:r w:rsidRPr="00B54B9F">
        <w:t xml:space="preserve"> </w:t>
      </w:r>
      <w:r>
        <w:t>September 2014</w:t>
      </w:r>
    </w:p>
    <w:p w14:paraId="2BA5F6CB" w14:textId="77777777" w:rsidR="00F960BA" w:rsidRDefault="00F960BA" w:rsidP="00F960BA">
      <w:pPr>
        <w:pStyle w:val="Heading4"/>
      </w:pPr>
      <w:r w:rsidRPr="00B54B9F">
        <w:t xml:space="preserve">(issued </w:t>
      </w:r>
      <w:r>
        <w:t>1</w:t>
      </w:r>
      <w:r w:rsidRPr="00B54B9F">
        <w:t xml:space="preserve"> </w:t>
      </w:r>
      <w:r>
        <w:t>October 2014</w:t>
      </w:r>
      <w:r w:rsidRPr="00B54B9F">
        <w:t>)</w:t>
      </w:r>
    </w:p>
    <w:p w14:paraId="18F98252"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37093C9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532847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66143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1837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BEAE53" w14:textId="77777777" w:rsidR="00F960BA" w:rsidRPr="00A22AC8" w:rsidRDefault="00F960BA" w:rsidP="00BB14B0">
            <w:pPr>
              <w:pStyle w:val="Tableheadercentred"/>
              <w:rPr>
                <w:color w:val="auto"/>
              </w:rPr>
            </w:pPr>
            <w:r w:rsidRPr="00A22AC8">
              <w:rPr>
                <w:color w:val="auto"/>
              </w:rPr>
              <w:t>%</w:t>
            </w:r>
          </w:p>
        </w:tc>
      </w:tr>
      <w:tr w:rsidR="00F960BA" w14:paraId="0C835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117D2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FC62BD"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64F7CE" w14:textId="77777777" w:rsidR="00F960BA" w:rsidRDefault="00F960BA" w:rsidP="00BB14B0">
            <w:pPr>
              <w:pStyle w:val="Tabletextcentred"/>
            </w:pPr>
            <w:r w:rsidRPr="00E05E95">
              <w:t>4.438</w:t>
            </w:r>
          </w:p>
        </w:tc>
      </w:tr>
      <w:tr w:rsidR="00F960BA" w14:paraId="14E689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FFF34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725AB6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2B2DBE34" w14:textId="77777777" w:rsidR="00F960BA" w:rsidRDefault="00F960BA" w:rsidP="00BB14B0">
            <w:pPr>
              <w:pStyle w:val="Tabletext"/>
              <w:jc w:val="center"/>
            </w:pPr>
            <w:r w:rsidRPr="00E05E95">
              <w:t>3.587</w:t>
            </w:r>
          </w:p>
        </w:tc>
      </w:tr>
    </w:tbl>
    <w:p w14:paraId="6B2E9348" w14:textId="77777777" w:rsidR="00F960BA" w:rsidRDefault="00F960BA" w:rsidP="00F960BA">
      <w:pPr>
        <w:pStyle w:val="Captionindent"/>
        <w:ind w:left="0"/>
      </w:pPr>
    </w:p>
    <w:p w14:paraId="74D52D7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BA499B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DEE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00297B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4119D" w14:textId="77777777" w:rsidR="00F960BA" w:rsidRPr="00A22AC8" w:rsidRDefault="00F960BA" w:rsidP="00BB14B0">
            <w:pPr>
              <w:pStyle w:val="Tableheadercentred"/>
              <w:rPr>
                <w:color w:val="auto"/>
              </w:rPr>
            </w:pPr>
            <w:r w:rsidRPr="00A22AC8">
              <w:rPr>
                <w:color w:val="auto"/>
              </w:rPr>
              <w:t>%</w:t>
            </w:r>
          </w:p>
        </w:tc>
      </w:tr>
      <w:tr w:rsidR="00F960BA" w14:paraId="6D527F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A9C7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05E8C5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AEAE8" w14:textId="77777777" w:rsidR="00F960BA" w:rsidRDefault="00F960BA" w:rsidP="00BB14B0">
            <w:pPr>
              <w:pStyle w:val="Tabletextcentred"/>
            </w:pPr>
            <w:r w:rsidRPr="00E05E95">
              <w:t>4.438</w:t>
            </w:r>
          </w:p>
        </w:tc>
      </w:tr>
      <w:tr w:rsidR="00F960BA" w14:paraId="1DC8E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E1EFF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FBE82" w14:textId="77777777" w:rsidR="00F960BA" w:rsidRDefault="00F960BA" w:rsidP="00BB14B0">
            <w:pPr>
              <w:pStyle w:val="Tabletextcentred"/>
            </w:pPr>
            <w:r w:rsidRPr="00E05E9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C4AA8" w14:textId="77777777" w:rsidR="00F960BA" w:rsidRDefault="00F960BA" w:rsidP="00BB14B0">
            <w:pPr>
              <w:pStyle w:val="Tabletext"/>
              <w:jc w:val="center"/>
            </w:pPr>
            <w:r w:rsidRPr="00E05E95">
              <w:t>2.580</w:t>
            </w:r>
          </w:p>
        </w:tc>
      </w:tr>
      <w:tr w:rsidR="00F960BA" w14:paraId="54EF833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A604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FAAE86" w14:textId="77777777" w:rsidR="00F960BA" w:rsidRDefault="00F960BA" w:rsidP="00BB14B0">
            <w:pPr>
              <w:pStyle w:val="Tabletextcentred"/>
            </w:pPr>
            <w:r w:rsidRPr="00E05E9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0640C4" w14:textId="77777777" w:rsidR="00F960BA" w:rsidRDefault="00F960BA" w:rsidP="00BB14B0">
            <w:pPr>
              <w:pStyle w:val="Tabletext"/>
              <w:jc w:val="center"/>
            </w:pPr>
            <w:r w:rsidRPr="00E05E95">
              <w:t>2.700</w:t>
            </w:r>
          </w:p>
        </w:tc>
      </w:tr>
      <w:tr w:rsidR="00F960BA" w14:paraId="05DBF7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8A5B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D4F6A3" w14:textId="77777777" w:rsidR="00F960BA" w:rsidRDefault="00F960BA" w:rsidP="00BB14B0">
            <w:pPr>
              <w:pStyle w:val="Tabletextcentred"/>
            </w:pPr>
            <w:r w:rsidRPr="00E05E9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06CC65" w14:textId="77777777" w:rsidR="00F960BA" w:rsidRDefault="00F960BA" w:rsidP="00BB14B0">
            <w:pPr>
              <w:pStyle w:val="Tabletext"/>
              <w:jc w:val="center"/>
            </w:pPr>
            <w:r w:rsidRPr="00E05E95">
              <w:t>2.770</w:t>
            </w:r>
          </w:p>
        </w:tc>
      </w:tr>
      <w:tr w:rsidR="00F960BA" w14:paraId="41F440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C0A3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BDF54" w14:textId="77777777" w:rsidR="00F960BA" w:rsidRDefault="00F960BA" w:rsidP="00BB14B0">
            <w:pPr>
              <w:pStyle w:val="Tabletextcentred"/>
            </w:pPr>
            <w:r w:rsidRPr="00E05E9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35DD9" w14:textId="77777777" w:rsidR="00F960BA" w:rsidRDefault="00F960BA" w:rsidP="00BB14B0">
            <w:pPr>
              <w:pStyle w:val="Tabletext"/>
              <w:jc w:val="center"/>
            </w:pPr>
            <w:r w:rsidRPr="00E05E95">
              <w:t>2.890</w:t>
            </w:r>
          </w:p>
        </w:tc>
      </w:tr>
      <w:tr w:rsidR="00F960BA" w14:paraId="533992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6897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90AA30" w14:textId="77777777" w:rsidR="00F960BA" w:rsidRDefault="00F960BA" w:rsidP="00BB14B0">
            <w:pPr>
              <w:pStyle w:val="Tabletextcentred"/>
            </w:pPr>
            <w:r w:rsidRPr="00E05E9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DDA616" w14:textId="77777777" w:rsidR="00F960BA" w:rsidRDefault="00F960BA" w:rsidP="00BB14B0">
            <w:pPr>
              <w:pStyle w:val="Tabletext"/>
              <w:jc w:val="center"/>
            </w:pPr>
            <w:r w:rsidRPr="00E05E95">
              <w:t>3.045</w:t>
            </w:r>
          </w:p>
        </w:tc>
      </w:tr>
      <w:tr w:rsidR="00F960BA" w14:paraId="0616C3E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A6CF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1BBD0" w14:textId="77777777" w:rsidR="00F960BA" w:rsidRDefault="00F960BA" w:rsidP="00BB14B0">
            <w:pPr>
              <w:pStyle w:val="Tabletextcentred"/>
            </w:pPr>
            <w:r w:rsidRPr="00E05E9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EE291" w14:textId="77777777" w:rsidR="00F960BA" w:rsidRDefault="00F960BA" w:rsidP="00BB14B0">
            <w:pPr>
              <w:pStyle w:val="Tabletext"/>
              <w:jc w:val="center"/>
            </w:pPr>
            <w:r w:rsidRPr="00E05E95">
              <w:t>3.180</w:t>
            </w:r>
          </w:p>
        </w:tc>
      </w:tr>
      <w:tr w:rsidR="00F960BA" w14:paraId="0C9FA8A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50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E95A" w14:textId="77777777" w:rsidR="00F960BA" w:rsidRDefault="00F960BA" w:rsidP="00BB14B0">
            <w:pPr>
              <w:pStyle w:val="Tabletextcentred"/>
            </w:pPr>
            <w:r w:rsidRPr="00E05E9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B70DF7" w14:textId="77777777" w:rsidR="00F960BA" w:rsidRDefault="00F960BA" w:rsidP="00BB14B0">
            <w:pPr>
              <w:pStyle w:val="Tabletext"/>
              <w:jc w:val="center"/>
            </w:pPr>
            <w:r w:rsidRPr="00E05E95">
              <w:t>3.315</w:t>
            </w:r>
          </w:p>
        </w:tc>
      </w:tr>
      <w:tr w:rsidR="00F960BA" w14:paraId="2CDDB9D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14F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833F29" w14:textId="77777777" w:rsidR="00F960BA" w:rsidRDefault="00F960BA" w:rsidP="00BB14B0">
            <w:pPr>
              <w:pStyle w:val="Tabletextcentred"/>
            </w:pPr>
            <w:r w:rsidRPr="00E05E9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ABD51" w14:textId="77777777" w:rsidR="00F960BA" w:rsidRDefault="00F960BA" w:rsidP="00BB14B0">
            <w:pPr>
              <w:pStyle w:val="Tabletext"/>
              <w:jc w:val="center"/>
            </w:pPr>
            <w:r w:rsidRPr="00E05E95">
              <w:t>3.390</w:t>
            </w:r>
          </w:p>
        </w:tc>
      </w:tr>
      <w:tr w:rsidR="00F960BA" w14:paraId="7BA9FB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2E8E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2241BB" w14:textId="77777777" w:rsidR="00F960BA" w:rsidRDefault="00F960BA" w:rsidP="00BB14B0">
            <w:pPr>
              <w:pStyle w:val="Tabletextcentred"/>
            </w:pPr>
            <w:r w:rsidRPr="00E05E9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405FD9" w14:textId="77777777" w:rsidR="00F960BA" w:rsidRDefault="00F960BA" w:rsidP="00BB14B0">
            <w:pPr>
              <w:pStyle w:val="Tabletext"/>
              <w:jc w:val="center"/>
            </w:pPr>
            <w:r w:rsidRPr="00E05E95">
              <w:t>3.480</w:t>
            </w:r>
          </w:p>
        </w:tc>
      </w:tr>
      <w:tr w:rsidR="00F960BA" w14:paraId="702AE6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231F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80C571" w14:textId="77777777" w:rsidR="00F960BA" w:rsidRDefault="00F960BA" w:rsidP="00BB14B0">
            <w:pPr>
              <w:pStyle w:val="Tabletextcentred"/>
            </w:pPr>
            <w:r w:rsidRPr="00E05E9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3601C" w14:textId="77777777" w:rsidR="00F960BA" w:rsidRDefault="00F960BA" w:rsidP="00BB14B0">
            <w:pPr>
              <w:pStyle w:val="Tabletext"/>
              <w:jc w:val="center"/>
            </w:pPr>
            <w:r w:rsidRPr="00E05E95">
              <w:t>3.555</w:t>
            </w:r>
          </w:p>
        </w:tc>
      </w:tr>
      <w:tr w:rsidR="00F960BA" w14:paraId="72394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E3C9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21DE3" w14:textId="77777777" w:rsidR="00F960BA" w:rsidRDefault="00F960BA" w:rsidP="00BB14B0">
            <w:pPr>
              <w:pStyle w:val="Tabletextcentred"/>
            </w:pPr>
            <w:r w:rsidRPr="00E05E9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14177" w14:textId="77777777" w:rsidR="00F960BA" w:rsidRDefault="00F960BA" w:rsidP="00BB14B0">
            <w:pPr>
              <w:pStyle w:val="Tabletext"/>
              <w:jc w:val="center"/>
            </w:pPr>
            <w:r w:rsidRPr="00E05E95">
              <w:t>3.600</w:t>
            </w:r>
          </w:p>
        </w:tc>
      </w:tr>
      <w:tr w:rsidR="00F960BA" w14:paraId="70CFE4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7E5C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8F9BA" w14:textId="77777777" w:rsidR="00F960BA" w:rsidRDefault="00F960BA" w:rsidP="00BB14B0">
            <w:pPr>
              <w:pStyle w:val="Tabletextcentred"/>
            </w:pPr>
            <w:r w:rsidRPr="00E05E9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12E09" w14:textId="77777777" w:rsidR="00F960BA" w:rsidRDefault="00F960BA" w:rsidP="00BB14B0">
            <w:pPr>
              <w:pStyle w:val="Tabletext"/>
              <w:jc w:val="center"/>
            </w:pPr>
            <w:r w:rsidRPr="00E05E95">
              <w:t>3.670</w:t>
            </w:r>
          </w:p>
        </w:tc>
      </w:tr>
    </w:tbl>
    <w:p w14:paraId="727C7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2014-15 Budget</w:t>
      </w:r>
      <w:r w:rsidRPr="007746F8">
        <w:rPr>
          <w:i/>
        </w:rPr>
        <w:t xml:space="preserve"> </w:t>
      </w:r>
      <w:r w:rsidRPr="007746F8">
        <w:t xml:space="preserve">plus 1% for progression and promotion </w:t>
      </w:r>
      <w:r w:rsidRPr="00BC6820">
        <w:t>(</w:t>
      </w:r>
      <w:r>
        <w:t>3.438</w:t>
      </w:r>
      <w:r w:rsidRPr="00BC6820">
        <w:t>% + 1%).</w:t>
      </w:r>
    </w:p>
    <w:p w14:paraId="2B029A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DF33CA7" w14:textId="77777777" w:rsidR="00F960BA" w:rsidRDefault="00F960BA" w:rsidP="00F960BA">
      <w:pPr>
        <w:pStyle w:val="NoteNormal"/>
        <w:ind w:left="720" w:hanging="720"/>
      </w:pPr>
      <w:r>
        <w:t>***</w:t>
      </w:r>
      <w:r>
        <w:tab/>
        <w:t>Source: Reserve Bank of Australia – Interest Rates – Indicative Mid Rates of Australian Government– F16 (</w:t>
      </w:r>
      <w:hyperlink r:id="rId58" w:history="1">
        <w:r>
          <w:rPr>
            <w:rStyle w:val="Hyperlink"/>
          </w:rPr>
          <w:t>http://www.rba.gov.au/statistics/tables/index.html</w:t>
        </w:r>
      </w:hyperlink>
      <w:r>
        <w:t>)</w:t>
      </w:r>
    </w:p>
    <w:p w14:paraId="176A998E"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F91899E" w14:textId="77777777" w:rsidR="00F960BA" w:rsidRPr="008501EF" w:rsidRDefault="00F960BA" w:rsidP="00F960BA">
      <w:pPr>
        <w:pStyle w:val="Title"/>
      </w:pPr>
      <w:r>
        <w:t>Long Service Leave update</w:t>
      </w:r>
    </w:p>
    <w:p w14:paraId="3D59529B" w14:textId="77777777" w:rsidR="00F960BA" w:rsidRDefault="00F960BA" w:rsidP="00F960BA">
      <w:pPr>
        <w:pStyle w:val="Heading2"/>
      </w:pPr>
      <w:r>
        <w:t xml:space="preserve">Wage inflation and discount rates: </w:t>
      </w:r>
      <w:r w:rsidRPr="00B54B9F">
        <w:t>30 June</w:t>
      </w:r>
      <w:r>
        <w:t xml:space="preserve"> 2014</w:t>
      </w:r>
    </w:p>
    <w:p w14:paraId="26C2E6D7" w14:textId="77777777" w:rsidR="00F960BA" w:rsidRDefault="00F960BA" w:rsidP="00F960BA">
      <w:pPr>
        <w:pStyle w:val="Heading4"/>
      </w:pPr>
      <w:r w:rsidRPr="00B54B9F">
        <w:t>(issued 1 July</w:t>
      </w:r>
      <w:r>
        <w:t xml:space="preserve"> 2014</w:t>
      </w:r>
      <w:r w:rsidRPr="00B54B9F">
        <w:t>)</w:t>
      </w:r>
    </w:p>
    <w:p w14:paraId="1E1E9A7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2014-15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719020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07EABE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6F99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6E8C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11D755" w14:textId="77777777" w:rsidR="00F960BA" w:rsidRPr="00A22AC8" w:rsidRDefault="00F960BA" w:rsidP="00BB14B0">
            <w:pPr>
              <w:pStyle w:val="Tableheadercentred"/>
              <w:rPr>
                <w:color w:val="auto"/>
              </w:rPr>
            </w:pPr>
            <w:r w:rsidRPr="00A22AC8">
              <w:rPr>
                <w:color w:val="auto"/>
              </w:rPr>
              <w:t>%</w:t>
            </w:r>
          </w:p>
        </w:tc>
      </w:tr>
      <w:tr w:rsidR="00F960BA" w14:paraId="0F42CF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947B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56AAE0"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60461" w14:textId="77777777" w:rsidR="00F960BA" w:rsidRDefault="00F960BA" w:rsidP="00BB14B0">
            <w:pPr>
              <w:pStyle w:val="Tabletextcentred"/>
            </w:pPr>
            <w:r w:rsidRPr="002F7785">
              <w:t>4.438</w:t>
            </w:r>
          </w:p>
        </w:tc>
      </w:tr>
      <w:tr w:rsidR="00F960BA" w14:paraId="0855C4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1139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CDD572A"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65D980" w14:textId="77777777" w:rsidR="00F960BA" w:rsidRDefault="00F960BA" w:rsidP="00BB14B0">
            <w:pPr>
              <w:pStyle w:val="Tabletext"/>
              <w:jc w:val="center"/>
            </w:pPr>
            <w:r w:rsidRPr="002F7785">
              <w:t>3.571</w:t>
            </w:r>
          </w:p>
        </w:tc>
      </w:tr>
    </w:tbl>
    <w:p w14:paraId="5D700E70" w14:textId="77777777" w:rsidR="00F960BA" w:rsidRDefault="00F960BA" w:rsidP="00F960BA">
      <w:pPr>
        <w:pStyle w:val="Captionindent"/>
        <w:ind w:left="0"/>
      </w:pPr>
    </w:p>
    <w:p w14:paraId="2EE6B8D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D2A3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4D643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09C1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4E8F0B" w14:textId="77777777" w:rsidR="00F960BA" w:rsidRPr="00A22AC8" w:rsidRDefault="00F960BA" w:rsidP="00BB14B0">
            <w:pPr>
              <w:pStyle w:val="Tableheadercentred"/>
              <w:rPr>
                <w:color w:val="auto"/>
              </w:rPr>
            </w:pPr>
            <w:r w:rsidRPr="00A22AC8">
              <w:rPr>
                <w:color w:val="auto"/>
              </w:rPr>
              <w:t>%</w:t>
            </w:r>
          </w:p>
        </w:tc>
      </w:tr>
      <w:tr w:rsidR="00F960BA" w14:paraId="7D85A0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D2F9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19DEC"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41710" w14:textId="77777777" w:rsidR="00F960BA" w:rsidRDefault="00F960BA" w:rsidP="00BB14B0">
            <w:pPr>
              <w:pStyle w:val="Tabletextcentred"/>
            </w:pPr>
            <w:r w:rsidRPr="002F7785">
              <w:t>4.438</w:t>
            </w:r>
          </w:p>
        </w:tc>
      </w:tr>
      <w:tr w:rsidR="00F960BA" w14:paraId="332B50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739FD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C8C637" w14:textId="77777777" w:rsidR="00F960BA" w:rsidRDefault="00F960BA" w:rsidP="00BB14B0">
            <w:pPr>
              <w:pStyle w:val="Tabletextcentred"/>
            </w:pPr>
            <w:r w:rsidRPr="002F778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68F929" w14:textId="77777777" w:rsidR="00F960BA" w:rsidRDefault="00F960BA" w:rsidP="00BB14B0">
            <w:pPr>
              <w:pStyle w:val="Tabletext"/>
              <w:jc w:val="center"/>
            </w:pPr>
            <w:r w:rsidRPr="002F7785">
              <w:t>2.455</w:t>
            </w:r>
          </w:p>
        </w:tc>
      </w:tr>
      <w:tr w:rsidR="00F960BA" w14:paraId="664EE3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C841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7B81EF" w14:textId="77777777" w:rsidR="00F960BA" w:rsidRDefault="00F960BA" w:rsidP="00BB14B0">
            <w:pPr>
              <w:pStyle w:val="Tabletextcentred"/>
            </w:pPr>
            <w:r w:rsidRPr="002F778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349BEE" w14:textId="77777777" w:rsidR="00F960BA" w:rsidRDefault="00F960BA" w:rsidP="00BB14B0">
            <w:pPr>
              <w:pStyle w:val="Tabletext"/>
              <w:jc w:val="center"/>
            </w:pPr>
            <w:r w:rsidRPr="002F7785">
              <w:t>2.530</w:t>
            </w:r>
          </w:p>
        </w:tc>
      </w:tr>
      <w:tr w:rsidR="00F960BA" w14:paraId="3D860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7706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53FB91" w14:textId="77777777" w:rsidR="00F960BA" w:rsidRDefault="00F960BA" w:rsidP="00BB14B0">
            <w:pPr>
              <w:pStyle w:val="Tabletextcentred"/>
            </w:pPr>
            <w:r w:rsidRPr="002F778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E6B3A1" w14:textId="77777777" w:rsidR="00F960BA" w:rsidRDefault="00F960BA" w:rsidP="00BB14B0">
            <w:pPr>
              <w:pStyle w:val="Tabletext"/>
              <w:jc w:val="center"/>
            </w:pPr>
            <w:r w:rsidRPr="002F7785">
              <w:t>2.695</w:t>
            </w:r>
          </w:p>
        </w:tc>
      </w:tr>
      <w:tr w:rsidR="00F960BA" w14:paraId="2D9C7E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88D2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07C231" w14:textId="77777777" w:rsidR="00F960BA" w:rsidRDefault="00F960BA" w:rsidP="00BB14B0">
            <w:pPr>
              <w:pStyle w:val="Tabletextcentred"/>
            </w:pPr>
            <w:r w:rsidRPr="002F778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B1AF3D" w14:textId="77777777" w:rsidR="00F960BA" w:rsidRDefault="00F960BA" w:rsidP="00BB14B0">
            <w:pPr>
              <w:pStyle w:val="Tabletext"/>
              <w:jc w:val="center"/>
            </w:pPr>
            <w:r w:rsidRPr="002F7785">
              <w:t>2.910</w:t>
            </w:r>
          </w:p>
        </w:tc>
      </w:tr>
      <w:tr w:rsidR="00F960BA" w14:paraId="6E88D7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9C3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38BF89" w14:textId="77777777" w:rsidR="00F960BA" w:rsidRDefault="00F960BA" w:rsidP="00BB14B0">
            <w:pPr>
              <w:pStyle w:val="Tabletextcentred"/>
            </w:pPr>
            <w:r w:rsidRPr="002F778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8CD4D" w14:textId="77777777" w:rsidR="00F960BA" w:rsidRDefault="00F960BA" w:rsidP="00BB14B0">
            <w:pPr>
              <w:pStyle w:val="Tabletext"/>
              <w:jc w:val="center"/>
            </w:pPr>
            <w:r w:rsidRPr="002F7785">
              <w:t>2.950</w:t>
            </w:r>
          </w:p>
        </w:tc>
      </w:tr>
      <w:tr w:rsidR="00F960BA" w14:paraId="703885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BCF2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B1B435" w14:textId="77777777" w:rsidR="00F960BA" w:rsidRDefault="00F960BA" w:rsidP="00BB14B0">
            <w:pPr>
              <w:pStyle w:val="Tabletextcentred"/>
            </w:pPr>
            <w:r w:rsidRPr="002F778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B3CCE" w14:textId="77777777" w:rsidR="00F960BA" w:rsidRDefault="00F960BA" w:rsidP="00BB14B0">
            <w:pPr>
              <w:pStyle w:val="Tabletext"/>
              <w:jc w:val="center"/>
            </w:pPr>
            <w:r w:rsidRPr="002F7785">
              <w:t>3.105</w:t>
            </w:r>
          </w:p>
        </w:tc>
      </w:tr>
      <w:tr w:rsidR="00F960BA" w14:paraId="669484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74B0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2101B" w14:textId="77777777" w:rsidR="00F960BA" w:rsidRDefault="00F960BA" w:rsidP="00BB14B0">
            <w:pPr>
              <w:pStyle w:val="Tabletextcentred"/>
            </w:pPr>
            <w:r w:rsidRPr="002F778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50BDF7" w14:textId="77777777" w:rsidR="00F960BA" w:rsidRDefault="00F960BA" w:rsidP="00BB14B0">
            <w:pPr>
              <w:pStyle w:val="Tabletext"/>
              <w:jc w:val="center"/>
            </w:pPr>
            <w:r w:rsidRPr="002F7785">
              <w:t>3.235</w:t>
            </w:r>
          </w:p>
        </w:tc>
      </w:tr>
      <w:tr w:rsidR="00F960BA" w14:paraId="4DE6B9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B663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201221" w14:textId="77777777" w:rsidR="00F960BA" w:rsidRDefault="00F960BA" w:rsidP="00BB14B0">
            <w:pPr>
              <w:pStyle w:val="Tabletextcentred"/>
            </w:pPr>
            <w:r w:rsidRPr="002F778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646796" w14:textId="77777777" w:rsidR="00F960BA" w:rsidRDefault="00F960BA" w:rsidP="00BB14B0">
            <w:pPr>
              <w:pStyle w:val="Tabletext"/>
              <w:jc w:val="center"/>
            </w:pPr>
            <w:r w:rsidRPr="002F7785">
              <w:t>3.380</w:t>
            </w:r>
          </w:p>
        </w:tc>
      </w:tr>
      <w:tr w:rsidR="00F960BA" w14:paraId="710B0B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57C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92C8CD" w14:textId="77777777" w:rsidR="00F960BA" w:rsidRDefault="00F960BA" w:rsidP="00BB14B0">
            <w:pPr>
              <w:pStyle w:val="Tabletextcentred"/>
            </w:pPr>
            <w:r w:rsidRPr="002F778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2E0F3B" w14:textId="77777777" w:rsidR="00F960BA" w:rsidRDefault="00F960BA" w:rsidP="00BB14B0">
            <w:pPr>
              <w:pStyle w:val="Tabletext"/>
              <w:jc w:val="center"/>
            </w:pPr>
            <w:r w:rsidRPr="002F7785">
              <w:t>3.450</w:t>
            </w:r>
          </w:p>
        </w:tc>
      </w:tr>
      <w:tr w:rsidR="00F960BA" w14:paraId="4B373D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B58E8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2ABABA" w14:textId="77777777" w:rsidR="00F960BA" w:rsidRDefault="00F960BA" w:rsidP="00BB14B0">
            <w:pPr>
              <w:pStyle w:val="Tabletextcentred"/>
            </w:pPr>
            <w:r w:rsidRPr="002F778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4A1C95" w14:textId="77777777" w:rsidR="00F960BA" w:rsidRDefault="00F960BA" w:rsidP="00BB14B0">
            <w:pPr>
              <w:pStyle w:val="Tabletext"/>
              <w:jc w:val="center"/>
            </w:pPr>
            <w:r w:rsidRPr="002F7785">
              <w:t>3.540</w:t>
            </w:r>
          </w:p>
        </w:tc>
      </w:tr>
      <w:tr w:rsidR="00F960BA" w14:paraId="73BDB6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44D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386637" w14:textId="77777777" w:rsidR="00F960BA" w:rsidRDefault="00F960BA" w:rsidP="00BB14B0">
            <w:pPr>
              <w:pStyle w:val="Tabletextcentred"/>
            </w:pPr>
            <w:r w:rsidRPr="002F778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64D3C" w14:textId="77777777" w:rsidR="00F960BA" w:rsidRDefault="00F960BA" w:rsidP="00BB14B0">
            <w:pPr>
              <w:pStyle w:val="Tabletext"/>
              <w:jc w:val="center"/>
            </w:pPr>
            <w:r w:rsidRPr="002F7785">
              <w:t>3.620</w:t>
            </w:r>
          </w:p>
        </w:tc>
      </w:tr>
      <w:tr w:rsidR="00F960BA" w14:paraId="37E313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1FDB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AD36E" w14:textId="77777777" w:rsidR="00F960BA" w:rsidRDefault="00F960BA" w:rsidP="00BB14B0">
            <w:pPr>
              <w:pStyle w:val="Tabletextcentred"/>
            </w:pPr>
            <w:r w:rsidRPr="002F778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FE111C" w14:textId="77777777" w:rsidR="00F960BA" w:rsidRDefault="00F960BA" w:rsidP="00BB14B0">
            <w:pPr>
              <w:pStyle w:val="Tabletext"/>
              <w:jc w:val="center"/>
            </w:pPr>
            <w:r w:rsidRPr="002F7785">
              <w:t>3.670</w:t>
            </w:r>
          </w:p>
        </w:tc>
      </w:tr>
    </w:tbl>
    <w:p w14:paraId="1D663AF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2014-15 Budget</w:t>
      </w:r>
      <w:r>
        <w:rPr>
          <w:i/>
        </w:rPr>
        <w:t xml:space="preserve"> </w:t>
      </w:r>
      <w:r w:rsidRPr="007746F8">
        <w:t xml:space="preserve">plus 1% for progression and promotion </w:t>
      </w:r>
      <w:r w:rsidRPr="00BC6820">
        <w:t>(</w:t>
      </w:r>
      <w:r>
        <w:t>3.438</w:t>
      </w:r>
      <w:r w:rsidRPr="00BC6820">
        <w:t>% + 1%).</w:t>
      </w:r>
    </w:p>
    <w:p w14:paraId="75F00E5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562CA78" w14:textId="77777777" w:rsidR="00F960BA" w:rsidRDefault="00F960BA" w:rsidP="00F960BA">
      <w:pPr>
        <w:pStyle w:val="NoteNormal"/>
        <w:ind w:left="720" w:hanging="720"/>
      </w:pPr>
      <w:r>
        <w:t>***</w:t>
      </w:r>
      <w:r>
        <w:tab/>
        <w:t>Source: Reserve Bank of Australia – Interest Rates – Indicative Mid Rates of Australian Government– F16 (</w:t>
      </w:r>
      <w:hyperlink r:id="rId59" w:history="1">
        <w:r>
          <w:rPr>
            <w:rStyle w:val="Hyperlink"/>
          </w:rPr>
          <w:t>http://www.rba.gov.au/statistics/tables/index.html</w:t>
        </w:r>
      </w:hyperlink>
      <w:r>
        <w:t>)</w:t>
      </w:r>
    </w:p>
    <w:p w14:paraId="09FE0D2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24C37EF" w14:textId="77777777" w:rsidR="00F960BA" w:rsidRPr="008501EF" w:rsidRDefault="00F960BA" w:rsidP="00F960BA">
      <w:pPr>
        <w:pStyle w:val="Title"/>
      </w:pPr>
      <w:r>
        <w:t>Long Service Leave update</w:t>
      </w:r>
    </w:p>
    <w:p w14:paraId="710ABBB1" w14:textId="77777777" w:rsidR="00F960BA" w:rsidRDefault="00F960BA" w:rsidP="00F960BA">
      <w:pPr>
        <w:pStyle w:val="Heading2"/>
      </w:pPr>
      <w:r>
        <w:t xml:space="preserve">Wage inflation and discount rates: </w:t>
      </w:r>
      <w:r w:rsidRPr="00B54B9F">
        <w:t>31 May</w:t>
      </w:r>
      <w:r>
        <w:t xml:space="preserve"> 2014</w:t>
      </w:r>
    </w:p>
    <w:p w14:paraId="43CF567C" w14:textId="77777777" w:rsidR="00F960BA" w:rsidRDefault="00F960BA" w:rsidP="00F960BA">
      <w:pPr>
        <w:pStyle w:val="Heading4"/>
      </w:pPr>
      <w:r w:rsidRPr="00B54B9F">
        <w:t xml:space="preserve">(issued </w:t>
      </w:r>
      <w:r>
        <w:t>2</w:t>
      </w:r>
      <w:r w:rsidRPr="00B54B9F">
        <w:t xml:space="preserve"> </w:t>
      </w:r>
      <w:r>
        <w:t>June 2014</w:t>
      </w:r>
      <w:r w:rsidRPr="00B54B9F">
        <w:t>)</w:t>
      </w:r>
    </w:p>
    <w:p w14:paraId="04359D2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2014-15 Budget</w:t>
      </w:r>
      <w:r>
        <w:rPr>
          <w:b w:val="0"/>
          <w:bCs w:val="0"/>
          <w:color w:val="232B39" w:themeColor="text1"/>
          <w:sz w:val="20"/>
          <w:szCs w:val="20"/>
        </w:rPr>
        <w:t xml:space="preserve"> (published in May 2014), </w:t>
      </w:r>
      <w:r w:rsidRPr="00B54B9F">
        <w:rPr>
          <w:b w:val="0"/>
          <w:bCs w:val="0"/>
          <w:color w:val="232B39" w:themeColor="text1"/>
          <w:sz w:val="20"/>
          <w:szCs w:val="20"/>
        </w:rPr>
        <w:t>with an additional allowance for progression and promotion.</w:t>
      </w:r>
    </w:p>
    <w:p w14:paraId="17DAAD4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F6AD4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3705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CA29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A51D89" w14:textId="77777777" w:rsidR="00F960BA" w:rsidRPr="00A22AC8" w:rsidRDefault="00F960BA" w:rsidP="00BB14B0">
            <w:pPr>
              <w:pStyle w:val="Tableheadercentred"/>
              <w:rPr>
                <w:color w:val="auto"/>
              </w:rPr>
            </w:pPr>
            <w:r w:rsidRPr="00A22AC8">
              <w:rPr>
                <w:color w:val="auto"/>
              </w:rPr>
              <w:t>%</w:t>
            </w:r>
          </w:p>
        </w:tc>
      </w:tr>
      <w:tr w:rsidR="00F960BA" w14:paraId="41F715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72B9F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558F3F"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9656596" w14:textId="77777777" w:rsidR="00F960BA" w:rsidRDefault="00F960BA" w:rsidP="00BB14B0">
            <w:pPr>
              <w:pStyle w:val="Tabletextcentred"/>
            </w:pPr>
            <w:r w:rsidRPr="00AE3262">
              <w:t>4.438</w:t>
            </w:r>
          </w:p>
        </w:tc>
      </w:tr>
      <w:tr w:rsidR="00F960BA" w14:paraId="4646E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0143B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E8EB5DE"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E3D3F3" w14:textId="77777777" w:rsidR="00F960BA" w:rsidRDefault="00F960BA" w:rsidP="00BB14B0">
            <w:pPr>
              <w:pStyle w:val="Tabletext"/>
              <w:jc w:val="center"/>
            </w:pPr>
            <w:r w:rsidRPr="00AE3262">
              <w:t>3.688</w:t>
            </w:r>
          </w:p>
        </w:tc>
      </w:tr>
    </w:tbl>
    <w:p w14:paraId="28A59BDC" w14:textId="77777777" w:rsidR="00F960BA" w:rsidRDefault="00F960BA" w:rsidP="00F960BA">
      <w:pPr>
        <w:pStyle w:val="Captionindent"/>
        <w:ind w:left="0"/>
      </w:pPr>
    </w:p>
    <w:p w14:paraId="745901D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F1796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5A77F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3683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1B38A" w14:textId="77777777" w:rsidR="00F960BA" w:rsidRPr="00A22AC8" w:rsidRDefault="00F960BA" w:rsidP="00BB14B0">
            <w:pPr>
              <w:pStyle w:val="Tableheadercentred"/>
              <w:rPr>
                <w:color w:val="auto"/>
              </w:rPr>
            </w:pPr>
            <w:r w:rsidRPr="00A22AC8">
              <w:rPr>
                <w:color w:val="auto"/>
              </w:rPr>
              <w:t>%</w:t>
            </w:r>
          </w:p>
        </w:tc>
      </w:tr>
      <w:tr w:rsidR="00F960BA" w14:paraId="584AC0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ADD6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29B8304" w14:textId="77777777" w:rsidR="00F960BA" w:rsidRDefault="00F960BA" w:rsidP="00BB14B0">
            <w:pPr>
              <w:pStyle w:val="Tabletextcentred"/>
            </w:pPr>
            <w:r w:rsidRPr="00A001F4">
              <w:t>2013</w:t>
            </w:r>
            <w:r>
              <w:noBreakHyphen/>
            </w:r>
            <w:r w:rsidRPr="00A001F4">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E13CF" w14:textId="77777777" w:rsidR="00F960BA" w:rsidRDefault="00F960BA" w:rsidP="00BB14B0">
            <w:pPr>
              <w:pStyle w:val="Tabletextcentred"/>
            </w:pPr>
            <w:r w:rsidRPr="00A001F4">
              <w:t>4.438</w:t>
            </w:r>
          </w:p>
        </w:tc>
      </w:tr>
      <w:tr w:rsidR="00F960BA" w14:paraId="16CFC1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6C788E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DAD0D0" w14:textId="77777777" w:rsidR="00F960BA" w:rsidRDefault="00F960BA" w:rsidP="00BB14B0">
            <w:pPr>
              <w:pStyle w:val="Tabletextcentred"/>
            </w:pPr>
            <w:r w:rsidRPr="00A001F4">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89BACB" w14:textId="77777777" w:rsidR="00F960BA" w:rsidRDefault="00F960BA" w:rsidP="00BB14B0">
            <w:pPr>
              <w:pStyle w:val="Tabletext"/>
              <w:jc w:val="center"/>
            </w:pPr>
            <w:r w:rsidRPr="00A001F4">
              <w:t>2.545</w:t>
            </w:r>
          </w:p>
        </w:tc>
      </w:tr>
      <w:tr w:rsidR="00F960BA" w14:paraId="1E0B02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470C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C7C793" w14:textId="77777777" w:rsidR="00F960BA" w:rsidRDefault="00F960BA" w:rsidP="00BB14B0">
            <w:pPr>
              <w:pStyle w:val="Tabletextcentred"/>
            </w:pPr>
            <w:r w:rsidRPr="00A001F4">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402653" w14:textId="77777777" w:rsidR="00F960BA" w:rsidRDefault="00F960BA" w:rsidP="00BB14B0">
            <w:pPr>
              <w:pStyle w:val="Tabletext"/>
              <w:jc w:val="center"/>
            </w:pPr>
            <w:r w:rsidRPr="00A001F4">
              <w:t>2.625</w:t>
            </w:r>
          </w:p>
        </w:tc>
      </w:tr>
      <w:tr w:rsidR="00F960BA" w14:paraId="77D7CC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862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BC8CA" w14:textId="77777777" w:rsidR="00F960BA" w:rsidRDefault="00F960BA" w:rsidP="00BB14B0">
            <w:pPr>
              <w:pStyle w:val="Tabletextcentred"/>
            </w:pPr>
            <w:r w:rsidRPr="00A001F4">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A2E92B" w14:textId="77777777" w:rsidR="00F960BA" w:rsidRDefault="00F960BA" w:rsidP="00BB14B0">
            <w:pPr>
              <w:pStyle w:val="Tabletext"/>
              <w:jc w:val="center"/>
            </w:pPr>
            <w:r w:rsidRPr="00A001F4">
              <w:t>2.830</w:t>
            </w:r>
          </w:p>
        </w:tc>
      </w:tr>
      <w:tr w:rsidR="00F960BA" w14:paraId="3C9B7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D86E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0493B8" w14:textId="77777777" w:rsidR="00F960BA" w:rsidRDefault="00F960BA" w:rsidP="00BB14B0">
            <w:pPr>
              <w:pStyle w:val="Tabletextcentred"/>
            </w:pPr>
            <w:r w:rsidRPr="00A001F4">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A3BD20" w14:textId="77777777" w:rsidR="00F960BA" w:rsidRDefault="00F960BA" w:rsidP="00BB14B0">
            <w:pPr>
              <w:pStyle w:val="Tabletext"/>
              <w:jc w:val="center"/>
            </w:pPr>
            <w:r w:rsidRPr="00A001F4">
              <w:t>3.050</w:t>
            </w:r>
          </w:p>
        </w:tc>
      </w:tr>
      <w:tr w:rsidR="00F960BA" w14:paraId="0F7D17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847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46A8DA" w14:textId="77777777" w:rsidR="00F960BA" w:rsidRDefault="00F960BA" w:rsidP="00BB14B0">
            <w:pPr>
              <w:pStyle w:val="Tabletextcentred"/>
            </w:pPr>
            <w:r w:rsidRPr="00A001F4">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8B964" w14:textId="77777777" w:rsidR="00F960BA" w:rsidRDefault="00F960BA" w:rsidP="00BB14B0">
            <w:pPr>
              <w:pStyle w:val="Tabletext"/>
              <w:jc w:val="center"/>
            </w:pPr>
            <w:r w:rsidRPr="00A001F4">
              <w:t>3.085</w:t>
            </w:r>
          </w:p>
        </w:tc>
      </w:tr>
      <w:tr w:rsidR="00F960BA" w14:paraId="56D2B2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F9AD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1E6B5" w14:textId="77777777" w:rsidR="00F960BA" w:rsidRDefault="00F960BA" w:rsidP="00BB14B0">
            <w:pPr>
              <w:pStyle w:val="Tabletextcentred"/>
            </w:pPr>
            <w:r w:rsidRPr="00A001F4">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AC6CB2" w14:textId="77777777" w:rsidR="00F960BA" w:rsidRDefault="00F960BA" w:rsidP="00BB14B0">
            <w:pPr>
              <w:pStyle w:val="Tabletext"/>
              <w:jc w:val="center"/>
            </w:pPr>
            <w:r w:rsidRPr="00A001F4">
              <w:t>3.225</w:t>
            </w:r>
          </w:p>
        </w:tc>
      </w:tr>
      <w:tr w:rsidR="00F960BA" w14:paraId="5F9429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FB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BE28C7" w14:textId="77777777" w:rsidR="00F960BA" w:rsidRDefault="00F960BA" w:rsidP="00BB14B0">
            <w:pPr>
              <w:pStyle w:val="Tabletextcentred"/>
            </w:pPr>
            <w:r w:rsidRPr="00A001F4">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F2466" w14:textId="77777777" w:rsidR="00F960BA" w:rsidRDefault="00F960BA" w:rsidP="00BB14B0">
            <w:pPr>
              <w:pStyle w:val="Tabletext"/>
              <w:jc w:val="center"/>
            </w:pPr>
            <w:r w:rsidRPr="00A001F4">
              <w:t>3.360</w:t>
            </w:r>
          </w:p>
        </w:tc>
      </w:tr>
      <w:tr w:rsidR="00F960BA" w14:paraId="54914E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FCB8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4005AE" w14:textId="77777777" w:rsidR="00F960BA" w:rsidRDefault="00F960BA" w:rsidP="00BB14B0">
            <w:pPr>
              <w:pStyle w:val="Tabletextcentred"/>
            </w:pPr>
            <w:r w:rsidRPr="00A001F4">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26E0F8" w14:textId="77777777" w:rsidR="00F960BA" w:rsidRDefault="00F960BA" w:rsidP="00BB14B0">
            <w:pPr>
              <w:pStyle w:val="Tabletext"/>
              <w:jc w:val="center"/>
            </w:pPr>
            <w:r w:rsidRPr="00A001F4">
              <w:t>3.495</w:t>
            </w:r>
          </w:p>
        </w:tc>
      </w:tr>
      <w:tr w:rsidR="00F960BA" w14:paraId="7EC73D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6F1F2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0A1857" w14:textId="77777777" w:rsidR="00F960BA" w:rsidRDefault="00F960BA" w:rsidP="00BB14B0">
            <w:pPr>
              <w:pStyle w:val="Tabletextcentred"/>
            </w:pPr>
            <w:r w:rsidRPr="00A001F4">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4BC43" w14:textId="77777777" w:rsidR="00F960BA" w:rsidRDefault="00F960BA" w:rsidP="00BB14B0">
            <w:pPr>
              <w:pStyle w:val="Tabletext"/>
              <w:jc w:val="center"/>
            </w:pPr>
            <w:r w:rsidRPr="00A001F4">
              <w:t>3.565</w:t>
            </w:r>
          </w:p>
        </w:tc>
      </w:tr>
      <w:tr w:rsidR="00F960BA" w14:paraId="4DEAE6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C8FC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2F787" w14:textId="77777777" w:rsidR="00F960BA" w:rsidRDefault="00F960BA" w:rsidP="00BB14B0">
            <w:pPr>
              <w:pStyle w:val="Tabletextcentred"/>
            </w:pPr>
            <w:r w:rsidRPr="00A001F4">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AEE098" w14:textId="77777777" w:rsidR="00F960BA" w:rsidRDefault="00F960BA" w:rsidP="00BB14B0">
            <w:pPr>
              <w:pStyle w:val="Tabletext"/>
              <w:jc w:val="center"/>
            </w:pPr>
            <w:r w:rsidRPr="00A001F4">
              <w:t>3.655</w:t>
            </w:r>
          </w:p>
        </w:tc>
      </w:tr>
      <w:tr w:rsidR="00F960BA" w14:paraId="09CE58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899C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4C8C04" w14:textId="77777777" w:rsidR="00F960BA" w:rsidRDefault="00F960BA" w:rsidP="00BB14B0">
            <w:pPr>
              <w:pStyle w:val="Tabletextcentred"/>
            </w:pPr>
            <w:r w:rsidRPr="00A001F4">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A42FE5" w14:textId="77777777" w:rsidR="00F960BA" w:rsidRDefault="00F960BA" w:rsidP="00BB14B0">
            <w:pPr>
              <w:pStyle w:val="Tabletext"/>
              <w:jc w:val="center"/>
            </w:pPr>
            <w:r w:rsidRPr="00A001F4">
              <w:t>3.740</w:t>
            </w:r>
          </w:p>
        </w:tc>
      </w:tr>
      <w:tr w:rsidR="00F960BA" w14:paraId="244EE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16DD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3F1B1C" w14:textId="77777777" w:rsidR="00F960BA" w:rsidRDefault="00F960BA" w:rsidP="00BB14B0">
            <w:pPr>
              <w:pStyle w:val="Tabletextcentred"/>
            </w:pPr>
            <w:r w:rsidRPr="00A001F4">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FFB852" w14:textId="77777777" w:rsidR="00F960BA" w:rsidRDefault="00F960BA" w:rsidP="00BB14B0">
            <w:pPr>
              <w:pStyle w:val="Tabletext"/>
              <w:jc w:val="center"/>
            </w:pPr>
            <w:r w:rsidRPr="00A001F4">
              <w:t>3.810</w:t>
            </w:r>
          </w:p>
        </w:tc>
      </w:tr>
    </w:tbl>
    <w:p w14:paraId="034C35D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2014-15 </w:t>
      </w:r>
      <w:r w:rsidRPr="001055DB">
        <w:rPr>
          <w:i/>
          <w:iCs/>
        </w:rPr>
        <w:t xml:space="preserve">Budget </w:t>
      </w:r>
      <w:r w:rsidRPr="007746F8">
        <w:t xml:space="preserve">plus 1% for progression and promotion </w:t>
      </w:r>
      <w:r w:rsidRPr="00BC6820">
        <w:t>(</w:t>
      </w:r>
      <w:r>
        <w:t>3.438</w:t>
      </w:r>
      <w:r w:rsidRPr="00BC6820">
        <w:t>% + 1%).</w:t>
      </w:r>
    </w:p>
    <w:p w14:paraId="1DBACC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24ECD4E" w14:textId="77777777" w:rsidR="00F960BA" w:rsidRDefault="00F960BA" w:rsidP="00F960BA">
      <w:pPr>
        <w:pStyle w:val="NoteNormal"/>
        <w:ind w:left="720" w:hanging="720"/>
      </w:pPr>
      <w:r>
        <w:t>***</w:t>
      </w:r>
      <w:r>
        <w:tab/>
        <w:t>Source: Reserve Bank of Australia – Interest Rates – Indicative Mid Rates of Australian Government– F16 (</w:t>
      </w:r>
      <w:hyperlink r:id="rId60" w:history="1">
        <w:r>
          <w:rPr>
            <w:rStyle w:val="Hyperlink"/>
          </w:rPr>
          <w:t>http://www.rba.gov.au/statistics/tables/index.html</w:t>
        </w:r>
      </w:hyperlink>
      <w:r>
        <w:t>)</w:t>
      </w:r>
    </w:p>
    <w:p w14:paraId="4427001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73BCC53" w14:textId="77777777" w:rsidR="00F960BA" w:rsidRPr="008501EF" w:rsidRDefault="00F960BA" w:rsidP="00F960BA">
      <w:pPr>
        <w:pStyle w:val="Title"/>
      </w:pPr>
      <w:r>
        <w:t>Long Service Leave update</w:t>
      </w:r>
    </w:p>
    <w:p w14:paraId="3C1A4EB0" w14:textId="77777777" w:rsidR="00F960BA" w:rsidRDefault="00F960BA" w:rsidP="00F960BA">
      <w:pPr>
        <w:pStyle w:val="Heading2"/>
      </w:pPr>
      <w:r>
        <w:t xml:space="preserve">Wage inflation and discount rates: </w:t>
      </w:r>
      <w:r w:rsidRPr="00B54B9F">
        <w:t>3</w:t>
      </w:r>
      <w:r>
        <w:t>0</w:t>
      </w:r>
      <w:r w:rsidRPr="00B54B9F">
        <w:t xml:space="preserve"> </w:t>
      </w:r>
      <w:r>
        <w:t>April 2014</w:t>
      </w:r>
    </w:p>
    <w:p w14:paraId="58499B2A" w14:textId="77777777" w:rsidR="00F960BA" w:rsidRDefault="00F960BA" w:rsidP="00F960BA">
      <w:pPr>
        <w:pStyle w:val="Heading4"/>
      </w:pPr>
      <w:r w:rsidRPr="00B54B9F">
        <w:t xml:space="preserve">(issued </w:t>
      </w:r>
      <w:r w:rsidRPr="005B6401">
        <w:rPr>
          <w:iCs w:val="0"/>
        </w:rPr>
        <w:t>1 May</w:t>
      </w:r>
      <w:r>
        <w:t xml:space="preserve"> 2014</w:t>
      </w:r>
      <w:r w:rsidRPr="00B54B9F">
        <w:t>)</w:t>
      </w:r>
    </w:p>
    <w:p w14:paraId="1AD2834F"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2013), with an additional allowance for progression and promotion.</w:t>
      </w:r>
    </w:p>
    <w:p w14:paraId="19043A8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88DA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45214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1BA14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05EE03" w14:textId="77777777" w:rsidR="00F960BA" w:rsidRPr="00A22AC8" w:rsidRDefault="00F960BA" w:rsidP="00BB14B0">
            <w:pPr>
              <w:pStyle w:val="Tableheadercentred"/>
              <w:rPr>
                <w:color w:val="auto"/>
              </w:rPr>
            </w:pPr>
            <w:r w:rsidRPr="00A22AC8">
              <w:rPr>
                <w:color w:val="auto"/>
              </w:rPr>
              <w:t>%</w:t>
            </w:r>
          </w:p>
        </w:tc>
      </w:tr>
      <w:tr w:rsidR="00F960BA" w14:paraId="4BEE01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260E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F589DA"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3B6191C" w14:textId="77777777" w:rsidR="00F960BA" w:rsidRDefault="00F960BA" w:rsidP="00BB14B0">
            <w:pPr>
              <w:pStyle w:val="Tabletextcentred"/>
            </w:pPr>
            <w:r w:rsidRPr="00596ABA">
              <w:t>4.31</w:t>
            </w:r>
            <w:r>
              <w:t>3</w:t>
            </w:r>
          </w:p>
        </w:tc>
      </w:tr>
      <w:tr w:rsidR="00F960BA" w14:paraId="69C271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B8385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A56215F"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B0317" w14:textId="77777777" w:rsidR="00F960BA" w:rsidRDefault="00F960BA" w:rsidP="00BB14B0">
            <w:pPr>
              <w:pStyle w:val="Tabletext"/>
              <w:jc w:val="center"/>
            </w:pPr>
            <w:r w:rsidRPr="00596ABA">
              <w:t>3.984</w:t>
            </w:r>
          </w:p>
        </w:tc>
      </w:tr>
    </w:tbl>
    <w:p w14:paraId="63866E43" w14:textId="77777777" w:rsidR="00F960BA" w:rsidRDefault="00F960BA" w:rsidP="00F960BA">
      <w:pPr>
        <w:pStyle w:val="Captionindent"/>
        <w:ind w:left="0"/>
      </w:pPr>
    </w:p>
    <w:p w14:paraId="3740F05C"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C7F5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151C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40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C2A84" w14:textId="77777777" w:rsidR="00F960BA" w:rsidRPr="00A22AC8" w:rsidRDefault="00F960BA" w:rsidP="00BB14B0">
            <w:pPr>
              <w:pStyle w:val="Tableheadercentred"/>
              <w:rPr>
                <w:color w:val="auto"/>
              </w:rPr>
            </w:pPr>
            <w:r w:rsidRPr="00A22AC8">
              <w:rPr>
                <w:color w:val="auto"/>
              </w:rPr>
              <w:t>%</w:t>
            </w:r>
          </w:p>
        </w:tc>
      </w:tr>
      <w:tr w:rsidR="00F960BA" w14:paraId="7D527F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115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51E476"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4B6366B" w14:textId="77777777" w:rsidR="00F960BA" w:rsidRDefault="00F960BA" w:rsidP="00BB14B0">
            <w:pPr>
              <w:pStyle w:val="Tabletextcentred"/>
            </w:pPr>
            <w:r>
              <w:t>4.313</w:t>
            </w:r>
          </w:p>
        </w:tc>
      </w:tr>
      <w:tr w:rsidR="00F960BA" w14:paraId="16B7FB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F299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6055BA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AABA7" w14:textId="77777777" w:rsidR="00F960BA" w:rsidRDefault="00F960BA" w:rsidP="00BB14B0">
            <w:pPr>
              <w:pStyle w:val="Tabletext"/>
              <w:jc w:val="center"/>
            </w:pPr>
            <w:r>
              <w:t>2.575</w:t>
            </w:r>
          </w:p>
        </w:tc>
      </w:tr>
      <w:tr w:rsidR="00F960BA" w14:paraId="15286A6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2B37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92649"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E9D60" w14:textId="77777777" w:rsidR="00F960BA" w:rsidRDefault="00F960BA" w:rsidP="00BB14B0">
            <w:pPr>
              <w:pStyle w:val="Tabletext"/>
              <w:jc w:val="center"/>
            </w:pPr>
            <w:r>
              <w:t>2.750</w:t>
            </w:r>
          </w:p>
        </w:tc>
      </w:tr>
      <w:tr w:rsidR="00F960BA" w14:paraId="07CA65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87C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3DF2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A7D6B" w14:textId="77777777" w:rsidR="00F960BA" w:rsidRDefault="00F960BA" w:rsidP="00BB14B0">
            <w:pPr>
              <w:pStyle w:val="Tabletext"/>
              <w:jc w:val="center"/>
            </w:pPr>
            <w:r>
              <w:t>3.005</w:t>
            </w:r>
          </w:p>
        </w:tc>
      </w:tr>
      <w:tr w:rsidR="00F960BA" w14:paraId="104DEA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95CB1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D5572"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E3EED3" w14:textId="77777777" w:rsidR="00F960BA" w:rsidRDefault="00F960BA" w:rsidP="00BB14B0">
            <w:pPr>
              <w:pStyle w:val="Tabletext"/>
              <w:jc w:val="center"/>
            </w:pPr>
            <w:r>
              <w:t>3.265</w:t>
            </w:r>
          </w:p>
        </w:tc>
      </w:tr>
      <w:tr w:rsidR="00F960BA" w14:paraId="4A5C1F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2AD0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E799"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B950" w14:textId="77777777" w:rsidR="00F960BA" w:rsidRDefault="00F960BA" w:rsidP="00BB14B0">
            <w:pPr>
              <w:pStyle w:val="Tabletext"/>
              <w:jc w:val="center"/>
            </w:pPr>
            <w:r>
              <w:t>3.310</w:t>
            </w:r>
          </w:p>
        </w:tc>
      </w:tr>
      <w:tr w:rsidR="00F960BA" w14:paraId="10DA7E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B1E6D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FEA5D"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ED2D2" w14:textId="77777777" w:rsidR="00F960BA" w:rsidRDefault="00F960BA" w:rsidP="00BB14B0">
            <w:pPr>
              <w:pStyle w:val="Tabletext"/>
              <w:jc w:val="center"/>
            </w:pPr>
            <w:r>
              <w:t>3.480</w:t>
            </w:r>
          </w:p>
        </w:tc>
      </w:tr>
      <w:tr w:rsidR="00F960BA" w14:paraId="3CD10F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2F4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A493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46AFC0" w14:textId="77777777" w:rsidR="00F960BA" w:rsidRDefault="00F960BA" w:rsidP="00BB14B0">
            <w:pPr>
              <w:pStyle w:val="Tabletext"/>
              <w:jc w:val="center"/>
            </w:pPr>
            <w:r>
              <w:t>3.625</w:t>
            </w:r>
          </w:p>
        </w:tc>
      </w:tr>
      <w:tr w:rsidR="00F960BA" w14:paraId="79AB6F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3EF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E1A25"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E00A5" w14:textId="77777777" w:rsidR="00F960BA" w:rsidRDefault="00F960BA" w:rsidP="00BB14B0">
            <w:pPr>
              <w:pStyle w:val="Tabletext"/>
              <w:jc w:val="center"/>
            </w:pPr>
            <w:r>
              <w:t>3.775</w:t>
            </w:r>
          </w:p>
        </w:tc>
      </w:tr>
      <w:tr w:rsidR="00F960BA" w14:paraId="6F5312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E1EF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BE09FA"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917C1C" w14:textId="77777777" w:rsidR="00F960BA" w:rsidRDefault="00F960BA" w:rsidP="00BB14B0">
            <w:pPr>
              <w:pStyle w:val="Tabletext"/>
              <w:jc w:val="center"/>
            </w:pPr>
            <w:r>
              <w:t>3.845</w:t>
            </w:r>
          </w:p>
        </w:tc>
      </w:tr>
      <w:tr w:rsidR="00F960BA" w14:paraId="36B27F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ECC6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955AC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C79BD7" w14:textId="77777777" w:rsidR="00F960BA" w:rsidRDefault="00F960BA" w:rsidP="00BB14B0">
            <w:pPr>
              <w:pStyle w:val="Tabletext"/>
              <w:jc w:val="center"/>
            </w:pPr>
            <w:r>
              <w:t>3.945</w:t>
            </w:r>
          </w:p>
        </w:tc>
      </w:tr>
      <w:tr w:rsidR="00F960BA" w14:paraId="6490F0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D2C0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3C1846"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7C0321" w14:textId="77777777" w:rsidR="00F960BA" w:rsidRDefault="00F960BA" w:rsidP="00BB14B0">
            <w:pPr>
              <w:pStyle w:val="Tabletext"/>
              <w:jc w:val="center"/>
            </w:pPr>
            <w:r>
              <w:t>4.030</w:t>
            </w:r>
          </w:p>
        </w:tc>
      </w:tr>
      <w:tr w:rsidR="00F960BA" w14:paraId="749C6D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E78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BAF1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193F41" w14:textId="77777777" w:rsidR="00F960BA" w:rsidRDefault="00F960BA" w:rsidP="00BB14B0">
            <w:pPr>
              <w:pStyle w:val="Tabletext"/>
              <w:jc w:val="center"/>
            </w:pPr>
            <w:r>
              <w:t>4.105</w:t>
            </w:r>
          </w:p>
        </w:tc>
      </w:tr>
    </w:tbl>
    <w:p w14:paraId="300FFCF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70684B9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C290B70" w14:textId="77777777" w:rsidR="00F960BA" w:rsidRDefault="00F960BA" w:rsidP="00F960BA">
      <w:pPr>
        <w:pStyle w:val="NoteNormal"/>
        <w:ind w:left="720" w:hanging="720"/>
      </w:pPr>
      <w:r>
        <w:t>***</w:t>
      </w:r>
      <w:r>
        <w:tab/>
        <w:t>Source: Reserve Bank of Australia – Interest Rates – Indicative Mid Rates of Australian Government– F16 (</w:t>
      </w:r>
      <w:hyperlink r:id="rId61" w:history="1">
        <w:r>
          <w:rPr>
            <w:rStyle w:val="Hyperlink"/>
          </w:rPr>
          <w:t>http://www.rba.gov.au/statistics/tables/index.html</w:t>
        </w:r>
      </w:hyperlink>
      <w:r>
        <w:t>)</w:t>
      </w:r>
    </w:p>
    <w:p w14:paraId="7DA8C66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ECFCA29" w14:textId="77777777" w:rsidR="00F960BA" w:rsidRPr="008501EF" w:rsidRDefault="00F960BA" w:rsidP="00F960BA">
      <w:pPr>
        <w:pStyle w:val="Title"/>
      </w:pPr>
      <w:r>
        <w:t>Long Service Leave update</w:t>
      </w:r>
    </w:p>
    <w:p w14:paraId="148B6D06" w14:textId="77777777" w:rsidR="00F960BA" w:rsidRDefault="00F960BA" w:rsidP="00F960BA">
      <w:pPr>
        <w:pStyle w:val="Heading2"/>
      </w:pPr>
      <w:r>
        <w:t xml:space="preserve">Wage inflation and discount rates: </w:t>
      </w:r>
      <w:r w:rsidRPr="00B54B9F">
        <w:t>3</w:t>
      </w:r>
      <w:r>
        <w:t>1</w:t>
      </w:r>
      <w:r w:rsidRPr="00B54B9F">
        <w:t xml:space="preserve"> </w:t>
      </w:r>
      <w:r>
        <w:t>March 2014</w:t>
      </w:r>
    </w:p>
    <w:p w14:paraId="43E248C2" w14:textId="77777777" w:rsidR="00F960BA" w:rsidRDefault="00F960BA" w:rsidP="00F960BA">
      <w:pPr>
        <w:pStyle w:val="Heading4"/>
      </w:pPr>
      <w:r w:rsidRPr="00B54B9F">
        <w:t xml:space="preserve">(issued </w:t>
      </w:r>
      <w:r>
        <w:t>1</w:t>
      </w:r>
      <w:r w:rsidRPr="00B54B9F">
        <w:t xml:space="preserve"> </w:t>
      </w:r>
      <w:r>
        <w:t>April 2014</w:t>
      </w:r>
      <w:r w:rsidRPr="00B54B9F">
        <w:t>)</w:t>
      </w:r>
    </w:p>
    <w:p w14:paraId="5B0E228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485060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43E8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93E4B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B96FB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F53EF" w14:textId="77777777" w:rsidR="00F960BA" w:rsidRPr="00A22AC8" w:rsidRDefault="00F960BA" w:rsidP="00BB14B0">
            <w:pPr>
              <w:pStyle w:val="Tableheadercentred"/>
              <w:rPr>
                <w:color w:val="auto"/>
              </w:rPr>
            </w:pPr>
            <w:r w:rsidRPr="00A22AC8">
              <w:rPr>
                <w:color w:val="auto"/>
              </w:rPr>
              <w:t>%</w:t>
            </w:r>
          </w:p>
        </w:tc>
      </w:tr>
      <w:tr w:rsidR="00F960BA" w14:paraId="4270DA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30718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7F2E72"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5711B" w14:textId="77777777" w:rsidR="00F960BA" w:rsidRDefault="00F960BA" w:rsidP="00BB14B0">
            <w:pPr>
              <w:pStyle w:val="Tabletextcentred"/>
            </w:pPr>
            <w:r>
              <w:t>4.313</w:t>
            </w:r>
          </w:p>
        </w:tc>
      </w:tr>
      <w:tr w:rsidR="00F960BA" w14:paraId="0F1F13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7371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D66CEE"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61DC519" w14:textId="77777777" w:rsidR="00F960BA" w:rsidRDefault="00F960BA" w:rsidP="00BB14B0">
            <w:pPr>
              <w:pStyle w:val="Tabletext"/>
              <w:jc w:val="center"/>
            </w:pPr>
            <w:r>
              <w:t>4.122</w:t>
            </w:r>
          </w:p>
        </w:tc>
      </w:tr>
    </w:tbl>
    <w:p w14:paraId="3636DB56" w14:textId="77777777" w:rsidR="00F960BA" w:rsidRDefault="00F960BA" w:rsidP="00F960BA">
      <w:pPr>
        <w:pStyle w:val="Captionindent"/>
        <w:ind w:left="0"/>
      </w:pPr>
    </w:p>
    <w:p w14:paraId="718932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6A5B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5320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B06426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D4986" w14:textId="77777777" w:rsidR="00F960BA" w:rsidRPr="00A22AC8" w:rsidRDefault="00F960BA" w:rsidP="00BB14B0">
            <w:pPr>
              <w:pStyle w:val="Tableheadercentred"/>
              <w:rPr>
                <w:color w:val="auto"/>
              </w:rPr>
            </w:pPr>
            <w:r w:rsidRPr="00A22AC8">
              <w:rPr>
                <w:color w:val="auto"/>
              </w:rPr>
              <w:t>%</w:t>
            </w:r>
          </w:p>
        </w:tc>
      </w:tr>
      <w:tr w:rsidR="00F960BA" w14:paraId="210B99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4C70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475E81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A54C4B7" w14:textId="77777777" w:rsidR="00F960BA" w:rsidRDefault="00F960BA" w:rsidP="00BB14B0">
            <w:pPr>
              <w:pStyle w:val="Tabletextcentred"/>
            </w:pPr>
            <w:r>
              <w:t>4.313</w:t>
            </w:r>
          </w:p>
        </w:tc>
      </w:tr>
      <w:tr w:rsidR="00F960BA" w14:paraId="4C997F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1D76F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698EF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F4EA8" w14:textId="77777777" w:rsidR="00F960BA" w:rsidRDefault="00F960BA" w:rsidP="00BB14B0">
            <w:pPr>
              <w:pStyle w:val="Tabletext"/>
              <w:jc w:val="center"/>
            </w:pPr>
            <w:r>
              <w:t>2.595</w:t>
            </w:r>
          </w:p>
        </w:tc>
      </w:tr>
      <w:tr w:rsidR="00F960BA" w14:paraId="54C4FE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BF8C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F5E1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19259D" w14:textId="77777777" w:rsidR="00F960BA" w:rsidRDefault="00F960BA" w:rsidP="00BB14B0">
            <w:pPr>
              <w:pStyle w:val="Tabletext"/>
              <w:jc w:val="center"/>
            </w:pPr>
            <w:r w:rsidRPr="00DB27EA">
              <w:t>2.83</w:t>
            </w:r>
            <w:r>
              <w:t>0</w:t>
            </w:r>
          </w:p>
        </w:tc>
      </w:tr>
      <w:tr w:rsidR="00F960BA" w14:paraId="71844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5163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575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0DC67" w14:textId="77777777" w:rsidR="00F960BA" w:rsidRDefault="00F960BA" w:rsidP="00BB14B0">
            <w:pPr>
              <w:pStyle w:val="Tabletext"/>
              <w:jc w:val="center"/>
            </w:pPr>
            <w:r w:rsidRPr="00DB27EA">
              <w:t>3.12</w:t>
            </w:r>
            <w:r>
              <w:t>0</w:t>
            </w:r>
          </w:p>
        </w:tc>
      </w:tr>
      <w:tr w:rsidR="00F960BA" w14:paraId="61CDC2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3A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AFA22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ED4070" w14:textId="77777777" w:rsidR="00F960BA" w:rsidRDefault="00F960BA" w:rsidP="00BB14B0">
            <w:pPr>
              <w:pStyle w:val="Tabletext"/>
              <w:jc w:val="center"/>
            </w:pPr>
            <w:r w:rsidRPr="00DB27EA">
              <w:t>3.39</w:t>
            </w:r>
            <w:r>
              <w:t>0</w:t>
            </w:r>
          </w:p>
        </w:tc>
      </w:tr>
      <w:tr w:rsidR="00F960BA" w14:paraId="256C61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DFD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5EFE6"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F13AE0" w14:textId="77777777" w:rsidR="00F960BA" w:rsidRDefault="00F960BA" w:rsidP="00BB14B0">
            <w:pPr>
              <w:pStyle w:val="Tabletext"/>
              <w:jc w:val="center"/>
            </w:pPr>
            <w:r w:rsidRPr="00DB27EA">
              <w:t>3.435</w:t>
            </w:r>
          </w:p>
        </w:tc>
      </w:tr>
      <w:tr w:rsidR="00F960BA" w14:paraId="377211D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EAA8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45404B"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C05B0E" w14:textId="77777777" w:rsidR="00F960BA" w:rsidRDefault="00F960BA" w:rsidP="00BB14B0">
            <w:pPr>
              <w:pStyle w:val="Tabletext"/>
              <w:jc w:val="center"/>
            </w:pPr>
            <w:r w:rsidRPr="00DB27EA">
              <w:t>3.6</w:t>
            </w:r>
            <w:r>
              <w:t>00</w:t>
            </w:r>
          </w:p>
        </w:tc>
      </w:tr>
      <w:tr w:rsidR="00F960BA" w14:paraId="2C809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2217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6B9C6"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D837" w14:textId="77777777" w:rsidR="00F960BA" w:rsidRDefault="00F960BA" w:rsidP="00BB14B0">
            <w:pPr>
              <w:pStyle w:val="Tabletext"/>
              <w:jc w:val="center"/>
            </w:pPr>
            <w:r w:rsidRPr="00DB27EA">
              <w:t>3.755</w:t>
            </w:r>
          </w:p>
        </w:tc>
      </w:tr>
      <w:tr w:rsidR="00F960BA" w14:paraId="09B13F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17319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5E92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5DAC8C" w14:textId="77777777" w:rsidR="00F960BA" w:rsidRDefault="00F960BA" w:rsidP="00BB14B0">
            <w:pPr>
              <w:pStyle w:val="Tabletext"/>
              <w:jc w:val="center"/>
            </w:pPr>
            <w:r w:rsidRPr="00DB27EA">
              <w:t>3.91</w:t>
            </w:r>
            <w:r>
              <w:t>0</w:t>
            </w:r>
          </w:p>
        </w:tc>
      </w:tr>
      <w:tr w:rsidR="00F960BA" w14:paraId="6C75C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E25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30FD7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9B732" w14:textId="77777777" w:rsidR="00F960BA" w:rsidRDefault="00F960BA" w:rsidP="00BB14B0">
            <w:pPr>
              <w:pStyle w:val="Tabletext"/>
              <w:jc w:val="center"/>
            </w:pPr>
            <w:r w:rsidRPr="00DB27EA">
              <w:t>3.98</w:t>
            </w:r>
            <w:r>
              <w:t>0</w:t>
            </w:r>
          </w:p>
        </w:tc>
      </w:tr>
      <w:tr w:rsidR="00F960BA" w14:paraId="47ECC0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E384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7CCD0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D26154" w14:textId="77777777" w:rsidR="00F960BA" w:rsidRDefault="00F960BA" w:rsidP="00BB14B0">
            <w:pPr>
              <w:pStyle w:val="Tabletext"/>
              <w:jc w:val="center"/>
            </w:pPr>
            <w:r w:rsidRPr="00DB27EA">
              <w:t>4.08</w:t>
            </w:r>
            <w:r>
              <w:t>0</w:t>
            </w:r>
          </w:p>
        </w:tc>
      </w:tr>
      <w:tr w:rsidR="00F960BA" w14:paraId="352906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B18B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53CDCA"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0A7B4D" w14:textId="77777777" w:rsidR="00F960BA" w:rsidRDefault="00F960BA" w:rsidP="00BB14B0">
            <w:pPr>
              <w:pStyle w:val="Tabletext"/>
              <w:jc w:val="center"/>
            </w:pPr>
            <w:r w:rsidRPr="00DB27EA">
              <w:t>4.165</w:t>
            </w:r>
          </w:p>
        </w:tc>
      </w:tr>
      <w:tr w:rsidR="00F960BA" w14:paraId="7C81F2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E37C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8CE7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4C7CE" w14:textId="77777777" w:rsidR="00F960BA" w:rsidRDefault="00F960BA" w:rsidP="00BB14B0">
            <w:pPr>
              <w:pStyle w:val="Tabletext"/>
              <w:jc w:val="center"/>
            </w:pPr>
            <w:r w:rsidRPr="00DB27EA">
              <w:t>4.255</w:t>
            </w:r>
          </w:p>
        </w:tc>
      </w:tr>
    </w:tbl>
    <w:p w14:paraId="204FF27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3616815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86D084E" w14:textId="77777777" w:rsidR="00F960BA" w:rsidRDefault="00F960BA" w:rsidP="00F960BA">
      <w:pPr>
        <w:pStyle w:val="NoteNormal"/>
        <w:ind w:left="720" w:hanging="720"/>
      </w:pPr>
      <w:r>
        <w:t>***</w:t>
      </w:r>
      <w:r>
        <w:tab/>
        <w:t>Source: Reserve Bank of Australia – Interest Rates – Indicative Mid Rates of Australian Government– F16 (</w:t>
      </w:r>
      <w:hyperlink r:id="rId62" w:history="1">
        <w:r>
          <w:rPr>
            <w:rStyle w:val="Hyperlink"/>
          </w:rPr>
          <w:t>http://www.rba.gov.au/statistics/tables/index.html</w:t>
        </w:r>
      </w:hyperlink>
      <w:r>
        <w:t>)</w:t>
      </w:r>
    </w:p>
    <w:p w14:paraId="29E44B10" w14:textId="77777777" w:rsidR="00F960BA" w:rsidRDefault="00F960BA" w:rsidP="00F960BA">
      <w:pPr>
        <w:keepLines w:val="0"/>
        <w:spacing w:before="0" w:after="200" w:line="276" w:lineRule="auto"/>
        <w:rPr>
          <w:b/>
          <w:bCs/>
          <w:color w:val="3A3467" w:themeColor="text2"/>
          <w:sz w:val="18"/>
          <w:szCs w:val="18"/>
        </w:rPr>
      </w:pPr>
    </w:p>
    <w:p w14:paraId="36207D8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77C8048" w14:textId="77777777" w:rsidR="00F960BA" w:rsidRPr="008501EF" w:rsidRDefault="00F960BA" w:rsidP="00F960BA">
      <w:pPr>
        <w:pStyle w:val="Title"/>
      </w:pPr>
      <w:r>
        <w:t>Long Service Leave update</w:t>
      </w:r>
    </w:p>
    <w:p w14:paraId="1E5214A3" w14:textId="77777777" w:rsidR="00F960BA" w:rsidRDefault="00F960BA" w:rsidP="00F960BA">
      <w:pPr>
        <w:pStyle w:val="Heading2"/>
      </w:pPr>
      <w:r>
        <w:t xml:space="preserve">Wage inflation and discount rates: </w:t>
      </w:r>
      <w:r w:rsidRPr="00B54B9F">
        <w:t>3</w:t>
      </w:r>
      <w:r>
        <w:t>1</w:t>
      </w:r>
      <w:r w:rsidRPr="00B54B9F">
        <w:t xml:space="preserve"> </w:t>
      </w:r>
      <w:r>
        <w:t>December 2013</w:t>
      </w:r>
    </w:p>
    <w:p w14:paraId="4DEE79D2"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2014</w:t>
      </w:r>
      <w:r w:rsidRPr="00B54B9F">
        <w:t>)</w:t>
      </w:r>
    </w:p>
    <w:p w14:paraId="50C4478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14F7EE0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BB59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72D4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4F84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F4DC7C" w14:textId="77777777" w:rsidR="00F960BA" w:rsidRPr="00A22AC8" w:rsidRDefault="00F960BA" w:rsidP="00BB14B0">
            <w:pPr>
              <w:pStyle w:val="Tableheadercentred"/>
              <w:rPr>
                <w:color w:val="auto"/>
              </w:rPr>
            </w:pPr>
            <w:r w:rsidRPr="00A22AC8">
              <w:rPr>
                <w:color w:val="auto"/>
              </w:rPr>
              <w:t>%</w:t>
            </w:r>
          </w:p>
        </w:tc>
      </w:tr>
      <w:tr w:rsidR="00F960BA" w14:paraId="1BA6A6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558B3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CCB92BA"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8D52C" w14:textId="77777777" w:rsidR="00F960BA" w:rsidRDefault="00F960BA" w:rsidP="00BB14B0">
            <w:pPr>
              <w:pStyle w:val="Tabletextcentred"/>
            </w:pPr>
            <w:r w:rsidRPr="005C1EA5">
              <w:t>4.31</w:t>
            </w:r>
            <w:r>
              <w:t>3</w:t>
            </w:r>
          </w:p>
        </w:tc>
      </w:tr>
      <w:tr w:rsidR="00F960BA" w14:paraId="6FC3EA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41876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F454B4"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F6278E0" w14:textId="77777777" w:rsidR="00F960BA" w:rsidRDefault="00F960BA" w:rsidP="00BB14B0">
            <w:pPr>
              <w:pStyle w:val="Tabletext"/>
              <w:jc w:val="center"/>
            </w:pPr>
            <w:r w:rsidRPr="005C1EA5">
              <w:t>4.275</w:t>
            </w:r>
          </w:p>
        </w:tc>
      </w:tr>
    </w:tbl>
    <w:p w14:paraId="49F6521B" w14:textId="77777777" w:rsidR="00F960BA" w:rsidRDefault="00F960BA" w:rsidP="00F960BA">
      <w:pPr>
        <w:pStyle w:val="Captionindent"/>
        <w:ind w:left="0"/>
      </w:pPr>
    </w:p>
    <w:p w14:paraId="09B8B2F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2C83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B5BF4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7837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222C3" w14:textId="77777777" w:rsidR="00F960BA" w:rsidRPr="00A22AC8" w:rsidRDefault="00F960BA" w:rsidP="00BB14B0">
            <w:pPr>
              <w:pStyle w:val="Tableheadercentred"/>
              <w:rPr>
                <w:color w:val="auto"/>
              </w:rPr>
            </w:pPr>
            <w:r w:rsidRPr="00A22AC8">
              <w:rPr>
                <w:color w:val="auto"/>
              </w:rPr>
              <w:t>%</w:t>
            </w:r>
          </w:p>
        </w:tc>
      </w:tr>
      <w:tr w:rsidR="00F960BA" w14:paraId="3D64DA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BBF9A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64F61F"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F2AE" w14:textId="77777777" w:rsidR="00F960BA" w:rsidRDefault="00F960BA" w:rsidP="00BB14B0">
            <w:pPr>
              <w:pStyle w:val="Tabletextcentred"/>
            </w:pPr>
            <w:r w:rsidRPr="00854F1D">
              <w:t>4.31</w:t>
            </w:r>
            <w:r>
              <w:t>3</w:t>
            </w:r>
          </w:p>
        </w:tc>
      </w:tr>
      <w:tr w:rsidR="00F960BA" w14:paraId="4459032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D78C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801782" w14:textId="77777777" w:rsidR="00F960BA" w:rsidRDefault="00F960BA" w:rsidP="00BB14B0">
            <w:pPr>
              <w:pStyle w:val="Tabletextcentred"/>
            </w:pPr>
            <w:r w:rsidRPr="00B63838">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9132" w14:textId="77777777" w:rsidR="00F960BA" w:rsidRDefault="00F960BA" w:rsidP="00BB14B0">
            <w:pPr>
              <w:pStyle w:val="Tabletext"/>
              <w:jc w:val="center"/>
            </w:pPr>
            <w:r>
              <w:t>2.490</w:t>
            </w:r>
          </w:p>
        </w:tc>
      </w:tr>
      <w:tr w:rsidR="00F960BA" w14:paraId="50EFC3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D9EC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49E065" w14:textId="77777777" w:rsidR="00F960BA" w:rsidRDefault="00F960BA" w:rsidP="00BB14B0">
            <w:pPr>
              <w:pStyle w:val="Tabletextcentred"/>
            </w:pPr>
            <w:r w:rsidRPr="00B63838">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32478E" w14:textId="77777777" w:rsidR="00F960BA" w:rsidRDefault="00F960BA" w:rsidP="00BB14B0">
            <w:pPr>
              <w:pStyle w:val="Tabletext"/>
              <w:jc w:val="center"/>
            </w:pPr>
            <w:r>
              <w:t>2.765</w:t>
            </w:r>
          </w:p>
        </w:tc>
      </w:tr>
      <w:tr w:rsidR="00F960BA" w14:paraId="01865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23CA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13917C" w14:textId="77777777" w:rsidR="00F960BA" w:rsidRDefault="00F960BA" w:rsidP="00BB14B0">
            <w:pPr>
              <w:pStyle w:val="Tabletextcentred"/>
            </w:pPr>
            <w:r w:rsidRPr="00B63838">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C10269" w14:textId="77777777" w:rsidR="00F960BA" w:rsidRDefault="00F960BA" w:rsidP="00BB14B0">
            <w:pPr>
              <w:pStyle w:val="Tabletext"/>
              <w:jc w:val="center"/>
            </w:pPr>
            <w:r>
              <w:t>3.075</w:t>
            </w:r>
          </w:p>
        </w:tc>
      </w:tr>
      <w:tr w:rsidR="00F960BA" w14:paraId="6BCFD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E266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7A9A18" w14:textId="77777777" w:rsidR="00F960BA" w:rsidRDefault="00F960BA" w:rsidP="00BB14B0">
            <w:pPr>
              <w:pStyle w:val="Tabletextcentred"/>
            </w:pPr>
            <w:r w:rsidRPr="00B63838">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66A11" w14:textId="77777777" w:rsidR="00F960BA" w:rsidRDefault="00F960BA" w:rsidP="00BB14B0">
            <w:pPr>
              <w:pStyle w:val="Tabletext"/>
              <w:jc w:val="center"/>
            </w:pPr>
            <w:r>
              <w:t>3.395</w:t>
            </w:r>
          </w:p>
        </w:tc>
      </w:tr>
      <w:tr w:rsidR="00F960BA" w14:paraId="51F51C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F0EB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62650" w14:textId="77777777" w:rsidR="00F960BA" w:rsidRDefault="00F960BA" w:rsidP="00BB14B0">
            <w:pPr>
              <w:pStyle w:val="Tabletextcentred"/>
            </w:pPr>
            <w:r w:rsidRPr="00B63838">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A8CE09" w14:textId="77777777" w:rsidR="00F960BA" w:rsidRDefault="00F960BA" w:rsidP="00BB14B0">
            <w:pPr>
              <w:pStyle w:val="Tabletext"/>
              <w:jc w:val="center"/>
            </w:pPr>
            <w:r>
              <w:t>3.455</w:t>
            </w:r>
          </w:p>
        </w:tc>
      </w:tr>
      <w:tr w:rsidR="00F960BA" w14:paraId="2CE5BE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56A7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59EB6E" w14:textId="77777777" w:rsidR="00F960BA" w:rsidRDefault="00F960BA" w:rsidP="00BB14B0">
            <w:pPr>
              <w:pStyle w:val="Tabletextcentred"/>
            </w:pPr>
            <w:r w:rsidRPr="00B63838">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A9BDDF" w14:textId="77777777" w:rsidR="00F960BA" w:rsidRDefault="00F960BA" w:rsidP="00BB14B0">
            <w:pPr>
              <w:pStyle w:val="Tabletext"/>
              <w:jc w:val="center"/>
            </w:pPr>
            <w:r>
              <w:t>3.665</w:t>
            </w:r>
          </w:p>
        </w:tc>
      </w:tr>
      <w:tr w:rsidR="00F960BA" w14:paraId="05EA82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C9E7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C6D423" w14:textId="77777777" w:rsidR="00F960BA" w:rsidRDefault="00F960BA" w:rsidP="00BB14B0">
            <w:pPr>
              <w:pStyle w:val="Tabletextcentred"/>
            </w:pPr>
            <w:r w:rsidRPr="00B63838">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C530B5" w14:textId="77777777" w:rsidR="00F960BA" w:rsidRDefault="00F960BA" w:rsidP="00BB14B0">
            <w:pPr>
              <w:pStyle w:val="Tabletext"/>
              <w:jc w:val="center"/>
            </w:pPr>
            <w:r>
              <w:t>3.870</w:t>
            </w:r>
          </w:p>
        </w:tc>
      </w:tr>
      <w:tr w:rsidR="00F960BA" w14:paraId="20144A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9C1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2E0CA" w14:textId="77777777" w:rsidR="00F960BA" w:rsidRDefault="00F960BA" w:rsidP="00BB14B0">
            <w:pPr>
              <w:pStyle w:val="Tabletextcentred"/>
            </w:pPr>
            <w:r w:rsidRPr="00B63838">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678C6" w14:textId="77777777" w:rsidR="00F960BA" w:rsidRDefault="00F960BA" w:rsidP="00BB14B0">
            <w:pPr>
              <w:pStyle w:val="Tabletext"/>
              <w:jc w:val="center"/>
            </w:pPr>
            <w:r>
              <w:t>4.050</w:t>
            </w:r>
          </w:p>
        </w:tc>
      </w:tr>
      <w:tr w:rsidR="00F960BA" w14:paraId="70F11E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7AF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CA4E47" w14:textId="77777777" w:rsidR="00F960BA" w:rsidRDefault="00F960BA" w:rsidP="00BB14B0">
            <w:pPr>
              <w:pStyle w:val="Tabletextcentred"/>
            </w:pPr>
            <w:r w:rsidRPr="00B63838">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29C180" w14:textId="77777777" w:rsidR="00F960BA" w:rsidRDefault="00F960BA" w:rsidP="00BB14B0">
            <w:pPr>
              <w:pStyle w:val="Tabletext"/>
              <w:jc w:val="center"/>
            </w:pPr>
            <w:r>
              <w:t>4.115</w:t>
            </w:r>
          </w:p>
        </w:tc>
      </w:tr>
      <w:tr w:rsidR="00F960BA" w14:paraId="0739E4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3837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B71CC6" w14:textId="77777777" w:rsidR="00F960BA" w:rsidRDefault="00F960BA" w:rsidP="00BB14B0">
            <w:pPr>
              <w:pStyle w:val="Tabletextcentred"/>
            </w:pPr>
            <w:r w:rsidRPr="00B63838">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8C9B" w14:textId="77777777" w:rsidR="00F960BA" w:rsidRDefault="00F960BA" w:rsidP="00BB14B0">
            <w:pPr>
              <w:pStyle w:val="Tabletext"/>
              <w:jc w:val="center"/>
            </w:pPr>
            <w:r>
              <w:t>4.230</w:t>
            </w:r>
          </w:p>
        </w:tc>
      </w:tr>
      <w:tr w:rsidR="00F960BA" w14:paraId="6D5C92C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FB67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C937E1" w14:textId="77777777" w:rsidR="00F960BA" w:rsidRDefault="00F960BA" w:rsidP="00BB14B0">
            <w:pPr>
              <w:pStyle w:val="Tabletextcentred"/>
            </w:pPr>
            <w:r w:rsidRPr="00B63838">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716C81" w14:textId="77777777" w:rsidR="00F960BA" w:rsidRDefault="00F960BA" w:rsidP="00BB14B0">
            <w:pPr>
              <w:pStyle w:val="Tabletext"/>
              <w:jc w:val="center"/>
            </w:pPr>
            <w:r>
              <w:t>4.315</w:t>
            </w:r>
          </w:p>
        </w:tc>
      </w:tr>
      <w:tr w:rsidR="00F960BA" w14:paraId="7736F8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78280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44387" w14:textId="77777777" w:rsidR="00F960BA" w:rsidRDefault="00F960BA" w:rsidP="00BB14B0">
            <w:pPr>
              <w:pStyle w:val="Tabletextcentred"/>
            </w:pPr>
            <w:r w:rsidRPr="00B63838">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BF413F" w14:textId="77777777" w:rsidR="00F960BA" w:rsidRDefault="00F960BA" w:rsidP="00BB14B0">
            <w:pPr>
              <w:pStyle w:val="Tabletext"/>
              <w:jc w:val="center"/>
            </w:pPr>
            <w:r>
              <w:t>4.315</w:t>
            </w:r>
          </w:p>
        </w:tc>
      </w:tr>
    </w:tbl>
    <w:p w14:paraId="12E2BF8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1FDAA3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C49F40" w14:textId="77777777" w:rsidR="00F960BA" w:rsidRDefault="00F960BA" w:rsidP="00F960BA">
      <w:pPr>
        <w:pStyle w:val="NoteNormal"/>
        <w:ind w:left="720" w:hanging="720"/>
      </w:pPr>
      <w:r>
        <w:t>***</w:t>
      </w:r>
      <w:r>
        <w:tab/>
        <w:t>Source: Reserve Bank of Australia – Interest Rates – Indicative Mid Rates of Australian Government– F16 (</w:t>
      </w:r>
      <w:hyperlink r:id="rId63" w:history="1">
        <w:r>
          <w:rPr>
            <w:rStyle w:val="Hyperlink"/>
          </w:rPr>
          <w:t>http://www.rba.gov.au/statistics/tables/index.html</w:t>
        </w:r>
      </w:hyperlink>
      <w:r>
        <w:t>)</w:t>
      </w:r>
    </w:p>
    <w:p w14:paraId="0F1E1778" w14:textId="77777777" w:rsidR="00F960BA" w:rsidRDefault="00F960BA" w:rsidP="00F960BA">
      <w:pPr>
        <w:pStyle w:val="NoteNormal"/>
        <w:ind w:left="720" w:hanging="720"/>
      </w:pPr>
    </w:p>
    <w:p w14:paraId="1077196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44176BB3" w14:textId="77777777" w:rsidR="00F960BA" w:rsidRPr="008501EF" w:rsidRDefault="00F960BA" w:rsidP="00F960BA">
      <w:pPr>
        <w:pStyle w:val="Title"/>
      </w:pPr>
      <w:r>
        <w:t>Long Service Leave update</w:t>
      </w:r>
    </w:p>
    <w:p w14:paraId="518B8A98" w14:textId="77777777" w:rsidR="00F960BA" w:rsidRDefault="00F960BA" w:rsidP="00F960BA">
      <w:pPr>
        <w:pStyle w:val="Heading2"/>
      </w:pPr>
      <w:r>
        <w:t xml:space="preserve">Wage inflation and discount rates: </w:t>
      </w:r>
      <w:r w:rsidRPr="00B54B9F">
        <w:t>3</w:t>
      </w:r>
      <w:r>
        <w:t>0</w:t>
      </w:r>
      <w:r w:rsidRPr="00B54B9F">
        <w:t xml:space="preserve"> </w:t>
      </w:r>
      <w:r>
        <w:t>September 2013</w:t>
      </w:r>
    </w:p>
    <w:p w14:paraId="7150B784" w14:textId="77777777" w:rsidR="00F960BA" w:rsidRDefault="00F960BA" w:rsidP="00F960BA">
      <w:pPr>
        <w:pStyle w:val="Heading4"/>
      </w:pPr>
      <w:r w:rsidRPr="00B54B9F">
        <w:t xml:space="preserve">(issued </w:t>
      </w:r>
      <w:r>
        <w:t>1</w:t>
      </w:r>
      <w:r w:rsidRPr="00B54B9F">
        <w:t xml:space="preserve"> </w:t>
      </w:r>
      <w:r>
        <w:t>October 2013</w:t>
      </w:r>
      <w:r w:rsidRPr="00B54B9F">
        <w:t>)</w:t>
      </w:r>
    </w:p>
    <w:p w14:paraId="409D3C0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6B1513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0E80D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29983A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D08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130E0A" w14:textId="77777777" w:rsidR="00F960BA" w:rsidRPr="00A22AC8" w:rsidRDefault="00F960BA" w:rsidP="00BB14B0">
            <w:pPr>
              <w:pStyle w:val="Tableheadercentred"/>
              <w:rPr>
                <w:color w:val="auto"/>
              </w:rPr>
            </w:pPr>
            <w:r w:rsidRPr="00A22AC8">
              <w:rPr>
                <w:color w:val="auto"/>
              </w:rPr>
              <w:t>%</w:t>
            </w:r>
          </w:p>
        </w:tc>
      </w:tr>
      <w:tr w:rsidR="00F960BA" w14:paraId="54E700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7228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98D5EAA"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55FBE" w14:textId="77777777" w:rsidR="00F960BA" w:rsidRDefault="00F960BA" w:rsidP="00BB14B0">
            <w:pPr>
              <w:pStyle w:val="Tabletextcentred"/>
            </w:pPr>
            <w:r>
              <w:t>4.500</w:t>
            </w:r>
          </w:p>
        </w:tc>
      </w:tr>
      <w:tr w:rsidR="00F960BA" w14:paraId="12E40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D1946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DED8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A4D4F32" w14:textId="77777777" w:rsidR="00F960BA" w:rsidRDefault="00F960BA" w:rsidP="00BB14B0">
            <w:pPr>
              <w:pStyle w:val="Tabletext"/>
              <w:jc w:val="center"/>
            </w:pPr>
            <w:r>
              <w:t>3.938</w:t>
            </w:r>
          </w:p>
        </w:tc>
      </w:tr>
    </w:tbl>
    <w:p w14:paraId="513F1A44" w14:textId="77777777" w:rsidR="00F960BA" w:rsidRDefault="00F960BA" w:rsidP="00F960BA">
      <w:pPr>
        <w:pStyle w:val="Captionindent"/>
        <w:ind w:left="0"/>
      </w:pPr>
    </w:p>
    <w:p w14:paraId="7CDF966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CD916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99658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D9A9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433823" w14:textId="77777777" w:rsidR="00F960BA" w:rsidRPr="00A22AC8" w:rsidRDefault="00F960BA" w:rsidP="00BB14B0">
            <w:pPr>
              <w:pStyle w:val="Tableheadercentred"/>
              <w:rPr>
                <w:color w:val="auto"/>
              </w:rPr>
            </w:pPr>
            <w:r w:rsidRPr="00A22AC8">
              <w:rPr>
                <w:color w:val="auto"/>
              </w:rPr>
              <w:t>%</w:t>
            </w:r>
          </w:p>
        </w:tc>
      </w:tr>
      <w:tr w:rsidR="00F960BA" w14:paraId="7C9320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4ED0B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8CE59"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10113" w14:textId="77777777" w:rsidR="00F960BA" w:rsidRDefault="00F960BA" w:rsidP="00BB14B0">
            <w:pPr>
              <w:pStyle w:val="Tabletextcentred"/>
            </w:pPr>
            <w:r>
              <w:t>4.500</w:t>
            </w:r>
          </w:p>
        </w:tc>
      </w:tr>
      <w:tr w:rsidR="00F960BA" w14:paraId="617440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350C10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092C7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FC8B2E" w14:textId="77777777" w:rsidR="00F960BA" w:rsidRDefault="00F960BA" w:rsidP="00BB14B0">
            <w:pPr>
              <w:pStyle w:val="Tabletext"/>
              <w:jc w:val="center"/>
            </w:pPr>
            <w:r w:rsidRPr="00CE7A0F">
              <w:t>2.450</w:t>
            </w:r>
          </w:p>
        </w:tc>
      </w:tr>
      <w:tr w:rsidR="00F960BA" w14:paraId="20FE41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D75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30B16D"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137F0F" w14:textId="77777777" w:rsidR="00F960BA" w:rsidRDefault="00F960BA" w:rsidP="00BB14B0">
            <w:pPr>
              <w:pStyle w:val="Tabletext"/>
              <w:jc w:val="center"/>
            </w:pPr>
            <w:r w:rsidRPr="00CE7A0F">
              <w:t>2.705</w:t>
            </w:r>
          </w:p>
        </w:tc>
      </w:tr>
      <w:tr w:rsidR="00F960BA" w14:paraId="62E38E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06A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20E3"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B680D" w14:textId="77777777" w:rsidR="00F960BA" w:rsidRDefault="00F960BA" w:rsidP="00BB14B0">
            <w:pPr>
              <w:pStyle w:val="Tabletext"/>
              <w:jc w:val="center"/>
            </w:pPr>
            <w:r w:rsidRPr="00CE7A0F">
              <w:t>2.935</w:t>
            </w:r>
          </w:p>
        </w:tc>
      </w:tr>
      <w:tr w:rsidR="00F960BA" w14:paraId="27618C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B74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496E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EDF1C9" w14:textId="77777777" w:rsidR="00F960BA" w:rsidRDefault="00F960BA" w:rsidP="00BB14B0">
            <w:pPr>
              <w:pStyle w:val="Tabletext"/>
              <w:jc w:val="center"/>
            </w:pPr>
            <w:r w:rsidRPr="00CE7A0F">
              <w:t>3.040</w:t>
            </w:r>
          </w:p>
        </w:tc>
      </w:tr>
      <w:tr w:rsidR="00F960BA" w14:paraId="6CD3179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44CF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EBFDA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6E6985" w14:textId="77777777" w:rsidR="00F960BA" w:rsidRDefault="00F960BA" w:rsidP="00BB14B0">
            <w:pPr>
              <w:pStyle w:val="Tabletext"/>
              <w:jc w:val="center"/>
            </w:pPr>
            <w:r w:rsidRPr="00CE7A0F">
              <w:t>3.250</w:t>
            </w:r>
          </w:p>
        </w:tc>
      </w:tr>
      <w:tr w:rsidR="00F960BA" w14:paraId="6824C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3BE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10475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8DB9FC" w14:textId="77777777" w:rsidR="00F960BA" w:rsidRDefault="00F960BA" w:rsidP="00BB14B0">
            <w:pPr>
              <w:pStyle w:val="Tabletext"/>
              <w:jc w:val="center"/>
            </w:pPr>
            <w:r w:rsidRPr="00CE7A0F">
              <w:t>3.470</w:t>
            </w:r>
          </w:p>
        </w:tc>
      </w:tr>
      <w:tr w:rsidR="00F960BA" w14:paraId="0DA26C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466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8F30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312699" w14:textId="77777777" w:rsidR="00F960BA" w:rsidRDefault="00F960BA" w:rsidP="00BB14B0">
            <w:pPr>
              <w:pStyle w:val="Tabletext"/>
              <w:jc w:val="center"/>
            </w:pPr>
            <w:r w:rsidRPr="00CE7A0F">
              <w:t>3.620</w:t>
            </w:r>
          </w:p>
        </w:tc>
      </w:tr>
      <w:tr w:rsidR="00F960BA" w14:paraId="6B7F338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1B49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D2B0E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9E6FC" w14:textId="77777777" w:rsidR="00F960BA" w:rsidRDefault="00F960BA" w:rsidP="00BB14B0">
            <w:pPr>
              <w:pStyle w:val="Tabletext"/>
              <w:jc w:val="center"/>
            </w:pPr>
            <w:r w:rsidRPr="00CE7A0F">
              <w:t>3.745</w:t>
            </w:r>
          </w:p>
        </w:tc>
      </w:tr>
      <w:tr w:rsidR="00F960BA" w14:paraId="343DA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E998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DCAC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A87282" w14:textId="77777777" w:rsidR="00F960BA" w:rsidRDefault="00F960BA" w:rsidP="00BB14B0">
            <w:pPr>
              <w:pStyle w:val="Tabletext"/>
              <w:jc w:val="center"/>
            </w:pPr>
            <w:r w:rsidRPr="00CE7A0F">
              <w:t>3.810</w:t>
            </w:r>
          </w:p>
        </w:tc>
      </w:tr>
      <w:tr w:rsidR="00F960BA" w14:paraId="42AE2D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14A0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645D1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552D0D" w14:textId="77777777" w:rsidR="00F960BA" w:rsidRDefault="00F960BA" w:rsidP="00BB14B0">
            <w:pPr>
              <w:pStyle w:val="Tabletext"/>
              <w:jc w:val="center"/>
            </w:pPr>
            <w:r w:rsidRPr="00CE7A0F">
              <w:t>3.900</w:t>
            </w:r>
          </w:p>
        </w:tc>
      </w:tr>
      <w:tr w:rsidR="00F960BA" w14:paraId="74BA7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2008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FCDAE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6EDB7" w14:textId="77777777" w:rsidR="00F960BA" w:rsidRDefault="00F960BA" w:rsidP="00BB14B0">
            <w:pPr>
              <w:pStyle w:val="Tabletext"/>
              <w:jc w:val="center"/>
            </w:pPr>
            <w:r w:rsidRPr="00CE7A0F">
              <w:t>4.005</w:t>
            </w:r>
          </w:p>
        </w:tc>
      </w:tr>
      <w:tr w:rsidR="00F960BA" w14:paraId="2E0B2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00F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A1183B"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2B5FE8" w14:textId="77777777" w:rsidR="00F960BA" w:rsidRDefault="00F960BA" w:rsidP="00BB14B0">
            <w:pPr>
              <w:pStyle w:val="Tabletext"/>
              <w:jc w:val="center"/>
            </w:pPr>
            <w:r w:rsidRPr="00CE7A0F">
              <w:t>4.005</w:t>
            </w:r>
          </w:p>
        </w:tc>
      </w:tr>
    </w:tbl>
    <w:p w14:paraId="7C7B2E8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2013-14 Budget</w:t>
      </w:r>
      <w:r w:rsidRPr="007746F8">
        <w:rPr>
          <w:i/>
        </w:rPr>
        <w:t xml:space="preserve"> </w:t>
      </w:r>
      <w:r w:rsidRPr="007746F8">
        <w:t xml:space="preserve">plus 1% for progression and promotion </w:t>
      </w:r>
      <w:r w:rsidRPr="00BC6820">
        <w:t>(</w:t>
      </w:r>
      <w:r>
        <w:t>3.500</w:t>
      </w:r>
      <w:r w:rsidRPr="00BC6820">
        <w:t>% + 1%).</w:t>
      </w:r>
    </w:p>
    <w:p w14:paraId="1CB3D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95741CC" w14:textId="77777777" w:rsidR="00F960BA" w:rsidRDefault="00F960BA" w:rsidP="00F960BA">
      <w:pPr>
        <w:pStyle w:val="NoteNormal"/>
        <w:ind w:left="720" w:hanging="720"/>
      </w:pPr>
      <w:r>
        <w:t>***</w:t>
      </w:r>
      <w:r>
        <w:tab/>
        <w:t>Source: Reserve Bank of Australia – Interest Rates – Indicative Mid Rates of Australian Government– F16 (</w:t>
      </w:r>
      <w:hyperlink r:id="rId64" w:history="1">
        <w:r>
          <w:rPr>
            <w:rStyle w:val="Hyperlink"/>
          </w:rPr>
          <w:t>http://www.rba.gov.au/statistics/tables/index.html</w:t>
        </w:r>
      </w:hyperlink>
      <w:r>
        <w:t>)</w:t>
      </w:r>
    </w:p>
    <w:p w14:paraId="6384076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5B1BC6AA" w14:textId="77777777" w:rsidR="00F960BA" w:rsidRPr="008501EF" w:rsidRDefault="00F960BA" w:rsidP="00F960BA">
      <w:pPr>
        <w:pStyle w:val="Title"/>
      </w:pPr>
      <w:r>
        <w:t>Long Service Leave update</w:t>
      </w:r>
    </w:p>
    <w:p w14:paraId="53A14AF6" w14:textId="77777777" w:rsidR="00F960BA" w:rsidRDefault="00F960BA" w:rsidP="00F960BA">
      <w:pPr>
        <w:pStyle w:val="Heading2"/>
      </w:pPr>
      <w:r>
        <w:t xml:space="preserve">Wage inflation and discount rates: </w:t>
      </w:r>
      <w:r w:rsidRPr="00B54B9F">
        <w:t>30 June</w:t>
      </w:r>
      <w:r>
        <w:t xml:space="preserve"> 2013</w:t>
      </w:r>
    </w:p>
    <w:p w14:paraId="6DC5AC16" w14:textId="77777777" w:rsidR="00F960BA" w:rsidRDefault="00F960BA" w:rsidP="00F960BA">
      <w:pPr>
        <w:pStyle w:val="Heading4"/>
      </w:pPr>
      <w:r w:rsidRPr="00B54B9F">
        <w:t>(issued 1 July</w:t>
      </w:r>
      <w:r>
        <w:t xml:space="preserve"> 2013</w:t>
      </w:r>
      <w:r w:rsidRPr="00B54B9F">
        <w:t>)</w:t>
      </w:r>
    </w:p>
    <w:p w14:paraId="5367B75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2013-14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CF1351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D1E4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8E547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4B8A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1633E5" w14:textId="77777777" w:rsidR="00F960BA" w:rsidRPr="00A22AC8" w:rsidRDefault="00F960BA" w:rsidP="00BB14B0">
            <w:pPr>
              <w:pStyle w:val="Tableheadercentred"/>
              <w:rPr>
                <w:color w:val="auto"/>
              </w:rPr>
            </w:pPr>
            <w:r w:rsidRPr="00A22AC8">
              <w:rPr>
                <w:color w:val="auto"/>
              </w:rPr>
              <w:t>%</w:t>
            </w:r>
          </w:p>
        </w:tc>
      </w:tr>
      <w:tr w:rsidR="00F960BA" w14:paraId="066C93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7D8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06C10"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55E86F7" w14:textId="77777777" w:rsidR="00F960BA" w:rsidRDefault="00F960BA" w:rsidP="00BB14B0">
            <w:pPr>
              <w:pStyle w:val="Tabletextcentred"/>
            </w:pPr>
            <w:r>
              <w:t>4.500</w:t>
            </w:r>
          </w:p>
        </w:tc>
      </w:tr>
      <w:tr w:rsidR="00F960BA" w14:paraId="4F7689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F63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2486C7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F767BC2" w14:textId="77777777" w:rsidR="00F960BA" w:rsidRDefault="00F960BA" w:rsidP="00BB14B0">
            <w:pPr>
              <w:pStyle w:val="Tabletext"/>
              <w:jc w:val="center"/>
            </w:pPr>
            <w:r>
              <w:t>3.790</w:t>
            </w:r>
          </w:p>
        </w:tc>
      </w:tr>
    </w:tbl>
    <w:p w14:paraId="118522E1" w14:textId="77777777" w:rsidR="00F960BA" w:rsidRDefault="00F960BA" w:rsidP="00F960BA">
      <w:pPr>
        <w:pStyle w:val="Captionindent"/>
        <w:ind w:left="0"/>
      </w:pPr>
    </w:p>
    <w:p w14:paraId="3B97DA7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645E6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BA5FBE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BE790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50742" w14:textId="77777777" w:rsidR="00F960BA" w:rsidRPr="00A22AC8" w:rsidRDefault="00F960BA" w:rsidP="00BB14B0">
            <w:pPr>
              <w:pStyle w:val="Tableheadercentred"/>
              <w:rPr>
                <w:color w:val="auto"/>
              </w:rPr>
            </w:pPr>
            <w:r w:rsidRPr="00A22AC8">
              <w:rPr>
                <w:color w:val="auto"/>
              </w:rPr>
              <w:t>%</w:t>
            </w:r>
          </w:p>
        </w:tc>
      </w:tr>
      <w:tr w:rsidR="00F960BA" w14:paraId="371222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6265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A267C"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32A14" w14:textId="77777777" w:rsidR="00F960BA" w:rsidRDefault="00F960BA" w:rsidP="00BB14B0">
            <w:pPr>
              <w:pStyle w:val="Tabletextcentred"/>
            </w:pPr>
            <w:r>
              <w:t>4.500</w:t>
            </w:r>
          </w:p>
        </w:tc>
      </w:tr>
      <w:tr w:rsidR="00F960BA" w14:paraId="6EB86D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C61F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4B5212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52F67" w14:textId="77777777" w:rsidR="00F960BA" w:rsidRDefault="00F960BA" w:rsidP="00BB14B0">
            <w:pPr>
              <w:pStyle w:val="Tabletext"/>
              <w:jc w:val="center"/>
            </w:pPr>
            <w:r w:rsidRPr="00CA6451">
              <w:t>2.470</w:t>
            </w:r>
          </w:p>
        </w:tc>
      </w:tr>
      <w:tr w:rsidR="00F960BA" w14:paraId="7E8C166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5303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C28D4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B291B2" w14:textId="77777777" w:rsidR="00F960BA" w:rsidRDefault="00F960BA" w:rsidP="00BB14B0">
            <w:pPr>
              <w:pStyle w:val="Tabletext"/>
              <w:jc w:val="center"/>
            </w:pPr>
            <w:r w:rsidRPr="00CA6451">
              <w:t>2.525</w:t>
            </w:r>
          </w:p>
        </w:tc>
      </w:tr>
      <w:tr w:rsidR="00F960BA" w14:paraId="72E9AA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455F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75BCB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D63630" w14:textId="77777777" w:rsidR="00F960BA" w:rsidRDefault="00F960BA" w:rsidP="00BB14B0">
            <w:pPr>
              <w:pStyle w:val="Tabletext"/>
              <w:jc w:val="center"/>
            </w:pPr>
            <w:r w:rsidRPr="00CA6451">
              <w:t>2.750</w:t>
            </w:r>
          </w:p>
        </w:tc>
      </w:tr>
      <w:tr w:rsidR="00F960BA" w14:paraId="5FE237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439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3052A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FA5A3" w14:textId="77777777" w:rsidR="00F960BA" w:rsidRDefault="00F960BA" w:rsidP="00BB14B0">
            <w:pPr>
              <w:pStyle w:val="Tabletext"/>
              <w:jc w:val="center"/>
            </w:pPr>
            <w:r w:rsidRPr="00CA6451">
              <w:t>2.940</w:t>
            </w:r>
          </w:p>
        </w:tc>
      </w:tr>
      <w:tr w:rsidR="00F960BA" w14:paraId="7BA5398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708F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3E8F2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76B1F" w14:textId="77777777" w:rsidR="00F960BA" w:rsidRDefault="00F960BA" w:rsidP="00BB14B0">
            <w:pPr>
              <w:pStyle w:val="Tabletext"/>
              <w:jc w:val="center"/>
            </w:pPr>
            <w:r w:rsidRPr="00CA6451">
              <w:t>3.040</w:t>
            </w:r>
          </w:p>
        </w:tc>
      </w:tr>
      <w:tr w:rsidR="00F960BA" w14:paraId="1564D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9D1C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50C6CC"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E73EE6" w14:textId="77777777" w:rsidR="00F960BA" w:rsidRDefault="00F960BA" w:rsidP="00BB14B0">
            <w:pPr>
              <w:pStyle w:val="Tabletext"/>
              <w:jc w:val="center"/>
            </w:pPr>
            <w:r w:rsidRPr="00CA6451">
              <w:t>3.215</w:t>
            </w:r>
          </w:p>
        </w:tc>
      </w:tr>
      <w:tr w:rsidR="00F960BA" w14:paraId="0F128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E45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16347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E6CB4F" w14:textId="77777777" w:rsidR="00F960BA" w:rsidRDefault="00F960BA" w:rsidP="00BB14B0">
            <w:pPr>
              <w:pStyle w:val="Tabletext"/>
              <w:jc w:val="center"/>
            </w:pPr>
            <w:r w:rsidRPr="00CA6451">
              <w:t>3.415</w:t>
            </w:r>
          </w:p>
        </w:tc>
      </w:tr>
      <w:tr w:rsidR="00F960BA" w14:paraId="110790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5E8F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B3EE60"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CC0A6" w14:textId="77777777" w:rsidR="00F960BA" w:rsidRDefault="00F960BA" w:rsidP="00BB14B0">
            <w:pPr>
              <w:pStyle w:val="Tabletext"/>
              <w:jc w:val="center"/>
            </w:pPr>
            <w:r w:rsidRPr="00CA6451">
              <w:t>3.575</w:t>
            </w:r>
          </w:p>
        </w:tc>
      </w:tr>
      <w:tr w:rsidR="00F960BA" w14:paraId="6ECA69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FE9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12F6E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651BC" w14:textId="77777777" w:rsidR="00F960BA" w:rsidRDefault="00F960BA" w:rsidP="00BB14B0">
            <w:pPr>
              <w:pStyle w:val="Tabletext"/>
              <w:jc w:val="center"/>
            </w:pPr>
            <w:r w:rsidRPr="00CA6451">
              <w:t>3.705</w:t>
            </w:r>
          </w:p>
        </w:tc>
      </w:tr>
      <w:tr w:rsidR="00F960BA" w14:paraId="35443A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2BC8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C4F33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B267C7" w14:textId="77777777" w:rsidR="00F960BA" w:rsidRDefault="00F960BA" w:rsidP="00BB14B0">
            <w:pPr>
              <w:pStyle w:val="Tabletext"/>
              <w:jc w:val="center"/>
            </w:pPr>
            <w:r w:rsidRPr="00CA6451">
              <w:t>3.755</w:t>
            </w:r>
          </w:p>
        </w:tc>
      </w:tr>
      <w:tr w:rsidR="00F960BA" w14:paraId="56119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7F48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06190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FBE875" w14:textId="77777777" w:rsidR="00F960BA" w:rsidRDefault="00F960BA" w:rsidP="00BB14B0">
            <w:pPr>
              <w:pStyle w:val="Tabletext"/>
              <w:jc w:val="center"/>
            </w:pPr>
            <w:r w:rsidRPr="00CA6451">
              <w:t>3.850</w:t>
            </w:r>
          </w:p>
        </w:tc>
      </w:tr>
      <w:tr w:rsidR="00F960BA" w14:paraId="0FD19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DE04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6DF61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85CB36" w14:textId="77777777" w:rsidR="00F960BA" w:rsidRDefault="00F960BA" w:rsidP="00BB14B0">
            <w:pPr>
              <w:pStyle w:val="Tabletext"/>
              <w:jc w:val="center"/>
            </w:pPr>
            <w:r w:rsidRPr="00CA6451">
              <w:t>3.940</w:t>
            </w:r>
          </w:p>
        </w:tc>
      </w:tr>
    </w:tbl>
    <w:p w14:paraId="75F61D84"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2013-14 Budget</w:t>
      </w:r>
      <w:r>
        <w:rPr>
          <w:i/>
        </w:rPr>
        <w:t xml:space="preserve"> </w:t>
      </w:r>
      <w:r w:rsidRPr="007746F8">
        <w:t xml:space="preserve">plus 1% for progression and promotion </w:t>
      </w:r>
      <w:r w:rsidRPr="00BC6820">
        <w:t>(</w:t>
      </w:r>
      <w:r>
        <w:t>3.500</w:t>
      </w:r>
      <w:r w:rsidRPr="00BC6820">
        <w:t>% + 1%).</w:t>
      </w:r>
    </w:p>
    <w:p w14:paraId="7DD7432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637B563" w14:textId="77777777" w:rsidR="00F960BA" w:rsidRDefault="00F960BA" w:rsidP="00F960BA">
      <w:pPr>
        <w:pStyle w:val="NoteNormal"/>
        <w:ind w:left="720" w:hanging="720"/>
      </w:pPr>
      <w:r>
        <w:t>***</w:t>
      </w:r>
      <w:r>
        <w:tab/>
        <w:t>Source: Reserve Bank of Australia – Interest Rates – Indicative Mid Rates of Australian Government– F16 (</w:t>
      </w:r>
      <w:hyperlink r:id="rId65" w:history="1">
        <w:r>
          <w:rPr>
            <w:rStyle w:val="Hyperlink"/>
          </w:rPr>
          <w:t>http://www.rba.gov.au/statistics/tables/index.html</w:t>
        </w:r>
      </w:hyperlink>
      <w:r>
        <w:t>)</w:t>
      </w:r>
    </w:p>
    <w:p w14:paraId="623673C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055B55" w14:textId="77777777" w:rsidR="00F960BA" w:rsidRPr="008501EF" w:rsidRDefault="00F960BA" w:rsidP="00F960BA">
      <w:pPr>
        <w:pStyle w:val="Title"/>
      </w:pPr>
      <w:r>
        <w:t>Long Service Leave update</w:t>
      </w:r>
    </w:p>
    <w:p w14:paraId="0E8DC03F" w14:textId="77777777" w:rsidR="00F960BA" w:rsidRDefault="00F960BA" w:rsidP="00F960BA">
      <w:pPr>
        <w:pStyle w:val="Heading2"/>
      </w:pPr>
      <w:r>
        <w:t xml:space="preserve">Wage inflation and discount rates: </w:t>
      </w:r>
      <w:r w:rsidRPr="00B54B9F">
        <w:t>31 May</w:t>
      </w:r>
      <w:r>
        <w:t xml:space="preserve"> 2013</w:t>
      </w:r>
    </w:p>
    <w:p w14:paraId="6F14E7BB" w14:textId="77777777" w:rsidR="00F960BA" w:rsidRDefault="00F960BA" w:rsidP="00F960BA">
      <w:pPr>
        <w:pStyle w:val="Heading4"/>
      </w:pPr>
      <w:r w:rsidRPr="00B54B9F">
        <w:t xml:space="preserve">(issued </w:t>
      </w:r>
      <w:r>
        <w:t>4</w:t>
      </w:r>
      <w:r w:rsidRPr="00B54B9F">
        <w:t xml:space="preserve"> </w:t>
      </w:r>
      <w:r>
        <w:t>June 2013</w:t>
      </w:r>
      <w:r w:rsidRPr="00B54B9F">
        <w:t>)</w:t>
      </w:r>
    </w:p>
    <w:p w14:paraId="100AEFA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2013-14 Budget</w:t>
      </w:r>
      <w:r>
        <w:rPr>
          <w:b w:val="0"/>
          <w:bCs w:val="0"/>
          <w:color w:val="232B39" w:themeColor="text1"/>
          <w:sz w:val="20"/>
          <w:szCs w:val="20"/>
        </w:rPr>
        <w:t xml:space="preserve"> (published in May 2013), </w:t>
      </w:r>
      <w:r w:rsidRPr="00B54B9F">
        <w:rPr>
          <w:b w:val="0"/>
          <w:bCs w:val="0"/>
          <w:color w:val="232B39" w:themeColor="text1"/>
          <w:sz w:val="20"/>
          <w:szCs w:val="20"/>
        </w:rPr>
        <w:t>with an additional allowance for progression and promotion.</w:t>
      </w:r>
    </w:p>
    <w:p w14:paraId="0E98200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803638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12526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F06F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3BE2C" w14:textId="77777777" w:rsidR="00F960BA" w:rsidRPr="00A22AC8" w:rsidRDefault="00F960BA" w:rsidP="00BB14B0">
            <w:pPr>
              <w:pStyle w:val="Tableheadercentred"/>
              <w:rPr>
                <w:color w:val="auto"/>
              </w:rPr>
            </w:pPr>
            <w:r w:rsidRPr="00A22AC8">
              <w:rPr>
                <w:color w:val="auto"/>
              </w:rPr>
              <w:t>%</w:t>
            </w:r>
          </w:p>
        </w:tc>
      </w:tr>
      <w:tr w:rsidR="00F960BA" w14:paraId="17FB09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DAE5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7502C"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B83C6" w14:textId="77777777" w:rsidR="00F960BA" w:rsidRDefault="00F960BA" w:rsidP="00BB14B0">
            <w:pPr>
              <w:pStyle w:val="Tabletextcentred"/>
            </w:pPr>
            <w:r>
              <w:t>4.500</w:t>
            </w:r>
          </w:p>
        </w:tc>
      </w:tr>
      <w:tr w:rsidR="00F960BA" w14:paraId="3056E4E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BA03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2CC1F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B108E" w14:textId="77777777" w:rsidR="00F960BA" w:rsidRDefault="00F960BA" w:rsidP="00BB14B0">
            <w:pPr>
              <w:pStyle w:val="Tabletext"/>
              <w:jc w:val="center"/>
            </w:pPr>
            <w:r>
              <w:t>3.383</w:t>
            </w:r>
          </w:p>
        </w:tc>
      </w:tr>
    </w:tbl>
    <w:p w14:paraId="1098A9DF" w14:textId="77777777" w:rsidR="00F960BA" w:rsidRDefault="00F960BA" w:rsidP="00F960BA">
      <w:pPr>
        <w:pStyle w:val="Captionindent"/>
        <w:ind w:left="0"/>
      </w:pPr>
    </w:p>
    <w:p w14:paraId="4BB980B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790D21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68BC8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5C51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85DD8B" w14:textId="77777777" w:rsidR="00F960BA" w:rsidRPr="00A22AC8" w:rsidRDefault="00F960BA" w:rsidP="00BB14B0">
            <w:pPr>
              <w:pStyle w:val="Tableheadercentred"/>
              <w:rPr>
                <w:color w:val="auto"/>
              </w:rPr>
            </w:pPr>
            <w:r w:rsidRPr="00A22AC8">
              <w:rPr>
                <w:color w:val="auto"/>
              </w:rPr>
              <w:t>%</w:t>
            </w:r>
          </w:p>
        </w:tc>
      </w:tr>
      <w:tr w:rsidR="00F960BA" w14:paraId="07E6C5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D8D03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DB7B53D"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0C79E" w14:textId="77777777" w:rsidR="00F960BA" w:rsidRDefault="00F960BA" w:rsidP="00BB14B0">
            <w:pPr>
              <w:pStyle w:val="Tabletextcentred"/>
            </w:pPr>
            <w:r>
              <w:t>4.500</w:t>
            </w:r>
          </w:p>
        </w:tc>
      </w:tr>
      <w:tr w:rsidR="00F960BA" w14:paraId="51728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4D50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ADD1B3"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529D89" w14:textId="77777777" w:rsidR="00F960BA" w:rsidRDefault="00F960BA" w:rsidP="00BB14B0">
            <w:pPr>
              <w:pStyle w:val="Tabletext"/>
              <w:jc w:val="center"/>
            </w:pPr>
            <w:r w:rsidRPr="00BE48C7">
              <w:t>2.510</w:t>
            </w:r>
          </w:p>
        </w:tc>
      </w:tr>
      <w:tr w:rsidR="00F960BA" w14:paraId="064A3D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6486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9506DE"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357806" w14:textId="77777777" w:rsidR="00F960BA" w:rsidRDefault="00F960BA" w:rsidP="00BB14B0">
            <w:pPr>
              <w:pStyle w:val="Tabletext"/>
              <w:jc w:val="center"/>
            </w:pPr>
            <w:r w:rsidRPr="00BE48C7">
              <w:t>2.535</w:t>
            </w:r>
          </w:p>
        </w:tc>
      </w:tr>
      <w:tr w:rsidR="00F960BA" w14:paraId="24EB69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736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3267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6D522" w14:textId="77777777" w:rsidR="00F960BA" w:rsidRDefault="00F960BA" w:rsidP="00BB14B0">
            <w:pPr>
              <w:pStyle w:val="Tabletext"/>
              <w:jc w:val="center"/>
            </w:pPr>
            <w:r w:rsidRPr="00BE48C7">
              <w:t>2.595</w:t>
            </w:r>
          </w:p>
        </w:tc>
      </w:tr>
      <w:tr w:rsidR="00F960BA" w14:paraId="3387D5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62A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FD7AF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63DFA7" w14:textId="77777777" w:rsidR="00F960BA" w:rsidRDefault="00F960BA" w:rsidP="00BB14B0">
            <w:pPr>
              <w:pStyle w:val="Tabletext"/>
              <w:jc w:val="center"/>
            </w:pPr>
            <w:r w:rsidRPr="00BE48C7">
              <w:t>2.715</w:t>
            </w:r>
          </w:p>
        </w:tc>
      </w:tr>
      <w:tr w:rsidR="00F960BA" w14:paraId="031A250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21BB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2575F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2AE82F" w14:textId="77777777" w:rsidR="00F960BA" w:rsidRDefault="00F960BA" w:rsidP="00BB14B0">
            <w:pPr>
              <w:pStyle w:val="Tabletext"/>
              <w:jc w:val="center"/>
            </w:pPr>
            <w:r w:rsidRPr="00BE48C7">
              <w:t>2.790</w:t>
            </w:r>
          </w:p>
        </w:tc>
      </w:tr>
      <w:tr w:rsidR="00F960BA" w14:paraId="7E7F42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0C0C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3F241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81DE1" w14:textId="77777777" w:rsidR="00F960BA" w:rsidRDefault="00F960BA" w:rsidP="00BB14B0">
            <w:pPr>
              <w:pStyle w:val="Tabletext"/>
              <w:jc w:val="center"/>
            </w:pPr>
            <w:r w:rsidRPr="00BE48C7">
              <w:t>2.940</w:t>
            </w:r>
          </w:p>
        </w:tc>
      </w:tr>
      <w:tr w:rsidR="00F960BA" w14:paraId="3E1FB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4AC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29CDB"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85633" w14:textId="77777777" w:rsidR="00F960BA" w:rsidRDefault="00F960BA" w:rsidP="00BB14B0">
            <w:pPr>
              <w:pStyle w:val="Tabletext"/>
              <w:jc w:val="center"/>
            </w:pPr>
            <w:r w:rsidRPr="00BE48C7">
              <w:t>3.100</w:t>
            </w:r>
          </w:p>
        </w:tc>
      </w:tr>
      <w:tr w:rsidR="00F960BA" w14:paraId="137397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1DAD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2B9D5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403D11" w14:textId="77777777" w:rsidR="00F960BA" w:rsidRDefault="00F960BA" w:rsidP="00BB14B0">
            <w:pPr>
              <w:pStyle w:val="Tabletext"/>
              <w:jc w:val="center"/>
            </w:pPr>
            <w:r w:rsidRPr="00BE48C7">
              <w:t>3.220</w:t>
            </w:r>
          </w:p>
        </w:tc>
      </w:tr>
      <w:tr w:rsidR="00F960BA" w14:paraId="577AC9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986E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DD0400"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EF6ECF" w14:textId="77777777" w:rsidR="00F960BA" w:rsidRDefault="00F960BA" w:rsidP="00BB14B0">
            <w:pPr>
              <w:pStyle w:val="Tabletext"/>
              <w:jc w:val="center"/>
            </w:pPr>
            <w:r w:rsidRPr="00BE48C7">
              <w:t>3.310</w:t>
            </w:r>
          </w:p>
        </w:tc>
      </w:tr>
      <w:tr w:rsidR="00F960BA" w14:paraId="3896BF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A245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4EFBE9"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22D6CA" w14:textId="77777777" w:rsidR="00F960BA" w:rsidRDefault="00F960BA" w:rsidP="00BB14B0">
            <w:pPr>
              <w:pStyle w:val="Tabletext"/>
              <w:jc w:val="center"/>
            </w:pPr>
            <w:r w:rsidRPr="00BE48C7">
              <w:t>3.355</w:t>
            </w:r>
          </w:p>
        </w:tc>
      </w:tr>
      <w:tr w:rsidR="00F960BA" w14:paraId="46D055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33D9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1CDF5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B1C49C" w14:textId="77777777" w:rsidR="00F960BA" w:rsidRDefault="00F960BA" w:rsidP="00BB14B0">
            <w:pPr>
              <w:pStyle w:val="Tabletext"/>
              <w:jc w:val="center"/>
            </w:pPr>
            <w:r w:rsidRPr="00BE48C7">
              <w:t>3.450</w:t>
            </w:r>
          </w:p>
        </w:tc>
      </w:tr>
      <w:tr w:rsidR="00F960BA" w14:paraId="02C21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722B3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D5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7B546" w14:textId="77777777" w:rsidR="00F960BA" w:rsidRDefault="00F960BA" w:rsidP="00BB14B0">
            <w:pPr>
              <w:pStyle w:val="Tabletext"/>
              <w:jc w:val="center"/>
            </w:pPr>
            <w:r w:rsidRPr="00BE48C7">
              <w:t>3.545</w:t>
            </w:r>
          </w:p>
        </w:tc>
      </w:tr>
    </w:tbl>
    <w:p w14:paraId="6BC7F9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2013-14 </w:t>
      </w:r>
      <w:r w:rsidRPr="001055DB">
        <w:rPr>
          <w:i/>
          <w:iCs/>
        </w:rPr>
        <w:t xml:space="preserve">Budget </w:t>
      </w:r>
      <w:r w:rsidRPr="007746F8">
        <w:t xml:space="preserve">plus 1% for progression and promotion </w:t>
      </w:r>
      <w:r w:rsidRPr="00BC6820">
        <w:t>(</w:t>
      </w:r>
      <w:r>
        <w:t>3.500</w:t>
      </w:r>
      <w:r w:rsidRPr="00BC6820">
        <w:t>% + 1%).</w:t>
      </w:r>
    </w:p>
    <w:p w14:paraId="71C04C0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31EF2D" w14:textId="77777777" w:rsidR="00F960BA" w:rsidRDefault="00F960BA" w:rsidP="00F960BA">
      <w:pPr>
        <w:pStyle w:val="NoteNormal"/>
        <w:ind w:left="720" w:hanging="720"/>
      </w:pPr>
      <w:r>
        <w:t>***</w:t>
      </w:r>
      <w:r>
        <w:tab/>
        <w:t>Source: Reserve Bank of Australia – Interest Rates – Indicative Mid Rates of Australian Government– F16 (</w:t>
      </w:r>
      <w:hyperlink r:id="rId66" w:history="1">
        <w:r>
          <w:rPr>
            <w:rStyle w:val="Hyperlink"/>
          </w:rPr>
          <w:t>http://www.rba.gov.au/statistics/tables/index.html</w:t>
        </w:r>
      </w:hyperlink>
      <w:r>
        <w:t>)</w:t>
      </w:r>
    </w:p>
    <w:p w14:paraId="0BB17F9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77BF02" w14:textId="77777777" w:rsidR="00F960BA" w:rsidRPr="008501EF" w:rsidRDefault="00F960BA" w:rsidP="00F960BA">
      <w:pPr>
        <w:pStyle w:val="Title"/>
      </w:pPr>
      <w:r>
        <w:t>Long Service Leave update</w:t>
      </w:r>
    </w:p>
    <w:p w14:paraId="13E787B2" w14:textId="77777777" w:rsidR="00F960BA" w:rsidRDefault="00F960BA" w:rsidP="00F960BA">
      <w:pPr>
        <w:pStyle w:val="Heading2"/>
      </w:pPr>
      <w:r>
        <w:t xml:space="preserve">Wage inflation and discount rates: </w:t>
      </w:r>
      <w:r w:rsidRPr="00B54B9F">
        <w:t>3</w:t>
      </w:r>
      <w:r>
        <w:t>0</w:t>
      </w:r>
      <w:r w:rsidRPr="00B54B9F">
        <w:t xml:space="preserve"> </w:t>
      </w:r>
      <w:r>
        <w:t>April 2013</w:t>
      </w:r>
    </w:p>
    <w:p w14:paraId="344D7495"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7E4575"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2012), with an additional allowance for progression and promotion.</w:t>
      </w:r>
    </w:p>
    <w:p w14:paraId="793B5E5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EA05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9FECD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E43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9435C" w14:textId="77777777" w:rsidR="00F960BA" w:rsidRPr="00A22AC8" w:rsidRDefault="00F960BA" w:rsidP="00BB14B0">
            <w:pPr>
              <w:pStyle w:val="Tableheadercentred"/>
              <w:rPr>
                <w:color w:val="auto"/>
              </w:rPr>
            </w:pPr>
            <w:r w:rsidRPr="00A22AC8">
              <w:rPr>
                <w:color w:val="auto"/>
              </w:rPr>
              <w:t>%</w:t>
            </w:r>
          </w:p>
        </w:tc>
      </w:tr>
      <w:tr w:rsidR="00F960BA" w14:paraId="1E9364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039F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EC9F9B"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6B3E635" w14:textId="77777777" w:rsidR="00F960BA" w:rsidRDefault="00F960BA" w:rsidP="00BB14B0">
            <w:pPr>
              <w:pStyle w:val="Tabletextcentred"/>
            </w:pPr>
            <w:r>
              <w:t>4.313</w:t>
            </w:r>
          </w:p>
        </w:tc>
      </w:tr>
      <w:tr w:rsidR="00F960BA" w14:paraId="3DF893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82ABB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B03181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10C057E5" w14:textId="77777777" w:rsidR="00F960BA" w:rsidRDefault="00F960BA" w:rsidP="00BB14B0">
            <w:pPr>
              <w:pStyle w:val="Tabletext"/>
              <w:jc w:val="center"/>
            </w:pPr>
            <w:r>
              <w:t>3.114</w:t>
            </w:r>
          </w:p>
        </w:tc>
      </w:tr>
    </w:tbl>
    <w:p w14:paraId="043ACA02" w14:textId="77777777" w:rsidR="00F960BA" w:rsidRDefault="00F960BA" w:rsidP="00F960BA">
      <w:pPr>
        <w:pStyle w:val="Captionindent"/>
        <w:ind w:left="0"/>
      </w:pPr>
    </w:p>
    <w:p w14:paraId="5E64531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6176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9D390B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4627DC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807DA8" w14:textId="77777777" w:rsidR="00F960BA" w:rsidRPr="00A22AC8" w:rsidRDefault="00F960BA" w:rsidP="00BB14B0">
            <w:pPr>
              <w:pStyle w:val="Tableheadercentred"/>
              <w:rPr>
                <w:color w:val="auto"/>
              </w:rPr>
            </w:pPr>
            <w:r w:rsidRPr="00A22AC8">
              <w:rPr>
                <w:color w:val="auto"/>
              </w:rPr>
              <w:t>%</w:t>
            </w:r>
          </w:p>
        </w:tc>
      </w:tr>
      <w:tr w:rsidR="00F960BA" w14:paraId="34CF13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1044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A0F4020"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61BD534" w14:textId="77777777" w:rsidR="00F960BA" w:rsidRDefault="00F960BA" w:rsidP="00BB14B0">
            <w:pPr>
              <w:pStyle w:val="Tabletextcentred"/>
            </w:pPr>
            <w:r>
              <w:t>4.313</w:t>
            </w:r>
          </w:p>
        </w:tc>
      </w:tr>
      <w:tr w:rsidR="00F960BA" w14:paraId="10E611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73DD00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62B2E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6F6C8" w14:textId="77777777" w:rsidR="00F960BA" w:rsidRDefault="00F960BA" w:rsidP="00BB14B0">
            <w:pPr>
              <w:pStyle w:val="Tabletext"/>
              <w:jc w:val="center"/>
            </w:pPr>
            <w:r w:rsidRPr="002E71F3">
              <w:t>2.590</w:t>
            </w:r>
          </w:p>
        </w:tc>
      </w:tr>
      <w:tr w:rsidR="00F960BA" w14:paraId="0908B4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393F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4024DA"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2B223" w14:textId="77777777" w:rsidR="00F960BA" w:rsidRDefault="00F960BA" w:rsidP="00BB14B0">
            <w:pPr>
              <w:pStyle w:val="Tabletext"/>
              <w:jc w:val="center"/>
            </w:pPr>
            <w:r w:rsidRPr="002E71F3">
              <w:t>2.575</w:t>
            </w:r>
          </w:p>
        </w:tc>
      </w:tr>
      <w:tr w:rsidR="00F960BA" w14:paraId="1EA5CB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05E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2134B4"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EFB2A8" w14:textId="77777777" w:rsidR="00F960BA" w:rsidRDefault="00F960BA" w:rsidP="00BB14B0">
            <w:pPr>
              <w:pStyle w:val="Tabletext"/>
              <w:jc w:val="center"/>
            </w:pPr>
            <w:r w:rsidRPr="002E71F3">
              <w:t>2.585</w:t>
            </w:r>
          </w:p>
        </w:tc>
      </w:tr>
      <w:tr w:rsidR="00F960BA" w14:paraId="25E049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8FBD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76AB40"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94BB40" w14:textId="77777777" w:rsidR="00F960BA" w:rsidRDefault="00F960BA" w:rsidP="00BB14B0">
            <w:pPr>
              <w:pStyle w:val="Tabletext"/>
              <w:jc w:val="center"/>
            </w:pPr>
            <w:r w:rsidRPr="002E71F3">
              <w:t>2.655</w:t>
            </w:r>
          </w:p>
        </w:tc>
      </w:tr>
      <w:tr w:rsidR="00F960BA" w14:paraId="450F9F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74CA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95E2B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81738" w14:textId="77777777" w:rsidR="00F960BA" w:rsidRDefault="00F960BA" w:rsidP="00BB14B0">
            <w:pPr>
              <w:pStyle w:val="Tabletext"/>
              <w:jc w:val="center"/>
            </w:pPr>
            <w:r w:rsidRPr="002E71F3">
              <w:t>2.725</w:t>
            </w:r>
          </w:p>
        </w:tc>
      </w:tr>
      <w:tr w:rsidR="00F960BA" w14:paraId="355C4F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71665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70EC2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20835C" w14:textId="77777777" w:rsidR="00F960BA" w:rsidRDefault="00F960BA" w:rsidP="00BB14B0">
            <w:pPr>
              <w:pStyle w:val="Tabletext"/>
              <w:jc w:val="center"/>
            </w:pPr>
            <w:r w:rsidRPr="002E71F3">
              <w:t>2.820</w:t>
            </w:r>
          </w:p>
        </w:tc>
      </w:tr>
      <w:tr w:rsidR="00F960BA" w14:paraId="5BAC11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6449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5F1B4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71A63" w14:textId="77777777" w:rsidR="00F960BA" w:rsidRDefault="00F960BA" w:rsidP="00BB14B0">
            <w:pPr>
              <w:pStyle w:val="Tabletext"/>
              <w:jc w:val="center"/>
            </w:pPr>
            <w:r w:rsidRPr="002E71F3">
              <w:t>2.920</w:t>
            </w:r>
          </w:p>
        </w:tc>
      </w:tr>
      <w:tr w:rsidR="00F960BA" w14:paraId="054143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270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C017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C0887F" w14:textId="77777777" w:rsidR="00F960BA" w:rsidRDefault="00F960BA" w:rsidP="00BB14B0">
            <w:pPr>
              <w:pStyle w:val="Tabletext"/>
              <w:jc w:val="center"/>
            </w:pPr>
            <w:r w:rsidRPr="002E71F3">
              <w:t>3.000</w:t>
            </w:r>
          </w:p>
        </w:tc>
      </w:tr>
      <w:tr w:rsidR="00F960BA" w14:paraId="0DBA69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BFF9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C063E4"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C51B6F" w14:textId="77777777" w:rsidR="00F960BA" w:rsidRDefault="00F960BA" w:rsidP="00BB14B0">
            <w:pPr>
              <w:pStyle w:val="Tabletext"/>
              <w:jc w:val="center"/>
            </w:pPr>
            <w:r w:rsidRPr="002E71F3">
              <w:t>3.055</w:t>
            </w:r>
          </w:p>
        </w:tc>
      </w:tr>
      <w:tr w:rsidR="00F960BA" w14:paraId="5EBBF7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7FC6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FF53A8"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91A8A" w14:textId="77777777" w:rsidR="00F960BA" w:rsidRDefault="00F960BA" w:rsidP="00BB14B0">
            <w:pPr>
              <w:pStyle w:val="Tabletext"/>
              <w:jc w:val="center"/>
            </w:pPr>
            <w:r w:rsidRPr="002E71F3">
              <w:t>3.090</w:t>
            </w:r>
          </w:p>
        </w:tc>
      </w:tr>
      <w:tr w:rsidR="00F960BA" w14:paraId="2A8382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17C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0584A5"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BE6DB5" w14:textId="77777777" w:rsidR="00F960BA" w:rsidRDefault="00F960BA" w:rsidP="00BB14B0">
            <w:pPr>
              <w:pStyle w:val="Tabletext"/>
              <w:jc w:val="center"/>
            </w:pPr>
            <w:r w:rsidRPr="002E71F3">
              <w:t>3.180</w:t>
            </w:r>
          </w:p>
        </w:tc>
      </w:tr>
      <w:tr w:rsidR="00F960BA" w14:paraId="066395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2BDE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51BF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DDDC92" w14:textId="77777777" w:rsidR="00F960BA" w:rsidRDefault="00F960BA" w:rsidP="00BB14B0">
            <w:pPr>
              <w:pStyle w:val="Tabletext"/>
              <w:jc w:val="center"/>
            </w:pPr>
            <w:r w:rsidRPr="00D458D1">
              <w:t>3.180</w:t>
            </w:r>
          </w:p>
        </w:tc>
      </w:tr>
    </w:tbl>
    <w:p w14:paraId="3573950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2E28F79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4AE878F" w14:textId="77777777" w:rsidR="00F960BA" w:rsidRDefault="00F960BA" w:rsidP="00F960BA">
      <w:pPr>
        <w:pStyle w:val="NoteNormal"/>
        <w:ind w:left="720" w:hanging="720"/>
      </w:pPr>
      <w:r>
        <w:t>***</w:t>
      </w:r>
      <w:r>
        <w:tab/>
        <w:t>Source: Reserve Bank of Australia – Interest Rates – Indicative Mid Rates of Australian Government– F16 (</w:t>
      </w:r>
      <w:hyperlink r:id="rId67" w:history="1">
        <w:r>
          <w:rPr>
            <w:rStyle w:val="Hyperlink"/>
          </w:rPr>
          <w:t>http://www.rba.gov.au/statistics/tables/index.html</w:t>
        </w:r>
      </w:hyperlink>
      <w:r>
        <w:t>)</w:t>
      </w:r>
    </w:p>
    <w:p w14:paraId="66936BE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09ED5E1" w14:textId="77777777" w:rsidR="00F960BA" w:rsidRPr="008501EF" w:rsidRDefault="00F960BA" w:rsidP="00F960BA">
      <w:pPr>
        <w:pStyle w:val="Title"/>
      </w:pPr>
      <w:r>
        <w:t>Long Service Leave update</w:t>
      </w:r>
    </w:p>
    <w:p w14:paraId="28800097" w14:textId="77777777" w:rsidR="00F960BA" w:rsidRDefault="00F960BA" w:rsidP="00F960BA">
      <w:pPr>
        <w:pStyle w:val="Heading2"/>
      </w:pPr>
      <w:r>
        <w:t xml:space="preserve">Wage inflation and discount rates: </w:t>
      </w:r>
      <w:r w:rsidRPr="00B54B9F">
        <w:t>3</w:t>
      </w:r>
      <w:r>
        <w:t>1</w:t>
      </w:r>
      <w:r w:rsidRPr="00B54B9F">
        <w:t xml:space="preserve"> </w:t>
      </w:r>
      <w:r>
        <w:t>March 2013</w:t>
      </w:r>
    </w:p>
    <w:p w14:paraId="51A37141" w14:textId="77777777" w:rsidR="00F960BA" w:rsidRDefault="00F960BA" w:rsidP="00F960BA">
      <w:pPr>
        <w:pStyle w:val="Heading4"/>
      </w:pPr>
      <w:r w:rsidRPr="00B54B9F">
        <w:t xml:space="preserve">(issued </w:t>
      </w:r>
      <w:r>
        <w:t>2</w:t>
      </w:r>
      <w:r w:rsidRPr="00B54B9F">
        <w:t xml:space="preserve"> </w:t>
      </w:r>
      <w:r>
        <w:t>April 2012</w:t>
      </w:r>
      <w:r w:rsidRPr="00B54B9F">
        <w:t>)</w:t>
      </w:r>
    </w:p>
    <w:p w14:paraId="063CA0A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5EEB2E6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C0F00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037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3F17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7655A7" w14:textId="77777777" w:rsidR="00F960BA" w:rsidRPr="00A22AC8" w:rsidRDefault="00F960BA" w:rsidP="00BB14B0">
            <w:pPr>
              <w:pStyle w:val="Tableheadercentred"/>
              <w:rPr>
                <w:color w:val="auto"/>
              </w:rPr>
            </w:pPr>
            <w:r w:rsidRPr="00A22AC8">
              <w:rPr>
                <w:color w:val="auto"/>
              </w:rPr>
              <w:t>%</w:t>
            </w:r>
          </w:p>
        </w:tc>
      </w:tr>
      <w:tr w:rsidR="00F960BA" w14:paraId="093E72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5799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D6541E"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96600ED" w14:textId="77777777" w:rsidR="00F960BA" w:rsidRDefault="00F960BA" w:rsidP="00BB14B0">
            <w:pPr>
              <w:pStyle w:val="Tabletextcentred"/>
            </w:pPr>
            <w:r>
              <w:t>4.313</w:t>
            </w:r>
          </w:p>
        </w:tc>
      </w:tr>
      <w:tr w:rsidR="00F960BA" w14:paraId="6A6C06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A8EF3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ED5902"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C87A1" w14:textId="77777777" w:rsidR="00F960BA" w:rsidRDefault="00F960BA" w:rsidP="00BB14B0">
            <w:pPr>
              <w:pStyle w:val="Tabletext"/>
              <w:jc w:val="center"/>
            </w:pPr>
            <w:r>
              <w:t>3.449</w:t>
            </w:r>
          </w:p>
        </w:tc>
      </w:tr>
    </w:tbl>
    <w:p w14:paraId="4D43371E" w14:textId="77777777" w:rsidR="00F960BA" w:rsidRDefault="00F960BA" w:rsidP="00F960BA">
      <w:pPr>
        <w:pStyle w:val="Captionindent"/>
        <w:ind w:left="0"/>
      </w:pPr>
    </w:p>
    <w:p w14:paraId="26A65E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AA3CFE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773F9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6EA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C2C246" w14:textId="77777777" w:rsidR="00F960BA" w:rsidRPr="00A22AC8" w:rsidRDefault="00F960BA" w:rsidP="00BB14B0">
            <w:pPr>
              <w:pStyle w:val="Tableheadercentred"/>
              <w:rPr>
                <w:color w:val="auto"/>
              </w:rPr>
            </w:pPr>
            <w:r w:rsidRPr="00A22AC8">
              <w:rPr>
                <w:color w:val="auto"/>
              </w:rPr>
              <w:t>%</w:t>
            </w:r>
          </w:p>
        </w:tc>
      </w:tr>
      <w:tr w:rsidR="00F960BA" w14:paraId="3515C6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6C581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7B5B05"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35F964C" w14:textId="77777777" w:rsidR="00F960BA" w:rsidRDefault="00F960BA" w:rsidP="00BB14B0">
            <w:pPr>
              <w:pStyle w:val="Tabletextcentred"/>
            </w:pPr>
            <w:r>
              <w:t>4.313</w:t>
            </w:r>
          </w:p>
        </w:tc>
      </w:tr>
      <w:tr w:rsidR="00F960BA" w14:paraId="7064C0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68A9A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40E51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0E458" w14:textId="77777777" w:rsidR="00F960BA" w:rsidRDefault="00F960BA" w:rsidP="00BB14B0">
            <w:pPr>
              <w:pStyle w:val="Tabletext"/>
              <w:jc w:val="center"/>
            </w:pPr>
            <w:r w:rsidRPr="007B564D">
              <w:t>2.</w:t>
            </w:r>
            <w:r>
              <w:t>805</w:t>
            </w:r>
          </w:p>
        </w:tc>
      </w:tr>
      <w:tr w:rsidR="00F960BA" w14:paraId="5D2AD5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3FF2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3AA003"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81949A3" w14:textId="77777777" w:rsidR="00F960BA" w:rsidRDefault="00F960BA" w:rsidP="00BB14B0">
            <w:pPr>
              <w:pStyle w:val="Tabletext"/>
              <w:jc w:val="center"/>
            </w:pPr>
            <w:r w:rsidRPr="007B564D">
              <w:t>2.</w:t>
            </w:r>
            <w:r>
              <w:t>825</w:t>
            </w:r>
          </w:p>
        </w:tc>
      </w:tr>
      <w:tr w:rsidR="00F960BA" w14:paraId="5C837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3BF7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8BCBF"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BDC034" w14:textId="77777777" w:rsidR="00F960BA" w:rsidRDefault="00F960BA" w:rsidP="00BB14B0">
            <w:pPr>
              <w:pStyle w:val="Tabletext"/>
              <w:jc w:val="center"/>
            </w:pPr>
            <w:r w:rsidRPr="007B564D">
              <w:t>2.</w:t>
            </w:r>
            <w:r>
              <w:t>870</w:t>
            </w:r>
          </w:p>
        </w:tc>
      </w:tr>
      <w:tr w:rsidR="00F960BA" w14:paraId="33D6F1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4882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CF4804"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0AB538" w14:textId="77777777" w:rsidR="00F960BA" w:rsidRDefault="00F960BA" w:rsidP="00BB14B0">
            <w:pPr>
              <w:pStyle w:val="Tabletext"/>
              <w:jc w:val="center"/>
            </w:pPr>
            <w:r w:rsidRPr="007B564D">
              <w:t>2.</w:t>
            </w:r>
            <w:r>
              <w:t>955</w:t>
            </w:r>
          </w:p>
        </w:tc>
      </w:tr>
      <w:tr w:rsidR="00F960BA" w14:paraId="01693B1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EEF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AA423A"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BB5999" w14:textId="77777777" w:rsidR="00F960BA" w:rsidRDefault="00F960BA" w:rsidP="00BB14B0">
            <w:pPr>
              <w:pStyle w:val="Tabletext"/>
              <w:jc w:val="center"/>
            </w:pPr>
            <w:r>
              <w:t>3</w:t>
            </w:r>
            <w:r w:rsidRPr="007B564D">
              <w:t>.</w:t>
            </w:r>
            <w:r>
              <w:t>020</w:t>
            </w:r>
          </w:p>
        </w:tc>
      </w:tr>
      <w:tr w:rsidR="00F960BA" w14:paraId="0DC3D9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0BD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AC6F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F581B" w14:textId="77777777" w:rsidR="00F960BA" w:rsidRDefault="00F960BA" w:rsidP="00BB14B0">
            <w:pPr>
              <w:pStyle w:val="Tabletext"/>
              <w:jc w:val="center"/>
            </w:pPr>
            <w:r>
              <w:t>3</w:t>
            </w:r>
            <w:r w:rsidRPr="007B564D">
              <w:t>.</w:t>
            </w:r>
            <w:r>
              <w:t>11</w:t>
            </w:r>
            <w:r w:rsidRPr="007B564D">
              <w:t>5</w:t>
            </w:r>
          </w:p>
        </w:tc>
      </w:tr>
      <w:tr w:rsidR="00F960BA" w14:paraId="2835E4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68C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0D7CF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0D345" w14:textId="77777777" w:rsidR="00F960BA" w:rsidRDefault="00F960BA" w:rsidP="00BB14B0">
            <w:pPr>
              <w:pStyle w:val="Tabletext"/>
              <w:jc w:val="center"/>
            </w:pPr>
            <w:r w:rsidRPr="007B564D">
              <w:t>3.</w:t>
            </w:r>
            <w:r>
              <w:t>220</w:t>
            </w:r>
          </w:p>
        </w:tc>
      </w:tr>
      <w:tr w:rsidR="00F960BA" w14:paraId="1B7392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85DB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4203E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9BB4CB" w14:textId="77777777" w:rsidR="00F960BA" w:rsidRDefault="00F960BA" w:rsidP="00BB14B0">
            <w:pPr>
              <w:pStyle w:val="Tabletext"/>
              <w:jc w:val="center"/>
            </w:pPr>
            <w:r w:rsidRPr="007B564D">
              <w:t>3.</w:t>
            </w:r>
            <w:r>
              <w:t>310</w:t>
            </w:r>
          </w:p>
        </w:tc>
      </w:tr>
      <w:tr w:rsidR="00F960BA" w14:paraId="19F84F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C299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7E378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259CAD" w14:textId="77777777" w:rsidR="00F960BA" w:rsidRDefault="00F960BA" w:rsidP="00BB14B0">
            <w:pPr>
              <w:pStyle w:val="Tabletext"/>
              <w:jc w:val="center"/>
            </w:pPr>
            <w:r w:rsidRPr="007B564D">
              <w:t>3.</w:t>
            </w:r>
            <w:r>
              <w:t>375</w:t>
            </w:r>
          </w:p>
        </w:tc>
      </w:tr>
      <w:tr w:rsidR="00F960BA" w14:paraId="6786B69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1917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5C80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C6FA8D" w14:textId="77777777" w:rsidR="00F960BA" w:rsidRDefault="00F960BA" w:rsidP="00BB14B0">
            <w:pPr>
              <w:pStyle w:val="Tabletext"/>
              <w:jc w:val="center"/>
            </w:pPr>
            <w:r w:rsidRPr="007B564D">
              <w:t>3.</w:t>
            </w:r>
            <w:r>
              <w:t>420</w:t>
            </w:r>
          </w:p>
        </w:tc>
      </w:tr>
      <w:tr w:rsidR="00F960BA" w14:paraId="4766C6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1757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C473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C5C016" w14:textId="77777777" w:rsidR="00F960BA" w:rsidRDefault="00F960BA" w:rsidP="00BB14B0">
            <w:pPr>
              <w:pStyle w:val="Tabletext"/>
              <w:jc w:val="center"/>
            </w:pPr>
            <w:r w:rsidRPr="007B564D">
              <w:t>3.</w:t>
            </w:r>
            <w:r>
              <w:t>515</w:t>
            </w:r>
          </w:p>
        </w:tc>
      </w:tr>
      <w:tr w:rsidR="00F960BA" w14:paraId="7489F0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C924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98E078"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E84ACA" w14:textId="77777777" w:rsidR="00F960BA" w:rsidRDefault="00F960BA" w:rsidP="00BB14B0">
            <w:pPr>
              <w:pStyle w:val="Tabletext"/>
              <w:jc w:val="center"/>
            </w:pPr>
            <w:r w:rsidRPr="007B564D">
              <w:t>3.</w:t>
            </w:r>
            <w:r>
              <w:t>515</w:t>
            </w:r>
          </w:p>
        </w:tc>
      </w:tr>
    </w:tbl>
    <w:p w14:paraId="6ACE56D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08E748B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BDD1B4D" w14:textId="77777777" w:rsidR="00F960BA" w:rsidRDefault="00F960BA" w:rsidP="00F960BA">
      <w:pPr>
        <w:pStyle w:val="NoteNormal"/>
        <w:ind w:left="720" w:hanging="720"/>
      </w:pPr>
      <w:r>
        <w:t>***</w:t>
      </w:r>
      <w:r>
        <w:tab/>
        <w:t>Source: Reserve Bank of Australia – Interest Rates – Indicative Mid Rates of Australian Government– F16 (</w:t>
      </w:r>
      <w:hyperlink r:id="rId68" w:history="1">
        <w:r>
          <w:rPr>
            <w:rStyle w:val="Hyperlink"/>
          </w:rPr>
          <w:t>http://www.rba.gov.au/statistics/tables/index.html</w:t>
        </w:r>
      </w:hyperlink>
      <w:r>
        <w:t>)</w:t>
      </w:r>
    </w:p>
    <w:p w14:paraId="5C6D20C1" w14:textId="77777777" w:rsidR="00F960BA" w:rsidRDefault="00F960BA" w:rsidP="00F960BA">
      <w:pPr>
        <w:keepLines w:val="0"/>
        <w:spacing w:before="0" w:after="200" w:line="276" w:lineRule="auto"/>
        <w:rPr>
          <w:b/>
          <w:bCs/>
          <w:color w:val="3A3467" w:themeColor="text2"/>
          <w:sz w:val="18"/>
          <w:szCs w:val="18"/>
        </w:rPr>
      </w:pPr>
    </w:p>
    <w:p w14:paraId="618E66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EFB528A" w14:textId="77777777" w:rsidR="00F960BA" w:rsidRPr="008501EF" w:rsidRDefault="00F960BA" w:rsidP="00F960BA">
      <w:pPr>
        <w:pStyle w:val="Title"/>
      </w:pPr>
      <w:r>
        <w:t>Long Service Leave update</w:t>
      </w:r>
    </w:p>
    <w:p w14:paraId="7A9A38CB" w14:textId="77777777" w:rsidR="00F960BA" w:rsidRDefault="00F960BA" w:rsidP="00F960BA">
      <w:pPr>
        <w:pStyle w:val="Heading2"/>
      </w:pPr>
      <w:r>
        <w:t xml:space="preserve">Wage inflation and discount rates: </w:t>
      </w:r>
      <w:r w:rsidRPr="00B54B9F">
        <w:t>3</w:t>
      </w:r>
      <w:r>
        <w:t>1</w:t>
      </w:r>
      <w:r w:rsidRPr="00B54B9F">
        <w:t xml:space="preserve"> </w:t>
      </w:r>
      <w:r>
        <w:t>December 2012</w:t>
      </w:r>
    </w:p>
    <w:p w14:paraId="0981BA96"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2013</w:t>
      </w:r>
      <w:r w:rsidRPr="00B54B9F">
        <w:t>)</w:t>
      </w:r>
    </w:p>
    <w:p w14:paraId="50DFC34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3352D91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9E4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5E91C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B84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BE1D468" w14:textId="77777777" w:rsidR="00F960BA" w:rsidRPr="00A22AC8" w:rsidRDefault="00F960BA" w:rsidP="00BB14B0">
            <w:pPr>
              <w:pStyle w:val="Tableheadercentred"/>
              <w:rPr>
                <w:color w:val="auto"/>
              </w:rPr>
            </w:pPr>
            <w:r w:rsidRPr="00A22AC8">
              <w:rPr>
                <w:color w:val="auto"/>
              </w:rPr>
              <w:t>%</w:t>
            </w:r>
          </w:p>
        </w:tc>
      </w:tr>
      <w:tr w:rsidR="00F960BA" w14:paraId="0F0FDF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0F4E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3A2D71"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9EE1E5F" w14:textId="77777777" w:rsidR="00F960BA" w:rsidRDefault="00F960BA" w:rsidP="00BB14B0">
            <w:pPr>
              <w:pStyle w:val="Tabletextcentred"/>
            </w:pPr>
            <w:r>
              <w:t>4.313</w:t>
            </w:r>
          </w:p>
        </w:tc>
      </w:tr>
      <w:tr w:rsidR="00F960BA" w14:paraId="11E95C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010C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6374B87"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92B92" w14:textId="77777777" w:rsidR="00F960BA" w:rsidRDefault="00F960BA" w:rsidP="00BB14B0">
            <w:pPr>
              <w:pStyle w:val="Tabletext"/>
              <w:jc w:val="center"/>
            </w:pPr>
            <w:r>
              <w:t>3.297</w:t>
            </w:r>
          </w:p>
        </w:tc>
      </w:tr>
    </w:tbl>
    <w:p w14:paraId="4088BA25" w14:textId="77777777" w:rsidR="00F960BA" w:rsidRDefault="00F960BA" w:rsidP="00F960BA">
      <w:pPr>
        <w:pStyle w:val="Captionindent"/>
        <w:ind w:left="0"/>
      </w:pPr>
    </w:p>
    <w:p w14:paraId="5859E1ED"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035645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3D1BB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5BF99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820637" w14:textId="77777777" w:rsidR="00F960BA" w:rsidRPr="00A22AC8" w:rsidRDefault="00F960BA" w:rsidP="00BB14B0">
            <w:pPr>
              <w:pStyle w:val="Tableheadercentred"/>
              <w:rPr>
                <w:color w:val="auto"/>
              </w:rPr>
            </w:pPr>
            <w:r w:rsidRPr="00A22AC8">
              <w:rPr>
                <w:color w:val="auto"/>
              </w:rPr>
              <w:t>%</w:t>
            </w:r>
          </w:p>
        </w:tc>
      </w:tr>
      <w:tr w:rsidR="00F960BA" w14:paraId="77E034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56465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D4C242"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2B39" w14:textId="77777777" w:rsidR="00F960BA" w:rsidRDefault="00F960BA" w:rsidP="00BB14B0">
            <w:pPr>
              <w:pStyle w:val="Tabletextcentred"/>
            </w:pPr>
            <w:r w:rsidRPr="00854F1D">
              <w:t>4.31</w:t>
            </w:r>
            <w:r>
              <w:t>3</w:t>
            </w:r>
          </w:p>
        </w:tc>
      </w:tr>
      <w:tr w:rsidR="00F960BA" w14:paraId="470A1F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442F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DEB870"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6550F" w14:textId="77777777" w:rsidR="00F960BA" w:rsidRDefault="00F960BA" w:rsidP="00BB14B0">
            <w:pPr>
              <w:pStyle w:val="Tabletext"/>
              <w:jc w:val="center"/>
            </w:pPr>
            <w:r w:rsidRPr="007B564D">
              <w:t>2.615</w:t>
            </w:r>
          </w:p>
        </w:tc>
      </w:tr>
      <w:tr w:rsidR="00F960BA" w14:paraId="59067B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629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53298"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2D733" w14:textId="77777777" w:rsidR="00F960BA" w:rsidRDefault="00F960BA" w:rsidP="00BB14B0">
            <w:pPr>
              <w:pStyle w:val="Tabletext"/>
              <w:jc w:val="center"/>
            </w:pPr>
            <w:r w:rsidRPr="007B564D">
              <w:t>2.660</w:t>
            </w:r>
          </w:p>
        </w:tc>
      </w:tr>
      <w:tr w:rsidR="00F960BA" w14:paraId="31F94C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B010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86ABB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7768B8" w14:textId="77777777" w:rsidR="00F960BA" w:rsidRDefault="00F960BA" w:rsidP="00BB14B0">
            <w:pPr>
              <w:pStyle w:val="Tabletext"/>
              <w:jc w:val="center"/>
            </w:pPr>
            <w:r w:rsidRPr="007B564D">
              <w:t>2.690</w:t>
            </w:r>
          </w:p>
        </w:tc>
      </w:tr>
      <w:tr w:rsidR="00F960BA" w14:paraId="5608C8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01A5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3FE42F"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18C1B" w14:textId="77777777" w:rsidR="00F960BA" w:rsidRDefault="00F960BA" w:rsidP="00BB14B0">
            <w:pPr>
              <w:pStyle w:val="Tabletext"/>
              <w:jc w:val="center"/>
            </w:pPr>
            <w:r w:rsidRPr="007B564D">
              <w:t>2.750</w:t>
            </w:r>
          </w:p>
        </w:tc>
      </w:tr>
      <w:tr w:rsidR="00F960BA" w14:paraId="2E8BB3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EE2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E74EEB"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CB5514" w14:textId="77777777" w:rsidR="00F960BA" w:rsidRDefault="00F960BA" w:rsidP="00BB14B0">
            <w:pPr>
              <w:pStyle w:val="Tabletext"/>
              <w:jc w:val="center"/>
            </w:pPr>
            <w:r w:rsidRPr="007B564D">
              <w:t>2.825</w:t>
            </w:r>
          </w:p>
        </w:tc>
      </w:tr>
      <w:tr w:rsidR="00F960BA" w14:paraId="707EEA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55AB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69E9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9EB47C" w14:textId="77777777" w:rsidR="00F960BA" w:rsidRDefault="00F960BA" w:rsidP="00BB14B0">
            <w:pPr>
              <w:pStyle w:val="Tabletext"/>
              <w:jc w:val="center"/>
            </w:pPr>
            <w:r w:rsidRPr="007B564D">
              <w:t>2.925</w:t>
            </w:r>
          </w:p>
        </w:tc>
      </w:tr>
      <w:tr w:rsidR="00F960BA" w14:paraId="41F610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FF371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F12149"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969C47" w14:textId="77777777" w:rsidR="00F960BA" w:rsidRDefault="00F960BA" w:rsidP="00BB14B0">
            <w:pPr>
              <w:pStyle w:val="Tabletext"/>
              <w:jc w:val="center"/>
            </w:pPr>
            <w:r w:rsidRPr="007B564D">
              <w:t>3.035</w:t>
            </w:r>
          </w:p>
        </w:tc>
      </w:tr>
      <w:tr w:rsidR="00F960BA" w14:paraId="0731CD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E22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4ADBCE"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DF57A3" w14:textId="77777777" w:rsidR="00F960BA" w:rsidRDefault="00F960BA" w:rsidP="00BB14B0">
            <w:pPr>
              <w:pStyle w:val="Tabletext"/>
              <w:jc w:val="center"/>
            </w:pPr>
            <w:r w:rsidRPr="007B564D">
              <w:t>3.125</w:t>
            </w:r>
          </w:p>
        </w:tc>
      </w:tr>
      <w:tr w:rsidR="00F960BA" w14:paraId="3A6007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B7A7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E852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79F87" w14:textId="77777777" w:rsidR="00F960BA" w:rsidRDefault="00F960BA" w:rsidP="00BB14B0">
            <w:pPr>
              <w:pStyle w:val="Tabletext"/>
              <w:jc w:val="center"/>
            </w:pPr>
            <w:r w:rsidRPr="007B564D">
              <w:t>3.215</w:t>
            </w:r>
          </w:p>
        </w:tc>
      </w:tr>
      <w:tr w:rsidR="00F960BA" w14:paraId="560F7D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0279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ED321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A76D0D" w14:textId="77777777" w:rsidR="00F960BA" w:rsidRDefault="00F960BA" w:rsidP="00BB14B0">
            <w:pPr>
              <w:pStyle w:val="Tabletext"/>
              <w:jc w:val="center"/>
            </w:pPr>
            <w:r w:rsidRPr="007B564D">
              <w:t>3.270</w:t>
            </w:r>
          </w:p>
        </w:tc>
      </w:tr>
      <w:tr w:rsidR="00F960BA" w14:paraId="5E7136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52CD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A161D7"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34881" w14:textId="77777777" w:rsidR="00F960BA" w:rsidRDefault="00F960BA" w:rsidP="00BB14B0">
            <w:pPr>
              <w:pStyle w:val="Tabletext"/>
              <w:jc w:val="center"/>
            </w:pPr>
            <w:r w:rsidRPr="007B564D">
              <w:t>3.380</w:t>
            </w:r>
          </w:p>
        </w:tc>
      </w:tr>
      <w:tr w:rsidR="00F960BA" w14:paraId="56F749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4CA0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E4E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32C689" w14:textId="77777777" w:rsidR="00F960BA" w:rsidRDefault="00F960BA" w:rsidP="00BB14B0">
            <w:pPr>
              <w:pStyle w:val="Tabletext"/>
              <w:jc w:val="center"/>
            </w:pPr>
            <w:r w:rsidRPr="007B564D">
              <w:t>3.380</w:t>
            </w:r>
          </w:p>
        </w:tc>
      </w:tr>
    </w:tbl>
    <w:p w14:paraId="67BEB07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1984A7C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24B836" w14:textId="77777777" w:rsidR="00F960BA" w:rsidRDefault="00F960BA" w:rsidP="00F960BA">
      <w:pPr>
        <w:pStyle w:val="NoteNormal"/>
        <w:ind w:left="720" w:hanging="720"/>
      </w:pPr>
      <w:r>
        <w:t>***</w:t>
      </w:r>
      <w:r>
        <w:tab/>
        <w:t>Source: Reserve Bank of Australia – Interest Rates – Indicative Mid Rates of Australian Government– F16 (</w:t>
      </w:r>
      <w:hyperlink r:id="rId69" w:history="1">
        <w:r>
          <w:rPr>
            <w:rStyle w:val="Hyperlink"/>
          </w:rPr>
          <w:t>http://www.rba.gov.au/statistics/tables/index.html</w:t>
        </w:r>
      </w:hyperlink>
      <w:r>
        <w:t>)</w:t>
      </w:r>
    </w:p>
    <w:p w14:paraId="48BBB753" w14:textId="77777777" w:rsidR="00F960BA" w:rsidRDefault="00F960BA" w:rsidP="00F960BA">
      <w:pPr>
        <w:pStyle w:val="NoteNormal"/>
        <w:ind w:left="720" w:hanging="720"/>
      </w:pPr>
    </w:p>
    <w:p w14:paraId="6474BE79"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BC0132" w14:textId="77777777" w:rsidR="00F960BA" w:rsidRPr="008501EF" w:rsidRDefault="00F960BA" w:rsidP="00F960BA">
      <w:pPr>
        <w:pStyle w:val="Title"/>
      </w:pPr>
      <w:r>
        <w:t>Long Service Leave update</w:t>
      </w:r>
    </w:p>
    <w:p w14:paraId="6086C1D0" w14:textId="77777777" w:rsidR="00F960BA" w:rsidRDefault="00F960BA" w:rsidP="00F960BA">
      <w:pPr>
        <w:pStyle w:val="Heading2"/>
      </w:pPr>
      <w:r>
        <w:t xml:space="preserve">Wage inflation and discount rates: </w:t>
      </w:r>
      <w:r w:rsidRPr="00B54B9F">
        <w:t>3</w:t>
      </w:r>
      <w:r>
        <w:t>0</w:t>
      </w:r>
      <w:r w:rsidRPr="00B54B9F">
        <w:t xml:space="preserve"> </w:t>
      </w:r>
      <w:r>
        <w:t>September 2012</w:t>
      </w:r>
    </w:p>
    <w:p w14:paraId="2CC64312" w14:textId="77777777" w:rsidR="00F960BA" w:rsidRDefault="00F960BA" w:rsidP="00F960BA">
      <w:pPr>
        <w:pStyle w:val="Heading4"/>
      </w:pPr>
      <w:r w:rsidRPr="00B54B9F">
        <w:t xml:space="preserve">(issued </w:t>
      </w:r>
      <w:r>
        <w:t>1</w:t>
      </w:r>
      <w:r w:rsidRPr="00B54B9F">
        <w:t xml:space="preserve"> </w:t>
      </w:r>
      <w:r>
        <w:t>October 2012</w:t>
      </w:r>
      <w:r w:rsidRPr="00B54B9F">
        <w:t>)</w:t>
      </w:r>
    </w:p>
    <w:p w14:paraId="4D07E2B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4290F31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FA57A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C9F8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3CA2A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396592" w14:textId="77777777" w:rsidR="00F960BA" w:rsidRPr="00A22AC8" w:rsidRDefault="00F960BA" w:rsidP="00BB14B0">
            <w:pPr>
              <w:pStyle w:val="Tableheadercentred"/>
              <w:rPr>
                <w:color w:val="auto"/>
              </w:rPr>
            </w:pPr>
            <w:r w:rsidRPr="00A22AC8">
              <w:rPr>
                <w:color w:val="auto"/>
              </w:rPr>
              <w:t>%</w:t>
            </w:r>
          </w:p>
        </w:tc>
      </w:tr>
      <w:tr w:rsidR="00F960BA" w14:paraId="1E2AC2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014B5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B3AF0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4F883F" w14:textId="77777777" w:rsidR="00F960BA" w:rsidRDefault="00F960BA" w:rsidP="00BB14B0">
            <w:pPr>
              <w:pStyle w:val="Tabletextcentred"/>
            </w:pPr>
            <w:r>
              <w:t>4.313</w:t>
            </w:r>
          </w:p>
        </w:tc>
      </w:tr>
      <w:tr w:rsidR="00F960BA" w14:paraId="211967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7E7FA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4F39763"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0037E85" w14:textId="77777777" w:rsidR="00F960BA" w:rsidRDefault="00F960BA" w:rsidP="00BB14B0">
            <w:pPr>
              <w:pStyle w:val="Tabletext"/>
              <w:jc w:val="center"/>
            </w:pPr>
            <w:r>
              <w:t>3.007</w:t>
            </w:r>
          </w:p>
        </w:tc>
      </w:tr>
    </w:tbl>
    <w:p w14:paraId="66ACC88C" w14:textId="77777777" w:rsidR="00F960BA" w:rsidRDefault="00F960BA" w:rsidP="00F960BA">
      <w:pPr>
        <w:pStyle w:val="Captionindent"/>
        <w:ind w:left="0"/>
      </w:pPr>
    </w:p>
    <w:p w14:paraId="0D968E3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96BA9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3D9E2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D4A1D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50DF63" w14:textId="77777777" w:rsidR="00F960BA" w:rsidRPr="00A22AC8" w:rsidRDefault="00F960BA" w:rsidP="00BB14B0">
            <w:pPr>
              <w:pStyle w:val="Tableheadercentred"/>
              <w:rPr>
                <w:color w:val="auto"/>
              </w:rPr>
            </w:pPr>
            <w:r w:rsidRPr="00A22AC8">
              <w:rPr>
                <w:color w:val="auto"/>
              </w:rPr>
              <w:t>%</w:t>
            </w:r>
          </w:p>
        </w:tc>
      </w:tr>
      <w:tr w:rsidR="00F960BA" w14:paraId="1864A9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14D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760B3F"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A3EB6" w14:textId="77777777" w:rsidR="00F960BA" w:rsidRDefault="00F960BA" w:rsidP="00BB14B0">
            <w:pPr>
              <w:pStyle w:val="Tabletextcentred"/>
            </w:pPr>
            <w:r>
              <w:t>4.313</w:t>
            </w:r>
          </w:p>
        </w:tc>
      </w:tr>
      <w:tr w:rsidR="00F960BA" w14:paraId="5E0A62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8BDF3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45EE6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7D8AA4F" w14:textId="77777777" w:rsidR="00F960BA" w:rsidRDefault="00F960BA" w:rsidP="00BB14B0">
            <w:pPr>
              <w:pStyle w:val="Tabletext"/>
              <w:jc w:val="center"/>
            </w:pPr>
            <w:r w:rsidRPr="008C2231">
              <w:t>2.560</w:t>
            </w:r>
          </w:p>
        </w:tc>
      </w:tr>
      <w:tr w:rsidR="00F960BA" w14:paraId="3E825A9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8304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5853F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9A1E20" w14:textId="77777777" w:rsidR="00F960BA" w:rsidRDefault="00F960BA" w:rsidP="00BB14B0">
            <w:pPr>
              <w:pStyle w:val="Tabletext"/>
              <w:jc w:val="center"/>
            </w:pPr>
            <w:r w:rsidRPr="008C2231">
              <w:t>2.430</w:t>
            </w:r>
          </w:p>
        </w:tc>
      </w:tr>
      <w:tr w:rsidR="00F960BA" w14:paraId="1FC087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AFA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BE3798"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7A8B9" w14:textId="77777777" w:rsidR="00F960BA" w:rsidRDefault="00F960BA" w:rsidP="00BB14B0">
            <w:pPr>
              <w:pStyle w:val="Tabletext"/>
              <w:jc w:val="center"/>
            </w:pPr>
            <w:r w:rsidRPr="008C2231">
              <w:t>2.430</w:t>
            </w:r>
          </w:p>
        </w:tc>
      </w:tr>
      <w:tr w:rsidR="00F960BA" w14:paraId="3C969E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120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DCF22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ED4D" w14:textId="77777777" w:rsidR="00F960BA" w:rsidRDefault="00F960BA" w:rsidP="00BB14B0">
            <w:pPr>
              <w:pStyle w:val="Tabletext"/>
              <w:jc w:val="center"/>
            </w:pPr>
            <w:r w:rsidRPr="008C2231">
              <w:t>2.515</w:t>
            </w:r>
          </w:p>
        </w:tc>
      </w:tr>
      <w:tr w:rsidR="00F960BA" w14:paraId="24604C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3B4F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1C3A3"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6B45C3" w14:textId="77777777" w:rsidR="00F960BA" w:rsidRDefault="00F960BA" w:rsidP="00BB14B0">
            <w:pPr>
              <w:pStyle w:val="Tabletext"/>
              <w:jc w:val="center"/>
            </w:pPr>
            <w:r w:rsidRPr="008C2231">
              <w:t>2.580</w:t>
            </w:r>
          </w:p>
        </w:tc>
      </w:tr>
      <w:tr w:rsidR="00F960BA" w14:paraId="29C0BB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5B9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91171A"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015CA" w14:textId="77777777" w:rsidR="00F960BA" w:rsidRDefault="00F960BA" w:rsidP="00BB14B0">
            <w:pPr>
              <w:pStyle w:val="Tabletext"/>
              <w:jc w:val="center"/>
            </w:pPr>
            <w:r w:rsidRPr="008C2231">
              <w:t>2.660</w:t>
            </w:r>
          </w:p>
        </w:tc>
      </w:tr>
      <w:tr w:rsidR="00F960BA" w14:paraId="45D838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F743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EEFAD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1AA929" w14:textId="77777777" w:rsidR="00F960BA" w:rsidRDefault="00F960BA" w:rsidP="00BB14B0">
            <w:pPr>
              <w:pStyle w:val="Tabletext"/>
              <w:jc w:val="center"/>
            </w:pPr>
            <w:r w:rsidRPr="008C2231">
              <w:t>2.735</w:t>
            </w:r>
          </w:p>
        </w:tc>
      </w:tr>
      <w:tr w:rsidR="00F960BA" w14:paraId="209595C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F0E01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D25502"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140877" w14:textId="77777777" w:rsidR="00F960BA" w:rsidRDefault="00F960BA" w:rsidP="00BB14B0">
            <w:pPr>
              <w:pStyle w:val="Tabletext"/>
              <w:jc w:val="center"/>
            </w:pPr>
            <w:r w:rsidRPr="008C2231">
              <w:t>2.820</w:t>
            </w:r>
          </w:p>
        </w:tc>
      </w:tr>
      <w:tr w:rsidR="00F960BA" w14:paraId="14CE95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A081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916BD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E3EB80" w14:textId="77777777" w:rsidR="00F960BA" w:rsidRDefault="00F960BA" w:rsidP="00BB14B0">
            <w:pPr>
              <w:pStyle w:val="Tabletext"/>
              <w:jc w:val="center"/>
            </w:pPr>
            <w:r w:rsidRPr="008C2231">
              <w:t>2.905</w:t>
            </w:r>
          </w:p>
        </w:tc>
      </w:tr>
      <w:tr w:rsidR="00F960BA" w14:paraId="3F4554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3B976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2C661F"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677F8" w14:textId="77777777" w:rsidR="00F960BA" w:rsidRDefault="00F960BA" w:rsidP="00BB14B0">
            <w:pPr>
              <w:pStyle w:val="Tabletext"/>
              <w:jc w:val="center"/>
            </w:pPr>
            <w:r w:rsidRPr="008C2231">
              <w:t>2.985</w:t>
            </w:r>
          </w:p>
        </w:tc>
      </w:tr>
      <w:tr w:rsidR="00F960BA" w14:paraId="5D21FA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CA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7F3E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B8DD" w14:textId="77777777" w:rsidR="00F960BA" w:rsidRDefault="00F960BA" w:rsidP="00BB14B0">
            <w:pPr>
              <w:pStyle w:val="Tabletext"/>
              <w:jc w:val="center"/>
            </w:pPr>
            <w:r w:rsidRPr="008C2231">
              <w:t>3.100</w:t>
            </w:r>
          </w:p>
        </w:tc>
      </w:tr>
      <w:tr w:rsidR="00F960BA" w14:paraId="78AD2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9244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504A3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3C4EF0" w14:textId="77777777" w:rsidR="00F960BA" w:rsidRDefault="00F960BA" w:rsidP="00BB14B0">
            <w:pPr>
              <w:pStyle w:val="Tabletext"/>
              <w:jc w:val="center"/>
            </w:pPr>
            <w:r w:rsidRPr="008C2231">
              <w:t>3.100</w:t>
            </w:r>
          </w:p>
        </w:tc>
      </w:tr>
    </w:tbl>
    <w:p w14:paraId="267FA0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2012-13 Budget</w:t>
      </w:r>
      <w:r w:rsidRPr="007746F8">
        <w:rPr>
          <w:i/>
        </w:rPr>
        <w:t xml:space="preserve"> </w:t>
      </w:r>
      <w:r w:rsidRPr="007746F8">
        <w:t xml:space="preserve">plus 1% for progression and promotion </w:t>
      </w:r>
      <w:r w:rsidRPr="00BC6820">
        <w:t>(</w:t>
      </w:r>
      <w:r>
        <w:t>3.313</w:t>
      </w:r>
      <w:r w:rsidRPr="00BC6820">
        <w:t>% + 1%).</w:t>
      </w:r>
    </w:p>
    <w:p w14:paraId="093F131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3CD5431" w14:textId="77777777" w:rsidR="00F960BA" w:rsidRDefault="00F960BA" w:rsidP="00F960BA">
      <w:pPr>
        <w:pStyle w:val="NoteNormal"/>
        <w:ind w:left="720" w:hanging="720"/>
      </w:pPr>
      <w:r>
        <w:t>***</w:t>
      </w:r>
      <w:r>
        <w:tab/>
        <w:t>Source: Reserve Bank of Australia – Interest Rates – Indicative Mid Rates of Australian Government– F16 (</w:t>
      </w:r>
      <w:hyperlink r:id="rId70" w:history="1">
        <w:r>
          <w:rPr>
            <w:rStyle w:val="Hyperlink"/>
          </w:rPr>
          <w:t>http://www.rba.gov.au/statistics/tables/index.html</w:t>
        </w:r>
      </w:hyperlink>
      <w:r>
        <w:t>)</w:t>
      </w:r>
    </w:p>
    <w:p w14:paraId="0723C408" w14:textId="77777777" w:rsidR="00F960BA" w:rsidRDefault="00F960BA" w:rsidP="00F960BA">
      <w:pPr>
        <w:pStyle w:val="NoteNormal"/>
        <w:ind w:left="720" w:hanging="720"/>
      </w:pPr>
    </w:p>
    <w:p w14:paraId="02240D6C" w14:textId="77777777" w:rsidR="00F960BA" w:rsidRDefault="00F960BA" w:rsidP="00F960BA">
      <w:pPr>
        <w:pStyle w:val="NoteNormal"/>
        <w:ind w:left="720" w:hanging="720"/>
      </w:pPr>
    </w:p>
    <w:p w14:paraId="3C23A9A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F300EBD" w14:textId="77777777" w:rsidR="00F960BA" w:rsidRPr="008501EF" w:rsidRDefault="00F960BA" w:rsidP="00F960BA">
      <w:pPr>
        <w:pStyle w:val="Title"/>
      </w:pPr>
      <w:r>
        <w:t>Long Service Leave update</w:t>
      </w:r>
    </w:p>
    <w:p w14:paraId="31B23371" w14:textId="77777777" w:rsidR="00F960BA" w:rsidRDefault="00F960BA" w:rsidP="00F960BA">
      <w:pPr>
        <w:pStyle w:val="Heading2"/>
      </w:pPr>
      <w:r>
        <w:t xml:space="preserve">Wage inflation and discount rates: </w:t>
      </w:r>
      <w:r w:rsidRPr="00B54B9F">
        <w:t>30 June</w:t>
      </w:r>
      <w:r>
        <w:t xml:space="preserve"> 2012</w:t>
      </w:r>
    </w:p>
    <w:p w14:paraId="1C6C342B" w14:textId="77777777" w:rsidR="00F960BA" w:rsidRDefault="00F960BA" w:rsidP="00F960BA">
      <w:pPr>
        <w:pStyle w:val="Heading4"/>
      </w:pPr>
      <w:r w:rsidRPr="00B54B9F">
        <w:t>(issued 1 July</w:t>
      </w:r>
      <w:r>
        <w:t xml:space="preserve"> 2012</w:t>
      </w:r>
      <w:r w:rsidRPr="00B54B9F">
        <w:t>)</w:t>
      </w:r>
    </w:p>
    <w:p w14:paraId="7E1A1F5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2012-13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B318F5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12AC9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755001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1DD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F1197" w14:textId="77777777" w:rsidR="00F960BA" w:rsidRPr="00A22AC8" w:rsidRDefault="00F960BA" w:rsidP="00BB14B0">
            <w:pPr>
              <w:pStyle w:val="Tableheadercentred"/>
              <w:rPr>
                <w:color w:val="auto"/>
              </w:rPr>
            </w:pPr>
            <w:r w:rsidRPr="00A22AC8">
              <w:rPr>
                <w:color w:val="auto"/>
              </w:rPr>
              <w:t>%</w:t>
            </w:r>
          </w:p>
        </w:tc>
      </w:tr>
      <w:tr w:rsidR="00F960BA" w14:paraId="631E8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300E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F7848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3A3EF42" w14:textId="77777777" w:rsidR="00F960BA" w:rsidRDefault="00F960BA" w:rsidP="00BB14B0">
            <w:pPr>
              <w:pStyle w:val="Tabletextcentred"/>
            </w:pPr>
            <w:r>
              <w:t>4.313</w:t>
            </w:r>
          </w:p>
        </w:tc>
      </w:tr>
      <w:tr w:rsidR="00F960BA" w14:paraId="05BCC4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BAE9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A4D2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B32C503" w14:textId="77777777" w:rsidR="00F960BA" w:rsidRDefault="00F960BA" w:rsidP="00BB14B0">
            <w:pPr>
              <w:pStyle w:val="Tabletext"/>
              <w:jc w:val="center"/>
            </w:pPr>
            <w:r>
              <w:t>3.058</w:t>
            </w:r>
          </w:p>
        </w:tc>
      </w:tr>
    </w:tbl>
    <w:p w14:paraId="35C0D17E" w14:textId="77777777" w:rsidR="00F960BA" w:rsidRDefault="00F960BA" w:rsidP="00F960BA">
      <w:pPr>
        <w:pStyle w:val="Captionindent"/>
        <w:ind w:left="0"/>
      </w:pPr>
    </w:p>
    <w:p w14:paraId="4131A23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6E9F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2A0BB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FB0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4F08D6F" w14:textId="77777777" w:rsidR="00F960BA" w:rsidRPr="00A22AC8" w:rsidRDefault="00F960BA" w:rsidP="00BB14B0">
            <w:pPr>
              <w:pStyle w:val="Tableheadercentred"/>
              <w:rPr>
                <w:color w:val="auto"/>
              </w:rPr>
            </w:pPr>
            <w:r w:rsidRPr="00A22AC8">
              <w:rPr>
                <w:color w:val="auto"/>
              </w:rPr>
              <w:t>%</w:t>
            </w:r>
          </w:p>
        </w:tc>
      </w:tr>
      <w:tr w:rsidR="00F960BA" w14:paraId="65E7D1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D032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FAC5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0A35B07" w14:textId="77777777" w:rsidR="00F960BA" w:rsidRDefault="00F960BA" w:rsidP="00BB14B0">
            <w:pPr>
              <w:pStyle w:val="Tabletextcentred"/>
            </w:pPr>
            <w:r>
              <w:t>4.313</w:t>
            </w:r>
          </w:p>
        </w:tc>
      </w:tr>
      <w:tr w:rsidR="00F960BA" w14:paraId="609D9E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653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4EACDE"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14A75FF" w14:textId="77777777" w:rsidR="00F960BA" w:rsidRDefault="00F960BA" w:rsidP="00BB14B0">
            <w:pPr>
              <w:pStyle w:val="Tabletext"/>
              <w:jc w:val="center"/>
            </w:pPr>
            <w:r w:rsidRPr="00E14873">
              <w:t>2.865</w:t>
            </w:r>
          </w:p>
        </w:tc>
      </w:tr>
      <w:tr w:rsidR="00F960BA" w14:paraId="1C4D7F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C5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2E554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8B050D" w14:textId="77777777" w:rsidR="00F960BA" w:rsidRDefault="00F960BA" w:rsidP="00BB14B0">
            <w:pPr>
              <w:pStyle w:val="Tabletext"/>
              <w:jc w:val="center"/>
            </w:pPr>
            <w:r w:rsidRPr="00E14873">
              <w:t>2.460</w:t>
            </w:r>
          </w:p>
        </w:tc>
      </w:tr>
      <w:tr w:rsidR="00F960BA" w14:paraId="7A4300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1923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69771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B3D7E" w14:textId="77777777" w:rsidR="00F960BA" w:rsidRDefault="00F960BA" w:rsidP="00BB14B0">
            <w:pPr>
              <w:pStyle w:val="Tabletext"/>
              <w:jc w:val="center"/>
            </w:pPr>
            <w:r w:rsidRPr="00E14873">
              <w:t>2.395</w:t>
            </w:r>
          </w:p>
        </w:tc>
      </w:tr>
      <w:tr w:rsidR="00F960BA" w14:paraId="6DD74FA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6AFD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800CD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79EF1E" w14:textId="77777777" w:rsidR="00F960BA" w:rsidRDefault="00F960BA" w:rsidP="00BB14B0">
            <w:pPr>
              <w:pStyle w:val="Tabletext"/>
              <w:jc w:val="center"/>
            </w:pPr>
            <w:r w:rsidRPr="00E14873">
              <w:t>2.475</w:t>
            </w:r>
          </w:p>
        </w:tc>
      </w:tr>
      <w:tr w:rsidR="00F960BA" w14:paraId="498CF2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816A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D94EB7"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D8326" w14:textId="77777777" w:rsidR="00F960BA" w:rsidRDefault="00F960BA" w:rsidP="00BB14B0">
            <w:pPr>
              <w:pStyle w:val="Tabletext"/>
              <w:jc w:val="center"/>
            </w:pPr>
            <w:r w:rsidRPr="00E14873">
              <w:t>2.590</w:t>
            </w:r>
          </w:p>
        </w:tc>
      </w:tr>
      <w:tr w:rsidR="00F960BA" w14:paraId="166614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4FD7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1E1512"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1B3FAA" w14:textId="77777777" w:rsidR="00F960BA" w:rsidRDefault="00F960BA" w:rsidP="00BB14B0">
            <w:pPr>
              <w:pStyle w:val="Tabletext"/>
              <w:jc w:val="center"/>
            </w:pPr>
            <w:r w:rsidRPr="00E14873">
              <w:t>2.650</w:t>
            </w:r>
          </w:p>
        </w:tc>
      </w:tr>
      <w:tr w:rsidR="00F960BA" w14:paraId="32DED0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2A98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EC1DD"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FF820" w14:textId="77777777" w:rsidR="00F960BA" w:rsidRDefault="00F960BA" w:rsidP="00BB14B0">
            <w:pPr>
              <w:pStyle w:val="Tabletext"/>
              <w:jc w:val="center"/>
            </w:pPr>
            <w:r w:rsidRPr="00E14873">
              <w:t>2.735</w:t>
            </w:r>
          </w:p>
        </w:tc>
      </w:tr>
      <w:tr w:rsidR="00F960BA" w14:paraId="62682F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EBA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B4469F"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0643EA" w14:textId="77777777" w:rsidR="00F960BA" w:rsidRDefault="00F960BA" w:rsidP="00BB14B0">
            <w:pPr>
              <w:pStyle w:val="Tabletext"/>
              <w:jc w:val="center"/>
            </w:pPr>
            <w:r w:rsidRPr="00E14873">
              <w:t>2.835</w:t>
            </w:r>
          </w:p>
        </w:tc>
      </w:tr>
      <w:tr w:rsidR="00F960BA" w14:paraId="707E0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E453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10C96"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CBA25" w14:textId="77777777" w:rsidR="00F960BA" w:rsidRDefault="00F960BA" w:rsidP="00BB14B0">
            <w:pPr>
              <w:pStyle w:val="Tabletext"/>
              <w:jc w:val="center"/>
            </w:pPr>
            <w:r w:rsidRPr="00E14873">
              <w:t>2.935</w:t>
            </w:r>
          </w:p>
        </w:tc>
      </w:tr>
      <w:tr w:rsidR="00F960BA" w14:paraId="1B7696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DCF0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DFFC4"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49F631" w14:textId="77777777" w:rsidR="00F960BA" w:rsidRDefault="00F960BA" w:rsidP="00BB14B0">
            <w:pPr>
              <w:pStyle w:val="Tabletext"/>
              <w:jc w:val="center"/>
            </w:pPr>
            <w:r w:rsidRPr="00E14873">
              <w:t>3.035</w:t>
            </w:r>
          </w:p>
        </w:tc>
      </w:tr>
      <w:tr w:rsidR="00F960BA" w14:paraId="4837F5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79C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1769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4EFC75" w14:textId="77777777" w:rsidR="00F960BA" w:rsidRDefault="00F960BA" w:rsidP="00BB14B0">
            <w:pPr>
              <w:pStyle w:val="Tabletext"/>
              <w:jc w:val="center"/>
            </w:pPr>
            <w:r w:rsidRPr="00E14873">
              <w:t>3.130</w:t>
            </w:r>
          </w:p>
        </w:tc>
      </w:tr>
      <w:tr w:rsidR="00F960BA" w14:paraId="4A340F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36B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C55D7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9FB6C9" w14:textId="77777777" w:rsidR="00F960BA" w:rsidRDefault="00F960BA" w:rsidP="00BB14B0">
            <w:pPr>
              <w:pStyle w:val="Tabletext"/>
              <w:jc w:val="center"/>
            </w:pPr>
            <w:r w:rsidRPr="00E14873">
              <w:t>3.250</w:t>
            </w:r>
          </w:p>
        </w:tc>
      </w:tr>
    </w:tbl>
    <w:p w14:paraId="4A55537E"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2012-13 Budget</w:t>
      </w:r>
      <w:r>
        <w:rPr>
          <w:i/>
        </w:rPr>
        <w:t xml:space="preserve"> </w:t>
      </w:r>
      <w:r w:rsidRPr="007746F8">
        <w:t xml:space="preserve">plus 1% for progression and promotion </w:t>
      </w:r>
      <w:r w:rsidRPr="00BC6820">
        <w:t>(</w:t>
      </w:r>
      <w:r>
        <w:t>3.313</w:t>
      </w:r>
      <w:r w:rsidRPr="00BC6820">
        <w:t>% + 1%).</w:t>
      </w:r>
    </w:p>
    <w:p w14:paraId="4670DDA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2F4BB3D" w14:textId="77777777" w:rsidR="00F960BA" w:rsidRDefault="00F960BA" w:rsidP="00F960BA">
      <w:pPr>
        <w:pStyle w:val="NoteNormal"/>
        <w:ind w:left="720" w:hanging="720"/>
      </w:pPr>
      <w:r>
        <w:t>***</w:t>
      </w:r>
      <w:r>
        <w:tab/>
        <w:t>Source: Reserve Bank of Australia – Interest Rates – Indicative Mid Rates of Australian Government– F16 (</w:t>
      </w:r>
      <w:hyperlink r:id="rId71" w:history="1">
        <w:r>
          <w:rPr>
            <w:rStyle w:val="Hyperlink"/>
          </w:rPr>
          <w:t>http://www.rba.gov.au/statistics/tables/index.html</w:t>
        </w:r>
      </w:hyperlink>
      <w:r>
        <w:t>)</w:t>
      </w:r>
    </w:p>
    <w:p w14:paraId="31C0165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126A35C" w14:textId="77777777" w:rsidR="00F960BA" w:rsidRPr="008501EF" w:rsidRDefault="00F960BA" w:rsidP="00F960BA">
      <w:pPr>
        <w:pStyle w:val="Title"/>
      </w:pPr>
      <w:r>
        <w:t>Long Service Leave update</w:t>
      </w:r>
    </w:p>
    <w:p w14:paraId="3255D564" w14:textId="77777777" w:rsidR="00F960BA" w:rsidRDefault="00F960BA" w:rsidP="00F960BA">
      <w:pPr>
        <w:pStyle w:val="Heading2"/>
      </w:pPr>
      <w:r>
        <w:t xml:space="preserve">Wage inflation and discount rates: </w:t>
      </w:r>
      <w:r w:rsidRPr="00B54B9F">
        <w:t>31 May</w:t>
      </w:r>
      <w:r>
        <w:t xml:space="preserve"> 2012</w:t>
      </w:r>
    </w:p>
    <w:p w14:paraId="21E8366C" w14:textId="77777777" w:rsidR="00F960BA" w:rsidRDefault="00F960BA" w:rsidP="00F960BA">
      <w:pPr>
        <w:pStyle w:val="Heading4"/>
      </w:pPr>
      <w:r w:rsidRPr="00B54B9F">
        <w:t xml:space="preserve">(issued 1 </w:t>
      </w:r>
      <w:r>
        <w:t>June 2012</w:t>
      </w:r>
      <w:r w:rsidRPr="00B54B9F">
        <w:t>)</w:t>
      </w:r>
    </w:p>
    <w:p w14:paraId="647C7F9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2012-13 Budget</w:t>
      </w:r>
      <w:r>
        <w:rPr>
          <w:b w:val="0"/>
          <w:bCs w:val="0"/>
          <w:color w:val="232B39" w:themeColor="text1"/>
          <w:sz w:val="20"/>
          <w:szCs w:val="20"/>
        </w:rPr>
        <w:t xml:space="preserve"> (published in May 2012), </w:t>
      </w:r>
      <w:r w:rsidRPr="00B54B9F">
        <w:rPr>
          <w:b w:val="0"/>
          <w:bCs w:val="0"/>
          <w:color w:val="232B39" w:themeColor="text1"/>
          <w:sz w:val="20"/>
          <w:szCs w:val="20"/>
        </w:rPr>
        <w:t>with an additional allowance for progression and promotion.</w:t>
      </w:r>
    </w:p>
    <w:p w14:paraId="173779B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6DAD9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645C56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33C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5FEBF" w14:textId="77777777" w:rsidR="00F960BA" w:rsidRPr="00A22AC8" w:rsidRDefault="00F960BA" w:rsidP="00BB14B0">
            <w:pPr>
              <w:pStyle w:val="Tableheadercentred"/>
              <w:rPr>
                <w:color w:val="auto"/>
              </w:rPr>
            </w:pPr>
            <w:r w:rsidRPr="00A22AC8">
              <w:rPr>
                <w:color w:val="auto"/>
              </w:rPr>
              <w:t>%</w:t>
            </w:r>
          </w:p>
        </w:tc>
      </w:tr>
      <w:tr w:rsidR="00F960BA" w14:paraId="27C642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E637B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F3C47E"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CFEC" w14:textId="77777777" w:rsidR="00F960BA" w:rsidRDefault="00F960BA" w:rsidP="00BB14B0">
            <w:pPr>
              <w:pStyle w:val="Tabletextcentred"/>
            </w:pPr>
            <w:r>
              <w:t>4.313</w:t>
            </w:r>
          </w:p>
        </w:tc>
      </w:tr>
      <w:tr w:rsidR="00F960BA" w14:paraId="71526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EEA06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8C0BE6"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3B13BDC" w14:textId="77777777" w:rsidR="00F960BA" w:rsidRDefault="00F960BA" w:rsidP="00BB14B0">
            <w:pPr>
              <w:pStyle w:val="Tabletext"/>
              <w:jc w:val="center"/>
            </w:pPr>
            <w:r w:rsidRPr="00950870">
              <w:t>2.94</w:t>
            </w:r>
            <w:r>
              <w:t>1</w:t>
            </w:r>
          </w:p>
        </w:tc>
      </w:tr>
    </w:tbl>
    <w:p w14:paraId="0164E723" w14:textId="77777777" w:rsidR="00F960BA" w:rsidRDefault="00F960BA" w:rsidP="00F960BA">
      <w:pPr>
        <w:pStyle w:val="Captionindent"/>
        <w:ind w:left="0"/>
      </w:pPr>
    </w:p>
    <w:p w14:paraId="1703DE1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DDD31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6BF0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A06678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ED424" w14:textId="77777777" w:rsidR="00F960BA" w:rsidRPr="00A22AC8" w:rsidRDefault="00F960BA" w:rsidP="00BB14B0">
            <w:pPr>
              <w:pStyle w:val="Tableheadercentred"/>
              <w:rPr>
                <w:color w:val="auto"/>
              </w:rPr>
            </w:pPr>
            <w:r w:rsidRPr="00A22AC8">
              <w:rPr>
                <w:color w:val="auto"/>
              </w:rPr>
              <w:t>%</w:t>
            </w:r>
          </w:p>
        </w:tc>
      </w:tr>
      <w:tr w:rsidR="00F960BA" w14:paraId="6D1EC9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B9816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A76215"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A828B" w14:textId="77777777" w:rsidR="00F960BA" w:rsidRDefault="00F960BA" w:rsidP="00BB14B0">
            <w:pPr>
              <w:pStyle w:val="Tabletextcentred"/>
            </w:pPr>
            <w:r>
              <w:t>4.313</w:t>
            </w:r>
          </w:p>
        </w:tc>
      </w:tr>
      <w:tr w:rsidR="00F960BA" w14:paraId="505A99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211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8D81CFA"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DC529F" w14:textId="77777777" w:rsidR="00F960BA" w:rsidRDefault="00F960BA" w:rsidP="00BB14B0">
            <w:pPr>
              <w:pStyle w:val="Tabletext"/>
              <w:jc w:val="center"/>
            </w:pPr>
            <w:r w:rsidRPr="00950870">
              <w:t>2.505</w:t>
            </w:r>
          </w:p>
        </w:tc>
      </w:tr>
      <w:tr w:rsidR="00F960BA" w14:paraId="11CCDA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C42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EEF12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A61DAA" w14:textId="77777777" w:rsidR="00F960BA" w:rsidRDefault="00F960BA" w:rsidP="00BB14B0">
            <w:pPr>
              <w:pStyle w:val="Tabletext"/>
              <w:jc w:val="center"/>
            </w:pPr>
            <w:r w:rsidRPr="00950870">
              <w:t>2.215</w:t>
            </w:r>
          </w:p>
        </w:tc>
      </w:tr>
      <w:tr w:rsidR="00F960BA" w14:paraId="3B2654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F86E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A49C6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12E33" w14:textId="77777777" w:rsidR="00F960BA" w:rsidRDefault="00F960BA" w:rsidP="00BB14B0">
            <w:pPr>
              <w:pStyle w:val="Tabletext"/>
              <w:jc w:val="center"/>
            </w:pPr>
            <w:r w:rsidRPr="00950870">
              <w:t>2.120</w:t>
            </w:r>
          </w:p>
        </w:tc>
      </w:tr>
      <w:tr w:rsidR="00F960BA" w14:paraId="6936B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7F34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176FBB"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64BCC" w14:textId="77777777" w:rsidR="00F960BA" w:rsidRDefault="00F960BA" w:rsidP="00BB14B0">
            <w:pPr>
              <w:pStyle w:val="Tabletext"/>
              <w:jc w:val="center"/>
            </w:pPr>
            <w:r w:rsidRPr="00950870">
              <w:t>2.205</w:t>
            </w:r>
          </w:p>
        </w:tc>
      </w:tr>
      <w:tr w:rsidR="00F960BA" w14:paraId="2D0768E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E6BF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98D30"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8A69BD" w14:textId="77777777" w:rsidR="00F960BA" w:rsidRDefault="00F960BA" w:rsidP="00BB14B0">
            <w:pPr>
              <w:pStyle w:val="Tabletext"/>
              <w:jc w:val="center"/>
            </w:pPr>
            <w:r w:rsidRPr="00950870">
              <w:t>2.390</w:t>
            </w:r>
          </w:p>
        </w:tc>
      </w:tr>
      <w:tr w:rsidR="00F960BA" w14:paraId="591ED35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4F4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10184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7F925E" w14:textId="77777777" w:rsidR="00F960BA" w:rsidRDefault="00F960BA" w:rsidP="00BB14B0">
            <w:pPr>
              <w:pStyle w:val="Tabletext"/>
              <w:jc w:val="center"/>
            </w:pPr>
            <w:r w:rsidRPr="00950870">
              <w:t>2.480</w:t>
            </w:r>
          </w:p>
        </w:tc>
      </w:tr>
      <w:tr w:rsidR="00F960BA" w14:paraId="732116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9DF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C2DEF"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B1CEB" w14:textId="77777777" w:rsidR="00F960BA" w:rsidRDefault="00F960BA" w:rsidP="00BB14B0">
            <w:pPr>
              <w:pStyle w:val="Tabletext"/>
              <w:jc w:val="center"/>
            </w:pPr>
            <w:r w:rsidRPr="00950870">
              <w:t>2.580</w:t>
            </w:r>
          </w:p>
        </w:tc>
      </w:tr>
      <w:tr w:rsidR="00F960BA" w14:paraId="6AB618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7654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94B266"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CF594" w14:textId="77777777" w:rsidR="00F960BA" w:rsidRDefault="00F960BA" w:rsidP="00BB14B0">
            <w:pPr>
              <w:pStyle w:val="Tabletext"/>
              <w:jc w:val="center"/>
            </w:pPr>
            <w:r w:rsidRPr="00950870">
              <w:t>2.710</w:t>
            </w:r>
          </w:p>
        </w:tc>
      </w:tr>
      <w:tr w:rsidR="00F960BA" w14:paraId="0049B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E1D8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2CF5D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DF9451" w14:textId="77777777" w:rsidR="00F960BA" w:rsidRDefault="00F960BA" w:rsidP="00BB14B0">
            <w:pPr>
              <w:pStyle w:val="Tabletext"/>
              <w:jc w:val="center"/>
            </w:pPr>
            <w:r w:rsidRPr="00950870">
              <w:t>2.820</w:t>
            </w:r>
          </w:p>
        </w:tc>
      </w:tr>
      <w:tr w:rsidR="00F960BA" w14:paraId="7A8785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77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06FC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DEB44" w14:textId="77777777" w:rsidR="00F960BA" w:rsidRDefault="00F960BA" w:rsidP="00BB14B0">
            <w:pPr>
              <w:pStyle w:val="Tabletext"/>
              <w:jc w:val="center"/>
            </w:pPr>
            <w:r w:rsidRPr="00527595">
              <w:t>2.920</w:t>
            </w:r>
          </w:p>
        </w:tc>
      </w:tr>
      <w:tr w:rsidR="00F960BA" w14:paraId="069B9F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178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3AAE5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3F61E6" w14:textId="77777777" w:rsidR="00F960BA" w:rsidRDefault="00F960BA" w:rsidP="00BB14B0">
            <w:pPr>
              <w:pStyle w:val="Tabletext"/>
              <w:jc w:val="center"/>
            </w:pPr>
            <w:r w:rsidRPr="00527595">
              <w:t>3.015</w:t>
            </w:r>
          </w:p>
        </w:tc>
      </w:tr>
      <w:tr w:rsidR="00F960BA" w14:paraId="5F7AA4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366D6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F92B0"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7B18FD" w14:textId="77777777" w:rsidR="00F960BA" w:rsidRDefault="00F960BA" w:rsidP="00BB14B0">
            <w:pPr>
              <w:pStyle w:val="Tabletext"/>
              <w:jc w:val="center"/>
            </w:pPr>
            <w:r w:rsidRPr="00527595">
              <w:t>3.015</w:t>
            </w:r>
          </w:p>
        </w:tc>
      </w:tr>
    </w:tbl>
    <w:p w14:paraId="7F117F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2012-13 </w:t>
      </w:r>
      <w:r w:rsidRPr="001055DB">
        <w:rPr>
          <w:i/>
          <w:iCs/>
        </w:rPr>
        <w:t xml:space="preserve">Budget </w:t>
      </w:r>
      <w:r w:rsidRPr="007746F8">
        <w:t xml:space="preserve">plus 1% for progression and promotion </w:t>
      </w:r>
      <w:r w:rsidRPr="00BC6820">
        <w:t>(</w:t>
      </w:r>
      <w:r>
        <w:t>3.313</w:t>
      </w:r>
      <w:r w:rsidRPr="00BC6820">
        <w:t>% + 1%).</w:t>
      </w:r>
    </w:p>
    <w:p w14:paraId="5D5A029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21BF81" w14:textId="77777777" w:rsidR="00F960BA" w:rsidRDefault="00F960BA" w:rsidP="00F960BA">
      <w:pPr>
        <w:pStyle w:val="NoteNormal"/>
        <w:ind w:left="720" w:hanging="720"/>
      </w:pPr>
      <w:r>
        <w:t>***</w:t>
      </w:r>
      <w:r>
        <w:tab/>
        <w:t>Source: Reserve Bank of Australia – Interest Rates – Indicative Mid Rates of Australian Government– F16 (</w:t>
      </w:r>
      <w:hyperlink r:id="rId72" w:history="1">
        <w:r>
          <w:rPr>
            <w:rStyle w:val="Hyperlink"/>
          </w:rPr>
          <w:t>http://www.rba.gov.au/statistics/tables/index.html</w:t>
        </w:r>
      </w:hyperlink>
      <w:r>
        <w:t>)</w:t>
      </w:r>
    </w:p>
    <w:p w14:paraId="66BCAC9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F3669A2" w14:textId="77777777" w:rsidR="00F960BA" w:rsidRPr="008501EF" w:rsidRDefault="00F960BA" w:rsidP="00F960BA">
      <w:pPr>
        <w:pStyle w:val="Title"/>
      </w:pPr>
      <w:r>
        <w:t>Long Service Leave update</w:t>
      </w:r>
    </w:p>
    <w:p w14:paraId="157F55F4" w14:textId="77777777" w:rsidR="00F960BA" w:rsidRDefault="00F960BA" w:rsidP="00F960BA">
      <w:pPr>
        <w:pStyle w:val="Heading2"/>
      </w:pPr>
      <w:r>
        <w:t xml:space="preserve">Wage inflation and discount rates: </w:t>
      </w:r>
      <w:r w:rsidRPr="00B54B9F">
        <w:t>3</w:t>
      </w:r>
      <w:r>
        <w:t>0</w:t>
      </w:r>
      <w:r w:rsidRPr="00B54B9F">
        <w:t xml:space="preserve"> </w:t>
      </w:r>
      <w:r>
        <w:t>April 2012</w:t>
      </w:r>
    </w:p>
    <w:p w14:paraId="51112CE8"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F4B41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631CDF">
        <w:rPr>
          <w:b w:val="0"/>
          <w:bCs w:val="0"/>
          <w:color w:val="232B39" w:themeColor="text1"/>
          <w:sz w:val="20"/>
          <w:szCs w:val="20"/>
        </w:rPr>
        <w:t>(published in May 2012), wit</w:t>
      </w:r>
      <w:r w:rsidRPr="00B54B9F">
        <w:rPr>
          <w:b w:val="0"/>
          <w:bCs w:val="0"/>
          <w:color w:val="232B39" w:themeColor="text1"/>
          <w:sz w:val="20"/>
          <w:szCs w:val="20"/>
        </w:rPr>
        <w:t>h an additional allowance for progression and promotion.</w:t>
      </w:r>
    </w:p>
    <w:p w14:paraId="38AEDC0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AC183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CFA4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2C9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C880C" w14:textId="77777777" w:rsidR="00F960BA" w:rsidRPr="00A22AC8" w:rsidRDefault="00F960BA" w:rsidP="00BB14B0">
            <w:pPr>
              <w:pStyle w:val="Tableheadercentred"/>
              <w:rPr>
                <w:color w:val="auto"/>
              </w:rPr>
            </w:pPr>
            <w:r w:rsidRPr="00A22AC8">
              <w:rPr>
                <w:color w:val="auto"/>
              </w:rPr>
              <w:t>%</w:t>
            </w:r>
          </w:p>
        </w:tc>
      </w:tr>
      <w:tr w:rsidR="00F960BA" w14:paraId="4B9326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2ABAD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4FC744"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F9C55C5" w14:textId="77777777" w:rsidR="00F960BA" w:rsidRDefault="00F960BA" w:rsidP="00BB14B0">
            <w:pPr>
              <w:pStyle w:val="Tabletextcentred"/>
            </w:pPr>
            <w:r>
              <w:t>4.313</w:t>
            </w:r>
          </w:p>
        </w:tc>
      </w:tr>
      <w:tr w:rsidR="00F960BA" w14:paraId="3896036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4393A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856FE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39848" w14:textId="77777777" w:rsidR="00F960BA" w:rsidRDefault="00F960BA" w:rsidP="00BB14B0">
            <w:pPr>
              <w:pStyle w:val="Tabletext"/>
              <w:jc w:val="center"/>
            </w:pPr>
            <w:r>
              <w:t>3.704</w:t>
            </w:r>
          </w:p>
        </w:tc>
      </w:tr>
    </w:tbl>
    <w:p w14:paraId="6E0D9348" w14:textId="77777777" w:rsidR="00F960BA" w:rsidRDefault="00F960BA" w:rsidP="00F960BA">
      <w:pPr>
        <w:pStyle w:val="Captionindent"/>
        <w:ind w:left="0"/>
      </w:pPr>
    </w:p>
    <w:p w14:paraId="19D81D9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9ED59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F38A5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DE6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DC6C2" w14:textId="77777777" w:rsidR="00F960BA" w:rsidRPr="00A22AC8" w:rsidRDefault="00F960BA" w:rsidP="00BB14B0">
            <w:pPr>
              <w:pStyle w:val="Tableheadercentred"/>
              <w:rPr>
                <w:color w:val="auto"/>
              </w:rPr>
            </w:pPr>
            <w:r w:rsidRPr="00A22AC8">
              <w:rPr>
                <w:color w:val="auto"/>
              </w:rPr>
              <w:t>%</w:t>
            </w:r>
          </w:p>
        </w:tc>
      </w:tr>
      <w:tr w:rsidR="00F960BA" w14:paraId="10E621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750F3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D6B45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0A69" w14:textId="77777777" w:rsidR="00F960BA" w:rsidRDefault="00F960BA" w:rsidP="00BB14B0">
            <w:pPr>
              <w:pStyle w:val="Tabletextcentred"/>
            </w:pPr>
            <w:r>
              <w:t>4.313</w:t>
            </w:r>
          </w:p>
        </w:tc>
      </w:tr>
      <w:tr w:rsidR="00F960BA" w14:paraId="6C72DC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A316E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6B1E06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FB86E6" w14:textId="77777777" w:rsidR="00F960BA" w:rsidRDefault="00F960BA" w:rsidP="00BB14B0">
            <w:pPr>
              <w:pStyle w:val="Tabletext"/>
              <w:jc w:val="center"/>
            </w:pPr>
            <w:r w:rsidRPr="007355CC">
              <w:t>3.205</w:t>
            </w:r>
          </w:p>
        </w:tc>
      </w:tr>
      <w:tr w:rsidR="00F960BA" w14:paraId="5ACD0B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7594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13B8F"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6E145" w14:textId="77777777" w:rsidR="00F960BA" w:rsidRDefault="00F960BA" w:rsidP="00BB14B0">
            <w:pPr>
              <w:pStyle w:val="Tabletext"/>
              <w:jc w:val="center"/>
            </w:pPr>
            <w:r w:rsidRPr="007355CC">
              <w:t>3.005</w:t>
            </w:r>
          </w:p>
        </w:tc>
      </w:tr>
      <w:tr w:rsidR="00F960BA" w14:paraId="04F7B4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4D7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7FF42B"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C6DC21" w14:textId="77777777" w:rsidR="00F960BA" w:rsidRDefault="00F960BA" w:rsidP="00BB14B0">
            <w:pPr>
              <w:pStyle w:val="Tabletext"/>
              <w:jc w:val="center"/>
            </w:pPr>
            <w:r>
              <w:t>3.00</w:t>
            </w:r>
            <w:r w:rsidRPr="007355CC">
              <w:t>5</w:t>
            </w:r>
          </w:p>
        </w:tc>
      </w:tr>
      <w:tr w:rsidR="00F960BA" w14:paraId="1B86DF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E3F6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D449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D3AD5" w14:textId="77777777" w:rsidR="00F960BA" w:rsidRDefault="00F960BA" w:rsidP="00BB14B0">
            <w:pPr>
              <w:pStyle w:val="Tabletext"/>
              <w:jc w:val="center"/>
            </w:pPr>
            <w:r w:rsidRPr="007355CC">
              <w:t>3.075</w:t>
            </w:r>
          </w:p>
        </w:tc>
      </w:tr>
      <w:tr w:rsidR="00F960BA" w14:paraId="6F7D3E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34A2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5AF5ED"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955CC" w14:textId="77777777" w:rsidR="00F960BA" w:rsidRDefault="00F960BA" w:rsidP="00BB14B0">
            <w:pPr>
              <w:pStyle w:val="Tabletext"/>
              <w:jc w:val="center"/>
            </w:pPr>
            <w:r w:rsidRPr="00E95DC3">
              <w:t>3.210</w:t>
            </w:r>
          </w:p>
        </w:tc>
      </w:tr>
      <w:tr w:rsidR="00F960BA" w14:paraId="6BBBA0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D8D0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C95DA0"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199D7D" w14:textId="77777777" w:rsidR="00F960BA" w:rsidRDefault="00F960BA" w:rsidP="00BB14B0">
            <w:pPr>
              <w:pStyle w:val="Tabletext"/>
              <w:jc w:val="center"/>
            </w:pPr>
            <w:r w:rsidRPr="00E95DC3">
              <w:t>3.265</w:t>
            </w:r>
          </w:p>
        </w:tc>
      </w:tr>
      <w:tr w:rsidR="00F960BA" w14:paraId="40057E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90B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F975D8"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AB8EF" w14:textId="77777777" w:rsidR="00F960BA" w:rsidRDefault="00F960BA" w:rsidP="00BB14B0">
            <w:pPr>
              <w:pStyle w:val="Tabletext"/>
              <w:jc w:val="center"/>
            </w:pPr>
            <w:r w:rsidRPr="00E95DC3">
              <w:t>3.360</w:t>
            </w:r>
          </w:p>
        </w:tc>
      </w:tr>
      <w:tr w:rsidR="00F960BA" w14:paraId="1BB238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C04D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68012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002C59" w14:textId="77777777" w:rsidR="00F960BA" w:rsidRDefault="00F960BA" w:rsidP="00BB14B0">
            <w:pPr>
              <w:pStyle w:val="Tabletext"/>
              <w:jc w:val="center"/>
            </w:pPr>
            <w:r w:rsidRPr="00E95DC3">
              <w:t>3.470</w:t>
            </w:r>
          </w:p>
        </w:tc>
      </w:tr>
      <w:tr w:rsidR="00F960BA" w14:paraId="745BBA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F3290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2614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EA7A1F" w14:textId="77777777" w:rsidR="00F960BA" w:rsidRDefault="00F960BA" w:rsidP="00BB14B0">
            <w:pPr>
              <w:pStyle w:val="Tabletext"/>
              <w:jc w:val="center"/>
            </w:pPr>
            <w:r w:rsidRPr="00E95DC3">
              <w:t>3.570</w:t>
            </w:r>
          </w:p>
        </w:tc>
      </w:tr>
      <w:tr w:rsidR="00F960BA" w14:paraId="13B810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FC4B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FA861D"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F7E278" w14:textId="77777777" w:rsidR="00F960BA" w:rsidRDefault="00F960BA" w:rsidP="00BB14B0">
            <w:pPr>
              <w:pStyle w:val="Tabletext"/>
              <w:jc w:val="center"/>
            </w:pPr>
            <w:r w:rsidRPr="00E95DC3">
              <w:t>3.670</w:t>
            </w:r>
          </w:p>
        </w:tc>
      </w:tr>
      <w:tr w:rsidR="00F960BA" w14:paraId="61A51F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6E2D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CE22E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1D7F30" w14:textId="77777777" w:rsidR="00F960BA" w:rsidRDefault="00F960BA" w:rsidP="00BB14B0">
            <w:pPr>
              <w:pStyle w:val="Tabletext"/>
              <w:jc w:val="center"/>
            </w:pPr>
            <w:r w:rsidRPr="00E95DC3">
              <w:t>3.760</w:t>
            </w:r>
          </w:p>
        </w:tc>
      </w:tr>
      <w:tr w:rsidR="00F960BA" w14:paraId="5C4A7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BF84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D0ED5"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3ED3A6" w14:textId="77777777" w:rsidR="00F960BA" w:rsidRDefault="00F960BA" w:rsidP="00BB14B0">
            <w:pPr>
              <w:pStyle w:val="Tabletext"/>
              <w:jc w:val="center"/>
            </w:pPr>
            <w:r w:rsidRPr="00E95DC3">
              <w:t>3.760</w:t>
            </w:r>
          </w:p>
        </w:tc>
      </w:tr>
    </w:tbl>
    <w:p w14:paraId="2F073CE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w:t>
      </w:r>
      <w:r w:rsidRPr="007746F8">
        <w:t xml:space="preserve">plus 1% for progression and promotion </w:t>
      </w:r>
      <w:r w:rsidRPr="00BC6820">
        <w:t>(</w:t>
      </w:r>
      <w:r>
        <w:t>3.313</w:t>
      </w:r>
      <w:r w:rsidRPr="00BC6820">
        <w:t>% + 1%).</w:t>
      </w:r>
    </w:p>
    <w:p w14:paraId="43B79F3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663D725" w14:textId="77777777" w:rsidR="00F960BA" w:rsidRDefault="00F960BA" w:rsidP="00F960BA">
      <w:pPr>
        <w:pStyle w:val="NoteNormal"/>
        <w:ind w:left="720" w:hanging="720"/>
      </w:pPr>
      <w:r>
        <w:t>***</w:t>
      </w:r>
      <w:r>
        <w:tab/>
        <w:t>Source: Reserve Bank of Australia – Interest Rates – Indicative Mid Rates of Australian Government– F16 (</w:t>
      </w:r>
      <w:hyperlink r:id="rId73" w:history="1">
        <w:r>
          <w:rPr>
            <w:rStyle w:val="Hyperlink"/>
          </w:rPr>
          <w:t>http://www.rba.gov.au/statistics/tables/index.html</w:t>
        </w:r>
      </w:hyperlink>
      <w:r>
        <w:t>)</w:t>
      </w:r>
    </w:p>
    <w:p w14:paraId="6F41A24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FC2130" w14:textId="77777777" w:rsidR="00F960BA" w:rsidRPr="008501EF" w:rsidRDefault="00F960BA" w:rsidP="00F960BA">
      <w:pPr>
        <w:pStyle w:val="Title"/>
      </w:pPr>
      <w:r>
        <w:t>Long Service Leave update</w:t>
      </w:r>
    </w:p>
    <w:p w14:paraId="3A9217B6" w14:textId="77777777" w:rsidR="00F960BA" w:rsidRDefault="00F960BA" w:rsidP="00F960BA">
      <w:pPr>
        <w:pStyle w:val="Heading2"/>
      </w:pPr>
      <w:r>
        <w:t xml:space="preserve">Wage inflation and discount rates: </w:t>
      </w:r>
      <w:r w:rsidRPr="00B54B9F">
        <w:t>3</w:t>
      </w:r>
      <w:r>
        <w:t>1</w:t>
      </w:r>
      <w:r w:rsidRPr="00B54B9F">
        <w:t xml:space="preserve"> </w:t>
      </w:r>
      <w:r>
        <w:t>March 2012</w:t>
      </w:r>
    </w:p>
    <w:p w14:paraId="11A482D4" w14:textId="77777777" w:rsidR="00F960BA" w:rsidRDefault="00F960BA" w:rsidP="00F960BA">
      <w:pPr>
        <w:pStyle w:val="Heading4"/>
      </w:pPr>
      <w:r w:rsidRPr="00B54B9F">
        <w:t xml:space="preserve">(issued </w:t>
      </w:r>
      <w:r>
        <w:t>3</w:t>
      </w:r>
      <w:r w:rsidRPr="00B54B9F">
        <w:t xml:space="preserve"> </w:t>
      </w:r>
      <w:r>
        <w:t>April 2012</w:t>
      </w:r>
      <w:r w:rsidRPr="00B54B9F">
        <w:t>)</w:t>
      </w:r>
    </w:p>
    <w:p w14:paraId="6F3BAD18"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5F6C66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2E8AC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AEEF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3359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F1FAC7" w14:textId="77777777" w:rsidR="00F960BA" w:rsidRPr="00A22AC8" w:rsidRDefault="00F960BA" w:rsidP="00BB14B0">
            <w:pPr>
              <w:pStyle w:val="Tableheadercentred"/>
              <w:rPr>
                <w:color w:val="auto"/>
              </w:rPr>
            </w:pPr>
            <w:r w:rsidRPr="00A22AC8">
              <w:rPr>
                <w:color w:val="auto"/>
              </w:rPr>
              <w:t>%</w:t>
            </w:r>
          </w:p>
        </w:tc>
      </w:tr>
      <w:tr w:rsidR="00F960BA" w14:paraId="08772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F7A2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E971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D073489" w14:textId="77777777" w:rsidR="00F960BA" w:rsidRDefault="00F960BA" w:rsidP="00BB14B0">
            <w:pPr>
              <w:pStyle w:val="Tabletextcentred"/>
            </w:pPr>
            <w:r w:rsidRPr="00E63E02">
              <w:t>4.583</w:t>
            </w:r>
          </w:p>
        </w:tc>
      </w:tr>
      <w:tr w:rsidR="00F960BA" w14:paraId="7ADA7B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A5DDA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35D3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62C34" w14:textId="77777777" w:rsidR="00F960BA" w:rsidRDefault="00F960BA" w:rsidP="00BB14B0">
            <w:pPr>
              <w:pStyle w:val="Tabletext"/>
              <w:jc w:val="center"/>
            </w:pPr>
            <w:r>
              <w:t>4.122</w:t>
            </w:r>
          </w:p>
        </w:tc>
      </w:tr>
    </w:tbl>
    <w:p w14:paraId="2AC617A0" w14:textId="77777777" w:rsidR="00F960BA" w:rsidRDefault="00F960BA" w:rsidP="00F960BA">
      <w:pPr>
        <w:pStyle w:val="Captionindent"/>
        <w:ind w:left="0"/>
      </w:pPr>
    </w:p>
    <w:p w14:paraId="0C850E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6CF56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9942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A2BE9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7707A3" w14:textId="77777777" w:rsidR="00F960BA" w:rsidRPr="00A22AC8" w:rsidRDefault="00F960BA" w:rsidP="00BB14B0">
            <w:pPr>
              <w:pStyle w:val="Tableheadercentred"/>
              <w:rPr>
                <w:color w:val="auto"/>
              </w:rPr>
            </w:pPr>
            <w:r w:rsidRPr="00A22AC8">
              <w:rPr>
                <w:color w:val="auto"/>
              </w:rPr>
              <w:t>%</w:t>
            </w:r>
          </w:p>
        </w:tc>
      </w:tr>
      <w:tr w:rsidR="00F960BA" w14:paraId="2EFC84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0FF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9F0C43"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62595" w14:textId="77777777" w:rsidR="00F960BA" w:rsidRDefault="00F960BA" w:rsidP="00BB14B0">
            <w:pPr>
              <w:pStyle w:val="Tabletextcentred"/>
            </w:pPr>
            <w:r w:rsidRPr="00E63E02">
              <w:t>4.583</w:t>
            </w:r>
          </w:p>
        </w:tc>
      </w:tr>
      <w:tr w:rsidR="00F960BA" w14:paraId="03DC5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6C0FC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A7348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968E43" w14:textId="77777777" w:rsidR="00F960BA" w:rsidRDefault="00F960BA" w:rsidP="00BB14B0">
            <w:pPr>
              <w:pStyle w:val="Tabletext"/>
              <w:jc w:val="center"/>
            </w:pPr>
            <w:r>
              <w:t>3.610</w:t>
            </w:r>
          </w:p>
        </w:tc>
      </w:tr>
      <w:tr w:rsidR="00F960BA" w14:paraId="0C146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543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4D77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B471F" w14:textId="77777777" w:rsidR="00F960BA" w:rsidRDefault="00F960BA" w:rsidP="00BB14B0">
            <w:pPr>
              <w:pStyle w:val="Tabletext"/>
              <w:jc w:val="center"/>
            </w:pPr>
            <w:r w:rsidRPr="005F2333">
              <w:t>3.470</w:t>
            </w:r>
          </w:p>
        </w:tc>
      </w:tr>
      <w:tr w:rsidR="00F960BA" w14:paraId="7258C2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DADA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01003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730A23" w14:textId="77777777" w:rsidR="00F960BA" w:rsidRDefault="00F960BA" w:rsidP="00BB14B0">
            <w:pPr>
              <w:pStyle w:val="Tabletext"/>
              <w:jc w:val="center"/>
            </w:pPr>
            <w:r w:rsidRPr="00EE6371">
              <w:t>3.475</w:t>
            </w:r>
          </w:p>
        </w:tc>
      </w:tr>
      <w:tr w:rsidR="00F960BA" w14:paraId="5755DB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32FD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26F28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32D659" w14:textId="77777777" w:rsidR="00F960BA" w:rsidRDefault="00F960BA" w:rsidP="00BB14B0">
            <w:pPr>
              <w:pStyle w:val="Tabletext"/>
              <w:jc w:val="center"/>
            </w:pPr>
            <w:r w:rsidRPr="00EE6371">
              <w:t>3.525</w:t>
            </w:r>
          </w:p>
        </w:tc>
      </w:tr>
      <w:tr w:rsidR="00F960BA" w14:paraId="1D40800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3DBBF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4D4851"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C3094" w14:textId="77777777" w:rsidR="00F960BA" w:rsidRDefault="00F960BA" w:rsidP="00BB14B0">
            <w:pPr>
              <w:pStyle w:val="Tabletext"/>
              <w:jc w:val="center"/>
            </w:pPr>
            <w:r w:rsidRPr="00EE6371">
              <w:t>3.645</w:t>
            </w:r>
          </w:p>
        </w:tc>
      </w:tr>
      <w:tr w:rsidR="00F960BA" w14:paraId="21538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7B38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33385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04C057" w14:textId="77777777" w:rsidR="00F960BA" w:rsidRDefault="00F960BA" w:rsidP="00BB14B0">
            <w:pPr>
              <w:pStyle w:val="Tabletext"/>
              <w:jc w:val="center"/>
            </w:pPr>
            <w:r w:rsidRPr="00EE6371">
              <w:t>3.690</w:t>
            </w:r>
          </w:p>
        </w:tc>
      </w:tr>
      <w:tr w:rsidR="00F960BA" w14:paraId="3B084E4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F7C9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E7B7A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7E7983" w14:textId="77777777" w:rsidR="00F960BA" w:rsidRDefault="00F960BA" w:rsidP="00BB14B0">
            <w:pPr>
              <w:pStyle w:val="Tabletext"/>
              <w:jc w:val="center"/>
            </w:pPr>
            <w:r w:rsidRPr="00EE6371">
              <w:t>3.780</w:t>
            </w:r>
          </w:p>
        </w:tc>
      </w:tr>
      <w:tr w:rsidR="00F960BA" w14:paraId="7DB4BA3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AF38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B6B1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8814A" w14:textId="77777777" w:rsidR="00F960BA" w:rsidRDefault="00F960BA" w:rsidP="00BB14B0">
            <w:pPr>
              <w:pStyle w:val="Tabletext"/>
              <w:jc w:val="center"/>
            </w:pPr>
            <w:r w:rsidRPr="00EE6371">
              <w:t>3.900</w:t>
            </w:r>
          </w:p>
        </w:tc>
      </w:tr>
      <w:tr w:rsidR="00F960BA" w14:paraId="0C87C9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59A5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2F1CB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D133C" w14:textId="77777777" w:rsidR="00F960BA" w:rsidRDefault="00F960BA" w:rsidP="00BB14B0">
            <w:pPr>
              <w:pStyle w:val="Tabletext"/>
              <w:jc w:val="center"/>
            </w:pPr>
            <w:r w:rsidRPr="00EE6371">
              <w:t>3.980</w:t>
            </w:r>
          </w:p>
        </w:tc>
      </w:tr>
      <w:tr w:rsidR="00F960BA" w14:paraId="31C1A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04CF2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EFD5C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87447" w14:textId="77777777" w:rsidR="00F960BA" w:rsidRDefault="00F960BA" w:rsidP="00BB14B0">
            <w:pPr>
              <w:pStyle w:val="Tabletext"/>
              <w:jc w:val="center"/>
            </w:pPr>
            <w:r w:rsidRPr="00EE6371">
              <w:t>4.080</w:t>
            </w:r>
          </w:p>
        </w:tc>
      </w:tr>
      <w:tr w:rsidR="00F960BA" w14:paraId="0BF8EC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C425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3EFA0"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6C7CB3" w14:textId="77777777" w:rsidR="00F960BA" w:rsidRDefault="00F960BA" w:rsidP="00BB14B0">
            <w:pPr>
              <w:pStyle w:val="Tabletext"/>
              <w:jc w:val="center"/>
            </w:pPr>
            <w:r w:rsidRPr="00EE6371">
              <w:t>4.160</w:t>
            </w:r>
          </w:p>
        </w:tc>
      </w:tr>
      <w:tr w:rsidR="00F960BA" w14:paraId="23BF24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8FB5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783CF"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85704" w14:textId="77777777" w:rsidR="00F960BA" w:rsidRDefault="00F960BA" w:rsidP="00BB14B0">
            <w:pPr>
              <w:pStyle w:val="Tabletext"/>
              <w:jc w:val="center"/>
            </w:pPr>
            <w:r w:rsidRPr="00EE6371">
              <w:t>4.160</w:t>
            </w:r>
          </w:p>
        </w:tc>
      </w:tr>
    </w:tbl>
    <w:p w14:paraId="76F55DF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3E23A5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89E683F" w14:textId="77777777" w:rsidR="00F960BA" w:rsidRDefault="00F960BA" w:rsidP="00F960BA">
      <w:pPr>
        <w:pStyle w:val="NoteNormal"/>
        <w:ind w:left="720" w:hanging="720"/>
      </w:pPr>
      <w:r>
        <w:t>***</w:t>
      </w:r>
      <w:r>
        <w:tab/>
        <w:t>Source: Reserve Bank of Australia – Interest Rates – Indicative Mid Rates of Australian Government– F16 (</w:t>
      </w:r>
      <w:hyperlink r:id="rId74" w:history="1">
        <w:r>
          <w:rPr>
            <w:rStyle w:val="Hyperlink"/>
          </w:rPr>
          <w:t>http://www.rba.gov.au/statistics/tables/index.html</w:t>
        </w:r>
      </w:hyperlink>
      <w:r>
        <w:t>)</w:t>
      </w:r>
    </w:p>
    <w:p w14:paraId="701220BC" w14:textId="77777777" w:rsidR="00F960BA" w:rsidRDefault="00F960BA" w:rsidP="00F960BA">
      <w:pPr>
        <w:keepLines w:val="0"/>
        <w:spacing w:before="0" w:after="200" w:line="276" w:lineRule="auto"/>
        <w:rPr>
          <w:b/>
          <w:bCs/>
          <w:color w:val="3A3467" w:themeColor="text2"/>
          <w:sz w:val="18"/>
          <w:szCs w:val="18"/>
        </w:rPr>
      </w:pPr>
    </w:p>
    <w:p w14:paraId="027EC3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13AC48" w14:textId="77777777" w:rsidR="00F960BA" w:rsidRPr="008501EF" w:rsidRDefault="00F960BA" w:rsidP="00F960BA">
      <w:pPr>
        <w:pStyle w:val="Title"/>
      </w:pPr>
      <w:r>
        <w:t>Long Service Leave update</w:t>
      </w:r>
    </w:p>
    <w:p w14:paraId="11C532CF" w14:textId="77777777" w:rsidR="00F960BA" w:rsidRDefault="00F960BA" w:rsidP="00F960BA">
      <w:pPr>
        <w:pStyle w:val="Heading2"/>
      </w:pPr>
      <w:r>
        <w:t xml:space="preserve">Wage inflation and discount rates: </w:t>
      </w:r>
      <w:r w:rsidRPr="00B54B9F">
        <w:t>3</w:t>
      </w:r>
      <w:r>
        <w:t>1</w:t>
      </w:r>
      <w:r w:rsidRPr="00B54B9F">
        <w:t xml:space="preserve"> </w:t>
      </w:r>
      <w:r>
        <w:t>December 2011</w:t>
      </w:r>
    </w:p>
    <w:p w14:paraId="553AE1DA" w14:textId="77777777" w:rsidR="00F960BA" w:rsidRDefault="00F960BA" w:rsidP="00F960BA">
      <w:pPr>
        <w:pStyle w:val="Heading4"/>
      </w:pPr>
      <w:r w:rsidRPr="00B54B9F">
        <w:t xml:space="preserve">(issued </w:t>
      </w:r>
      <w:r>
        <w:rPr>
          <w:iCs w:val="0"/>
        </w:rPr>
        <w:t>3</w:t>
      </w:r>
      <w:r w:rsidRPr="005B6401">
        <w:rPr>
          <w:iCs w:val="0"/>
        </w:rPr>
        <w:t xml:space="preserve"> January</w:t>
      </w:r>
      <w:r>
        <w:t xml:space="preserve"> 2012</w:t>
      </w:r>
      <w:r w:rsidRPr="00B54B9F">
        <w:t>)</w:t>
      </w:r>
    </w:p>
    <w:p w14:paraId="4EF739F1"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7D76B2E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02E3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BA5E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D1B7F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8ADB10" w14:textId="77777777" w:rsidR="00F960BA" w:rsidRPr="00A22AC8" w:rsidRDefault="00F960BA" w:rsidP="00BB14B0">
            <w:pPr>
              <w:pStyle w:val="Tableheadercentred"/>
              <w:rPr>
                <w:color w:val="auto"/>
              </w:rPr>
            </w:pPr>
            <w:r w:rsidRPr="00A22AC8">
              <w:rPr>
                <w:color w:val="auto"/>
              </w:rPr>
              <w:t>%</w:t>
            </w:r>
          </w:p>
        </w:tc>
      </w:tr>
      <w:tr w:rsidR="00F960BA" w14:paraId="391096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D821A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8FBB1D"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30A3143" w14:textId="77777777" w:rsidR="00F960BA" w:rsidRDefault="00F960BA" w:rsidP="00BB14B0">
            <w:pPr>
              <w:pStyle w:val="Tabletextcentred"/>
            </w:pPr>
            <w:r w:rsidRPr="005B159D">
              <w:t>4.583</w:t>
            </w:r>
          </w:p>
        </w:tc>
      </w:tr>
      <w:tr w:rsidR="00F960BA" w14:paraId="674096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5F31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BCE5A"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850CE" w14:textId="77777777" w:rsidR="00F960BA" w:rsidRDefault="00F960BA" w:rsidP="00BB14B0">
            <w:pPr>
              <w:pStyle w:val="Tabletext"/>
              <w:jc w:val="center"/>
            </w:pPr>
            <w:r>
              <w:t>3.826</w:t>
            </w:r>
          </w:p>
        </w:tc>
      </w:tr>
    </w:tbl>
    <w:p w14:paraId="33EABC65" w14:textId="77777777" w:rsidR="00F960BA" w:rsidRDefault="00F960BA" w:rsidP="00F960BA">
      <w:pPr>
        <w:pStyle w:val="Captionindent"/>
        <w:ind w:left="0"/>
      </w:pPr>
    </w:p>
    <w:p w14:paraId="4F4A2E4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4AA8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DF485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E721E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0D3F5E" w14:textId="77777777" w:rsidR="00F960BA" w:rsidRPr="00A22AC8" w:rsidRDefault="00F960BA" w:rsidP="00BB14B0">
            <w:pPr>
              <w:pStyle w:val="Tableheadercentred"/>
              <w:rPr>
                <w:color w:val="auto"/>
              </w:rPr>
            </w:pPr>
            <w:r w:rsidRPr="00A22AC8">
              <w:rPr>
                <w:color w:val="auto"/>
              </w:rPr>
              <w:t>%</w:t>
            </w:r>
          </w:p>
        </w:tc>
      </w:tr>
      <w:tr w:rsidR="00F960BA" w14:paraId="28420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4ECB6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DEA18F"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8D50C" w14:textId="77777777" w:rsidR="00F960BA" w:rsidRDefault="00F960BA" w:rsidP="00BB14B0">
            <w:pPr>
              <w:pStyle w:val="Tabletextcentred"/>
            </w:pPr>
            <w:r w:rsidRPr="005B159D">
              <w:t>4.583</w:t>
            </w:r>
          </w:p>
        </w:tc>
      </w:tr>
      <w:tr w:rsidR="00F960BA" w14:paraId="08593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45F3C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BA4DF8B"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20CCAF" w14:textId="77777777" w:rsidR="00F960BA" w:rsidRDefault="00F960BA" w:rsidP="00BB14B0">
            <w:pPr>
              <w:pStyle w:val="Tabletext"/>
              <w:jc w:val="center"/>
            </w:pPr>
            <w:r>
              <w:t>3.285</w:t>
            </w:r>
          </w:p>
        </w:tc>
      </w:tr>
      <w:tr w:rsidR="00F960BA" w14:paraId="091CAE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FB417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C3C4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71C198" w14:textId="77777777" w:rsidR="00F960BA" w:rsidRDefault="00F960BA" w:rsidP="00BB14B0">
            <w:pPr>
              <w:pStyle w:val="Tabletext"/>
              <w:jc w:val="center"/>
            </w:pPr>
            <w:r>
              <w:t>3.130</w:t>
            </w:r>
          </w:p>
        </w:tc>
      </w:tr>
      <w:tr w:rsidR="00F960BA" w14:paraId="6FF48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5E32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B1D065"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47FB8" w14:textId="77777777" w:rsidR="00F960BA" w:rsidRDefault="00F960BA" w:rsidP="00BB14B0">
            <w:pPr>
              <w:pStyle w:val="Tabletext"/>
              <w:jc w:val="center"/>
            </w:pPr>
            <w:r>
              <w:t>3.145</w:t>
            </w:r>
          </w:p>
        </w:tc>
      </w:tr>
      <w:tr w:rsidR="00F960BA" w14:paraId="5EC411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A690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FCA7B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BA55F" w14:textId="77777777" w:rsidR="00F960BA" w:rsidRDefault="00F960BA" w:rsidP="00BB14B0">
            <w:pPr>
              <w:pStyle w:val="Tabletext"/>
              <w:jc w:val="center"/>
            </w:pPr>
            <w:r>
              <w:t>3.260</w:t>
            </w:r>
          </w:p>
        </w:tc>
      </w:tr>
      <w:tr w:rsidR="00F960BA" w14:paraId="78479E1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787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46D974"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0EC56" w14:textId="77777777" w:rsidR="00F960BA" w:rsidRDefault="00F960BA" w:rsidP="00BB14B0">
            <w:pPr>
              <w:pStyle w:val="Tabletext"/>
              <w:jc w:val="center"/>
            </w:pPr>
            <w:r>
              <w:t>3.375</w:t>
            </w:r>
          </w:p>
        </w:tc>
      </w:tr>
      <w:tr w:rsidR="00F960BA" w14:paraId="03E81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88EC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E2755A"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BCC541" w14:textId="77777777" w:rsidR="00F960BA" w:rsidRDefault="00F960BA" w:rsidP="00BB14B0">
            <w:pPr>
              <w:pStyle w:val="Tabletext"/>
              <w:jc w:val="center"/>
            </w:pPr>
            <w:r>
              <w:t>3.390</w:t>
            </w:r>
          </w:p>
        </w:tc>
      </w:tr>
      <w:tr w:rsidR="00F960BA" w14:paraId="501E55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53FF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F07C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8B1E84" w14:textId="77777777" w:rsidR="00F960BA" w:rsidRDefault="00F960BA" w:rsidP="00BB14B0">
            <w:pPr>
              <w:pStyle w:val="Tabletext"/>
              <w:jc w:val="center"/>
            </w:pPr>
            <w:r>
              <w:t>3.485</w:t>
            </w:r>
          </w:p>
        </w:tc>
      </w:tr>
      <w:tr w:rsidR="00F960BA" w14:paraId="6671069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C93E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05168"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FE2EB" w14:textId="77777777" w:rsidR="00F960BA" w:rsidRDefault="00F960BA" w:rsidP="00BB14B0">
            <w:pPr>
              <w:pStyle w:val="Tabletext"/>
              <w:jc w:val="center"/>
            </w:pPr>
            <w:r>
              <w:t>3.575</w:t>
            </w:r>
          </w:p>
        </w:tc>
      </w:tr>
      <w:tr w:rsidR="00F960BA" w14:paraId="339FEC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15E7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6013BC"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21081" w14:textId="77777777" w:rsidR="00F960BA" w:rsidRDefault="00F960BA" w:rsidP="00BB14B0">
            <w:pPr>
              <w:pStyle w:val="Tabletext"/>
              <w:jc w:val="center"/>
            </w:pPr>
            <w:r>
              <w:t>3.670</w:t>
            </w:r>
          </w:p>
        </w:tc>
      </w:tr>
      <w:tr w:rsidR="00F960BA" w14:paraId="64A06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3DB0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7EE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963A5" w14:textId="77777777" w:rsidR="00F960BA" w:rsidRDefault="00F960BA" w:rsidP="00BB14B0">
            <w:pPr>
              <w:pStyle w:val="Tabletext"/>
              <w:jc w:val="center"/>
            </w:pPr>
            <w:r>
              <w:t>3.790</w:t>
            </w:r>
          </w:p>
        </w:tc>
      </w:tr>
      <w:tr w:rsidR="00F960BA" w14:paraId="049DAC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72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220223"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B8CD03" w14:textId="77777777" w:rsidR="00F960BA" w:rsidRDefault="00F960BA" w:rsidP="00BB14B0">
            <w:pPr>
              <w:pStyle w:val="Tabletext"/>
              <w:jc w:val="center"/>
            </w:pPr>
            <w:r>
              <w:t>3.875</w:t>
            </w:r>
          </w:p>
        </w:tc>
      </w:tr>
      <w:tr w:rsidR="00F960BA" w14:paraId="380BD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FC18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43195E" w14:textId="77777777" w:rsidR="00F960BA" w:rsidRDefault="00F960BA" w:rsidP="00BB14B0">
            <w:pPr>
              <w:pStyle w:val="Tabletextcentred"/>
            </w:pPr>
            <w:r w:rsidRPr="005B159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11553" w14:textId="77777777" w:rsidR="00F960BA" w:rsidRDefault="00F960BA" w:rsidP="00BB14B0">
            <w:pPr>
              <w:pStyle w:val="Tabletext"/>
              <w:jc w:val="center"/>
            </w:pPr>
            <w:r>
              <w:t>3.875</w:t>
            </w:r>
          </w:p>
        </w:tc>
      </w:tr>
    </w:tbl>
    <w:p w14:paraId="38BC4C8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2AD1B2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BEE2E4" w14:textId="77777777" w:rsidR="00F960BA" w:rsidRDefault="00F960BA" w:rsidP="00F960BA">
      <w:pPr>
        <w:pStyle w:val="NoteNormal"/>
        <w:ind w:left="720" w:hanging="720"/>
      </w:pPr>
      <w:r>
        <w:t>***</w:t>
      </w:r>
      <w:r>
        <w:tab/>
        <w:t>Source: Reserve Bank of Australia – Interest Rates – Indicative Mid Rates of Australian Government– F16 (</w:t>
      </w:r>
      <w:hyperlink r:id="rId75" w:history="1">
        <w:r>
          <w:rPr>
            <w:rStyle w:val="Hyperlink"/>
          </w:rPr>
          <w:t>http://www.rba.gov.au/statistics/tables/index.html</w:t>
        </w:r>
      </w:hyperlink>
      <w:r>
        <w:t>)</w:t>
      </w:r>
    </w:p>
    <w:p w14:paraId="3B13303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A2CF987" w14:textId="77777777" w:rsidR="00F960BA" w:rsidRPr="008501EF" w:rsidRDefault="00F960BA" w:rsidP="00F960BA">
      <w:pPr>
        <w:pStyle w:val="Title"/>
      </w:pPr>
      <w:r>
        <w:t>Long Service Leave update</w:t>
      </w:r>
    </w:p>
    <w:p w14:paraId="5A6DAA8D" w14:textId="77777777" w:rsidR="00F960BA" w:rsidRDefault="00F960BA" w:rsidP="00F960BA">
      <w:pPr>
        <w:pStyle w:val="Heading2"/>
      </w:pPr>
      <w:r>
        <w:t xml:space="preserve">Wage inflation and discount rates: </w:t>
      </w:r>
      <w:r w:rsidRPr="00B54B9F">
        <w:t>3</w:t>
      </w:r>
      <w:r>
        <w:t>0</w:t>
      </w:r>
      <w:r w:rsidRPr="00B54B9F">
        <w:t xml:space="preserve"> </w:t>
      </w:r>
      <w:r>
        <w:t>September 2011</w:t>
      </w:r>
    </w:p>
    <w:p w14:paraId="3C34BC63" w14:textId="77777777" w:rsidR="00F960BA" w:rsidRDefault="00F960BA" w:rsidP="00F960BA">
      <w:pPr>
        <w:pStyle w:val="Heading4"/>
      </w:pPr>
      <w:r w:rsidRPr="00B54B9F">
        <w:t xml:space="preserve">(issued </w:t>
      </w:r>
      <w:r>
        <w:t>4</w:t>
      </w:r>
      <w:r w:rsidRPr="00B54B9F">
        <w:t xml:space="preserve"> </w:t>
      </w:r>
      <w:r>
        <w:t>October 2011</w:t>
      </w:r>
      <w:r w:rsidRPr="00B54B9F">
        <w:t>)</w:t>
      </w:r>
    </w:p>
    <w:p w14:paraId="4E2C01A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948156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2BBD7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D6A9B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C86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A4E62A8" w14:textId="77777777" w:rsidR="00F960BA" w:rsidRPr="00A22AC8" w:rsidRDefault="00F960BA" w:rsidP="00BB14B0">
            <w:pPr>
              <w:pStyle w:val="Tableheadercentred"/>
              <w:rPr>
                <w:color w:val="auto"/>
              </w:rPr>
            </w:pPr>
            <w:r w:rsidRPr="00A22AC8">
              <w:rPr>
                <w:color w:val="auto"/>
              </w:rPr>
              <w:t>%</w:t>
            </w:r>
          </w:p>
        </w:tc>
      </w:tr>
      <w:tr w:rsidR="00F960BA" w14:paraId="750DBC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116B4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84D8133"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062456A" w14:textId="77777777" w:rsidR="00F960BA" w:rsidRDefault="00F960BA" w:rsidP="00BB14B0">
            <w:pPr>
              <w:pStyle w:val="Tabletextcentred"/>
            </w:pPr>
            <w:r w:rsidRPr="00BB113C">
              <w:t>4.600</w:t>
            </w:r>
          </w:p>
        </w:tc>
      </w:tr>
      <w:tr w:rsidR="00F960BA" w14:paraId="2E5CFF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0D7D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9CA907"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3952" w14:textId="77777777" w:rsidR="00F960BA" w:rsidRDefault="00F960BA" w:rsidP="00BB14B0">
            <w:pPr>
              <w:pStyle w:val="Tabletext"/>
              <w:jc w:val="center"/>
            </w:pPr>
            <w:r>
              <w:t>4.259</w:t>
            </w:r>
          </w:p>
        </w:tc>
      </w:tr>
    </w:tbl>
    <w:p w14:paraId="40C0673F" w14:textId="77777777" w:rsidR="00F960BA" w:rsidRDefault="00F960BA" w:rsidP="00F960BA">
      <w:pPr>
        <w:pStyle w:val="Captionindent"/>
        <w:ind w:left="0"/>
      </w:pPr>
    </w:p>
    <w:p w14:paraId="3045A38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F4D2A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9EF1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AA0A7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0F71D" w14:textId="77777777" w:rsidR="00F960BA" w:rsidRPr="00A22AC8" w:rsidRDefault="00F960BA" w:rsidP="00BB14B0">
            <w:pPr>
              <w:pStyle w:val="Tableheadercentred"/>
              <w:rPr>
                <w:color w:val="auto"/>
              </w:rPr>
            </w:pPr>
            <w:r w:rsidRPr="00A22AC8">
              <w:rPr>
                <w:color w:val="auto"/>
              </w:rPr>
              <w:t>%</w:t>
            </w:r>
          </w:p>
        </w:tc>
      </w:tr>
      <w:tr w:rsidR="00F960BA" w14:paraId="3F7F63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411BB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D12248"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D0616" w14:textId="77777777" w:rsidR="00F960BA" w:rsidRDefault="00F960BA" w:rsidP="00BB14B0">
            <w:pPr>
              <w:pStyle w:val="Tabletextcentred"/>
            </w:pPr>
            <w:r w:rsidRPr="00BB113C">
              <w:t>4.600</w:t>
            </w:r>
          </w:p>
        </w:tc>
      </w:tr>
      <w:tr w:rsidR="00F960BA" w14:paraId="6B3097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12E94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18C3F7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6C20BC" w14:textId="77777777" w:rsidR="00F960BA" w:rsidRDefault="00F960BA" w:rsidP="00BB14B0">
            <w:pPr>
              <w:pStyle w:val="Tabletext"/>
              <w:jc w:val="center"/>
            </w:pPr>
            <w:r>
              <w:t>4.095</w:t>
            </w:r>
          </w:p>
        </w:tc>
      </w:tr>
      <w:tr w:rsidR="00F960BA" w14:paraId="5D4B6F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4316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CFA819"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707BD6" w14:textId="77777777" w:rsidR="00F960BA" w:rsidRDefault="00F960BA" w:rsidP="00BB14B0">
            <w:pPr>
              <w:pStyle w:val="Tabletext"/>
              <w:jc w:val="center"/>
            </w:pPr>
            <w:r>
              <w:t>3.665</w:t>
            </w:r>
          </w:p>
        </w:tc>
      </w:tr>
      <w:tr w:rsidR="00F960BA" w14:paraId="617AE0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FE62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0DABD8"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8633B8" w14:textId="77777777" w:rsidR="00F960BA" w:rsidRDefault="00F960BA" w:rsidP="00BB14B0">
            <w:pPr>
              <w:pStyle w:val="Tabletext"/>
              <w:jc w:val="center"/>
            </w:pPr>
            <w:r>
              <w:t>3.615</w:t>
            </w:r>
          </w:p>
        </w:tc>
      </w:tr>
      <w:tr w:rsidR="00F960BA" w14:paraId="5CCCA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0EF2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6D7D4"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12C2EC" w14:textId="77777777" w:rsidR="00F960BA" w:rsidRDefault="00F960BA" w:rsidP="00BB14B0">
            <w:pPr>
              <w:pStyle w:val="Tabletext"/>
              <w:jc w:val="center"/>
            </w:pPr>
            <w:r>
              <w:t>3.690</w:t>
            </w:r>
          </w:p>
        </w:tc>
      </w:tr>
      <w:tr w:rsidR="00F960BA" w14:paraId="675E78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6C35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50DD69"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AF324" w14:textId="77777777" w:rsidR="00F960BA" w:rsidRDefault="00F960BA" w:rsidP="00BB14B0">
            <w:pPr>
              <w:pStyle w:val="Tabletext"/>
              <w:jc w:val="center"/>
            </w:pPr>
            <w:r>
              <w:t>3.785</w:t>
            </w:r>
          </w:p>
        </w:tc>
      </w:tr>
      <w:tr w:rsidR="00F960BA" w14:paraId="1E29C2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3EF1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BCBD11"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AE0CB1" w14:textId="77777777" w:rsidR="00F960BA" w:rsidRDefault="00F960BA" w:rsidP="00BB14B0">
            <w:pPr>
              <w:pStyle w:val="Tabletext"/>
              <w:jc w:val="center"/>
            </w:pPr>
            <w:r>
              <w:t>3.905</w:t>
            </w:r>
          </w:p>
        </w:tc>
      </w:tr>
      <w:tr w:rsidR="00F960BA" w14:paraId="13DCB1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0978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5CF064"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F1886" w14:textId="77777777" w:rsidR="00F960BA" w:rsidRDefault="00F960BA" w:rsidP="00BB14B0">
            <w:pPr>
              <w:pStyle w:val="Tabletext"/>
              <w:jc w:val="center"/>
            </w:pPr>
            <w:r>
              <w:t>3.955</w:t>
            </w:r>
          </w:p>
        </w:tc>
      </w:tr>
      <w:tr w:rsidR="00F960BA" w14:paraId="7E9446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967A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3B41E"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1C234" w14:textId="77777777" w:rsidR="00F960BA" w:rsidRDefault="00F960BA" w:rsidP="00BB14B0">
            <w:pPr>
              <w:pStyle w:val="Tabletext"/>
              <w:jc w:val="center"/>
            </w:pPr>
            <w:r>
              <w:t>4.065</w:t>
            </w:r>
          </w:p>
        </w:tc>
      </w:tr>
      <w:tr w:rsidR="00F960BA" w14:paraId="1ED44A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078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C6520B"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4623B2" w14:textId="77777777" w:rsidR="00F960BA" w:rsidRDefault="00F960BA" w:rsidP="00BB14B0">
            <w:pPr>
              <w:pStyle w:val="Tabletext"/>
              <w:jc w:val="center"/>
            </w:pPr>
            <w:r>
              <w:t>4.155</w:t>
            </w:r>
          </w:p>
        </w:tc>
      </w:tr>
      <w:tr w:rsidR="00F960BA" w14:paraId="2314C0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30F9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E5457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5E37C" w14:textId="77777777" w:rsidR="00F960BA" w:rsidRDefault="00F960BA" w:rsidP="00BB14B0">
            <w:pPr>
              <w:pStyle w:val="Tabletext"/>
              <w:jc w:val="center"/>
            </w:pPr>
            <w:r>
              <w:t>4.215</w:t>
            </w:r>
          </w:p>
        </w:tc>
      </w:tr>
      <w:tr w:rsidR="00F960BA" w14:paraId="5F0391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3AE6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8B701"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19D13" w14:textId="77777777" w:rsidR="00F960BA" w:rsidRDefault="00F960BA" w:rsidP="00BB14B0">
            <w:pPr>
              <w:pStyle w:val="Tabletext"/>
              <w:jc w:val="center"/>
            </w:pPr>
            <w:r>
              <w:t>4.295</w:t>
            </w:r>
          </w:p>
        </w:tc>
      </w:tr>
      <w:tr w:rsidR="00F960BA" w14:paraId="1E2B55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E2A3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EDF44"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812EF" w14:textId="77777777" w:rsidR="00F960BA" w:rsidRDefault="00F960BA" w:rsidP="00BB14B0">
            <w:pPr>
              <w:pStyle w:val="Tabletext"/>
              <w:jc w:val="center"/>
            </w:pPr>
            <w:r>
              <w:t>4.350</w:t>
            </w:r>
          </w:p>
        </w:tc>
      </w:tr>
    </w:tbl>
    <w:p w14:paraId="7F89964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2011-12 Budget</w:t>
      </w:r>
      <w:r w:rsidRPr="007746F8">
        <w:rPr>
          <w:i/>
        </w:rPr>
        <w:t xml:space="preserve"> </w:t>
      </w:r>
      <w:r w:rsidRPr="007746F8">
        <w:t xml:space="preserve">plus 1% for progression and promotion </w:t>
      </w:r>
      <w:r w:rsidRPr="00BC6820">
        <w:t>(</w:t>
      </w:r>
      <w:r>
        <w:t>3.600</w:t>
      </w:r>
      <w:r w:rsidRPr="00BC6820">
        <w:t>% + 1%).</w:t>
      </w:r>
    </w:p>
    <w:p w14:paraId="5C5765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FE3B0AE" w14:textId="77777777" w:rsidR="00F960BA" w:rsidRDefault="00F960BA" w:rsidP="00F960BA">
      <w:pPr>
        <w:pStyle w:val="NoteNormal"/>
        <w:ind w:left="720" w:hanging="720"/>
      </w:pPr>
      <w:r>
        <w:t>***</w:t>
      </w:r>
      <w:r>
        <w:tab/>
        <w:t>Source: Reserve Bank of Australia – Interest Rates – Indicative Mid Rates of Australian Government– F16 (</w:t>
      </w:r>
      <w:hyperlink r:id="rId76" w:history="1">
        <w:r>
          <w:rPr>
            <w:rStyle w:val="Hyperlink"/>
          </w:rPr>
          <w:t>http://www.rba.gov.au/statistics/tables/index.html</w:t>
        </w:r>
      </w:hyperlink>
      <w:r>
        <w:t>)</w:t>
      </w:r>
    </w:p>
    <w:p w14:paraId="7CFDC41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8D876" w14:textId="77777777" w:rsidR="00F960BA" w:rsidRPr="008501EF" w:rsidRDefault="00F960BA" w:rsidP="00F960BA">
      <w:pPr>
        <w:pStyle w:val="Title"/>
      </w:pPr>
      <w:r>
        <w:t>Long Service Leave update</w:t>
      </w:r>
    </w:p>
    <w:p w14:paraId="2174F791" w14:textId="77777777" w:rsidR="00F960BA" w:rsidRDefault="00F960BA" w:rsidP="00F960BA">
      <w:pPr>
        <w:pStyle w:val="Heading2"/>
      </w:pPr>
      <w:r>
        <w:t xml:space="preserve">Wage inflation and discount rates: </w:t>
      </w:r>
      <w:r w:rsidRPr="00B54B9F">
        <w:t>30 June</w:t>
      </w:r>
      <w:r>
        <w:t xml:space="preserve"> 2011</w:t>
      </w:r>
    </w:p>
    <w:p w14:paraId="1F4A4135" w14:textId="77777777" w:rsidR="00F960BA" w:rsidRDefault="00F960BA" w:rsidP="00F960BA">
      <w:pPr>
        <w:pStyle w:val="Heading4"/>
      </w:pPr>
      <w:r w:rsidRPr="00B54B9F">
        <w:t>(issued 1 July</w:t>
      </w:r>
      <w:r>
        <w:t xml:space="preserve"> 2011</w:t>
      </w:r>
      <w:r w:rsidRPr="00B54B9F">
        <w:t>)</w:t>
      </w:r>
    </w:p>
    <w:p w14:paraId="7EB44553"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2011-12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64D46E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614F0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49C129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265B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856ADC" w14:textId="77777777" w:rsidR="00F960BA" w:rsidRPr="00A22AC8" w:rsidRDefault="00F960BA" w:rsidP="00BB14B0">
            <w:pPr>
              <w:pStyle w:val="Tableheadercentred"/>
              <w:rPr>
                <w:color w:val="auto"/>
              </w:rPr>
            </w:pPr>
            <w:r w:rsidRPr="00A22AC8">
              <w:rPr>
                <w:color w:val="auto"/>
              </w:rPr>
              <w:t>%</w:t>
            </w:r>
          </w:p>
        </w:tc>
      </w:tr>
      <w:tr w:rsidR="00F960BA" w14:paraId="24C825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2219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3F38DE"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B7579A3" w14:textId="77777777" w:rsidR="00F960BA" w:rsidRDefault="00F960BA" w:rsidP="00BB14B0">
            <w:pPr>
              <w:pStyle w:val="Tabletextcentred"/>
            </w:pPr>
            <w:r w:rsidRPr="00BB113C">
              <w:t>4.600</w:t>
            </w:r>
          </w:p>
        </w:tc>
      </w:tr>
      <w:tr w:rsidR="00F960BA" w14:paraId="52DB6C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93D6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3965C8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A69AB3F" w14:textId="77777777" w:rsidR="00F960BA" w:rsidRDefault="00F960BA" w:rsidP="00BB14B0">
            <w:pPr>
              <w:pStyle w:val="Tabletext"/>
              <w:jc w:val="center"/>
            </w:pPr>
            <w:r w:rsidRPr="00BB113C">
              <w:t>5.278</w:t>
            </w:r>
          </w:p>
        </w:tc>
      </w:tr>
    </w:tbl>
    <w:p w14:paraId="46E9B0F1" w14:textId="77777777" w:rsidR="00F960BA" w:rsidRDefault="00F960BA" w:rsidP="00F960BA">
      <w:pPr>
        <w:pStyle w:val="Captionindent"/>
        <w:ind w:left="0"/>
      </w:pPr>
    </w:p>
    <w:p w14:paraId="0E35D76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1C41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96748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01F3A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2EE255D" w14:textId="77777777" w:rsidR="00F960BA" w:rsidRPr="00A22AC8" w:rsidRDefault="00F960BA" w:rsidP="00BB14B0">
            <w:pPr>
              <w:pStyle w:val="Tableheadercentred"/>
              <w:rPr>
                <w:color w:val="auto"/>
              </w:rPr>
            </w:pPr>
            <w:r w:rsidRPr="00A22AC8">
              <w:rPr>
                <w:color w:val="auto"/>
              </w:rPr>
              <w:t>%</w:t>
            </w:r>
          </w:p>
        </w:tc>
      </w:tr>
      <w:tr w:rsidR="00F960BA" w14:paraId="21A6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12F1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C8001C"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B923FC" w14:textId="77777777" w:rsidR="00F960BA" w:rsidRDefault="00F960BA" w:rsidP="00BB14B0">
            <w:pPr>
              <w:pStyle w:val="Tabletextcentred"/>
            </w:pPr>
            <w:r w:rsidRPr="00BB113C">
              <w:t>4.600</w:t>
            </w:r>
          </w:p>
        </w:tc>
      </w:tr>
      <w:tr w:rsidR="00F960BA" w14:paraId="225BE9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3E8F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D0A108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29883A" w14:textId="77777777" w:rsidR="00F960BA" w:rsidRDefault="00F960BA" w:rsidP="00BB14B0">
            <w:pPr>
              <w:pStyle w:val="Tabletext"/>
              <w:jc w:val="center"/>
            </w:pPr>
            <w:r>
              <w:t>4.700</w:t>
            </w:r>
          </w:p>
        </w:tc>
      </w:tr>
      <w:tr w:rsidR="00F960BA" w14:paraId="33BB92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26D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EB3E0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B8199D" w14:textId="77777777" w:rsidR="00F960BA" w:rsidRDefault="00F960BA" w:rsidP="00BB14B0">
            <w:pPr>
              <w:pStyle w:val="Tabletext"/>
              <w:jc w:val="center"/>
            </w:pPr>
            <w:r>
              <w:t>4.735</w:t>
            </w:r>
          </w:p>
        </w:tc>
      </w:tr>
      <w:tr w:rsidR="00F960BA" w14:paraId="44EB83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E75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693E4F"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8845D3" w14:textId="77777777" w:rsidR="00F960BA" w:rsidRDefault="00F960BA" w:rsidP="00BB14B0">
            <w:pPr>
              <w:pStyle w:val="Tabletext"/>
              <w:jc w:val="center"/>
            </w:pPr>
            <w:r>
              <w:t>4.760</w:t>
            </w:r>
          </w:p>
        </w:tc>
      </w:tr>
      <w:tr w:rsidR="00F960BA" w14:paraId="556DF3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208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66F8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324AD6" w14:textId="77777777" w:rsidR="00F960BA" w:rsidRDefault="00F960BA" w:rsidP="00BB14B0">
            <w:pPr>
              <w:pStyle w:val="Tabletext"/>
              <w:jc w:val="center"/>
            </w:pPr>
            <w:r>
              <w:t>4.795</w:t>
            </w:r>
          </w:p>
        </w:tc>
      </w:tr>
      <w:tr w:rsidR="00F960BA" w14:paraId="73F79CB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11DE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83C932"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CA4CF8" w14:textId="77777777" w:rsidR="00F960BA" w:rsidRDefault="00F960BA" w:rsidP="00BB14B0">
            <w:pPr>
              <w:pStyle w:val="Tabletext"/>
              <w:jc w:val="center"/>
            </w:pPr>
            <w:r>
              <w:t>4.865</w:t>
            </w:r>
          </w:p>
        </w:tc>
      </w:tr>
      <w:tr w:rsidR="00F960BA" w14:paraId="1D7C2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43CB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D1C94E"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47A80" w14:textId="77777777" w:rsidR="00F960BA" w:rsidRDefault="00F960BA" w:rsidP="00BB14B0">
            <w:pPr>
              <w:pStyle w:val="Tabletext"/>
              <w:jc w:val="center"/>
            </w:pPr>
            <w:r>
              <w:t>4.925</w:t>
            </w:r>
          </w:p>
        </w:tc>
      </w:tr>
      <w:tr w:rsidR="00F960BA" w14:paraId="02AF6B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6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8FB785"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801B98" w14:textId="77777777" w:rsidR="00F960BA" w:rsidRDefault="00F960BA" w:rsidP="00BB14B0">
            <w:pPr>
              <w:pStyle w:val="Tabletext"/>
              <w:jc w:val="center"/>
            </w:pPr>
            <w:r>
              <w:t>5.030</w:t>
            </w:r>
          </w:p>
        </w:tc>
      </w:tr>
      <w:tr w:rsidR="00F960BA" w14:paraId="4823FAB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B69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B86053"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541E87" w14:textId="77777777" w:rsidR="00F960BA" w:rsidRDefault="00F960BA" w:rsidP="00BB14B0">
            <w:pPr>
              <w:pStyle w:val="Tabletext"/>
              <w:jc w:val="center"/>
            </w:pPr>
            <w:r>
              <w:t>5.125</w:t>
            </w:r>
          </w:p>
        </w:tc>
      </w:tr>
      <w:tr w:rsidR="00F960BA" w14:paraId="6FA360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6C2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5E8E8A"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8F119C" w14:textId="77777777" w:rsidR="00F960BA" w:rsidRDefault="00F960BA" w:rsidP="00BB14B0">
            <w:pPr>
              <w:pStyle w:val="Tabletext"/>
              <w:jc w:val="center"/>
            </w:pPr>
            <w:r>
              <w:t>5.175</w:t>
            </w:r>
          </w:p>
        </w:tc>
      </w:tr>
      <w:tr w:rsidR="00F960BA" w14:paraId="0E3271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B8A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6EA80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302619" w14:textId="77777777" w:rsidR="00F960BA" w:rsidRDefault="00F960BA" w:rsidP="00BB14B0">
            <w:pPr>
              <w:pStyle w:val="Tabletext"/>
              <w:jc w:val="center"/>
            </w:pPr>
            <w:r w:rsidRPr="00BB113C">
              <w:t>5.210</w:t>
            </w:r>
          </w:p>
        </w:tc>
      </w:tr>
      <w:tr w:rsidR="00F960BA" w14:paraId="7B2203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2A2B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E2B92C"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6A3AE" w14:textId="77777777" w:rsidR="00F960BA" w:rsidRDefault="00F960BA" w:rsidP="00BB14B0">
            <w:pPr>
              <w:pStyle w:val="Tabletext"/>
              <w:jc w:val="center"/>
            </w:pPr>
            <w:r>
              <w:t>5.245</w:t>
            </w:r>
          </w:p>
        </w:tc>
      </w:tr>
      <w:tr w:rsidR="00F960BA" w14:paraId="6950CA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6F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672D48"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0F055" w14:textId="77777777" w:rsidR="00F960BA" w:rsidRDefault="00F960BA" w:rsidP="00BB14B0">
            <w:pPr>
              <w:pStyle w:val="Tabletext"/>
              <w:jc w:val="center"/>
            </w:pPr>
            <w:r>
              <w:t>5.305</w:t>
            </w:r>
          </w:p>
        </w:tc>
      </w:tr>
    </w:tbl>
    <w:p w14:paraId="5B688C9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2011-12 Budget</w:t>
      </w:r>
      <w:r>
        <w:rPr>
          <w:i/>
        </w:rPr>
        <w:t xml:space="preserve"> </w:t>
      </w:r>
      <w:r w:rsidRPr="007746F8">
        <w:t xml:space="preserve">plus 1% for progression and promotion </w:t>
      </w:r>
      <w:r w:rsidRPr="00BC6820">
        <w:t>(</w:t>
      </w:r>
      <w:r>
        <w:t>3.600</w:t>
      </w:r>
      <w:r w:rsidRPr="00BC6820">
        <w:t>% + 1%).</w:t>
      </w:r>
    </w:p>
    <w:p w14:paraId="54E5725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15F4686" w14:textId="77777777" w:rsidR="00F960BA" w:rsidRDefault="00F960BA" w:rsidP="00F960BA">
      <w:pPr>
        <w:pStyle w:val="NoteNormal"/>
        <w:ind w:left="720" w:hanging="720"/>
      </w:pPr>
      <w:r>
        <w:t>***</w:t>
      </w:r>
      <w:r>
        <w:tab/>
        <w:t>Source: Reserve Bank of Australia – Interest Rates – Indicative Mid Rates of Australian Government– F16 (</w:t>
      </w:r>
      <w:hyperlink r:id="rId77" w:history="1">
        <w:r>
          <w:rPr>
            <w:rStyle w:val="Hyperlink"/>
          </w:rPr>
          <w:t>http://www.rba.gov.au/statistics/tables/index.html</w:t>
        </w:r>
      </w:hyperlink>
      <w:r>
        <w:t>)</w:t>
      </w:r>
    </w:p>
    <w:p w14:paraId="3F2145E4"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A83130B" w14:textId="77777777" w:rsidR="00F960BA" w:rsidRPr="008501EF" w:rsidRDefault="00F960BA" w:rsidP="00F960BA">
      <w:pPr>
        <w:pStyle w:val="Title"/>
      </w:pPr>
      <w:r>
        <w:t>Long Service Leave update</w:t>
      </w:r>
    </w:p>
    <w:p w14:paraId="117E82C9" w14:textId="77777777" w:rsidR="00F960BA" w:rsidRDefault="00F960BA" w:rsidP="00F960BA">
      <w:pPr>
        <w:pStyle w:val="Heading2"/>
      </w:pPr>
      <w:r>
        <w:t xml:space="preserve">Wage inflation and discount rates: </w:t>
      </w:r>
      <w:r w:rsidRPr="00B54B9F">
        <w:t>31 May</w:t>
      </w:r>
      <w:r>
        <w:t xml:space="preserve"> 2011</w:t>
      </w:r>
    </w:p>
    <w:p w14:paraId="3D6C212D" w14:textId="77777777" w:rsidR="00F960BA" w:rsidRDefault="00F960BA" w:rsidP="00F960BA">
      <w:pPr>
        <w:pStyle w:val="Heading4"/>
      </w:pPr>
      <w:r w:rsidRPr="00B54B9F">
        <w:t xml:space="preserve">(issued 1 </w:t>
      </w:r>
      <w:r>
        <w:t>June 2011</w:t>
      </w:r>
      <w:r w:rsidRPr="00B54B9F">
        <w:t>)</w:t>
      </w:r>
    </w:p>
    <w:p w14:paraId="7841921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2011-12 Budget</w:t>
      </w:r>
      <w:r>
        <w:rPr>
          <w:b w:val="0"/>
          <w:bCs w:val="0"/>
          <w:color w:val="232B39" w:themeColor="text1"/>
          <w:sz w:val="20"/>
          <w:szCs w:val="20"/>
        </w:rPr>
        <w:t xml:space="preserve"> (published in May 2011), </w:t>
      </w:r>
      <w:r w:rsidRPr="00B54B9F">
        <w:rPr>
          <w:b w:val="0"/>
          <w:bCs w:val="0"/>
          <w:color w:val="232B39" w:themeColor="text1"/>
          <w:sz w:val="20"/>
          <w:szCs w:val="20"/>
        </w:rPr>
        <w:t>with an additional allowance for progression and promotion.</w:t>
      </w:r>
    </w:p>
    <w:p w14:paraId="068F49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2DEB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002A1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CAD1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956A6" w14:textId="77777777" w:rsidR="00F960BA" w:rsidRPr="00A22AC8" w:rsidRDefault="00F960BA" w:rsidP="00BB14B0">
            <w:pPr>
              <w:pStyle w:val="Tableheadercentred"/>
              <w:rPr>
                <w:color w:val="auto"/>
              </w:rPr>
            </w:pPr>
            <w:r w:rsidRPr="00A22AC8">
              <w:rPr>
                <w:color w:val="auto"/>
              </w:rPr>
              <w:t>%</w:t>
            </w:r>
          </w:p>
        </w:tc>
      </w:tr>
      <w:tr w:rsidR="00F960BA" w14:paraId="60A49A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AFAAF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3ECB6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70E0A0F" w14:textId="77777777" w:rsidR="00F960BA" w:rsidRDefault="00F960BA" w:rsidP="00BB14B0">
            <w:pPr>
              <w:pStyle w:val="Tabletextcentred"/>
            </w:pPr>
            <w:r w:rsidRPr="00BB113C">
              <w:t>4.600</w:t>
            </w:r>
          </w:p>
        </w:tc>
      </w:tr>
      <w:tr w:rsidR="00F960BA" w14:paraId="027D2F3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C8F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BAE3A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3BC1BA4" w14:textId="77777777" w:rsidR="00F960BA" w:rsidRDefault="00F960BA" w:rsidP="00BB14B0">
            <w:pPr>
              <w:pStyle w:val="Tabletext"/>
              <w:jc w:val="center"/>
            </w:pPr>
            <w:r w:rsidRPr="00BB113C">
              <w:t>5.278</w:t>
            </w:r>
          </w:p>
        </w:tc>
      </w:tr>
    </w:tbl>
    <w:p w14:paraId="1789BD4F" w14:textId="77777777" w:rsidR="00F960BA" w:rsidRDefault="00F960BA" w:rsidP="00F960BA">
      <w:pPr>
        <w:pStyle w:val="Captionindent"/>
        <w:ind w:left="0"/>
      </w:pPr>
    </w:p>
    <w:p w14:paraId="1A302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FBF1C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58CF50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0166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874F6" w14:textId="77777777" w:rsidR="00F960BA" w:rsidRPr="00A22AC8" w:rsidRDefault="00F960BA" w:rsidP="00BB14B0">
            <w:pPr>
              <w:pStyle w:val="Tableheadercentred"/>
              <w:rPr>
                <w:color w:val="auto"/>
              </w:rPr>
            </w:pPr>
            <w:r w:rsidRPr="00A22AC8">
              <w:rPr>
                <w:color w:val="auto"/>
              </w:rPr>
              <w:t>%</w:t>
            </w:r>
          </w:p>
        </w:tc>
      </w:tr>
      <w:tr w:rsidR="00F960BA" w14:paraId="2F61D2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768AF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BF4B94"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338AA" w14:textId="77777777" w:rsidR="00F960BA" w:rsidRDefault="00F960BA" w:rsidP="00BB14B0">
            <w:pPr>
              <w:pStyle w:val="Tabletextcentred"/>
            </w:pPr>
            <w:r w:rsidRPr="00BB113C">
              <w:t>4.600</w:t>
            </w:r>
          </w:p>
        </w:tc>
      </w:tr>
      <w:tr w:rsidR="00F960BA" w14:paraId="7B0B89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37B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756EEA"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CD59B" w14:textId="77777777" w:rsidR="00F960BA" w:rsidRDefault="00F960BA" w:rsidP="00BB14B0">
            <w:pPr>
              <w:pStyle w:val="Tabletext"/>
              <w:jc w:val="center"/>
            </w:pPr>
            <w:r w:rsidRPr="00BB113C">
              <w:t>4.775</w:t>
            </w:r>
          </w:p>
        </w:tc>
      </w:tr>
      <w:tr w:rsidR="00F960BA" w14:paraId="12E0AF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640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B297F"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D3DD62" w14:textId="77777777" w:rsidR="00F960BA" w:rsidRDefault="00F960BA" w:rsidP="00BB14B0">
            <w:pPr>
              <w:pStyle w:val="Tabletext"/>
              <w:jc w:val="center"/>
            </w:pPr>
            <w:r w:rsidRPr="00BB113C">
              <w:t>4.795</w:t>
            </w:r>
          </w:p>
        </w:tc>
      </w:tr>
      <w:tr w:rsidR="00F960BA" w14:paraId="26E6E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C606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F31B1C"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3E222" w14:textId="77777777" w:rsidR="00F960BA" w:rsidRDefault="00F960BA" w:rsidP="00BB14B0">
            <w:pPr>
              <w:pStyle w:val="Tabletext"/>
              <w:jc w:val="center"/>
            </w:pPr>
            <w:r w:rsidRPr="00BB113C">
              <w:t>4.850</w:t>
            </w:r>
          </w:p>
        </w:tc>
      </w:tr>
      <w:tr w:rsidR="00F960BA" w14:paraId="5FA0D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4B04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59DEB"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883D35" w14:textId="77777777" w:rsidR="00F960BA" w:rsidRDefault="00F960BA" w:rsidP="00BB14B0">
            <w:pPr>
              <w:pStyle w:val="Tabletext"/>
              <w:jc w:val="center"/>
            </w:pPr>
            <w:r w:rsidRPr="00BB113C">
              <w:t>4.910</w:t>
            </w:r>
          </w:p>
        </w:tc>
      </w:tr>
      <w:tr w:rsidR="00F960BA" w14:paraId="5B5F0B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3D82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BFA3AC"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6CE8F" w14:textId="77777777" w:rsidR="00F960BA" w:rsidRDefault="00F960BA" w:rsidP="00BB14B0">
            <w:pPr>
              <w:pStyle w:val="Tabletext"/>
              <w:jc w:val="center"/>
            </w:pPr>
            <w:r w:rsidRPr="00BB113C">
              <w:t>4.995</w:t>
            </w:r>
          </w:p>
        </w:tc>
      </w:tr>
      <w:tr w:rsidR="00F960BA" w14:paraId="62AFAC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5A7E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0A07F"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A1049" w14:textId="77777777" w:rsidR="00F960BA" w:rsidRDefault="00F960BA" w:rsidP="00BB14B0">
            <w:pPr>
              <w:pStyle w:val="Tabletext"/>
              <w:jc w:val="center"/>
            </w:pPr>
            <w:r w:rsidRPr="00BB113C">
              <w:t>5.060</w:t>
            </w:r>
          </w:p>
        </w:tc>
      </w:tr>
      <w:tr w:rsidR="00F960BA" w14:paraId="5E1CFB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8A6D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53FF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F4D1AF" w14:textId="77777777" w:rsidR="00F960BA" w:rsidRDefault="00F960BA" w:rsidP="00BB14B0">
            <w:pPr>
              <w:pStyle w:val="Tabletext"/>
              <w:jc w:val="center"/>
            </w:pPr>
            <w:r w:rsidRPr="00BB113C">
              <w:t>5.125</w:t>
            </w:r>
          </w:p>
        </w:tc>
      </w:tr>
      <w:tr w:rsidR="00F960BA" w14:paraId="10B316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23C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4A0189"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9BFE2" w14:textId="77777777" w:rsidR="00F960BA" w:rsidRDefault="00F960BA" w:rsidP="00BB14B0">
            <w:pPr>
              <w:pStyle w:val="Tabletext"/>
              <w:jc w:val="center"/>
            </w:pPr>
            <w:r w:rsidRPr="00BB113C">
              <w:t>5.160</w:t>
            </w:r>
          </w:p>
        </w:tc>
      </w:tr>
      <w:tr w:rsidR="00F960BA" w14:paraId="18CE6C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569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D2817"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7FD55" w14:textId="77777777" w:rsidR="00F960BA" w:rsidRDefault="00F960BA" w:rsidP="00BB14B0">
            <w:pPr>
              <w:pStyle w:val="Tabletext"/>
              <w:jc w:val="center"/>
            </w:pPr>
            <w:r w:rsidRPr="00BB113C">
              <w:t>5.180</w:t>
            </w:r>
          </w:p>
        </w:tc>
      </w:tr>
      <w:tr w:rsidR="00F960BA" w14:paraId="02F99A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32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396FE6"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8719" w14:textId="77777777" w:rsidR="00F960BA" w:rsidRDefault="00F960BA" w:rsidP="00BB14B0">
            <w:pPr>
              <w:pStyle w:val="Tabletext"/>
              <w:jc w:val="center"/>
            </w:pPr>
            <w:r w:rsidRPr="00BB113C">
              <w:t>5.210</w:t>
            </w:r>
          </w:p>
        </w:tc>
      </w:tr>
      <w:tr w:rsidR="00F960BA" w14:paraId="7AA49A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B975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EDDA4B"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DC4DE2" w14:textId="77777777" w:rsidR="00F960BA" w:rsidRDefault="00F960BA" w:rsidP="00BB14B0">
            <w:pPr>
              <w:pStyle w:val="Tabletext"/>
              <w:jc w:val="center"/>
            </w:pPr>
            <w:r w:rsidRPr="00BB113C">
              <w:t>5.240</w:t>
            </w:r>
          </w:p>
        </w:tc>
      </w:tr>
      <w:tr w:rsidR="00F960BA" w14:paraId="55C2EA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C3A6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9E615"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8C8B26" w14:textId="77777777" w:rsidR="00F960BA" w:rsidRDefault="00F960BA" w:rsidP="00BB14B0">
            <w:pPr>
              <w:pStyle w:val="Tabletext"/>
              <w:jc w:val="center"/>
            </w:pPr>
            <w:r w:rsidRPr="00BB113C">
              <w:t>5.295</w:t>
            </w:r>
          </w:p>
        </w:tc>
      </w:tr>
    </w:tbl>
    <w:p w14:paraId="31A2657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2011-12 </w:t>
      </w:r>
      <w:r w:rsidRPr="001055DB">
        <w:rPr>
          <w:i/>
          <w:iCs/>
        </w:rPr>
        <w:t xml:space="preserve">Budget </w:t>
      </w:r>
      <w:r w:rsidRPr="007746F8">
        <w:t xml:space="preserve">plus 1% for progression and promotion </w:t>
      </w:r>
      <w:r w:rsidRPr="00BC6820">
        <w:t>(</w:t>
      </w:r>
      <w:r>
        <w:t>3.600</w:t>
      </w:r>
      <w:r w:rsidRPr="00BC6820">
        <w:t>% + 1%).</w:t>
      </w:r>
    </w:p>
    <w:p w14:paraId="3E1C08A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5013A" w14:textId="77777777" w:rsidR="00F960BA" w:rsidRDefault="00F960BA" w:rsidP="00F960BA">
      <w:pPr>
        <w:pStyle w:val="NoteNormal"/>
        <w:ind w:left="720" w:hanging="720"/>
      </w:pPr>
      <w:r>
        <w:t>***</w:t>
      </w:r>
      <w:r>
        <w:tab/>
        <w:t>Source: Reserve Bank of Australia – Interest Rates – Indicative Mid Rates of Australian Government– F16 (</w:t>
      </w:r>
      <w:hyperlink r:id="rId78" w:history="1">
        <w:r>
          <w:rPr>
            <w:rStyle w:val="Hyperlink"/>
          </w:rPr>
          <w:t>http://www.rba.gov.au/statistics/tables/index.html</w:t>
        </w:r>
      </w:hyperlink>
      <w:r>
        <w:t>)</w:t>
      </w:r>
    </w:p>
    <w:p w14:paraId="0D8CF30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353142C" w14:textId="77777777" w:rsidR="00F960BA" w:rsidRPr="008501EF" w:rsidRDefault="00F960BA" w:rsidP="00F960BA">
      <w:pPr>
        <w:pStyle w:val="Title"/>
      </w:pPr>
      <w:r>
        <w:t>Long Service Leave update</w:t>
      </w:r>
    </w:p>
    <w:p w14:paraId="5539DFA2" w14:textId="77777777" w:rsidR="00F960BA" w:rsidRDefault="00F960BA" w:rsidP="00F960BA">
      <w:pPr>
        <w:pStyle w:val="Heading2"/>
      </w:pPr>
      <w:r>
        <w:t xml:space="preserve">Wage inflation and discount rates: </w:t>
      </w:r>
      <w:r w:rsidRPr="00B54B9F">
        <w:t>3</w:t>
      </w:r>
      <w:r>
        <w:t>0</w:t>
      </w:r>
      <w:r w:rsidRPr="00B54B9F">
        <w:t xml:space="preserve"> </w:t>
      </w:r>
      <w:r>
        <w:t>April 2011</w:t>
      </w:r>
    </w:p>
    <w:p w14:paraId="2845293D" w14:textId="77777777" w:rsidR="00F960BA" w:rsidRDefault="00F960BA" w:rsidP="00F960BA">
      <w:pPr>
        <w:pStyle w:val="Heading4"/>
      </w:pPr>
      <w:r w:rsidRPr="00B54B9F">
        <w:t xml:space="preserve">(issued </w:t>
      </w:r>
      <w:r w:rsidRPr="005B6401">
        <w:rPr>
          <w:iCs w:val="0"/>
        </w:rPr>
        <w:t>1 May</w:t>
      </w:r>
      <w:r>
        <w:t xml:space="preserve"> 2011</w:t>
      </w:r>
      <w:r w:rsidRPr="00B54B9F">
        <w:t>)</w:t>
      </w:r>
    </w:p>
    <w:p w14:paraId="004BC56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631CDF">
        <w:rPr>
          <w:b w:val="0"/>
          <w:bCs w:val="0"/>
          <w:color w:val="232B39" w:themeColor="text1"/>
          <w:sz w:val="20"/>
          <w:szCs w:val="20"/>
        </w:rPr>
        <w:t xml:space="preserve">(published in May 2011), with </w:t>
      </w:r>
      <w:r w:rsidRPr="00B54B9F">
        <w:rPr>
          <w:b w:val="0"/>
          <w:bCs w:val="0"/>
          <w:color w:val="232B39" w:themeColor="text1"/>
          <w:sz w:val="20"/>
          <w:szCs w:val="20"/>
        </w:rPr>
        <w:t>an additional allowance for progression and promotion.</w:t>
      </w:r>
    </w:p>
    <w:p w14:paraId="75E0DB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7574AF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B65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40F8E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993A1E" w14:textId="77777777" w:rsidR="00F960BA" w:rsidRPr="00A22AC8" w:rsidRDefault="00F960BA" w:rsidP="00BB14B0">
            <w:pPr>
              <w:pStyle w:val="Tableheadercentred"/>
              <w:rPr>
                <w:color w:val="auto"/>
              </w:rPr>
            </w:pPr>
            <w:r w:rsidRPr="00A22AC8">
              <w:rPr>
                <w:color w:val="auto"/>
              </w:rPr>
              <w:t>%</w:t>
            </w:r>
          </w:p>
        </w:tc>
      </w:tr>
      <w:tr w:rsidR="00F960BA" w14:paraId="5E5FC9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E3DD2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2A882A0"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5A82352" w14:textId="77777777" w:rsidR="00F960BA" w:rsidRDefault="00F960BA" w:rsidP="00BB14B0">
            <w:pPr>
              <w:pStyle w:val="Tabletextcentred"/>
            </w:pPr>
            <w:r w:rsidRPr="00BB113C">
              <w:t>4.600</w:t>
            </w:r>
          </w:p>
        </w:tc>
      </w:tr>
      <w:tr w:rsidR="00F960BA" w14:paraId="12ECC3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C3C1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E8C337"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5DA83" w14:textId="77777777" w:rsidR="00F960BA" w:rsidRDefault="00F960BA" w:rsidP="00BB14B0">
            <w:pPr>
              <w:pStyle w:val="Tabletext"/>
              <w:jc w:val="center"/>
            </w:pPr>
            <w:r>
              <w:t>5.504</w:t>
            </w:r>
          </w:p>
        </w:tc>
      </w:tr>
    </w:tbl>
    <w:p w14:paraId="20020164" w14:textId="77777777" w:rsidR="00F960BA" w:rsidRDefault="00F960BA" w:rsidP="00F960BA">
      <w:pPr>
        <w:pStyle w:val="Captionindent"/>
        <w:ind w:left="0"/>
      </w:pPr>
    </w:p>
    <w:p w14:paraId="07FC0EC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5A6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CEC92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71C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0F8" w14:textId="77777777" w:rsidR="00F960BA" w:rsidRPr="00A22AC8" w:rsidRDefault="00F960BA" w:rsidP="00BB14B0">
            <w:pPr>
              <w:pStyle w:val="Tableheadercentred"/>
              <w:rPr>
                <w:color w:val="auto"/>
              </w:rPr>
            </w:pPr>
            <w:r w:rsidRPr="00A22AC8">
              <w:rPr>
                <w:color w:val="auto"/>
              </w:rPr>
              <w:t>%</w:t>
            </w:r>
          </w:p>
        </w:tc>
      </w:tr>
      <w:tr w:rsidR="00F960BA" w14:paraId="4FBD6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B2D1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8EC657"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5BEDC4" w14:textId="77777777" w:rsidR="00F960BA" w:rsidRDefault="00F960BA" w:rsidP="00BB14B0">
            <w:pPr>
              <w:pStyle w:val="Tabletextcentred"/>
            </w:pPr>
            <w:r w:rsidRPr="00DF28F9">
              <w:t>4.600</w:t>
            </w:r>
          </w:p>
        </w:tc>
      </w:tr>
      <w:tr w:rsidR="00F960BA" w14:paraId="294835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F9663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784395D"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97C73" w14:textId="77777777" w:rsidR="00F960BA" w:rsidRDefault="00F960BA" w:rsidP="00BB14B0">
            <w:pPr>
              <w:pStyle w:val="Tabletext"/>
              <w:jc w:val="center"/>
            </w:pPr>
            <w:r w:rsidRPr="00DF28F9">
              <w:t>4.865</w:t>
            </w:r>
          </w:p>
        </w:tc>
      </w:tr>
      <w:tr w:rsidR="00F960BA" w14:paraId="0F9E1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B19A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49ED8"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5EA9A0" w14:textId="77777777" w:rsidR="00F960BA" w:rsidRDefault="00F960BA" w:rsidP="00BB14B0">
            <w:pPr>
              <w:pStyle w:val="Tabletext"/>
              <w:jc w:val="center"/>
            </w:pPr>
            <w:r w:rsidRPr="00DF28F9">
              <w:t>4.960</w:t>
            </w:r>
          </w:p>
        </w:tc>
      </w:tr>
      <w:tr w:rsidR="00F960BA" w14:paraId="6339FF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78A1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D459C4"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845EEA" w14:textId="77777777" w:rsidR="00F960BA" w:rsidRDefault="00F960BA" w:rsidP="00BB14B0">
            <w:pPr>
              <w:pStyle w:val="Tabletext"/>
              <w:jc w:val="center"/>
            </w:pPr>
            <w:r w:rsidRPr="00DF28F9">
              <w:t>5.075</w:t>
            </w:r>
          </w:p>
        </w:tc>
      </w:tr>
      <w:tr w:rsidR="00F960BA" w14:paraId="359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F905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4C8A46"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618795" w14:textId="77777777" w:rsidR="00F960BA" w:rsidRDefault="00F960BA" w:rsidP="00BB14B0">
            <w:pPr>
              <w:pStyle w:val="Tabletext"/>
              <w:jc w:val="center"/>
            </w:pPr>
            <w:r w:rsidRPr="00DF28F9">
              <w:t>5.155</w:t>
            </w:r>
          </w:p>
        </w:tc>
      </w:tr>
      <w:tr w:rsidR="00F960BA" w14:paraId="4FD9D10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E8B6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A158AD"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D3C282" w14:textId="77777777" w:rsidR="00F960BA" w:rsidRDefault="00F960BA" w:rsidP="00BB14B0">
            <w:pPr>
              <w:pStyle w:val="Tabletext"/>
              <w:jc w:val="center"/>
            </w:pPr>
            <w:r w:rsidRPr="00DF28F9">
              <w:t>5.245</w:t>
            </w:r>
          </w:p>
        </w:tc>
      </w:tr>
      <w:tr w:rsidR="00F960BA" w14:paraId="226EF2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344D7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8D6F6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F6B447" w14:textId="77777777" w:rsidR="00F960BA" w:rsidRDefault="00F960BA" w:rsidP="00BB14B0">
            <w:pPr>
              <w:pStyle w:val="Tabletext"/>
              <w:jc w:val="center"/>
            </w:pPr>
            <w:r w:rsidRPr="00DF28F9">
              <w:t>5.280</w:t>
            </w:r>
          </w:p>
        </w:tc>
      </w:tr>
      <w:tr w:rsidR="00F960BA" w14:paraId="3A7AEF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4859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2E52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6CD02D" w14:textId="77777777" w:rsidR="00F960BA" w:rsidRDefault="00F960BA" w:rsidP="00BB14B0">
            <w:pPr>
              <w:pStyle w:val="Tabletext"/>
              <w:jc w:val="center"/>
            </w:pPr>
            <w:r w:rsidRPr="00DF28F9">
              <w:t>5.330</w:t>
            </w:r>
          </w:p>
        </w:tc>
      </w:tr>
      <w:tr w:rsidR="00F960BA" w14:paraId="0AF1F1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4D0C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E512E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129BDA" w14:textId="77777777" w:rsidR="00F960BA" w:rsidRDefault="00F960BA" w:rsidP="00BB14B0">
            <w:pPr>
              <w:pStyle w:val="Tabletext"/>
              <w:jc w:val="center"/>
            </w:pPr>
            <w:r w:rsidRPr="00DF28F9">
              <w:t>5.365</w:t>
            </w:r>
          </w:p>
        </w:tc>
      </w:tr>
      <w:tr w:rsidR="00F960BA" w14:paraId="3ED79C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B89C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67C0A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55A640" w14:textId="77777777" w:rsidR="00F960BA" w:rsidRDefault="00F960BA" w:rsidP="00BB14B0">
            <w:pPr>
              <w:pStyle w:val="Tabletext"/>
              <w:jc w:val="center"/>
            </w:pPr>
            <w:r w:rsidRPr="00DF28F9">
              <w:t>5.395</w:t>
            </w:r>
          </w:p>
        </w:tc>
      </w:tr>
      <w:tr w:rsidR="00F960BA" w14:paraId="7D9919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A90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388E7"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67C262" w14:textId="77777777" w:rsidR="00F960BA" w:rsidRDefault="00F960BA" w:rsidP="00BB14B0">
            <w:pPr>
              <w:pStyle w:val="Tabletext"/>
              <w:jc w:val="center"/>
            </w:pPr>
            <w:r w:rsidRPr="00DF28F9">
              <w:t>5.430</w:t>
            </w:r>
          </w:p>
        </w:tc>
      </w:tr>
      <w:tr w:rsidR="00F960BA" w14:paraId="25676A1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8151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0F5AF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222161" w14:textId="77777777" w:rsidR="00F960BA" w:rsidRDefault="00F960BA" w:rsidP="00BB14B0">
            <w:pPr>
              <w:pStyle w:val="Tabletext"/>
              <w:jc w:val="center"/>
            </w:pPr>
            <w:r w:rsidRPr="00DF28F9">
              <w:t>5.470</w:t>
            </w:r>
          </w:p>
        </w:tc>
      </w:tr>
      <w:tr w:rsidR="00F960BA" w14:paraId="261286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5EDF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52DED"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FB72A" w14:textId="77777777" w:rsidR="00F960BA" w:rsidRDefault="00F960BA" w:rsidP="00BB14B0">
            <w:pPr>
              <w:pStyle w:val="Tabletext"/>
              <w:jc w:val="center"/>
            </w:pPr>
            <w:r w:rsidRPr="00DF28F9">
              <w:t>5.470</w:t>
            </w:r>
          </w:p>
        </w:tc>
      </w:tr>
    </w:tbl>
    <w:p w14:paraId="2FBD9CF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w:t>
      </w:r>
      <w:r w:rsidRPr="007746F8">
        <w:t xml:space="preserve">plus 1% for progression and promotion </w:t>
      </w:r>
      <w:r w:rsidRPr="00BC6820">
        <w:t>(</w:t>
      </w:r>
      <w:r>
        <w:t>3.600</w:t>
      </w:r>
      <w:r w:rsidRPr="00BC6820">
        <w:t>% + 1%).</w:t>
      </w:r>
    </w:p>
    <w:p w14:paraId="183C3EE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A45BEBE" w14:textId="77777777" w:rsidR="00F960BA" w:rsidRDefault="00F960BA" w:rsidP="00F960BA">
      <w:pPr>
        <w:pStyle w:val="NoteNormal"/>
        <w:ind w:left="720" w:hanging="720"/>
      </w:pPr>
      <w:r>
        <w:t>***</w:t>
      </w:r>
      <w:r>
        <w:tab/>
        <w:t>Source: Reserve Bank of Australia – Interest Rates – Indicative Mid Rates of Australian Government– F16 (</w:t>
      </w:r>
      <w:hyperlink r:id="rId79" w:history="1">
        <w:r>
          <w:rPr>
            <w:rStyle w:val="Hyperlink"/>
          </w:rPr>
          <w:t>http://www.rba.gov.au/statistics/tables/index.html</w:t>
        </w:r>
      </w:hyperlink>
      <w:r>
        <w:t>)</w:t>
      </w:r>
    </w:p>
    <w:p w14:paraId="40B359E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D2626" w14:textId="77777777" w:rsidR="00F960BA" w:rsidRPr="008501EF" w:rsidRDefault="00F960BA" w:rsidP="00F960BA">
      <w:pPr>
        <w:pStyle w:val="Title"/>
      </w:pPr>
      <w:r>
        <w:t>Long Service Leave update</w:t>
      </w:r>
    </w:p>
    <w:p w14:paraId="30FD45DD" w14:textId="77777777" w:rsidR="00F960BA" w:rsidRDefault="00F960BA" w:rsidP="00F960BA">
      <w:pPr>
        <w:pStyle w:val="Heading2"/>
      </w:pPr>
      <w:r>
        <w:t xml:space="preserve">Wage inflation and discount rates: </w:t>
      </w:r>
      <w:r w:rsidRPr="00B54B9F">
        <w:t>3</w:t>
      </w:r>
      <w:r>
        <w:t>1</w:t>
      </w:r>
      <w:r w:rsidRPr="00B54B9F">
        <w:t xml:space="preserve"> </w:t>
      </w:r>
      <w:r>
        <w:t>March 2011</w:t>
      </w:r>
    </w:p>
    <w:p w14:paraId="7F6E02C0" w14:textId="77777777" w:rsidR="00F960BA" w:rsidRDefault="00F960BA" w:rsidP="00F960BA">
      <w:pPr>
        <w:pStyle w:val="Heading4"/>
      </w:pPr>
      <w:r w:rsidRPr="00B54B9F">
        <w:t xml:space="preserve">(issued </w:t>
      </w:r>
      <w:r>
        <w:t>1</w:t>
      </w:r>
      <w:r w:rsidRPr="00B54B9F">
        <w:t xml:space="preserve"> </w:t>
      </w:r>
      <w:r>
        <w:t>April 2011</w:t>
      </w:r>
      <w:r w:rsidRPr="00B54B9F">
        <w:t>)</w:t>
      </w:r>
    </w:p>
    <w:p w14:paraId="3A6C8D4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2010-11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2010),</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1752E5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58F69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80A7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B4895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0600C8" w14:textId="77777777" w:rsidR="00F960BA" w:rsidRPr="00A22AC8" w:rsidRDefault="00F960BA" w:rsidP="00BB14B0">
            <w:pPr>
              <w:pStyle w:val="Tableheadercentred"/>
              <w:rPr>
                <w:color w:val="auto"/>
              </w:rPr>
            </w:pPr>
            <w:r w:rsidRPr="00A22AC8">
              <w:rPr>
                <w:color w:val="auto"/>
              </w:rPr>
              <w:t>%</w:t>
            </w:r>
          </w:p>
        </w:tc>
      </w:tr>
      <w:tr w:rsidR="00F960BA" w14:paraId="64517B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F9A58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A50D4D5"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1DB93" w14:textId="77777777" w:rsidR="00F960BA" w:rsidRDefault="00F960BA" w:rsidP="00BB14B0">
            <w:pPr>
              <w:pStyle w:val="Tabletextcentred"/>
            </w:pPr>
            <w:r>
              <w:t>4.5</w:t>
            </w:r>
            <w:r w:rsidRPr="00BB113C">
              <w:t>00</w:t>
            </w:r>
          </w:p>
        </w:tc>
      </w:tr>
      <w:tr w:rsidR="00F960BA" w14:paraId="16B665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F5390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9AAB5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EAD3AD2" w14:textId="77777777" w:rsidR="00F960BA" w:rsidRDefault="00F960BA" w:rsidP="00BB14B0">
            <w:pPr>
              <w:pStyle w:val="Tabletext"/>
              <w:jc w:val="center"/>
            </w:pPr>
            <w:r>
              <w:t>5.560</w:t>
            </w:r>
          </w:p>
        </w:tc>
      </w:tr>
    </w:tbl>
    <w:p w14:paraId="6E71148E" w14:textId="77777777" w:rsidR="00F960BA" w:rsidRDefault="00F960BA" w:rsidP="00F960BA">
      <w:pPr>
        <w:pStyle w:val="Captionindent"/>
        <w:ind w:left="0"/>
      </w:pPr>
    </w:p>
    <w:p w14:paraId="032E752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6D36B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517D3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3C65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D09AA33" w14:textId="77777777" w:rsidR="00F960BA" w:rsidRPr="00A22AC8" w:rsidRDefault="00F960BA" w:rsidP="00BB14B0">
            <w:pPr>
              <w:pStyle w:val="Tableheadercentred"/>
              <w:rPr>
                <w:color w:val="auto"/>
              </w:rPr>
            </w:pPr>
            <w:r w:rsidRPr="00A22AC8">
              <w:rPr>
                <w:color w:val="auto"/>
              </w:rPr>
              <w:t>%</w:t>
            </w:r>
          </w:p>
        </w:tc>
      </w:tr>
      <w:tr w:rsidR="00F960BA" w14:paraId="152AAA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7D69D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7716D"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08A74C66" w14:textId="77777777" w:rsidR="00F960BA" w:rsidRDefault="00F960BA" w:rsidP="00BB14B0">
            <w:pPr>
              <w:pStyle w:val="Tabletextcentred"/>
            </w:pPr>
            <w:r w:rsidRPr="00372308">
              <w:t>4.500</w:t>
            </w:r>
          </w:p>
        </w:tc>
      </w:tr>
      <w:tr w:rsidR="00F960BA" w14:paraId="71C6D3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E7CB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77A4F9"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00E7BB" w14:textId="77777777" w:rsidR="00F960BA" w:rsidRDefault="00F960BA" w:rsidP="00BB14B0">
            <w:pPr>
              <w:pStyle w:val="Tabletext"/>
              <w:jc w:val="center"/>
            </w:pPr>
            <w:r w:rsidRPr="00372308">
              <w:t>4.790</w:t>
            </w:r>
          </w:p>
        </w:tc>
      </w:tr>
      <w:tr w:rsidR="00F960BA" w14:paraId="42EA2C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B6D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59935D"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77399D" w14:textId="77777777" w:rsidR="00F960BA" w:rsidRDefault="00F960BA" w:rsidP="00BB14B0">
            <w:pPr>
              <w:pStyle w:val="Tabletext"/>
              <w:jc w:val="center"/>
            </w:pPr>
            <w:r w:rsidRPr="00372308">
              <w:t>4.910</w:t>
            </w:r>
          </w:p>
        </w:tc>
      </w:tr>
      <w:tr w:rsidR="00F960BA" w14:paraId="5A18D5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B1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23C70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8559A" w14:textId="77777777" w:rsidR="00F960BA" w:rsidRDefault="00F960BA" w:rsidP="00BB14B0">
            <w:pPr>
              <w:pStyle w:val="Tabletext"/>
              <w:jc w:val="center"/>
            </w:pPr>
            <w:r w:rsidRPr="00372308">
              <w:t>5.040</w:t>
            </w:r>
          </w:p>
        </w:tc>
      </w:tr>
      <w:tr w:rsidR="00F960BA" w14:paraId="3517EBD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D2DA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1994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3310CB" w14:textId="77777777" w:rsidR="00F960BA" w:rsidRDefault="00F960BA" w:rsidP="00BB14B0">
            <w:pPr>
              <w:pStyle w:val="Tabletext"/>
              <w:jc w:val="center"/>
            </w:pPr>
            <w:r w:rsidRPr="00372308">
              <w:t>5.110</w:t>
            </w:r>
          </w:p>
        </w:tc>
      </w:tr>
      <w:tr w:rsidR="00F960BA" w14:paraId="4B78AFA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BFD5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62D88C"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1A5697" w14:textId="77777777" w:rsidR="00F960BA" w:rsidRDefault="00F960BA" w:rsidP="00BB14B0">
            <w:pPr>
              <w:pStyle w:val="Tabletext"/>
              <w:jc w:val="center"/>
            </w:pPr>
            <w:r w:rsidRPr="00372308">
              <w:t>5.240</w:t>
            </w:r>
          </w:p>
        </w:tc>
      </w:tr>
      <w:tr w:rsidR="00F960BA" w14:paraId="4D6CE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F685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7EEDDC"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77FE8B" w14:textId="77777777" w:rsidR="00F960BA" w:rsidRDefault="00F960BA" w:rsidP="00BB14B0">
            <w:pPr>
              <w:pStyle w:val="Tabletext"/>
              <w:jc w:val="center"/>
            </w:pPr>
            <w:r w:rsidRPr="00372308">
              <w:t>5.300</w:t>
            </w:r>
          </w:p>
        </w:tc>
      </w:tr>
      <w:tr w:rsidR="00F960BA" w14:paraId="00C67E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680A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8DEF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D8650" w14:textId="77777777" w:rsidR="00F960BA" w:rsidRDefault="00F960BA" w:rsidP="00BB14B0">
            <w:pPr>
              <w:pStyle w:val="Tabletext"/>
              <w:jc w:val="center"/>
            </w:pPr>
            <w:r w:rsidRPr="00372308">
              <w:t>5.380</w:t>
            </w:r>
          </w:p>
        </w:tc>
      </w:tr>
      <w:tr w:rsidR="00F960BA" w14:paraId="431367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FC8E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E2F01A"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1F727" w14:textId="77777777" w:rsidR="00F960BA" w:rsidRDefault="00F960BA" w:rsidP="00BB14B0">
            <w:pPr>
              <w:pStyle w:val="Tabletext"/>
              <w:jc w:val="center"/>
            </w:pPr>
            <w:r w:rsidRPr="00372308">
              <w:t>5.420</w:t>
            </w:r>
          </w:p>
        </w:tc>
      </w:tr>
      <w:tr w:rsidR="00F960BA" w14:paraId="280F88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7AC0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3FD55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E75E0A" w14:textId="77777777" w:rsidR="00F960BA" w:rsidRDefault="00F960BA" w:rsidP="00BB14B0">
            <w:pPr>
              <w:pStyle w:val="Tabletext"/>
              <w:jc w:val="center"/>
            </w:pPr>
            <w:r w:rsidRPr="00372308">
              <w:t>5.450</w:t>
            </w:r>
          </w:p>
        </w:tc>
      </w:tr>
      <w:tr w:rsidR="00F960BA" w14:paraId="4AD041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FE86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E425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C31A2F" w14:textId="77777777" w:rsidR="00F960BA" w:rsidRDefault="00F960BA" w:rsidP="00BB14B0">
            <w:pPr>
              <w:pStyle w:val="Tabletext"/>
              <w:jc w:val="center"/>
            </w:pPr>
            <w:r w:rsidRPr="00372308">
              <w:t>5.485</w:t>
            </w:r>
          </w:p>
        </w:tc>
      </w:tr>
      <w:tr w:rsidR="00F960BA" w14:paraId="40CE99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EA6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F2E6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4932A" w14:textId="77777777" w:rsidR="00F960BA" w:rsidRDefault="00F960BA" w:rsidP="00BB14B0">
            <w:pPr>
              <w:pStyle w:val="Tabletext"/>
              <w:jc w:val="center"/>
            </w:pPr>
            <w:r w:rsidRPr="00372308">
              <w:t>5.530</w:t>
            </w:r>
          </w:p>
        </w:tc>
      </w:tr>
      <w:tr w:rsidR="00F960BA" w14:paraId="2A14CD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E115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0E81E9"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9AAE12" w14:textId="77777777" w:rsidR="00F960BA" w:rsidRDefault="00F960BA" w:rsidP="00BB14B0">
            <w:pPr>
              <w:pStyle w:val="Tabletext"/>
              <w:jc w:val="center"/>
            </w:pPr>
            <w:r w:rsidRPr="00372308">
              <w:t>5.530</w:t>
            </w:r>
          </w:p>
        </w:tc>
      </w:tr>
    </w:tbl>
    <w:p w14:paraId="7B2F6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2010-11 </w:t>
      </w:r>
      <w:r w:rsidRPr="007746F8">
        <w:rPr>
          <w:i/>
        </w:rPr>
        <w:t>Budget</w:t>
      </w:r>
      <w:r>
        <w:rPr>
          <w:i/>
        </w:rPr>
        <w:t xml:space="preserve"> Update </w:t>
      </w:r>
      <w:r w:rsidRPr="007746F8">
        <w:t xml:space="preserve">plus 1% for progression and promotion </w:t>
      </w:r>
      <w:r w:rsidRPr="00BC6820">
        <w:t>(</w:t>
      </w:r>
      <w:r>
        <w:t>3.500</w:t>
      </w:r>
      <w:r w:rsidRPr="00BC6820">
        <w:t>% + 1%).</w:t>
      </w:r>
    </w:p>
    <w:p w14:paraId="63A3E51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985EED" w14:textId="77777777" w:rsidR="00F960BA" w:rsidRDefault="00F960BA" w:rsidP="00F960BA">
      <w:pPr>
        <w:pStyle w:val="NoteNormal"/>
        <w:ind w:left="720" w:hanging="720"/>
      </w:pPr>
      <w:r>
        <w:t>***</w:t>
      </w:r>
      <w:r>
        <w:tab/>
        <w:t>Source: Reserve Bank of Australia – Interest Rates – Indicative Mid Rates of Australian Government– F16 (</w:t>
      </w:r>
      <w:hyperlink r:id="rId80" w:history="1">
        <w:r>
          <w:rPr>
            <w:rStyle w:val="Hyperlink"/>
          </w:rPr>
          <w:t>http://www.rba.gov.au/statistics/tables/index.html</w:t>
        </w:r>
      </w:hyperlink>
      <w:r>
        <w:t>)</w:t>
      </w:r>
    </w:p>
    <w:p w14:paraId="6D7E6D15" w14:textId="77777777" w:rsidR="00F960BA" w:rsidRDefault="00F960BA" w:rsidP="00F960BA">
      <w:pPr>
        <w:pStyle w:val="NoteNormal"/>
        <w:ind w:left="720" w:hanging="720"/>
      </w:pPr>
    </w:p>
    <w:p w14:paraId="6B5C2223" w14:textId="77777777" w:rsidR="00B51A0B" w:rsidRDefault="00B51A0B" w:rsidP="00F960BA">
      <w:pPr>
        <w:pStyle w:val="NoteNormal"/>
        <w:ind w:left="720" w:hanging="720"/>
      </w:pPr>
    </w:p>
    <w:bookmarkEnd w:id="0"/>
    <w:p w14:paraId="53784C7F" w14:textId="77777777" w:rsidR="00B51A0B" w:rsidRDefault="00B51A0B" w:rsidP="00F960BA">
      <w:pPr>
        <w:pStyle w:val="NoteNormal"/>
        <w:ind w:left="720" w:hanging="720"/>
      </w:pPr>
    </w:p>
    <w:p w14:paraId="6D90DA81" w14:textId="77777777" w:rsidR="00D312BE" w:rsidRDefault="00D312BE" w:rsidP="00D5050A">
      <w:pPr>
        <w:pStyle w:val="NoteNormal"/>
      </w:pPr>
    </w:p>
    <w:sectPr w:rsidR="00D312BE" w:rsidSect="000B5CFD">
      <w:headerReference w:type="even" r:id="rId81"/>
      <w:headerReference w:type="default" r:id="rId82"/>
      <w:footerReference w:type="even" r:id="rId83"/>
      <w:footerReference w:type="default" r:id="rId84"/>
      <w:headerReference w:type="first" r:id="rId85"/>
      <w:footerReference w:type="first" r:id="rId86"/>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B119" w14:textId="77777777" w:rsidR="000A57B4" w:rsidRDefault="000A57B4" w:rsidP="002D711A">
      <w:pPr>
        <w:spacing w:after="0" w:line="240" w:lineRule="auto"/>
      </w:pPr>
      <w:r>
        <w:separator/>
      </w:r>
    </w:p>
  </w:endnote>
  <w:endnote w:type="continuationSeparator" w:id="0">
    <w:p w14:paraId="641FCA29" w14:textId="77777777" w:rsidR="000A57B4" w:rsidRDefault="000A57B4"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084" w14:textId="1F90D673" w:rsidR="00CF7E96" w:rsidRDefault="00CF7E96">
    <w:pPr>
      <w:pStyle w:val="Footer"/>
    </w:pPr>
    <w:r>
      <mc:AlternateContent>
        <mc:Choice Requires="wps">
          <w:drawing>
            <wp:anchor distT="0" distB="0" distL="0" distR="0" simplePos="0" relativeHeight="251676672" behindDoc="0" locked="0" layoutInCell="1" allowOverlap="1" wp14:anchorId="127FC2B0" wp14:editId="5B6B8217">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FC2B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121" w14:textId="3542DB2D" w:rsidR="00FE52C9" w:rsidRDefault="00CF7E96" w:rsidP="008E49B3">
    <w:pPr>
      <w:pStyle w:val="Footer"/>
      <w:rPr>
        <w:rStyle w:val="PageNumber"/>
      </w:rPr>
    </w:pPr>
    <w:r>
      <w:rPr>
        <w:b/>
      </w:rPr>
      <mc:AlternateContent>
        <mc:Choice Requires="wps">
          <w:drawing>
            <wp:anchor distT="0" distB="0" distL="0" distR="0" simplePos="0" relativeHeight="251677696" behindDoc="0" locked="0" layoutInCell="1" allowOverlap="1" wp14:anchorId="28CB2EEA" wp14:editId="45D2F76E">
              <wp:simplePos x="914400" y="10134600"/>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2EEA"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rsidRPr="00C022F9">
      <w:tab/>
      <w:t xml:space="preserve">Page </w:t>
    </w:r>
    <w:r w:rsidR="00FE52C9" w:rsidRPr="00DE60CC">
      <w:rPr>
        <w:rStyle w:val="PageNumber"/>
      </w:rPr>
      <w:fldChar w:fldCharType="begin"/>
    </w:r>
    <w:r w:rsidR="00FE52C9" w:rsidRPr="00DE60CC">
      <w:rPr>
        <w:rStyle w:val="PageNumber"/>
      </w:rPr>
      <w:instrText xml:space="preserve"> Page </w:instrText>
    </w:r>
    <w:r w:rsidR="00FE52C9" w:rsidRPr="00DE60CC">
      <w:rPr>
        <w:rStyle w:val="PageNumber"/>
      </w:rPr>
      <w:fldChar w:fldCharType="separate"/>
    </w:r>
    <w:r w:rsidR="00FE52C9">
      <w:rPr>
        <w:rStyle w:val="PageNumber"/>
      </w:rPr>
      <w:t>1</w:t>
    </w:r>
    <w:r w:rsidR="00FE52C9" w:rsidRPr="00DE60CC">
      <w:rPr>
        <w:rStyle w:val="PageNumber"/>
      </w:rPr>
      <w:fldChar w:fldCharType="end"/>
    </w:r>
  </w:p>
  <w:p w14:paraId="3E646EB6" w14:textId="77777777" w:rsidR="00FE52C9" w:rsidRPr="00C022F9" w:rsidRDefault="00FE52C9"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ACF6" w14:textId="5A76C366" w:rsidR="00FE52C9" w:rsidRDefault="00CF7E96" w:rsidP="00C02CEC">
    <w:pPr>
      <w:pStyle w:val="Footer"/>
      <w:tabs>
        <w:tab w:val="clear" w:pos="9026"/>
      </w:tabs>
      <w:ind w:right="-432"/>
      <w:jc w:val="right"/>
    </w:pPr>
    <w:r>
      <mc:AlternateContent>
        <mc:Choice Requires="wps">
          <w:drawing>
            <wp:anchor distT="0" distB="0" distL="0" distR="0" simplePos="0" relativeHeight="251675648" behindDoc="0" locked="0" layoutInCell="1" allowOverlap="1" wp14:anchorId="193309A2" wp14:editId="68240EAF">
              <wp:simplePos x="914400" y="994410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309A2"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drawing>
        <wp:inline distT="0" distB="0" distL="0" distR="0" wp14:anchorId="33FB2429" wp14:editId="44A711FC">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7B6F" w14:textId="77777777" w:rsidR="000A57B4" w:rsidRDefault="000A57B4" w:rsidP="002D711A">
      <w:pPr>
        <w:spacing w:after="0" w:line="240" w:lineRule="auto"/>
      </w:pPr>
      <w:r>
        <w:separator/>
      </w:r>
    </w:p>
  </w:footnote>
  <w:footnote w:type="continuationSeparator" w:id="0">
    <w:p w14:paraId="6889EBA2" w14:textId="77777777" w:rsidR="000A57B4" w:rsidRDefault="000A57B4" w:rsidP="002D711A">
      <w:pPr>
        <w:spacing w:after="0" w:line="240" w:lineRule="auto"/>
      </w:pPr>
      <w:r>
        <w:continuationSeparator/>
      </w:r>
    </w:p>
  </w:footnote>
  <w:footnote w:type="continuationNotice" w:id="1">
    <w:p w14:paraId="38C75CF8" w14:textId="77777777" w:rsidR="000A57B4" w:rsidRDefault="000A57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BE" w14:textId="77777777" w:rsidR="00397BAE" w:rsidRDefault="0039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B06" w14:textId="77777777" w:rsidR="00FE52C9" w:rsidRPr="0041689E" w:rsidRDefault="00FE52C9">
    <w:pPr>
      <w:pStyle w:val="Header"/>
    </w:pPr>
    <w:r>
      <w:rPr>
        <w:noProof/>
      </w:rPr>
      <mc:AlternateContent>
        <mc:Choice Requires="wpg">
          <w:drawing>
            <wp:anchor distT="0" distB="0" distL="114300" distR="114300" simplePos="0" relativeHeight="251674624" behindDoc="0" locked="0" layoutInCell="1" allowOverlap="1" wp14:anchorId="4233522D" wp14:editId="45E4730C">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FB4AD"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xZVFsVYGAADP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817" w14:textId="77777777" w:rsidR="00FE52C9" w:rsidRDefault="00FE52C9">
    <w:pPr>
      <w:pStyle w:val="Header"/>
    </w:pPr>
    <w:r>
      <w:rPr>
        <w:noProof/>
      </w:rPr>
      <mc:AlternateContent>
        <mc:Choice Requires="wpg">
          <w:drawing>
            <wp:anchor distT="0" distB="0" distL="114300" distR="114300" simplePos="0" relativeHeight="251672576" behindDoc="0" locked="0" layoutInCell="1" allowOverlap="1" wp14:anchorId="681E6002" wp14:editId="705625F5">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B8C78"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G5YqvFYGAADN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02831524">
    <w:abstractNumId w:val="2"/>
  </w:num>
  <w:num w:numId="2" w16cid:durableId="1648583536">
    <w:abstractNumId w:val="2"/>
  </w:num>
  <w:num w:numId="3" w16cid:durableId="367486737">
    <w:abstractNumId w:val="2"/>
  </w:num>
  <w:num w:numId="4" w16cid:durableId="791628890">
    <w:abstractNumId w:val="5"/>
  </w:num>
  <w:num w:numId="5" w16cid:durableId="805314650">
    <w:abstractNumId w:val="2"/>
  </w:num>
  <w:num w:numId="6" w16cid:durableId="803623414">
    <w:abstractNumId w:val="2"/>
  </w:num>
  <w:num w:numId="7" w16cid:durableId="1445727196">
    <w:abstractNumId w:val="2"/>
  </w:num>
  <w:num w:numId="8" w16cid:durableId="1739554772">
    <w:abstractNumId w:val="2"/>
  </w:num>
  <w:num w:numId="9" w16cid:durableId="1217622364">
    <w:abstractNumId w:val="5"/>
  </w:num>
  <w:num w:numId="10" w16cid:durableId="674763891">
    <w:abstractNumId w:val="5"/>
  </w:num>
  <w:num w:numId="11" w16cid:durableId="117838731">
    <w:abstractNumId w:val="5"/>
  </w:num>
  <w:num w:numId="12" w16cid:durableId="195234690">
    <w:abstractNumId w:val="5"/>
  </w:num>
  <w:num w:numId="13" w16cid:durableId="1592860907">
    <w:abstractNumId w:val="5"/>
  </w:num>
  <w:num w:numId="14" w16cid:durableId="162207251">
    <w:abstractNumId w:val="5"/>
  </w:num>
  <w:num w:numId="15" w16cid:durableId="1988587565">
    <w:abstractNumId w:val="5"/>
  </w:num>
  <w:num w:numId="16" w16cid:durableId="894898770">
    <w:abstractNumId w:val="5"/>
  </w:num>
  <w:num w:numId="17" w16cid:durableId="1029063475">
    <w:abstractNumId w:val="1"/>
  </w:num>
  <w:num w:numId="18" w16cid:durableId="2134707549">
    <w:abstractNumId w:val="1"/>
  </w:num>
  <w:num w:numId="19" w16cid:durableId="1182164272">
    <w:abstractNumId w:val="4"/>
  </w:num>
  <w:num w:numId="20" w16cid:durableId="2055154769">
    <w:abstractNumId w:val="3"/>
  </w:num>
  <w:num w:numId="21" w16cid:durableId="56905565">
    <w:abstractNumId w:val="0"/>
  </w:num>
  <w:num w:numId="22" w16cid:durableId="693968084">
    <w:abstractNumId w:val="0"/>
  </w:num>
  <w:num w:numId="23" w16cid:durableId="1849325783">
    <w:abstractNumId w:val="0"/>
  </w:num>
  <w:num w:numId="24" w16cid:durableId="1137842860">
    <w:abstractNumId w:val="4"/>
  </w:num>
  <w:num w:numId="25" w16cid:durableId="851652780">
    <w:abstractNumId w:val="5"/>
  </w:num>
  <w:num w:numId="26" w16cid:durableId="1938826042">
    <w:abstractNumId w:val="1"/>
  </w:num>
  <w:num w:numId="27" w16cid:durableId="1300376301">
    <w:abstractNumId w:val="1"/>
  </w:num>
  <w:num w:numId="28" w16cid:durableId="765230715">
    <w:abstractNumId w:val="2"/>
  </w:num>
  <w:num w:numId="29" w16cid:durableId="249437552">
    <w:abstractNumId w:val="2"/>
  </w:num>
  <w:num w:numId="30" w16cid:durableId="883520266">
    <w:abstractNumId w:val="2"/>
  </w:num>
  <w:num w:numId="31" w16cid:durableId="891187115">
    <w:abstractNumId w:val="2"/>
  </w:num>
  <w:num w:numId="32" w16cid:durableId="429205625">
    <w:abstractNumId w:val="5"/>
  </w:num>
  <w:num w:numId="33" w16cid:durableId="1741436804">
    <w:abstractNumId w:val="5"/>
  </w:num>
  <w:num w:numId="34" w16cid:durableId="281034006">
    <w:abstractNumId w:val="5"/>
  </w:num>
  <w:num w:numId="35" w16cid:durableId="1806506949">
    <w:abstractNumId w:val="5"/>
  </w:num>
  <w:num w:numId="36" w16cid:durableId="1402825892">
    <w:abstractNumId w:val="5"/>
  </w:num>
  <w:num w:numId="37" w16cid:durableId="1997144206">
    <w:abstractNumId w:val="5"/>
  </w:num>
  <w:num w:numId="38" w16cid:durableId="1925066534">
    <w:abstractNumId w:val="5"/>
  </w:num>
  <w:num w:numId="39" w16cid:durableId="1889147914">
    <w:abstractNumId w:val="5"/>
  </w:num>
  <w:num w:numId="40" w16cid:durableId="1779908867">
    <w:abstractNumId w:val="4"/>
  </w:num>
  <w:num w:numId="41" w16cid:durableId="1696468515">
    <w:abstractNumId w:val="5"/>
  </w:num>
  <w:num w:numId="42" w16cid:durableId="1135485620">
    <w:abstractNumId w:val="1"/>
  </w:num>
  <w:num w:numId="43" w16cid:durableId="1542282761">
    <w:abstractNumId w:val="1"/>
  </w:num>
  <w:num w:numId="44" w16cid:durableId="250814457">
    <w:abstractNumId w:val="1"/>
  </w:num>
  <w:num w:numId="45" w16cid:durableId="13852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D"/>
    <w:rsid w:val="00012F6F"/>
    <w:rsid w:val="00014213"/>
    <w:rsid w:val="00014B55"/>
    <w:rsid w:val="00020E3E"/>
    <w:rsid w:val="00023BF3"/>
    <w:rsid w:val="00026811"/>
    <w:rsid w:val="00030708"/>
    <w:rsid w:val="00034F75"/>
    <w:rsid w:val="000368EB"/>
    <w:rsid w:val="00037AA0"/>
    <w:rsid w:val="00043296"/>
    <w:rsid w:val="0004356D"/>
    <w:rsid w:val="00045296"/>
    <w:rsid w:val="00072A2A"/>
    <w:rsid w:val="00075E6C"/>
    <w:rsid w:val="00085343"/>
    <w:rsid w:val="00090171"/>
    <w:rsid w:val="00097A0C"/>
    <w:rsid w:val="000A57B4"/>
    <w:rsid w:val="000B29AD"/>
    <w:rsid w:val="000B3D41"/>
    <w:rsid w:val="000B5CFD"/>
    <w:rsid w:val="000C6372"/>
    <w:rsid w:val="000D593F"/>
    <w:rsid w:val="000E392D"/>
    <w:rsid w:val="000F4288"/>
    <w:rsid w:val="000F4BAE"/>
    <w:rsid w:val="000F7165"/>
    <w:rsid w:val="00102379"/>
    <w:rsid w:val="001065D6"/>
    <w:rsid w:val="00106601"/>
    <w:rsid w:val="00116678"/>
    <w:rsid w:val="00117747"/>
    <w:rsid w:val="00121252"/>
    <w:rsid w:val="00124609"/>
    <w:rsid w:val="001254CE"/>
    <w:rsid w:val="00126AF9"/>
    <w:rsid w:val="00131147"/>
    <w:rsid w:val="00134CEA"/>
    <w:rsid w:val="001422CC"/>
    <w:rsid w:val="00144C08"/>
    <w:rsid w:val="001617B6"/>
    <w:rsid w:val="00165E66"/>
    <w:rsid w:val="00194B58"/>
    <w:rsid w:val="001A3DD1"/>
    <w:rsid w:val="001C7BAE"/>
    <w:rsid w:val="001D717E"/>
    <w:rsid w:val="001E31FA"/>
    <w:rsid w:val="001E64F6"/>
    <w:rsid w:val="001F64D3"/>
    <w:rsid w:val="00200BB3"/>
    <w:rsid w:val="00222BEB"/>
    <w:rsid w:val="00225E60"/>
    <w:rsid w:val="00227C39"/>
    <w:rsid w:val="0023202C"/>
    <w:rsid w:val="00236203"/>
    <w:rsid w:val="00241BB0"/>
    <w:rsid w:val="00241FAD"/>
    <w:rsid w:val="00245043"/>
    <w:rsid w:val="00257760"/>
    <w:rsid w:val="00271A09"/>
    <w:rsid w:val="00282C02"/>
    <w:rsid w:val="00292D36"/>
    <w:rsid w:val="00297281"/>
    <w:rsid w:val="002B1E07"/>
    <w:rsid w:val="002C54E0"/>
    <w:rsid w:val="002D711A"/>
    <w:rsid w:val="002D7336"/>
    <w:rsid w:val="002E3396"/>
    <w:rsid w:val="0031149C"/>
    <w:rsid w:val="00313BAD"/>
    <w:rsid w:val="00330A9A"/>
    <w:rsid w:val="00332B02"/>
    <w:rsid w:val="00357931"/>
    <w:rsid w:val="0038771C"/>
    <w:rsid w:val="0039176D"/>
    <w:rsid w:val="00392A8F"/>
    <w:rsid w:val="0039405B"/>
    <w:rsid w:val="00397BAE"/>
    <w:rsid w:val="003A1C92"/>
    <w:rsid w:val="003A541A"/>
    <w:rsid w:val="003A6923"/>
    <w:rsid w:val="003C1F8C"/>
    <w:rsid w:val="003C2C67"/>
    <w:rsid w:val="003C2EA2"/>
    <w:rsid w:val="003C5BA4"/>
    <w:rsid w:val="003D42D5"/>
    <w:rsid w:val="003E3E26"/>
    <w:rsid w:val="003E755B"/>
    <w:rsid w:val="003F1295"/>
    <w:rsid w:val="003F76FC"/>
    <w:rsid w:val="004002EB"/>
    <w:rsid w:val="00405C57"/>
    <w:rsid w:val="0041689E"/>
    <w:rsid w:val="004236C8"/>
    <w:rsid w:val="00427681"/>
    <w:rsid w:val="00433DB7"/>
    <w:rsid w:val="00453750"/>
    <w:rsid w:val="00456941"/>
    <w:rsid w:val="00462EE9"/>
    <w:rsid w:val="0046364B"/>
    <w:rsid w:val="004669E3"/>
    <w:rsid w:val="004702EA"/>
    <w:rsid w:val="00474BC1"/>
    <w:rsid w:val="00482D02"/>
    <w:rsid w:val="00484269"/>
    <w:rsid w:val="004A1F40"/>
    <w:rsid w:val="004A7519"/>
    <w:rsid w:val="004B203D"/>
    <w:rsid w:val="004B41CA"/>
    <w:rsid w:val="004D3518"/>
    <w:rsid w:val="004D62D6"/>
    <w:rsid w:val="004D79F8"/>
    <w:rsid w:val="004F75DC"/>
    <w:rsid w:val="00503EBE"/>
    <w:rsid w:val="00514BAC"/>
    <w:rsid w:val="00522F8A"/>
    <w:rsid w:val="00532BF4"/>
    <w:rsid w:val="0053416C"/>
    <w:rsid w:val="00541C2F"/>
    <w:rsid w:val="00563527"/>
    <w:rsid w:val="0058124E"/>
    <w:rsid w:val="00584301"/>
    <w:rsid w:val="005875A3"/>
    <w:rsid w:val="005A3416"/>
    <w:rsid w:val="005B27FE"/>
    <w:rsid w:val="005B7F55"/>
    <w:rsid w:val="005C3E6D"/>
    <w:rsid w:val="005F331D"/>
    <w:rsid w:val="005F61DF"/>
    <w:rsid w:val="006023F9"/>
    <w:rsid w:val="00610559"/>
    <w:rsid w:val="00614244"/>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7E8C"/>
    <w:rsid w:val="006C4376"/>
    <w:rsid w:val="006C77A9"/>
    <w:rsid w:val="006E60EB"/>
    <w:rsid w:val="006F002A"/>
    <w:rsid w:val="006F6693"/>
    <w:rsid w:val="007062FB"/>
    <w:rsid w:val="00707134"/>
    <w:rsid w:val="00707E41"/>
    <w:rsid w:val="00707FE8"/>
    <w:rsid w:val="00711DDD"/>
    <w:rsid w:val="00715E2B"/>
    <w:rsid w:val="007164D6"/>
    <w:rsid w:val="00724962"/>
    <w:rsid w:val="00724A0F"/>
    <w:rsid w:val="0073072C"/>
    <w:rsid w:val="007320B4"/>
    <w:rsid w:val="00732162"/>
    <w:rsid w:val="00736732"/>
    <w:rsid w:val="00750CBE"/>
    <w:rsid w:val="00753FD4"/>
    <w:rsid w:val="00766B5A"/>
    <w:rsid w:val="007834F2"/>
    <w:rsid w:val="00791020"/>
    <w:rsid w:val="007A0AFD"/>
    <w:rsid w:val="007A515C"/>
    <w:rsid w:val="007A5AB9"/>
    <w:rsid w:val="007A5F82"/>
    <w:rsid w:val="007B75A4"/>
    <w:rsid w:val="007C403E"/>
    <w:rsid w:val="007D5BA1"/>
    <w:rsid w:val="007E1D80"/>
    <w:rsid w:val="007F1A4C"/>
    <w:rsid w:val="008022C3"/>
    <w:rsid w:val="008041E6"/>
    <w:rsid w:val="008065D2"/>
    <w:rsid w:val="0082194C"/>
    <w:rsid w:val="008220C4"/>
    <w:rsid w:val="008222FF"/>
    <w:rsid w:val="008241FF"/>
    <w:rsid w:val="008411E9"/>
    <w:rsid w:val="0084200F"/>
    <w:rsid w:val="00843B2C"/>
    <w:rsid w:val="008471C4"/>
    <w:rsid w:val="008501EF"/>
    <w:rsid w:val="008507C8"/>
    <w:rsid w:val="00864074"/>
    <w:rsid w:val="008A4900"/>
    <w:rsid w:val="008B02B2"/>
    <w:rsid w:val="008D0281"/>
    <w:rsid w:val="008E24CB"/>
    <w:rsid w:val="008E3C4E"/>
    <w:rsid w:val="008E49B3"/>
    <w:rsid w:val="008F6D45"/>
    <w:rsid w:val="00912A43"/>
    <w:rsid w:val="00916A4C"/>
    <w:rsid w:val="0093610D"/>
    <w:rsid w:val="009423F1"/>
    <w:rsid w:val="0095726F"/>
    <w:rsid w:val="00973844"/>
    <w:rsid w:val="009834C0"/>
    <w:rsid w:val="00984C95"/>
    <w:rsid w:val="00986AAC"/>
    <w:rsid w:val="009A1DA2"/>
    <w:rsid w:val="009A3704"/>
    <w:rsid w:val="009A4739"/>
    <w:rsid w:val="009A674F"/>
    <w:rsid w:val="009B199C"/>
    <w:rsid w:val="009B4BC6"/>
    <w:rsid w:val="009B54C8"/>
    <w:rsid w:val="009B61F1"/>
    <w:rsid w:val="009B62E0"/>
    <w:rsid w:val="009C3D88"/>
    <w:rsid w:val="009E3858"/>
    <w:rsid w:val="009E70DD"/>
    <w:rsid w:val="009F2ED9"/>
    <w:rsid w:val="009F3231"/>
    <w:rsid w:val="009F33BC"/>
    <w:rsid w:val="009F5C58"/>
    <w:rsid w:val="00A023A0"/>
    <w:rsid w:val="00A1562B"/>
    <w:rsid w:val="00A170F4"/>
    <w:rsid w:val="00A22AC8"/>
    <w:rsid w:val="00A2559E"/>
    <w:rsid w:val="00A25FD9"/>
    <w:rsid w:val="00A3212B"/>
    <w:rsid w:val="00A332A8"/>
    <w:rsid w:val="00A46BA8"/>
    <w:rsid w:val="00A47634"/>
    <w:rsid w:val="00A612FE"/>
    <w:rsid w:val="00A84025"/>
    <w:rsid w:val="00AA26B8"/>
    <w:rsid w:val="00AA6FB5"/>
    <w:rsid w:val="00AB3FE2"/>
    <w:rsid w:val="00AB5F6E"/>
    <w:rsid w:val="00AD3322"/>
    <w:rsid w:val="00AD7E4E"/>
    <w:rsid w:val="00AE0BEF"/>
    <w:rsid w:val="00AE21E9"/>
    <w:rsid w:val="00AF3147"/>
    <w:rsid w:val="00AF34DE"/>
    <w:rsid w:val="00AF36E7"/>
    <w:rsid w:val="00AF4D58"/>
    <w:rsid w:val="00AF6666"/>
    <w:rsid w:val="00B01673"/>
    <w:rsid w:val="00B10154"/>
    <w:rsid w:val="00B24E08"/>
    <w:rsid w:val="00B50213"/>
    <w:rsid w:val="00B51A0B"/>
    <w:rsid w:val="00B713CC"/>
    <w:rsid w:val="00B81B44"/>
    <w:rsid w:val="00B9053B"/>
    <w:rsid w:val="00BB660E"/>
    <w:rsid w:val="00BC3422"/>
    <w:rsid w:val="00BC6809"/>
    <w:rsid w:val="00BD2704"/>
    <w:rsid w:val="00BE0757"/>
    <w:rsid w:val="00BF09C8"/>
    <w:rsid w:val="00C015B9"/>
    <w:rsid w:val="00C022F9"/>
    <w:rsid w:val="00C02CEC"/>
    <w:rsid w:val="00C032EA"/>
    <w:rsid w:val="00C06EB5"/>
    <w:rsid w:val="00C1145F"/>
    <w:rsid w:val="00C46965"/>
    <w:rsid w:val="00C507DD"/>
    <w:rsid w:val="00C637E1"/>
    <w:rsid w:val="00C70D50"/>
    <w:rsid w:val="00C8243E"/>
    <w:rsid w:val="00C907D7"/>
    <w:rsid w:val="00C90C58"/>
    <w:rsid w:val="00C92338"/>
    <w:rsid w:val="00CA24D2"/>
    <w:rsid w:val="00CA6B39"/>
    <w:rsid w:val="00CA7C3A"/>
    <w:rsid w:val="00CC2DB2"/>
    <w:rsid w:val="00CC703F"/>
    <w:rsid w:val="00CD0307"/>
    <w:rsid w:val="00CD3D1B"/>
    <w:rsid w:val="00CD53DC"/>
    <w:rsid w:val="00CE62B3"/>
    <w:rsid w:val="00CF7DCA"/>
    <w:rsid w:val="00CF7E96"/>
    <w:rsid w:val="00D211E9"/>
    <w:rsid w:val="00D2312F"/>
    <w:rsid w:val="00D269C1"/>
    <w:rsid w:val="00D312BE"/>
    <w:rsid w:val="00D44953"/>
    <w:rsid w:val="00D5050A"/>
    <w:rsid w:val="00D542F3"/>
    <w:rsid w:val="00D543E5"/>
    <w:rsid w:val="00D5644B"/>
    <w:rsid w:val="00D56E25"/>
    <w:rsid w:val="00D6005C"/>
    <w:rsid w:val="00D71896"/>
    <w:rsid w:val="00D718D7"/>
    <w:rsid w:val="00D73212"/>
    <w:rsid w:val="00D7385E"/>
    <w:rsid w:val="00D814B7"/>
    <w:rsid w:val="00D90688"/>
    <w:rsid w:val="00DA3AAD"/>
    <w:rsid w:val="00DB312B"/>
    <w:rsid w:val="00DC5654"/>
    <w:rsid w:val="00DC658F"/>
    <w:rsid w:val="00DE60CC"/>
    <w:rsid w:val="00E25582"/>
    <w:rsid w:val="00E26B32"/>
    <w:rsid w:val="00E31444"/>
    <w:rsid w:val="00E407B6"/>
    <w:rsid w:val="00E41EF1"/>
    <w:rsid w:val="00E42942"/>
    <w:rsid w:val="00E468A6"/>
    <w:rsid w:val="00E65FB6"/>
    <w:rsid w:val="00E71BDF"/>
    <w:rsid w:val="00E83CA7"/>
    <w:rsid w:val="00E8576F"/>
    <w:rsid w:val="00E85E70"/>
    <w:rsid w:val="00E87538"/>
    <w:rsid w:val="00E92C41"/>
    <w:rsid w:val="00E9630C"/>
    <w:rsid w:val="00EC171D"/>
    <w:rsid w:val="00ED487E"/>
    <w:rsid w:val="00EE7A0D"/>
    <w:rsid w:val="00EF0D21"/>
    <w:rsid w:val="00F17CE1"/>
    <w:rsid w:val="00F20690"/>
    <w:rsid w:val="00F2115C"/>
    <w:rsid w:val="00F22ABA"/>
    <w:rsid w:val="00F36B12"/>
    <w:rsid w:val="00F417C3"/>
    <w:rsid w:val="00F478B2"/>
    <w:rsid w:val="00F52591"/>
    <w:rsid w:val="00F54A0D"/>
    <w:rsid w:val="00F60F9F"/>
    <w:rsid w:val="00F64F08"/>
    <w:rsid w:val="00F734F5"/>
    <w:rsid w:val="00F73FAC"/>
    <w:rsid w:val="00F960BA"/>
    <w:rsid w:val="00F966B1"/>
    <w:rsid w:val="00F97D48"/>
    <w:rsid w:val="00FA0311"/>
    <w:rsid w:val="00FC42E5"/>
    <w:rsid w:val="00FD2097"/>
    <w:rsid w:val="00FD4F1B"/>
    <w:rsid w:val="00FD640F"/>
    <w:rsid w:val="00FD6B4C"/>
    <w:rsid w:val="00FD6BE9"/>
    <w:rsid w:val="00FE24E9"/>
    <w:rsid w:val="00FE52C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B93"/>
  <w15:docId w15:val="{9F904211-69B7-4B59-91D8-72FEFC0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Tableheadercentred">
    <w:name w:val="Table header centred"/>
    <w:basedOn w:val="Normal"/>
    <w:qFormat/>
    <w:rsid w:val="00241FAD"/>
    <w:pPr>
      <w:keepNext/>
      <w:spacing w:after="60"/>
      <w:jc w:val="center"/>
    </w:pPr>
    <w:rPr>
      <w:rFonts w:eastAsiaTheme="minorHAnsi"/>
      <w:color w:val="FFFFFF" w:themeColor="background1"/>
      <w:spacing w:val="2"/>
      <w:szCs w:val="21"/>
      <w:lang w:eastAsia="en-US"/>
    </w:rPr>
  </w:style>
  <w:style w:type="table" w:styleId="TableGridLight">
    <w:name w:val="Grid Table Light"/>
    <w:basedOn w:val="TableNormal"/>
    <w:uiPriority w:val="40"/>
    <w:rsid w:val="0024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hartdiagramheading">
    <w:name w:val="Table/chart/diagram heading"/>
    <w:uiPriority w:val="4"/>
    <w:qFormat/>
    <w:rsid w:val="00F960BA"/>
    <w:pPr>
      <w:tabs>
        <w:tab w:val="left" w:pos="1080"/>
      </w:tabs>
      <w:spacing w:before="160" w:after="100"/>
    </w:pPr>
    <w:rPr>
      <w:b/>
      <w:bCs/>
      <w:color w:val="0072CE" w:themeColor="accent1"/>
      <w:spacing w:val="2"/>
      <w:sz w:val="18"/>
      <w:szCs w:val="18"/>
    </w:rPr>
  </w:style>
  <w:style w:type="table" w:customStyle="1" w:styleId="DTFfinancialtable1">
    <w:name w:val="DTF financial table1"/>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2">
    <w:name w:val="DTF financial table2"/>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ui-provider">
    <w:name w:val="ui-provider"/>
    <w:basedOn w:val="DefaultParagraphFont"/>
    <w:rsid w:val="009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ba.gov.au/statistics/tables/index.html" TargetMode="External"/><Relationship Id="rId21" Type="http://schemas.openxmlformats.org/officeDocument/2006/relationships/hyperlink" Target="http://www.rba.gov.au/statistics/tables/index.html" TargetMode="External"/><Relationship Id="rId42" Type="http://schemas.openxmlformats.org/officeDocument/2006/relationships/hyperlink" Target="http://www.rba.gov.au/statistics/tables/index.html" TargetMode="External"/><Relationship Id="rId47" Type="http://schemas.openxmlformats.org/officeDocument/2006/relationships/hyperlink" Target="http://www.rba.gov.au/statistics/tables/index.html" TargetMode="External"/><Relationship Id="rId63" Type="http://schemas.openxmlformats.org/officeDocument/2006/relationships/hyperlink" Target="http://www.rba.gov.au/statistics/tables/index.html" TargetMode="External"/><Relationship Id="rId68" Type="http://schemas.openxmlformats.org/officeDocument/2006/relationships/hyperlink" Target="http://www.rba.gov.au/statistics/tables/index.html" TargetMode="External"/><Relationship Id="rId84" Type="http://schemas.openxmlformats.org/officeDocument/2006/relationships/footer" Target="footer2.xml"/><Relationship Id="rId16" Type="http://schemas.openxmlformats.org/officeDocument/2006/relationships/hyperlink" Target="http://www.rba.gov.au/statistics/tables/index.html" TargetMode="External"/><Relationship Id="rId11" Type="http://schemas.openxmlformats.org/officeDocument/2006/relationships/hyperlink" Target="http://www.rba.gov.au/statistics/tables/index.html" TargetMode="External"/><Relationship Id="rId32" Type="http://schemas.openxmlformats.org/officeDocument/2006/relationships/hyperlink" Target="http://www.rba.gov.au/statistics/tables/index.html" TargetMode="External"/><Relationship Id="rId37" Type="http://schemas.openxmlformats.org/officeDocument/2006/relationships/hyperlink" Target="http://www.rba.gov.au/statistics/tables/index.html" TargetMode="External"/><Relationship Id="rId53" Type="http://schemas.openxmlformats.org/officeDocument/2006/relationships/hyperlink" Target="http://www.rba.gov.au/statistics/tables/index.html" TargetMode="External"/><Relationship Id="rId58" Type="http://schemas.openxmlformats.org/officeDocument/2006/relationships/hyperlink" Target="http://www.rba.gov.au/statistics/tables/index.html" TargetMode="External"/><Relationship Id="rId74" Type="http://schemas.openxmlformats.org/officeDocument/2006/relationships/hyperlink" Target="http://www.rba.gov.au/statistics/tables/index.html" TargetMode="External"/><Relationship Id="rId79" Type="http://schemas.openxmlformats.org/officeDocument/2006/relationships/hyperlink" Target="http://www.rba.gov.au/statistics/tables/index.html" TargetMode="External"/><Relationship Id="rId5" Type="http://schemas.openxmlformats.org/officeDocument/2006/relationships/settings" Target="settings.xml"/><Relationship Id="rId19" Type="http://schemas.openxmlformats.org/officeDocument/2006/relationships/hyperlink" Target="http://www.rba.gov.au/statistics/tables/index.html" TargetMode="External"/><Relationship Id="rId14" Type="http://schemas.openxmlformats.org/officeDocument/2006/relationships/hyperlink" Target="http://www.rba.gov.au/statistics/tables/index.html" TargetMode="External"/><Relationship Id="rId22" Type="http://schemas.openxmlformats.org/officeDocument/2006/relationships/hyperlink" Target="http://www.rba.gov.au/statistics/tables/index.html" TargetMode="External"/><Relationship Id="rId27" Type="http://schemas.openxmlformats.org/officeDocument/2006/relationships/hyperlink" Target="http://www.rba.gov.au/statistics/tables/index.html" TargetMode="External"/><Relationship Id="rId30" Type="http://schemas.openxmlformats.org/officeDocument/2006/relationships/hyperlink" Target="http://www.rba.gov.au/statistics/tables/index.html" TargetMode="External"/><Relationship Id="rId35" Type="http://schemas.openxmlformats.org/officeDocument/2006/relationships/hyperlink" Target="http://www.rba.gov.au/statistics/tables/index.html" TargetMode="External"/><Relationship Id="rId43" Type="http://schemas.openxmlformats.org/officeDocument/2006/relationships/hyperlink" Target="http://www.rba.gov.au/statistics/tables/index.html" TargetMode="External"/><Relationship Id="rId48" Type="http://schemas.openxmlformats.org/officeDocument/2006/relationships/hyperlink" Target="http://www.rba.gov.au/statistics/tables/index.html" TargetMode="External"/><Relationship Id="rId56" Type="http://schemas.openxmlformats.org/officeDocument/2006/relationships/hyperlink" Target="http://www.rba.gov.au/statistics/tables/index.html" TargetMode="External"/><Relationship Id="rId64" Type="http://schemas.openxmlformats.org/officeDocument/2006/relationships/hyperlink" Target="http://www.rba.gov.au/statistics/tables/index.html" TargetMode="External"/><Relationship Id="rId69" Type="http://schemas.openxmlformats.org/officeDocument/2006/relationships/hyperlink" Target="http://www.rba.gov.au/statistics/tables/index.html" TargetMode="External"/><Relationship Id="rId77" Type="http://schemas.openxmlformats.org/officeDocument/2006/relationships/hyperlink" Target="http://www.rba.gov.au/statistics/tables/index.html" TargetMode="External"/><Relationship Id="rId8" Type="http://schemas.openxmlformats.org/officeDocument/2006/relationships/endnotes" Target="endnotes.xml"/><Relationship Id="rId51" Type="http://schemas.openxmlformats.org/officeDocument/2006/relationships/hyperlink" Target="http://www.rba.gov.au/statistics/tables/index.html" TargetMode="External"/><Relationship Id="rId72" Type="http://schemas.openxmlformats.org/officeDocument/2006/relationships/hyperlink" Target="http://www.rba.gov.au/statistics/tables/index.html" TargetMode="External"/><Relationship Id="rId80" Type="http://schemas.openxmlformats.org/officeDocument/2006/relationships/hyperlink" Target="http://www.rba.gov.au/statistics/tables/index.html" TargetMode="External"/><Relationship Id="rId85"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www.rba.gov.au/statistics/tables/index.html" TargetMode="External"/><Relationship Id="rId17" Type="http://schemas.openxmlformats.org/officeDocument/2006/relationships/hyperlink" Target="http://www.rba.gov.au/statistics/tables/index.html" TargetMode="External"/><Relationship Id="rId25" Type="http://schemas.openxmlformats.org/officeDocument/2006/relationships/hyperlink" Target="http://www.rba.gov.au/statistics/tables/index.html" TargetMode="External"/><Relationship Id="rId33" Type="http://schemas.openxmlformats.org/officeDocument/2006/relationships/hyperlink" Target="http://www.rba.gov.au/statistics/tables/index.html" TargetMode="External"/><Relationship Id="rId38" Type="http://schemas.openxmlformats.org/officeDocument/2006/relationships/hyperlink" Target="http://www.rba.gov.au/statistics/tables/index.html" TargetMode="External"/><Relationship Id="rId46" Type="http://schemas.openxmlformats.org/officeDocument/2006/relationships/hyperlink" Target="http://www.rba.gov.au/statistics/tables/index.html" TargetMode="External"/><Relationship Id="rId59" Type="http://schemas.openxmlformats.org/officeDocument/2006/relationships/hyperlink" Target="http://www.rba.gov.au/statistics/tables/index.html" TargetMode="External"/><Relationship Id="rId67" Type="http://schemas.openxmlformats.org/officeDocument/2006/relationships/hyperlink" Target="http://www.rba.gov.au/statistics/tables/index.html" TargetMode="External"/><Relationship Id="rId20" Type="http://schemas.openxmlformats.org/officeDocument/2006/relationships/hyperlink" Target="http://www.rba.gov.au/statistics/tables/index.html" TargetMode="External"/><Relationship Id="rId41" Type="http://schemas.openxmlformats.org/officeDocument/2006/relationships/hyperlink" Target="http://www.rba.gov.au/statistics/tables/index.html" TargetMode="External"/><Relationship Id="rId54" Type="http://schemas.openxmlformats.org/officeDocument/2006/relationships/hyperlink" Target="http://www.rba.gov.au/statistics/tables/index.html" TargetMode="External"/><Relationship Id="rId62" Type="http://schemas.openxmlformats.org/officeDocument/2006/relationships/hyperlink" Target="http://www.rba.gov.au/statistics/tables/index.html" TargetMode="External"/><Relationship Id="rId70" Type="http://schemas.openxmlformats.org/officeDocument/2006/relationships/hyperlink" Target="http://www.rba.gov.au/statistics/tables/index.html" TargetMode="External"/><Relationship Id="rId75" Type="http://schemas.openxmlformats.org/officeDocument/2006/relationships/hyperlink" Target="http://www.rba.gov.au/statistics/tables/index.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ba.gov.au/statistics/tables/index.html" TargetMode="External"/><Relationship Id="rId23" Type="http://schemas.openxmlformats.org/officeDocument/2006/relationships/hyperlink" Target="http://www.rba.gov.au/statistics/tables/index.html" TargetMode="External"/><Relationship Id="rId28" Type="http://schemas.openxmlformats.org/officeDocument/2006/relationships/hyperlink" Target="http://www.rba.gov.au/statistics/tables/index.html" TargetMode="External"/><Relationship Id="rId36" Type="http://schemas.openxmlformats.org/officeDocument/2006/relationships/hyperlink" Target="http://www.rba.gov.au/statistics/tables/index.html" TargetMode="External"/><Relationship Id="rId49" Type="http://schemas.openxmlformats.org/officeDocument/2006/relationships/hyperlink" Target="http://www.rba.gov.au/statistics/tables/index.html" TargetMode="External"/><Relationship Id="rId57" Type="http://schemas.openxmlformats.org/officeDocument/2006/relationships/hyperlink" Target="http://www.rba.gov.au/statistics/tables/index.html" TargetMode="External"/><Relationship Id="rId10" Type="http://schemas.openxmlformats.org/officeDocument/2006/relationships/hyperlink" Target="http://www.rba.gov.au/statistics/tables/index.html" TargetMode="External"/><Relationship Id="rId31" Type="http://schemas.openxmlformats.org/officeDocument/2006/relationships/hyperlink" Target="http://www.rba.gov.au/statistics/tables/index.html" TargetMode="External"/><Relationship Id="rId44" Type="http://schemas.openxmlformats.org/officeDocument/2006/relationships/hyperlink" Target="http://www.rba.gov.au/statistics/tables/index.html" TargetMode="External"/><Relationship Id="rId52" Type="http://schemas.openxmlformats.org/officeDocument/2006/relationships/hyperlink" Target="http://www.rba.gov.au/statistics/tables/index.html" TargetMode="External"/><Relationship Id="rId60" Type="http://schemas.openxmlformats.org/officeDocument/2006/relationships/hyperlink" Target="http://www.rba.gov.au/statistics/tables/index.html" TargetMode="External"/><Relationship Id="rId65" Type="http://schemas.openxmlformats.org/officeDocument/2006/relationships/hyperlink" Target="http://www.rba.gov.au/statistics/tables/index.html" TargetMode="External"/><Relationship Id="rId73" Type="http://schemas.openxmlformats.org/officeDocument/2006/relationships/hyperlink" Target="http://www.rba.gov.au/statistics/tables/index.html" TargetMode="External"/><Relationship Id="rId78" Type="http://schemas.openxmlformats.org/officeDocument/2006/relationships/hyperlink" Target="http://www.rba.gov.au/statistics/tables/index.html"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ba.gov.au/statistics/tables/index.html" TargetMode="External"/><Relationship Id="rId13" Type="http://schemas.openxmlformats.org/officeDocument/2006/relationships/hyperlink" Target="http://www.rba.gov.au/statistics/tables/index.html" TargetMode="External"/><Relationship Id="rId18" Type="http://schemas.openxmlformats.org/officeDocument/2006/relationships/hyperlink" Target="http://www.rba.gov.au/statistics/tables/index.html" TargetMode="External"/><Relationship Id="rId39" Type="http://schemas.openxmlformats.org/officeDocument/2006/relationships/hyperlink" Target="http://www.rba.gov.au/statistics/tables/index.html" TargetMode="External"/><Relationship Id="rId34" Type="http://schemas.openxmlformats.org/officeDocument/2006/relationships/hyperlink" Target="http://www.rba.gov.au/statistics/tables/index.html" TargetMode="External"/><Relationship Id="rId50" Type="http://schemas.openxmlformats.org/officeDocument/2006/relationships/hyperlink" Target="http://www.rba.gov.au/statistics/tables/index.html" TargetMode="External"/><Relationship Id="rId55" Type="http://schemas.openxmlformats.org/officeDocument/2006/relationships/hyperlink" Target="http://www.rba.gov.au/statistics/tables/index.html" TargetMode="External"/><Relationship Id="rId76" Type="http://schemas.openxmlformats.org/officeDocument/2006/relationships/hyperlink" Target="http://www.rba.gov.au/statistics/tables/index.html" TargetMode="External"/><Relationship Id="rId7" Type="http://schemas.openxmlformats.org/officeDocument/2006/relationships/footnotes" Target="footnotes.xml"/><Relationship Id="rId71" Type="http://schemas.openxmlformats.org/officeDocument/2006/relationships/hyperlink" Target="http://www.rba.gov.au/statistics/tables/index.html" TargetMode="External"/><Relationship Id="rId2" Type="http://schemas.openxmlformats.org/officeDocument/2006/relationships/customXml" Target="../customXml/item2.xml"/><Relationship Id="rId29" Type="http://schemas.openxmlformats.org/officeDocument/2006/relationships/hyperlink" Target="http://www.rba.gov.au/statistics/tables/index.html" TargetMode="External"/><Relationship Id="rId24" Type="http://schemas.openxmlformats.org/officeDocument/2006/relationships/hyperlink" Target="http://www.rba.gov.au/statistics/tables/index.html" TargetMode="External"/><Relationship Id="rId40" Type="http://schemas.openxmlformats.org/officeDocument/2006/relationships/hyperlink" Target="http://www.rba.gov.au/statistics/tables/index.html" TargetMode="External"/><Relationship Id="rId45" Type="http://schemas.openxmlformats.org/officeDocument/2006/relationships/hyperlink" Target="http://www.rba.gov.au/statistics/tables/index.html" TargetMode="External"/><Relationship Id="rId66" Type="http://schemas.openxmlformats.org/officeDocument/2006/relationships/hyperlink" Target="http://www.rba.gov.au/statistics/tables/index.html" TargetMode="External"/><Relationship Id="rId87" Type="http://schemas.openxmlformats.org/officeDocument/2006/relationships/fontTable" Target="fontTable.xml"/><Relationship Id="rId61" Type="http://schemas.openxmlformats.org/officeDocument/2006/relationships/hyperlink" Target="http://www.rba.gov.au/statistics/tables/index.html" TargetMode="External"/><Relationship Id="rId8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rtrait.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C1BD2F2A-5B07-40ED-AACE-4A90936E10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Portrait.dotm</Template>
  <TotalTime>5</TotalTime>
  <Pages>63</Pages>
  <Words>19474</Words>
  <Characters>99515</Characters>
  <Application>Microsoft Office Word</Application>
  <DocSecurity>0</DocSecurity>
  <Lines>6219</Lines>
  <Paragraphs>4759</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McGowan (DTF)</dc:creator>
  <cp:lastModifiedBy>Constance Yuan (DTF)</cp:lastModifiedBy>
  <cp:revision>7</cp:revision>
  <cp:lastPrinted>2016-02-09T01:59:00Z</cp:lastPrinted>
  <dcterms:created xsi:type="dcterms:W3CDTF">2025-06-30T22:53:00Z</dcterms:created>
  <dcterms:modified xsi:type="dcterms:W3CDTF">2026-03-31T22:44:00Z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6,7,8</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2024-04-02T01:39:27Z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68ed026c-0ab8-42bc-887c-29c104f29002</vt:lpwstr>
  </property>
  <property fmtid="{D5CDD505-2E9C-101B-9397-08002B2CF9AE}" pid="13" name="MSIP_Label_7158ebbd-6c5e-441f-bfc9-4eb8c11e3978_ContentBits">
    <vt:lpwstr>2</vt:lpwstr>
  </property>
</Properties>
</file>