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237" w:type="dxa"/>
        <w:tblLayout w:type="fixed"/>
        <w:tblLook w:val="0620" w:firstRow="1" w:lastRow="0" w:firstColumn="0" w:lastColumn="0" w:noHBand="1" w:noVBand="1"/>
      </w:tblPr>
      <w:tblGrid>
        <w:gridCol w:w="2293"/>
        <w:gridCol w:w="270"/>
        <w:gridCol w:w="540"/>
        <w:gridCol w:w="6134"/>
      </w:tblGrid>
      <w:tr w:rsidRPr="00231BD3" w:rsidR="006C78FB" w:rsidTr="28A245E6" w14:paraId="7AB5252E" w14:textId="77777777">
        <w:trPr>
          <w:cnfStyle w:val="100000000000" w:firstRow="1" w:lastRow="0" w:firstColumn="0" w:lastColumn="0" w:oddVBand="0" w:evenVBand="0" w:oddHBand="0" w:evenHBand="0" w:firstRowFirstColumn="0" w:firstRowLastColumn="0" w:lastRowFirstColumn="0" w:lastRowLastColumn="0"/>
        </w:trPr>
        <w:tc>
          <w:tcPr>
            <w:tcW w:w="2293" w:type="dxa"/>
          </w:tcPr>
          <w:p w:rsidRPr="00231BD3" w:rsidR="006C78FB" w:rsidP="00737B05" w:rsidRDefault="006C78FB" w14:paraId="09D14F81" w14:textId="1298D768">
            <w:pPr>
              <w:pStyle w:val="FRDNumber"/>
            </w:pPr>
            <w:r w:rsidRPr="00231BD3">
              <w:t xml:space="preserve">FRD </w:t>
            </w:r>
            <w:r w:rsidR="005E7724">
              <w:t>103</w:t>
            </w:r>
          </w:p>
        </w:tc>
        <w:tc>
          <w:tcPr>
            <w:tcW w:w="270" w:type="dxa"/>
          </w:tcPr>
          <w:p w:rsidRPr="00231BD3" w:rsidR="006C78FB" w:rsidP="00737B05" w:rsidRDefault="006C78FB" w14:paraId="3DE3B2CC" w14:textId="77777777"/>
        </w:tc>
        <w:tc>
          <w:tcPr>
            <w:tcW w:w="540" w:type="dxa"/>
          </w:tcPr>
          <w:p w:rsidRPr="00231BD3" w:rsidR="006C78FB" w:rsidP="00737B05" w:rsidRDefault="006C78FB" w14:paraId="634F1905" w14:textId="77777777"/>
        </w:tc>
        <w:tc>
          <w:tcPr>
            <w:tcW w:w="6134" w:type="dxa"/>
          </w:tcPr>
          <w:p w:rsidRPr="00231BD3" w:rsidR="006C78FB" w:rsidP="00737B05" w:rsidRDefault="005E7724" w14:paraId="6C7FB7A5" w14:textId="117B2FCD">
            <w:pPr>
              <w:pStyle w:val="FRDHeader"/>
            </w:pPr>
            <w:r w:rsidRPr="005E7724">
              <w:t>Non-financial physical assets (</w:t>
            </w:r>
            <w:r w:rsidR="00FF2106">
              <w:t>February</w:t>
            </w:r>
            <w:r w:rsidR="00F7177B">
              <w:t> </w:t>
            </w:r>
            <w:r w:rsidR="00F402AF">
              <w:t>202</w:t>
            </w:r>
            <w:r w:rsidR="00F171E1">
              <w:t>6</w:t>
            </w:r>
            <w:r w:rsidRPr="005E7724">
              <w:t>)</w:t>
            </w:r>
          </w:p>
        </w:tc>
      </w:tr>
      <w:tr w:rsidRPr="00E10ADB" w:rsidR="006C78FB" w:rsidTr="28A245E6" w14:paraId="61C3A833" w14:textId="77777777">
        <w:trPr>
          <w:trHeight w:val="120" w:hRule="exact"/>
        </w:trPr>
        <w:tc>
          <w:tcPr>
            <w:tcW w:w="2293" w:type="dxa"/>
          </w:tcPr>
          <w:p w:rsidRPr="008A601F" w:rsidR="006C78FB" w:rsidP="00737B05" w:rsidRDefault="006C78FB" w14:paraId="126059D0" w14:textId="77777777">
            <w:pPr>
              <w:pStyle w:val="Tabletext"/>
            </w:pPr>
          </w:p>
        </w:tc>
        <w:tc>
          <w:tcPr>
            <w:tcW w:w="270" w:type="dxa"/>
          </w:tcPr>
          <w:p w:rsidRPr="008A601F" w:rsidR="006C78FB" w:rsidP="006D66F9" w:rsidRDefault="006C78FB" w14:paraId="15623D08" w14:textId="77777777">
            <w:pPr>
              <w:pStyle w:val="Normalgrey"/>
            </w:pPr>
          </w:p>
        </w:tc>
        <w:tc>
          <w:tcPr>
            <w:tcW w:w="540" w:type="dxa"/>
          </w:tcPr>
          <w:p w:rsidRPr="008A601F" w:rsidR="006C78FB" w:rsidP="00737B05" w:rsidRDefault="006C78FB" w14:paraId="74CC25C8" w14:textId="77777777"/>
        </w:tc>
        <w:tc>
          <w:tcPr>
            <w:tcW w:w="6134" w:type="dxa"/>
          </w:tcPr>
          <w:p w:rsidRPr="008A601F" w:rsidR="006C78FB" w:rsidP="00737B05" w:rsidRDefault="006C78FB" w14:paraId="56D26D9B" w14:textId="77777777"/>
        </w:tc>
      </w:tr>
      <w:tr w:rsidRPr="005828FE" w:rsidR="005828FE" w:rsidTr="28A245E6" w14:paraId="3E21E95C" w14:textId="77777777">
        <w:tc>
          <w:tcPr>
            <w:tcW w:w="2293" w:type="dxa"/>
          </w:tcPr>
          <w:p w:rsidRPr="005828FE" w:rsidR="006C78FB" w:rsidP="00382EE1" w:rsidRDefault="006C78FB" w14:paraId="2A18A504" w14:textId="77777777">
            <w:pPr>
              <w:pStyle w:val="Normalgrey"/>
            </w:pPr>
            <w:r w:rsidRPr="005828FE">
              <w:t>Purpose</w:t>
            </w:r>
          </w:p>
        </w:tc>
        <w:tc>
          <w:tcPr>
            <w:tcW w:w="270" w:type="dxa"/>
          </w:tcPr>
          <w:p w:rsidRPr="005828FE" w:rsidR="006C78FB" w:rsidP="00A5542E" w:rsidRDefault="006C78FB" w14:paraId="0E7F40EE" w14:textId="77777777">
            <w:pPr>
              <w:pStyle w:val="Refnum1grey"/>
            </w:pPr>
          </w:p>
        </w:tc>
        <w:tc>
          <w:tcPr>
            <w:tcW w:w="540" w:type="dxa"/>
          </w:tcPr>
          <w:p w:rsidRPr="00475C91" w:rsidR="006C78FB" w:rsidP="007608E0" w:rsidRDefault="006C78FB" w14:paraId="42EA9FF6" w14:textId="711E813F">
            <w:pPr>
              <w:pStyle w:val="Refnum2"/>
              <w:rPr>
                <w:b/>
                <w:bCs/>
              </w:rPr>
            </w:pPr>
          </w:p>
        </w:tc>
        <w:tc>
          <w:tcPr>
            <w:tcW w:w="6134" w:type="dxa"/>
          </w:tcPr>
          <w:p w:rsidRPr="005828FE" w:rsidR="006C78FB" w:rsidP="00382EE1" w:rsidRDefault="005E7724" w14:paraId="3E076E5E" w14:textId="01BC137C">
            <w:pPr>
              <w:pStyle w:val="Normalgrey"/>
            </w:pPr>
            <w:r w:rsidRPr="005E7724">
              <w:t>To prescribe the ongoing requirements for the classification and subsequent revaluation of non-financial physical assets.</w:t>
            </w:r>
          </w:p>
        </w:tc>
      </w:tr>
      <w:tr w:rsidRPr="005828FE" w:rsidR="006C78FB" w:rsidTr="28A245E6" w14:paraId="0316D4E8" w14:textId="77777777">
        <w:tc>
          <w:tcPr>
            <w:tcW w:w="2293" w:type="dxa"/>
            <w:shd w:val="clear" w:color="auto" w:fill="F2F2F2" w:themeFill="background1" w:themeFillShade="F2"/>
          </w:tcPr>
          <w:p w:rsidRPr="005828FE" w:rsidR="006C78FB" w:rsidP="005910B6" w:rsidRDefault="006C78FB" w14:paraId="360246C3" w14:textId="77777777">
            <w:pPr>
              <w:pStyle w:val="Normalbold"/>
            </w:pPr>
            <w:r w:rsidRPr="005828FE">
              <w:t>Application</w:t>
            </w:r>
          </w:p>
        </w:tc>
        <w:tc>
          <w:tcPr>
            <w:tcW w:w="270" w:type="dxa"/>
            <w:shd w:val="clear" w:color="auto" w:fill="F2F2F2" w:themeFill="background1" w:themeFillShade="F2"/>
          </w:tcPr>
          <w:p w:rsidRPr="005C1054" w:rsidR="006C78FB" w:rsidP="005C1054" w:rsidRDefault="006C78FB" w14:paraId="1061869A" w14:textId="77777777">
            <w:pPr>
              <w:pStyle w:val="Refnum1grey"/>
            </w:pPr>
          </w:p>
        </w:tc>
        <w:tc>
          <w:tcPr>
            <w:tcW w:w="540" w:type="dxa"/>
            <w:shd w:val="clear" w:color="auto" w:fill="F2F2F2" w:themeFill="background1" w:themeFillShade="F2"/>
          </w:tcPr>
          <w:p w:rsidRPr="00475C91" w:rsidR="006C78FB" w:rsidP="007608E0" w:rsidRDefault="006C78FB" w14:paraId="08757AAB" w14:textId="1B82687E">
            <w:pPr>
              <w:pStyle w:val="Refnum2"/>
              <w:rPr>
                <w:b/>
                <w:bCs/>
              </w:rPr>
            </w:pPr>
          </w:p>
        </w:tc>
        <w:tc>
          <w:tcPr>
            <w:tcW w:w="6134" w:type="dxa"/>
            <w:shd w:val="clear" w:color="auto" w:fill="F2F2F2" w:themeFill="background1" w:themeFillShade="F2"/>
          </w:tcPr>
          <w:p w:rsidRPr="004A7840" w:rsidR="005E7724" w:rsidRDefault="005E7724" w14:paraId="1DEFB8DB" w14:textId="77777777">
            <w:pPr>
              <w:pStyle w:val="Normalbold"/>
            </w:pPr>
            <w:r w:rsidRPr="004A7840">
              <w:t xml:space="preserve">Applies to all entities defined as either a public body or a department under section 3 of the </w:t>
            </w:r>
            <w:r w:rsidRPr="004A7840">
              <w:rPr>
                <w:i/>
              </w:rPr>
              <w:t>Financial Management Act 1994</w:t>
            </w:r>
            <w:r w:rsidRPr="004A7840">
              <w:t xml:space="preserve"> (FMA) except universities. </w:t>
            </w:r>
          </w:p>
          <w:p w:rsidRPr="004A7840" w:rsidR="006C78FB" w:rsidRDefault="005E7724" w14:paraId="10936F05" w14:textId="77777777">
            <w:pPr>
              <w:pStyle w:val="Normalbold"/>
            </w:pPr>
            <w:r w:rsidRPr="004A7840">
              <w:t>State-controlled education providers whose physical assets are consolidated within the State of Victoria economic entity (such as Technical and Further Education Institutes) are also required to apply this Direction, even if they are allied with a university.</w:t>
            </w:r>
          </w:p>
        </w:tc>
      </w:tr>
      <w:tr w:rsidRPr="005828FE" w:rsidR="005E7724" w:rsidTr="28A245E6" w14:paraId="70EB353F" w14:textId="77777777">
        <w:tc>
          <w:tcPr>
            <w:tcW w:w="2293" w:type="dxa"/>
            <w:shd w:val="clear" w:color="auto" w:fill="F2F2F2" w:themeFill="background1" w:themeFillShade="F2"/>
          </w:tcPr>
          <w:p w:rsidRPr="005828FE" w:rsidR="005E7724" w:rsidP="005910B6" w:rsidRDefault="005E7724" w14:paraId="1DF283B4" w14:textId="77777777">
            <w:pPr>
              <w:pStyle w:val="Normalbold"/>
            </w:pPr>
          </w:p>
        </w:tc>
        <w:tc>
          <w:tcPr>
            <w:tcW w:w="270" w:type="dxa"/>
            <w:shd w:val="clear" w:color="auto" w:fill="F2F2F2" w:themeFill="background1" w:themeFillShade="F2"/>
          </w:tcPr>
          <w:p w:rsidRPr="005C1054" w:rsidR="005E7724" w:rsidP="00AB34F2" w:rsidRDefault="005E7724" w14:paraId="7BB34570" w14:textId="77777777">
            <w:pPr>
              <w:pStyle w:val="Normalbold"/>
              <w:rPr>
                <w:color w:val="D9D9D9" w:themeColor="background1" w:themeShade="D9"/>
              </w:rPr>
            </w:pPr>
          </w:p>
        </w:tc>
        <w:tc>
          <w:tcPr>
            <w:tcW w:w="540" w:type="dxa"/>
            <w:shd w:val="clear" w:color="auto" w:fill="F2F2F2" w:themeFill="background1" w:themeFillShade="F2"/>
          </w:tcPr>
          <w:p w:rsidRPr="00475C91" w:rsidR="00157CA1" w:rsidP="007608E0" w:rsidRDefault="00157CA1" w14:paraId="277BE19C" w14:textId="74EF6E54">
            <w:pPr>
              <w:pStyle w:val="Refnum2"/>
              <w:rPr>
                <w:b/>
                <w:bCs/>
              </w:rPr>
            </w:pPr>
          </w:p>
        </w:tc>
        <w:tc>
          <w:tcPr>
            <w:tcW w:w="6134" w:type="dxa"/>
            <w:shd w:val="clear" w:color="auto" w:fill="F2F2F2" w:themeFill="background1" w:themeFillShade="F2"/>
          </w:tcPr>
          <w:p w:rsidRPr="004A7840" w:rsidR="005E7724" w:rsidP="005910B6" w:rsidRDefault="005E7724" w14:paraId="568AE454" w14:textId="17A6F608">
            <w:pPr>
              <w:pStyle w:val="Normalbold"/>
            </w:pPr>
            <w:r w:rsidRPr="004A7840">
              <w:t>This Direction does not apply to:</w:t>
            </w:r>
          </w:p>
          <w:p w:rsidR="00F7587C" w:rsidP="00AB34F2" w:rsidRDefault="000D58CD" w14:paraId="6A650486" w14:textId="2D8E6473">
            <w:pPr>
              <w:pStyle w:val="Bullet1"/>
              <w:rPr>
                <w:b/>
                <w:bCs/>
              </w:rPr>
            </w:pPr>
            <w:r>
              <w:rPr>
                <w:b/>
                <w:bCs/>
              </w:rPr>
              <w:t>r</w:t>
            </w:r>
            <w:r w:rsidR="00F67067">
              <w:rPr>
                <w:b/>
                <w:bCs/>
              </w:rPr>
              <w:t xml:space="preserve">ight-of-use </w:t>
            </w:r>
            <w:r>
              <w:rPr>
                <w:b/>
                <w:bCs/>
              </w:rPr>
              <w:t xml:space="preserve">assets </w:t>
            </w:r>
            <w:r w:rsidR="00F67067">
              <w:rPr>
                <w:b/>
                <w:bCs/>
              </w:rPr>
              <w:t>under AASB 16</w:t>
            </w:r>
            <w:r w:rsidR="007B25CC">
              <w:rPr>
                <w:b/>
                <w:bCs/>
              </w:rPr>
              <w:t xml:space="preserve"> </w:t>
            </w:r>
            <w:r w:rsidRPr="00F91C5C" w:rsidR="007B25CC">
              <w:rPr>
                <w:b/>
                <w:bCs/>
                <w:i/>
                <w:iCs/>
              </w:rPr>
              <w:t>Leases</w:t>
            </w:r>
            <w:r w:rsidRPr="00E53EA5" w:rsidR="00F67067">
              <w:rPr>
                <w:b/>
                <w:szCs w:val="20"/>
                <w:lang w:eastAsia="en-AU"/>
              </w:rPr>
              <w:t xml:space="preserve">, which shall be measured using the cost model under </w:t>
            </w:r>
            <w:r w:rsidR="00F67067">
              <w:rPr>
                <w:b/>
                <w:szCs w:val="20"/>
                <w:lang w:eastAsia="en-AU"/>
              </w:rPr>
              <w:t>FRD 104</w:t>
            </w:r>
            <w:r w:rsidRPr="00E53EA5" w:rsidR="00F67067">
              <w:rPr>
                <w:b/>
                <w:szCs w:val="20"/>
                <w:lang w:eastAsia="en-AU"/>
              </w:rPr>
              <w:t xml:space="preserve"> </w:t>
            </w:r>
            <w:r w:rsidRPr="00E53EA5" w:rsidR="00F67067">
              <w:rPr>
                <w:b/>
                <w:i/>
                <w:iCs/>
                <w:szCs w:val="20"/>
                <w:lang w:eastAsia="en-AU"/>
              </w:rPr>
              <w:t>Leases</w:t>
            </w:r>
          </w:p>
          <w:p w:rsidRPr="00AB34F2" w:rsidR="005E7724" w:rsidP="00AB34F2" w:rsidRDefault="005E7724" w14:paraId="29664F5F" w14:textId="1E638153">
            <w:pPr>
              <w:pStyle w:val="Bullet1"/>
              <w:rPr>
                <w:b/>
                <w:bCs/>
              </w:rPr>
            </w:pPr>
            <w:r w:rsidRPr="00AB34F2">
              <w:rPr>
                <w:b/>
                <w:bCs/>
              </w:rPr>
              <w:t xml:space="preserve">investment properties, as this class of asset is covered by FRD 107 </w:t>
            </w:r>
            <w:r w:rsidRPr="00AB34F2">
              <w:rPr>
                <w:b/>
                <w:bCs/>
                <w:i/>
              </w:rPr>
              <w:t>Investment Properties</w:t>
            </w:r>
            <w:r w:rsidRPr="00AB34F2">
              <w:rPr>
                <w:b/>
                <w:bCs/>
              </w:rPr>
              <w:t>; and</w:t>
            </w:r>
          </w:p>
          <w:p w:rsidRPr="004A7840" w:rsidR="005E7724" w:rsidP="0051558C" w:rsidRDefault="005E7724" w14:paraId="54FFB5B8" w14:textId="77777777">
            <w:pPr>
              <w:pStyle w:val="Bullet1"/>
            </w:pPr>
            <w:r w:rsidRPr="00AB34F2">
              <w:rPr>
                <w:b/>
                <w:bCs/>
              </w:rPr>
              <w:t xml:space="preserve">biological assets which are accounted under AASB 141 </w:t>
            </w:r>
            <w:r w:rsidRPr="00AB34F2">
              <w:rPr>
                <w:b/>
                <w:bCs/>
                <w:i/>
              </w:rPr>
              <w:t>Agriculture</w:t>
            </w:r>
            <w:r w:rsidRPr="00AB34F2">
              <w:rPr>
                <w:b/>
                <w:bCs/>
              </w:rPr>
              <w:t xml:space="preserve"> and AASB 13 </w:t>
            </w:r>
            <w:r w:rsidRPr="00AB34F2">
              <w:rPr>
                <w:b/>
                <w:bCs/>
                <w:i/>
              </w:rPr>
              <w:t>Fair Value Measurement</w:t>
            </w:r>
            <w:r w:rsidRPr="00AB34F2">
              <w:rPr>
                <w:b/>
                <w:bCs/>
              </w:rPr>
              <w:t>.</w:t>
            </w:r>
          </w:p>
        </w:tc>
      </w:tr>
      <w:tr w:rsidRPr="005828FE" w:rsidR="005E7724" w:rsidTr="28A245E6" w14:paraId="2C3879D9" w14:textId="77777777">
        <w:tc>
          <w:tcPr>
            <w:tcW w:w="2293" w:type="dxa"/>
            <w:shd w:val="clear" w:color="auto" w:fill="F2F2F2" w:themeFill="background1" w:themeFillShade="F2"/>
          </w:tcPr>
          <w:p w:rsidRPr="005828FE" w:rsidR="005E7724" w:rsidP="005910B6" w:rsidRDefault="005E7724" w14:paraId="0A66B730" w14:textId="77777777">
            <w:pPr>
              <w:pStyle w:val="Normalbold"/>
            </w:pPr>
          </w:p>
        </w:tc>
        <w:tc>
          <w:tcPr>
            <w:tcW w:w="270" w:type="dxa"/>
            <w:shd w:val="clear" w:color="auto" w:fill="F2F2F2" w:themeFill="background1" w:themeFillShade="F2"/>
          </w:tcPr>
          <w:p w:rsidRPr="005C1054" w:rsidR="005E7724" w:rsidP="00AB34F2" w:rsidRDefault="005E7724" w14:paraId="218E654F" w14:textId="77777777">
            <w:pPr>
              <w:pStyle w:val="Normalbold"/>
              <w:rPr>
                <w:color w:val="D9D9D9" w:themeColor="background1" w:themeShade="D9"/>
              </w:rPr>
            </w:pPr>
          </w:p>
        </w:tc>
        <w:tc>
          <w:tcPr>
            <w:tcW w:w="540" w:type="dxa"/>
            <w:shd w:val="clear" w:color="auto" w:fill="F2F2F2" w:themeFill="background1" w:themeFillShade="F2"/>
          </w:tcPr>
          <w:p w:rsidRPr="00475C91" w:rsidR="005E7724" w:rsidP="007608E0" w:rsidRDefault="005E7724" w14:paraId="6ED15C5E" w14:textId="20689470">
            <w:pPr>
              <w:pStyle w:val="Refnum2"/>
              <w:rPr>
                <w:b/>
                <w:bCs/>
              </w:rPr>
            </w:pPr>
          </w:p>
        </w:tc>
        <w:tc>
          <w:tcPr>
            <w:tcW w:w="6134" w:type="dxa"/>
            <w:shd w:val="clear" w:color="auto" w:fill="F2F2F2" w:themeFill="background1" w:themeFillShade="F2"/>
          </w:tcPr>
          <w:p w:rsidRPr="004A7840" w:rsidR="005E7724" w:rsidRDefault="005E7724" w14:paraId="70D165BA" w14:textId="7546A068">
            <w:pPr>
              <w:pStyle w:val="Normalbold"/>
            </w:pPr>
            <w:r w:rsidRPr="004A7840">
              <w:t xml:space="preserve">Assets (or shares of assets) that are recognised as joint venture arrangements </w:t>
            </w:r>
            <w:r w:rsidR="00BB73BA">
              <w:t xml:space="preserve">in accordance with AASB 11 </w:t>
            </w:r>
            <w:r w:rsidRPr="00490386" w:rsidR="00BB73BA">
              <w:rPr>
                <w:i/>
                <w:iCs/>
              </w:rPr>
              <w:t>Joint Arrangements</w:t>
            </w:r>
            <w:r w:rsidR="00BB73BA">
              <w:t xml:space="preserve"> (AASB 11) </w:t>
            </w:r>
            <w:r w:rsidRPr="004A7840">
              <w:t>are excluded from the requirements of this Direction.</w:t>
            </w:r>
            <w:r w:rsidR="00BB73BA">
              <w:t xml:space="preserve"> </w:t>
            </w:r>
            <w:r w:rsidR="00004C99">
              <w:t>However, t</w:t>
            </w:r>
            <w:r w:rsidR="00BB73BA">
              <w:t xml:space="preserve">his Direction applies to the assets (or shares of assets) that are recognised as joint operations in accordance with AASB 11. </w:t>
            </w:r>
          </w:p>
        </w:tc>
      </w:tr>
      <w:tr w:rsidRPr="005828FE" w:rsidR="005E7724" w:rsidTr="28A245E6" w14:paraId="01044276" w14:textId="77777777">
        <w:tc>
          <w:tcPr>
            <w:tcW w:w="2293" w:type="dxa"/>
            <w:shd w:val="clear" w:color="auto" w:fill="F2F2F2" w:themeFill="background1" w:themeFillShade="F2"/>
          </w:tcPr>
          <w:p w:rsidRPr="005828FE" w:rsidR="005E7724" w:rsidP="005910B6" w:rsidRDefault="005E7724" w14:paraId="0DA73541" w14:textId="77777777">
            <w:pPr>
              <w:pStyle w:val="Normalbold"/>
            </w:pPr>
          </w:p>
        </w:tc>
        <w:tc>
          <w:tcPr>
            <w:tcW w:w="270" w:type="dxa"/>
            <w:shd w:val="clear" w:color="auto" w:fill="F2F2F2" w:themeFill="background1" w:themeFillShade="F2"/>
          </w:tcPr>
          <w:p w:rsidRPr="005C1054" w:rsidR="005E7724" w:rsidP="00AB34F2" w:rsidRDefault="005E7724" w14:paraId="62B2B3A9" w14:textId="77777777">
            <w:pPr>
              <w:pStyle w:val="Normalbold"/>
              <w:rPr>
                <w:color w:val="D9D9D9" w:themeColor="background1" w:themeShade="D9"/>
              </w:rPr>
            </w:pPr>
          </w:p>
        </w:tc>
        <w:tc>
          <w:tcPr>
            <w:tcW w:w="540" w:type="dxa"/>
            <w:shd w:val="clear" w:color="auto" w:fill="F2F2F2" w:themeFill="background1" w:themeFillShade="F2"/>
          </w:tcPr>
          <w:p w:rsidRPr="00475C91" w:rsidR="005E7724" w:rsidP="007608E0" w:rsidRDefault="005E7724" w14:paraId="7CA34B4F" w14:textId="67135358">
            <w:pPr>
              <w:pStyle w:val="Refnum2"/>
              <w:rPr>
                <w:b/>
                <w:bCs/>
              </w:rPr>
            </w:pPr>
          </w:p>
        </w:tc>
        <w:tc>
          <w:tcPr>
            <w:tcW w:w="6134" w:type="dxa"/>
            <w:shd w:val="clear" w:color="auto" w:fill="F2F2F2" w:themeFill="background1" w:themeFillShade="F2"/>
          </w:tcPr>
          <w:p w:rsidRPr="004A7840" w:rsidR="005E7724" w:rsidP="00AB34F2" w:rsidRDefault="005E7724" w14:paraId="1F8D0BA3" w14:textId="77777777">
            <w:pPr>
              <w:pStyle w:val="Normalbold"/>
            </w:pPr>
            <w:r w:rsidRPr="004A7840">
              <w:t>Application by State-owned companies is encouraged.</w:t>
            </w:r>
          </w:p>
        </w:tc>
      </w:tr>
      <w:tr w:rsidRPr="005828FE" w:rsidR="005E7724" w:rsidTr="28A245E6" w14:paraId="29530ACA" w14:textId="77777777">
        <w:tc>
          <w:tcPr>
            <w:tcW w:w="2293" w:type="dxa"/>
            <w:shd w:val="clear" w:color="auto" w:fill="F2F2F2" w:themeFill="background1" w:themeFillShade="F2"/>
          </w:tcPr>
          <w:p w:rsidRPr="005828FE" w:rsidR="005E7724" w:rsidP="005910B6" w:rsidRDefault="005E7724" w14:paraId="1B765EF8" w14:textId="77777777">
            <w:pPr>
              <w:pStyle w:val="Normalbold"/>
            </w:pPr>
            <w:r w:rsidRPr="005828FE">
              <w:t>Operative date</w:t>
            </w:r>
          </w:p>
        </w:tc>
        <w:tc>
          <w:tcPr>
            <w:tcW w:w="270" w:type="dxa"/>
            <w:shd w:val="clear" w:color="auto" w:fill="F2F2F2" w:themeFill="background1" w:themeFillShade="F2"/>
          </w:tcPr>
          <w:p w:rsidRPr="007608E0" w:rsidR="005E7724" w:rsidP="007608E0" w:rsidRDefault="005E7724" w14:paraId="2726091E" w14:textId="77777777">
            <w:pPr>
              <w:pStyle w:val="Refnum1"/>
            </w:pPr>
          </w:p>
        </w:tc>
        <w:tc>
          <w:tcPr>
            <w:tcW w:w="540" w:type="dxa"/>
            <w:shd w:val="clear" w:color="auto" w:fill="F2F2F2" w:themeFill="background1" w:themeFillShade="F2"/>
          </w:tcPr>
          <w:p w:rsidRPr="00475C91" w:rsidR="005E7724" w:rsidP="007608E0" w:rsidRDefault="005E7724" w14:paraId="79388BA4" w14:textId="6E0A8A52">
            <w:pPr>
              <w:pStyle w:val="Refnum2"/>
              <w:rPr>
                <w:b/>
                <w:bCs/>
              </w:rPr>
            </w:pPr>
          </w:p>
        </w:tc>
        <w:tc>
          <w:tcPr>
            <w:tcW w:w="6134" w:type="dxa"/>
            <w:shd w:val="clear" w:color="auto" w:fill="F2F2F2" w:themeFill="background1" w:themeFillShade="F2"/>
          </w:tcPr>
          <w:p w:rsidRPr="004A7840" w:rsidR="005E7724" w:rsidRDefault="00CE6036" w14:paraId="0951FC91" w14:textId="78CB7AD4">
            <w:pPr>
              <w:pStyle w:val="Normalbold"/>
            </w:pPr>
            <w:r>
              <w:t>Annual reporting</w:t>
            </w:r>
            <w:r w:rsidRPr="004A7840">
              <w:t xml:space="preserve"> </w:t>
            </w:r>
            <w:r w:rsidRPr="004A7840" w:rsidR="005E7724">
              <w:t xml:space="preserve">periods </w:t>
            </w:r>
            <w:r w:rsidR="00A03C92">
              <w:t>ending</w:t>
            </w:r>
            <w:r w:rsidRPr="004A7840" w:rsidR="00A03C92">
              <w:t xml:space="preserve"> </w:t>
            </w:r>
            <w:r w:rsidRPr="004A7840" w:rsidR="005E7724">
              <w:t xml:space="preserve">on or after </w:t>
            </w:r>
            <w:r w:rsidR="00A03C92">
              <w:t>30 June 2026</w:t>
            </w:r>
            <w:r w:rsidR="005B6767">
              <w:t>.</w:t>
            </w:r>
            <w:r>
              <w:rPr>
                <w:rStyle w:val="FootnoteReference"/>
              </w:rPr>
              <w:footnoteReference w:id="1"/>
            </w:r>
          </w:p>
        </w:tc>
      </w:tr>
      <w:tr w:rsidRPr="005828FE" w:rsidR="005E7724" w:rsidTr="28A245E6" w14:paraId="29666CA9" w14:textId="77777777">
        <w:tc>
          <w:tcPr>
            <w:tcW w:w="2293" w:type="dxa"/>
            <w:shd w:val="clear" w:color="auto" w:fill="F2F2F2" w:themeFill="background1" w:themeFillShade="F2"/>
          </w:tcPr>
          <w:p w:rsidRPr="005828FE" w:rsidR="005E7724" w:rsidP="00AB34F2" w:rsidRDefault="00022808" w14:paraId="1D774E8D" w14:textId="780F06ED">
            <w:pPr>
              <w:pStyle w:val="Normalbold"/>
            </w:pPr>
            <w:r>
              <w:t>Requirements</w:t>
            </w:r>
          </w:p>
        </w:tc>
        <w:tc>
          <w:tcPr>
            <w:tcW w:w="270" w:type="dxa"/>
            <w:shd w:val="clear" w:color="auto" w:fill="F2F2F2" w:themeFill="background1" w:themeFillShade="F2"/>
          </w:tcPr>
          <w:p w:rsidRPr="008B2A17" w:rsidR="005E7724" w:rsidP="007608E0" w:rsidRDefault="005E7724" w14:paraId="050D283B" w14:textId="77777777">
            <w:pPr>
              <w:pStyle w:val="Refnum1grey"/>
            </w:pPr>
          </w:p>
        </w:tc>
        <w:tc>
          <w:tcPr>
            <w:tcW w:w="540" w:type="dxa"/>
            <w:shd w:val="clear" w:color="auto" w:fill="F2F2F2" w:themeFill="background1" w:themeFillShade="F2"/>
          </w:tcPr>
          <w:p w:rsidRPr="00475C91" w:rsidR="005E7724" w:rsidP="007608E0" w:rsidRDefault="005E7724" w14:paraId="64CD0AF7" w14:textId="25696DB7">
            <w:pPr>
              <w:pStyle w:val="Refnum2"/>
              <w:rPr>
                <w:b/>
                <w:bCs/>
              </w:rPr>
            </w:pPr>
          </w:p>
        </w:tc>
        <w:tc>
          <w:tcPr>
            <w:tcW w:w="6134" w:type="dxa"/>
            <w:shd w:val="clear" w:color="auto" w:fill="F2F2F2" w:themeFill="background1" w:themeFillShade="F2"/>
          </w:tcPr>
          <w:p w:rsidR="005E7724" w:rsidP="00AB34F2" w:rsidRDefault="005E7724" w14:paraId="292A9407" w14:textId="77777777">
            <w:pPr>
              <w:pStyle w:val="Normalbold"/>
            </w:pPr>
            <w:r w:rsidRPr="004A7840">
              <w:t>Asset classification</w:t>
            </w:r>
          </w:p>
          <w:p w:rsidRPr="004A7840" w:rsidR="004A7840" w:rsidP="00AB34F2" w:rsidRDefault="004A7840" w14:paraId="617D9267" w14:textId="77777777">
            <w:pPr>
              <w:pStyle w:val="Normalbold"/>
            </w:pPr>
            <w:r w:rsidRPr="004A7840">
              <w:t>For external reporting purposes, non-financial physical assets shall be primarily classified by the ‘purpose’ for which the assets are used, based upon the Classification of the functions of government (COFOG) (refer to Appendix A).</w:t>
            </w:r>
          </w:p>
        </w:tc>
      </w:tr>
      <w:tr w:rsidRPr="005828FE" w:rsidR="005E7724" w:rsidTr="28A245E6" w14:paraId="6BC85CC0" w14:textId="77777777">
        <w:tc>
          <w:tcPr>
            <w:tcW w:w="2293" w:type="dxa"/>
            <w:shd w:val="clear" w:color="auto" w:fill="F2F2F2" w:themeFill="background1" w:themeFillShade="F2"/>
          </w:tcPr>
          <w:p w:rsidRPr="003373BE" w:rsidR="00022808" w:rsidP="00AB34F2" w:rsidRDefault="00022808" w14:paraId="596350CE" w14:textId="4EC8B3A7">
            <w:pPr>
              <w:pStyle w:val="Normalbold"/>
            </w:pPr>
          </w:p>
        </w:tc>
        <w:tc>
          <w:tcPr>
            <w:tcW w:w="270" w:type="dxa"/>
            <w:shd w:val="clear" w:color="auto" w:fill="F2F2F2" w:themeFill="background1" w:themeFillShade="F2"/>
          </w:tcPr>
          <w:p w:rsidRPr="008B2A17" w:rsidR="005E7724" w:rsidP="00AB34F2" w:rsidRDefault="005E7724" w14:paraId="521FDEA1" w14:textId="77777777">
            <w:pPr>
              <w:pStyle w:val="Normalbold"/>
            </w:pPr>
          </w:p>
        </w:tc>
        <w:tc>
          <w:tcPr>
            <w:tcW w:w="540" w:type="dxa"/>
            <w:shd w:val="clear" w:color="auto" w:fill="F2F2F2" w:themeFill="background1" w:themeFillShade="F2"/>
          </w:tcPr>
          <w:p w:rsidRPr="00475C91" w:rsidR="005E7724" w:rsidP="007608E0" w:rsidRDefault="005E7724" w14:paraId="2BACA0A1" w14:textId="58A2DE1F">
            <w:pPr>
              <w:pStyle w:val="Refnum2"/>
              <w:rPr>
                <w:b/>
                <w:bCs/>
              </w:rPr>
            </w:pPr>
          </w:p>
        </w:tc>
        <w:tc>
          <w:tcPr>
            <w:tcW w:w="6134" w:type="dxa"/>
            <w:shd w:val="clear" w:color="auto" w:fill="F2F2F2" w:themeFill="background1" w:themeFillShade="F2"/>
          </w:tcPr>
          <w:p w:rsidRPr="004A7840" w:rsidR="005E7724" w:rsidRDefault="005E7724" w14:paraId="189B07AC" w14:textId="77777777">
            <w:pPr>
              <w:pStyle w:val="Normalbold"/>
            </w:pPr>
            <w:r w:rsidRPr="004A7840">
              <w:t>Measurement subsequent to initial recognition</w:t>
            </w:r>
          </w:p>
          <w:p w:rsidR="00115D01" w:rsidP="00953EEC" w:rsidRDefault="005E7724" w14:paraId="7223F1CE" w14:textId="67D9DB30">
            <w:pPr>
              <w:pStyle w:val="Normalbold"/>
            </w:pPr>
            <w:r w:rsidRPr="004A7840">
              <w:t>All non-financial physical assets shall be measured using the revaluation model (as defined in this Direction)</w:t>
            </w:r>
            <w:r w:rsidR="00115D01">
              <w:t>.</w:t>
            </w:r>
          </w:p>
          <w:p w:rsidR="00F45304" w:rsidP="005910B6" w:rsidRDefault="00F45304" w14:paraId="2AC8C5BD" w14:textId="37FBAAF3">
            <w:pPr>
              <w:pStyle w:val="Normalbold"/>
            </w:pPr>
            <w:r>
              <w:t>Service concession arrangement assets (whether tangible or intangible) shall be measured at current replacement cost in accordance with AASB</w:t>
            </w:r>
            <w:r w:rsidR="00231236">
              <w:t> </w:t>
            </w:r>
            <w:r>
              <w:t xml:space="preserve">1059: </w:t>
            </w:r>
            <w:r w:rsidRPr="00490386">
              <w:rPr>
                <w:i/>
                <w:iCs/>
              </w:rPr>
              <w:t>Service Concession Arrangements: Grantors.</w:t>
            </w:r>
          </w:p>
          <w:p w:rsidRPr="004A7840" w:rsidR="005E7724" w:rsidP="00E66757" w:rsidRDefault="005E7724" w14:paraId="303B3E0E" w14:textId="3DF64A46">
            <w:pPr>
              <w:pStyle w:val="Normalbold"/>
            </w:pPr>
            <w:r w:rsidRPr="004A7840">
              <w:t>For leasehold improvements, additions or modifications made to ‘fit</w:t>
            </w:r>
            <w:r w:rsidRPr="004A7840" w:rsidR="00DB30AF">
              <w:t> </w:t>
            </w:r>
            <w:r w:rsidRPr="004A7840">
              <w:t xml:space="preserve">out’ buildings that are leased by government entities (and such buildings that will not revert to the State at the end of the lease agreement), </w:t>
            </w:r>
            <w:r w:rsidR="00004C99">
              <w:t>current replacement</w:t>
            </w:r>
            <w:r w:rsidRPr="004A7840" w:rsidR="00004C99">
              <w:t xml:space="preserve"> </w:t>
            </w:r>
            <w:r w:rsidRPr="004A7840">
              <w:t>cost shall be used for the</w:t>
            </w:r>
            <w:r w:rsidR="00004C99">
              <w:t>ir</w:t>
            </w:r>
            <w:r w:rsidRPr="004A7840">
              <w:t xml:space="preserve"> subsequent measurement.</w:t>
            </w:r>
          </w:p>
        </w:tc>
      </w:tr>
      <w:tr w:rsidRPr="005828FE" w:rsidR="005E7724" w:rsidTr="28A245E6" w14:paraId="72AAE510" w14:textId="77777777">
        <w:tc>
          <w:tcPr>
            <w:tcW w:w="2293" w:type="dxa"/>
            <w:shd w:val="clear" w:color="auto" w:fill="F2F2F2" w:themeFill="background1" w:themeFillShade="F2"/>
          </w:tcPr>
          <w:p w:rsidRPr="005828FE" w:rsidR="005E7724" w:rsidP="00AB34F2" w:rsidRDefault="005E7724" w14:paraId="009B1E66" w14:textId="77777777">
            <w:pPr>
              <w:pStyle w:val="Normalbold"/>
            </w:pPr>
          </w:p>
        </w:tc>
        <w:tc>
          <w:tcPr>
            <w:tcW w:w="270" w:type="dxa"/>
            <w:shd w:val="clear" w:color="auto" w:fill="F2F2F2" w:themeFill="background1" w:themeFillShade="F2"/>
          </w:tcPr>
          <w:p w:rsidRPr="008B2A17" w:rsidR="005E7724" w:rsidP="00AB34F2" w:rsidRDefault="005E7724" w14:paraId="59E9F137" w14:textId="77777777">
            <w:pPr>
              <w:pStyle w:val="Normalbold"/>
            </w:pPr>
          </w:p>
        </w:tc>
        <w:tc>
          <w:tcPr>
            <w:tcW w:w="540" w:type="dxa"/>
            <w:shd w:val="clear" w:color="auto" w:fill="F2F2F2" w:themeFill="background1" w:themeFillShade="F2"/>
          </w:tcPr>
          <w:p w:rsidRPr="00475C91" w:rsidR="005E7724" w:rsidP="007608E0" w:rsidRDefault="005E7724" w14:paraId="7ED7B3BA" w14:textId="7164CC6F">
            <w:pPr>
              <w:pStyle w:val="Refnum2"/>
              <w:rPr>
                <w:b/>
                <w:bCs/>
              </w:rPr>
            </w:pPr>
          </w:p>
        </w:tc>
        <w:tc>
          <w:tcPr>
            <w:tcW w:w="6134" w:type="dxa"/>
            <w:shd w:val="clear" w:color="auto" w:fill="F2F2F2" w:themeFill="background1" w:themeFillShade="F2"/>
          </w:tcPr>
          <w:p w:rsidR="005E7724" w:rsidP="00AB34F2" w:rsidRDefault="00CF7F52" w14:paraId="3416EFB1" w14:textId="777BC00A">
            <w:pPr>
              <w:pStyle w:val="Normalbold"/>
            </w:pPr>
            <w:r w:rsidRPr="004A7840">
              <w:t xml:space="preserve">Assets </w:t>
            </w:r>
            <w:r w:rsidR="00EA6C0B">
              <w:t>under construction/development</w:t>
            </w:r>
          </w:p>
          <w:p w:rsidRPr="004A7840" w:rsidR="004A7840" w:rsidP="00AB34F2" w:rsidRDefault="004A7840" w14:paraId="6EF61C5C" w14:textId="6A0E5093">
            <w:pPr>
              <w:pStyle w:val="Normalbold"/>
            </w:pPr>
            <w:r w:rsidRPr="004A7840">
              <w:t>Assets under construction/development shall be measured at cost</w:t>
            </w:r>
            <w:r w:rsidR="00DB3689">
              <w:t>,</w:t>
            </w:r>
            <w:r w:rsidR="00EA6C0B">
              <w:t xml:space="preserve"> unless those assets </w:t>
            </w:r>
            <w:r w:rsidR="00626D7A">
              <w:t>are</w:t>
            </w:r>
            <w:r w:rsidR="00EA6C0B">
              <w:t xml:space="preserve"> service concession </w:t>
            </w:r>
            <w:r w:rsidR="00F45304">
              <w:t xml:space="preserve">arrangement </w:t>
            </w:r>
            <w:r w:rsidR="00EA6C0B">
              <w:t xml:space="preserve">assets </w:t>
            </w:r>
            <w:r w:rsidR="00626D7A">
              <w:t xml:space="preserve">under AASB 1059 </w:t>
            </w:r>
            <w:r w:rsidR="00EA6C0B">
              <w:t>(or equivalent</w:t>
            </w:r>
            <w:r w:rsidR="00811F8F">
              <w:t xml:space="preserve"> infrastructure projects</w:t>
            </w:r>
            <w:r w:rsidR="00024808">
              <w:t>)</w:t>
            </w:r>
            <w:r w:rsidR="00626D7A">
              <w:rPr>
                <w:rStyle w:val="FootnoteReference"/>
              </w:rPr>
              <w:footnoteReference w:id="2"/>
            </w:r>
            <w:r w:rsidR="00EA6C0B">
              <w:t xml:space="preserve"> which shall be measured at </w:t>
            </w:r>
            <w:r w:rsidR="00626D7A">
              <w:t xml:space="preserve">fair value using current replacement cost </w:t>
            </w:r>
            <w:r w:rsidRPr="00DB3689" w:rsidR="009139DA">
              <w:t>in accordance with AASB 13</w:t>
            </w:r>
            <w:r w:rsidRPr="00DB3689">
              <w:t>.</w:t>
            </w:r>
          </w:p>
        </w:tc>
      </w:tr>
      <w:tr w:rsidRPr="005828FE" w:rsidR="00CF7F52" w:rsidTr="28A245E6" w14:paraId="65CA2EBD" w14:textId="77777777">
        <w:tc>
          <w:tcPr>
            <w:tcW w:w="2293" w:type="dxa"/>
            <w:shd w:val="clear" w:color="auto" w:fill="F2F2F2" w:themeFill="background1" w:themeFillShade="F2"/>
          </w:tcPr>
          <w:p w:rsidRPr="005828FE" w:rsidR="00CF7F52" w:rsidP="00AB34F2" w:rsidRDefault="00CF7F52" w14:paraId="21228988" w14:textId="77777777">
            <w:pPr>
              <w:pStyle w:val="Normalbold"/>
            </w:pPr>
          </w:p>
        </w:tc>
        <w:tc>
          <w:tcPr>
            <w:tcW w:w="270" w:type="dxa"/>
            <w:shd w:val="clear" w:color="auto" w:fill="F2F2F2" w:themeFill="background1" w:themeFillShade="F2"/>
          </w:tcPr>
          <w:p w:rsidRPr="008B2A17" w:rsidR="00CF7F52" w:rsidP="00AB34F2" w:rsidRDefault="00CF7F52" w14:paraId="4502DD7B" w14:textId="77777777">
            <w:pPr>
              <w:pStyle w:val="Normalbold"/>
            </w:pPr>
          </w:p>
        </w:tc>
        <w:tc>
          <w:tcPr>
            <w:tcW w:w="540" w:type="dxa"/>
            <w:shd w:val="clear" w:color="auto" w:fill="F2F2F2" w:themeFill="background1" w:themeFillShade="F2"/>
          </w:tcPr>
          <w:p w:rsidRPr="00475C91" w:rsidR="00157CA1" w:rsidP="007608E0" w:rsidRDefault="00157CA1" w14:paraId="19F77E92" w14:textId="4303B4DC">
            <w:pPr>
              <w:pStyle w:val="Refnum2"/>
              <w:rPr>
                <w:b/>
                <w:bCs/>
              </w:rPr>
            </w:pPr>
          </w:p>
        </w:tc>
        <w:tc>
          <w:tcPr>
            <w:tcW w:w="6134" w:type="dxa"/>
            <w:shd w:val="clear" w:color="auto" w:fill="F2F2F2" w:themeFill="background1" w:themeFillShade="F2"/>
          </w:tcPr>
          <w:p w:rsidR="00CF7F52" w:rsidP="00AB34F2" w:rsidRDefault="00CF7F52" w14:paraId="46BF5412" w14:textId="77777777">
            <w:pPr>
              <w:pStyle w:val="Normalbold"/>
            </w:pPr>
            <w:r w:rsidRPr="004A7840">
              <w:t>Fair value measurement</w:t>
            </w:r>
          </w:p>
          <w:p w:rsidRPr="00B813F8" w:rsidR="00B813F8" w:rsidP="00AB34F2" w:rsidRDefault="006A6E2C" w14:paraId="38BA7FEB" w14:textId="2CA2B951">
            <w:pPr>
              <w:pStyle w:val="Normalbold"/>
            </w:pPr>
            <w:r>
              <w:t>In accordance with AASB 13, n</w:t>
            </w:r>
            <w:r w:rsidRPr="004A7840" w:rsidR="004A7840">
              <w:t>on-financial physical assets shall be measured at fair value with regard to an asset’s highest and best use (HBU) from the perspective of the market participant, taking into account any legal, financial or physical restrictions imposed on the use or sale of the asset.</w:t>
            </w:r>
          </w:p>
        </w:tc>
      </w:tr>
      <w:tr w:rsidRPr="005828FE" w:rsidR="00CB2FBD" w:rsidTr="28A245E6" w14:paraId="700E840B" w14:textId="77777777">
        <w:tc>
          <w:tcPr>
            <w:tcW w:w="2293" w:type="dxa"/>
            <w:shd w:val="clear" w:color="auto" w:fill="F2F2F2" w:themeFill="background1" w:themeFillShade="F2"/>
          </w:tcPr>
          <w:p w:rsidRPr="005828FE" w:rsidR="00CB2FBD" w:rsidP="00CB2FBD" w:rsidRDefault="00CB2FBD" w14:paraId="2F4058FB" w14:textId="77777777">
            <w:pPr>
              <w:pStyle w:val="Normalbold"/>
            </w:pPr>
          </w:p>
        </w:tc>
        <w:tc>
          <w:tcPr>
            <w:tcW w:w="270" w:type="dxa"/>
            <w:shd w:val="clear" w:color="auto" w:fill="F2F2F2" w:themeFill="background1" w:themeFillShade="F2"/>
          </w:tcPr>
          <w:p w:rsidRPr="008B2A17" w:rsidR="00CB2FBD" w:rsidP="00CB2FBD" w:rsidRDefault="00CB2FBD" w14:paraId="52A26236" w14:textId="77777777">
            <w:pPr>
              <w:pStyle w:val="Normalbold"/>
            </w:pPr>
          </w:p>
        </w:tc>
        <w:tc>
          <w:tcPr>
            <w:tcW w:w="540" w:type="dxa"/>
            <w:shd w:val="clear" w:color="auto" w:fill="F2F2F2" w:themeFill="background1" w:themeFillShade="F2"/>
          </w:tcPr>
          <w:p w:rsidR="00CB2FBD" w:rsidP="00CB2FBD" w:rsidRDefault="00CB2FBD" w14:paraId="3A9E80F8" w14:textId="01B64D67">
            <w:pPr>
              <w:pStyle w:val="Normalbold"/>
            </w:pPr>
            <w:r>
              <w:t>4.4A</w:t>
            </w:r>
          </w:p>
        </w:tc>
        <w:tc>
          <w:tcPr>
            <w:tcW w:w="6134" w:type="dxa"/>
            <w:shd w:val="clear" w:color="auto" w:fill="F2F2F2" w:themeFill="background1" w:themeFillShade="F2"/>
          </w:tcPr>
          <w:p w:rsidRPr="004A7840" w:rsidR="00CB2FBD" w:rsidP="00CB2FBD" w:rsidRDefault="00CB2FBD" w14:paraId="6DC66B47" w14:textId="1BFBE155">
            <w:pPr>
              <w:pStyle w:val="Normalbold"/>
            </w:pPr>
            <w:r w:rsidRPr="000C4EA6">
              <w:t>An entity’s current use of a non-financial physical asset will be its HBU unless the HBU indicators</w:t>
            </w:r>
            <w:r w:rsidR="00312F4D">
              <w:rPr>
                <w:rStyle w:val="FootnoteReference"/>
              </w:rPr>
              <w:footnoteReference w:id="3"/>
            </w:r>
            <w:r w:rsidRPr="000C4EA6">
              <w:t xml:space="preserve"> suggest that a different use by market participants would maximise the value of the asset</w:t>
            </w:r>
            <w:r w:rsidRPr="00196D03">
              <w:t>.</w:t>
            </w:r>
          </w:p>
        </w:tc>
      </w:tr>
      <w:tr w:rsidRPr="005828FE" w:rsidR="00CB2FBD" w:rsidTr="28A245E6" w14:paraId="0C55225B" w14:textId="77777777">
        <w:tc>
          <w:tcPr>
            <w:tcW w:w="2293" w:type="dxa"/>
            <w:shd w:val="clear" w:color="auto" w:fill="F2F2F2" w:themeFill="background1" w:themeFillShade="F2"/>
          </w:tcPr>
          <w:p w:rsidRPr="005828FE" w:rsidR="00CB2FBD" w:rsidP="00CB2FBD" w:rsidRDefault="00CB2FBD" w14:paraId="23789F0C" w14:textId="77777777">
            <w:pPr>
              <w:pStyle w:val="Normalbold"/>
            </w:pPr>
          </w:p>
        </w:tc>
        <w:tc>
          <w:tcPr>
            <w:tcW w:w="270" w:type="dxa"/>
            <w:shd w:val="clear" w:color="auto" w:fill="F2F2F2" w:themeFill="background1" w:themeFillShade="F2"/>
          </w:tcPr>
          <w:p w:rsidRPr="008B2A17" w:rsidR="00CB2FBD" w:rsidP="00CB2FBD" w:rsidRDefault="00CB2FBD" w14:paraId="657A57BD" w14:textId="77777777">
            <w:pPr>
              <w:pStyle w:val="Normalbold"/>
            </w:pPr>
          </w:p>
        </w:tc>
        <w:tc>
          <w:tcPr>
            <w:tcW w:w="540" w:type="dxa"/>
            <w:shd w:val="clear" w:color="auto" w:fill="F2F2F2" w:themeFill="background1" w:themeFillShade="F2"/>
          </w:tcPr>
          <w:p w:rsidR="00CB2FBD" w:rsidP="00CB2FBD" w:rsidRDefault="00CB2FBD" w14:paraId="2184D956" w14:textId="03945030">
            <w:pPr>
              <w:pStyle w:val="Normalbold"/>
            </w:pPr>
            <w:r>
              <w:t>4.4B</w:t>
            </w:r>
          </w:p>
        </w:tc>
        <w:tc>
          <w:tcPr>
            <w:tcW w:w="6134" w:type="dxa"/>
            <w:shd w:val="clear" w:color="auto" w:fill="F2F2F2" w:themeFill="background1" w:themeFillShade="F2"/>
          </w:tcPr>
          <w:p w:rsidR="00CB2FBD" w:rsidP="00CB2FBD" w:rsidRDefault="00CB2FBD" w14:paraId="6BD4FC41" w14:textId="77777777">
            <w:pPr>
              <w:pStyle w:val="Normalbold"/>
            </w:pPr>
            <w:r w:rsidRPr="004C384E">
              <w:t>Notwithstanding para</w:t>
            </w:r>
            <w:r w:rsidRPr="0010138E">
              <w:t>graph</w:t>
            </w:r>
            <w:r w:rsidRPr="004C384E">
              <w:t xml:space="preserve"> 4.4</w:t>
            </w:r>
            <w:r w:rsidRPr="0010138E">
              <w:t>A</w:t>
            </w:r>
            <w:r w:rsidRPr="004C384E">
              <w:t xml:space="preserve">, </w:t>
            </w:r>
            <w:r w:rsidRPr="0010138E">
              <w:t xml:space="preserve">a not-for-profit public sector entity is required to consider whether, for a non-financial asset not held primarily for its ability to generate net cash inflows, the asset’s </w:t>
            </w:r>
            <w:r>
              <w:t>HBU</w:t>
            </w:r>
            <w:r w:rsidRPr="0010138E">
              <w:t xml:space="preserve"> differs from its current use only when, at the measurement date, it is</w:t>
            </w:r>
            <w:r w:rsidRPr="004C384E">
              <w:t>:</w:t>
            </w:r>
          </w:p>
          <w:p w:rsidR="00CB2FBD" w:rsidP="008E33AB" w:rsidRDefault="00CB2FBD" w14:paraId="64DE3A01" w14:textId="03C79705">
            <w:pPr>
              <w:pStyle w:val="Normalbold"/>
              <w:numPr>
                <w:ilvl w:val="0"/>
                <w:numId w:val="6"/>
              </w:numPr>
            </w:pPr>
            <w:r w:rsidRPr="004C384E">
              <w:t xml:space="preserve">classified as held for sale or held for distribution to owners in accordance with AASB 5 </w:t>
            </w:r>
            <w:r w:rsidRPr="0010138E">
              <w:rPr>
                <w:i/>
                <w:iCs/>
              </w:rPr>
              <w:t>Non-current Assets Held for Sale and Discontinued Operations</w:t>
            </w:r>
            <w:r w:rsidRPr="008E15FD" w:rsidR="008E15FD">
              <w:t>,</w:t>
            </w:r>
            <w:r w:rsidRPr="004C384E">
              <w:t xml:space="preserve"> or</w:t>
            </w:r>
          </w:p>
          <w:p w:rsidRPr="004A7840" w:rsidR="00CB2FBD" w:rsidP="008E33AB" w:rsidRDefault="00CB2FBD" w14:paraId="00926C65" w14:textId="463D4E8C">
            <w:pPr>
              <w:pStyle w:val="Normalbold"/>
              <w:numPr>
                <w:ilvl w:val="0"/>
                <w:numId w:val="6"/>
              </w:numPr>
            </w:pPr>
            <w:r w:rsidRPr="004C384E">
              <w:t xml:space="preserve">highly probable that the asset will be used for an alternative purpose to its current use, in accordance with paragraph </w:t>
            </w:r>
            <w:r>
              <w:t>4.4C</w:t>
            </w:r>
            <w:r w:rsidRPr="004C384E">
              <w:t>.</w:t>
            </w:r>
          </w:p>
        </w:tc>
      </w:tr>
      <w:tr w:rsidRPr="005828FE" w:rsidR="00CB2FBD" w:rsidTr="28A245E6" w14:paraId="1F0F88F1" w14:textId="77777777">
        <w:tc>
          <w:tcPr>
            <w:tcW w:w="2293" w:type="dxa"/>
            <w:shd w:val="clear" w:color="auto" w:fill="F2F2F2" w:themeFill="background1" w:themeFillShade="F2"/>
          </w:tcPr>
          <w:p w:rsidRPr="005828FE" w:rsidR="00CB2FBD" w:rsidP="00CB2FBD" w:rsidRDefault="00CB2FBD" w14:paraId="45B3F556" w14:textId="77777777">
            <w:pPr>
              <w:pStyle w:val="Normalbold"/>
            </w:pPr>
          </w:p>
        </w:tc>
        <w:tc>
          <w:tcPr>
            <w:tcW w:w="270" w:type="dxa"/>
            <w:shd w:val="clear" w:color="auto" w:fill="F2F2F2" w:themeFill="background1" w:themeFillShade="F2"/>
          </w:tcPr>
          <w:p w:rsidRPr="008B2A17" w:rsidR="00CB2FBD" w:rsidP="00CB2FBD" w:rsidRDefault="00CB2FBD" w14:paraId="23D7ABF3" w14:textId="77777777">
            <w:pPr>
              <w:pStyle w:val="Normalbold"/>
            </w:pPr>
          </w:p>
        </w:tc>
        <w:tc>
          <w:tcPr>
            <w:tcW w:w="540" w:type="dxa"/>
            <w:shd w:val="clear" w:color="auto" w:fill="F2F2F2" w:themeFill="background1" w:themeFillShade="F2"/>
          </w:tcPr>
          <w:p w:rsidR="00CB2FBD" w:rsidP="00CB2FBD" w:rsidRDefault="00CB2FBD" w14:paraId="23EC5C9A" w14:textId="68C1880A">
            <w:pPr>
              <w:pStyle w:val="Normalbold"/>
            </w:pPr>
            <w:r w:rsidRPr="004C384E">
              <w:t>4.4C</w:t>
            </w:r>
          </w:p>
        </w:tc>
        <w:tc>
          <w:tcPr>
            <w:tcW w:w="6134" w:type="dxa"/>
            <w:shd w:val="clear" w:color="auto" w:fill="F2F2F2" w:themeFill="background1" w:themeFillShade="F2"/>
          </w:tcPr>
          <w:p w:rsidRPr="0010138E" w:rsidR="00CB2FBD" w:rsidP="00CB2FBD" w:rsidRDefault="00CB2FBD" w14:paraId="638CD9E6" w14:textId="66BD3CA3">
            <w:pPr>
              <w:pStyle w:val="Normalbold"/>
            </w:pPr>
            <w:r w:rsidRPr="0010138E">
              <w:t>For the purposes of paragraph 4.4B(ii), it is highly probable that the asset will be used for an alternative purpose to its current use when, at the measurement date, all the following conditions are met</w:t>
            </w:r>
            <w:r w:rsidR="00A52B66">
              <w:t>:</w:t>
            </w:r>
          </w:p>
          <w:p w:rsidRPr="0010138E" w:rsidR="00CB2FBD" w:rsidP="008E33AB" w:rsidRDefault="00672245" w14:paraId="2D902678" w14:textId="53586710">
            <w:pPr>
              <w:pStyle w:val="Normalbold"/>
              <w:numPr>
                <w:ilvl w:val="0"/>
                <w:numId w:val="7"/>
              </w:numPr>
            </w:pPr>
            <w:r>
              <w:t>T</w:t>
            </w:r>
            <w:r w:rsidRPr="0010138E" w:rsidR="00CB2FBD">
              <w:t xml:space="preserve">he alternative purpose for the asset is physically possible, legally permissible and financially feasible in accordance with paragraph </w:t>
            </w:r>
            <w:r w:rsidR="00CB2FBD">
              <w:t>4.4</w:t>
            </w:r>
            <w:r w:rsidR="00365772">
              <w:t xml:space="preserve"> and 4.4D</w:t>
            </w:r>
            <w:r w:rsidRPr="0010138E" w:rsidR="00CB2FBD">
              <w:t xml:space="preserve"> </w:t>
            </w:r>
          </w:p>
          <w:p w:rsidRPr="0010138E" w:rsidR="00CB2FBD" w:rsidP="008E33AB" w:rsidRDefault="00672245" w14:paraId="0E20A23D" w14:textId="5A1C951F">
            <w:pPr>
              <w:pStyle w:val="Normalbold"/>
              <w:numPr>
                <w:ilvl w:val="0"/>
                <w:numId w:val="7"/>
              </w:numPr>
            </w:pPr>
            <w:r>
              <w:t>T</w:t>
            </w:r>
            <w:r w:rsidRPr="0010138E" w:rsidR="00CB2FBD">
              <w:t xml:space="preserve">he appropriate level of management is committed to a plan to change the use of the asset to that alternative purpose, and an active programme to complete the plan has been initiated </w:t>
            </w:r>
          </w:p>
          <w:p w:rsidRPr="0010138E" w:rsidR="00CB2FBD" w:rsidP="008E33AB" w:rsidRDefault="00CB2FBD" w14:paraId="14FCAD11" w14:textId="77777777">
            <w:pPr>
              <w:pStyle w:val="Normalbold"/>
              <w:numPr>
                <w:ilvl w:val="0"/>
                <w:numId w:val="7"/>
              </w:numPr>
            </w:pPr>
            <w:r w:rsidRPr="0010138E">
              <w:t xml:space="preserve">any approvals required to change the asset’s use have been obtained; and </w:t>
            </w:r>
          </w:p>
          <w:p w:rsidRPr="004A7840" w:rsidR="00CB2FBD" w:rsidP="008E33AB" w:rsidRDefault="00CB2FBD" w14:paraId="3DA932D2" w14:textId="65CA59D5">
            <w:pPr>
              <w:pStyle w:val="Normalbold"/>
              <w:numPr>
                <w:ilvl w:val="0"/>
                <w:numId w:val="7"/>
              </w:numPr>
            </w:pPr>
            <w:r w:rsidRPr="0010138E">
              <w:t>based on reasonably available information, it is highly probable that the current use of the asset will cease under the plan within one year.</w:t>
            </w:r>
          </w:p>
        </w:tc>
      </w:tr>
      <w:tr w:rsidRPr="005828FE" w:rsidR="00365772" w:rsidTr="28A245E6" w14:paraId="3C46F252" w14:textId="77777777">
        <w:tc>
          <w:tcPr>
            <w:tcW w:w="2293" w:type="dxa"/>
            <w:shd w:val="clear" w:color="auto" w:fill="F2F2F2" w:themeFill="background1" w:themeFillShade="F2"/>
          </w:tcPr>
          <w:p w:rsidRPr="005828FE" w:rsidR="00365772" w:rsidP="00CB2FBD" w:rsidRDefault="00365772" w14:paraId="049B3951" w14:textId="77777777">
            <w:pPr>
              <w:pStyle w:val="Normalbold"/>
            </w:pPr>
          </w:p>
        </w:tc>
        <w:tc>
          <w:tcPr>
            <w:tcW w:w="270" w:type="dxa"/>
            <w:shd w:val="clear" w:color="auto" w:fill="F2F2F2" w:themeFill="background1" w:themeFillShade="F2"/>
          </w:tcPr>
          <w:p w:rsidRPr="008B2A17" w:rsidR="00365772" w:rsidP="00CB2FBD" w:rsidRDefault="00365772" w14:paraId="51F28143" w14:textId="77777777">
            <w:pPr>
              <w:pStyle w:val="Normalbold"/>
            </w:pPr>
          </w:p>
        </w:tc>
        <w:tc>
          <w:tcPr>
            <w:tcW w:w="540" w:type="dxa"/>
            <w:shd w:val="clear" w:color="auto" w:fill="F2F2F2" w:themeFill="background1" w:themeFillShade="F2"/>
          </w:tcPr>
          <w:p w:rsidRPr="004C384E" w:rsidR="00365772" w:rsidP="00CB2FBD" w:rsidRDefault="00365772" w14:paraId="5F55C0F4" w14:textId="576E1B8B">
            <w:pPr>
              <w:pStyle w:val="Normalbold"/>
            </w:pPr>
            <w:r>
              <w:t>4.4D</w:t>
            </w:r>
          </w:p>
        </w:tc>
        <w:tc>
          <w:tcPr>
            <w:tcW w:w="6134" w:type="dxa"/>
            <w:shd w:val="clear" w:color="auto" w:fill="F2F2F2" w:themeFill="background1" w:themeFillShade="F2"/>
          </w:tcPr>
          <w:p w:rsidRPr="0010138E" w:rsidR="00365772" w:rsidP="00CB2FBD" w:rsidRDefault="00365772" w14:paraId="77D833C5" w14:textId="4E106B85">
            <w:pPr>
              <w:pStyle w:val="Normalbold"/>
            </w:pPr>
            <w:r>
              <w:t>F</w:t>
            </w:r>
            <w:r w:rsidRPr="004C384E">
              <w:t>or a non-financial asset of a not-for-profit public sector entity not held primarily for its ability to generate net cash inflows, an asset’s use is financially feasible if market participants (including, but not limited to, other not-f</w:t>
            </w:r>
            <w:r>
              <w:t>or-</w:t>
            </w:r>
            <w:r w:rsidRPr="004C384E">
              <w:t>profit public sector entities) would be willing to invest in the asset’s service capacity,</w:t>
            </w:r>
            <w:r>
              <w:t xml:space="preserve"> </w:t>
            </w:r>
            <w:r w:rsidRPr="004C384E">
              <w:t>considering both the capability of the asset to be used to provide needed goods or services to beneficiaries and the resulting cost of those goods or services.</w:t>
            </w:r>
          </w:p>
        </w:tc>
      </w:tr>
      <w:tr w:rsidRPr="005828FE" w:rsidR="00CB2FBD" w:rsidTr="28A245E6" w14:paraId="77A0853D" w14:textId="77777777">
        <w:tc>
          <w:tcPr>
            <w:tcW w:w="2293" w:type="dxa"/>
            <w:shd w:val="clear" w:color="auto" w:fill="F2F2F2" w:themeFill="background1" w:themeFillShade="F2"/>
          </w:tcPr>
          <w:p w:rsidRPr="005828FE" w:rsidR="00CB2FBD" w:rsidP="00CB2FBD" w:rsidRDefault="00CB2FBD" w14:paraId="186FF6BC" w14:textId="77777777">
            <w:pPr>
              <w:pStyle w:val="Normalbold"/>
            </w:pPr>
          </w:p>
        </w:tc>
        <w:tc>
          <w:tcPr>
            <w:tcW w:w="270" w:type="dxa"/>
            <w:shd w:val="clear" w:color="auto" w:fill="F2F2F2" w:themeFill="background1" w:themeFillShade="F2"/>
          </w:tcPr>
          <w:p w:rsidRPr="008B2A17" w:rsidR="00CB2FBD" w:rsidP="00CB2FBD" w:rsidRDefault="00CB2FBD" w14:paraId="1A593742" w14:textId="77777777">
            <w:pPr>
              <w:pStyle w:val="Normalbold"/>
            </w:pPr>
          </w:p>
        </w:tc>
        <w:tc>
          <w:tcPr>
            <w:tcW w:w="540" w:type="dxa"/>
            <w:shd w:val="clear" w:color="auto" w:fill="F2F2F2" w:themeFill="background1" w:themeFillShade="F2"/>
          </w:tcPr>
          <w:p w:rsidRPr="00475C91" w:rsidR="00CB2FBD" w:rsidP="007608E0" w:rsidRDefault="00CB2FBD" w14:paraId="6BA991DA" w14:textId="7C2E7D8D">
            <w:pPr>
              <w:pStyle w:val="Refnum2"/>
              <w:rPr>
                <w:b/>
                <w:bCs/>
              </w:rPr>
            </w:pPr>
          </w:p>
        </w:tc>
        <w:tc>
          <w:tcPr>
            <w:tcW w:w="6134" w:type="dxa"/>
            <w:shd w:val="clear" w:color="auto" w:fill="F2F2F2" w:themeFill="background1" w:themeFillShade="F2"/>
          </w:tcPr>
          <w:p w:rsidRPr="004A7840" w:rsidR="00CB2FBD" w:rsidP="00CB2FBD" w:rsidRDefault="00CB2FBD" w14:paraId="634D3ED8" w14:textId="77777777">
            <w:pPr>
              <w:pStyle w:val="Normalbold"/>
            </w:pPr>
            <w:r w:rsidRPr="00004C99">
              <w:t>Timing of revaluation</w:t>
            </w:r>
          </w:p>
          <w:p w:rsidRPr="004A7840" w:rsidR="00CB2FBD" w:rsidP="00CB2FBD" w:rsidRDefault="00CB2FBD" w14:paraId="2570DEFA" w14:textId="77777777">
            <w:pPr>
              <w:pStyle w:val="Normalbold"/>
            </w:pPr>
            <w:r w:rsidRPr="004A7840">
              <w:t>For each class of assets which is subject to the revaluation model, the following requirements exist:</w:t>
            </w:r>
          </w:p>
          <w:p w:rsidR="00CB2FBD" w:rsidP="008E15FD" w:rsidRDefault="00CB2FBD" w14:paraId="7BF7498F" w14:textId="7FAC48F6">
            <w:pPr>
              <w:pStyle w:val="Bullet1"/>
              <w:contextualSpacing w:val="0"/>
              <w:rPr>
                <w:b/>
                <w:bCs/>
              </w:rPr>
            </w:pPr>
            <w:r w:rsidRPr="00AB34F2">
              <w:rPr>
                <w:b/>
                <w:bCs/>
                <w:i/>
              </w:rPr>
              <w:t>Fair value assessments</w:t>
            </w:r>
            <w:r w:rsidRPr="00AB34F2">
              <w:rPr>
                <w:b/>
                <w:bCs/>
              </w:rPr>
              <w:t xml:space="preserve"> shall be conducted annually to ensure such that the assets’ carrying amounts approximate their fair values at the end of the annual reporting period, after taking into consideration all fair value indicators, which include the Valuer-General Victoria (VGV) Land and Building indices, the HBU and other relevant indicators. </w:t>
            </w:r>
          </w:p>
          <w:p w:rsidR="00CB2FBD" w:rsidP="008E15FD" w:rsidRDefault="00CB2FBD" w14:paraId="4FB7A43B" w14:textId="0DD6F86C">
            <w:pPr>
              <w:pStyle w:val="Bullet1"/>
              <w:contextualSpacing w:val="0"/>
              <w:rPr>
                <w:b/>
                <w:bCs/>
              </w:rPr>
            </w:pPr>
            <w:r w:rsidRPr="00AB34F2">
              <w:rPr>
                <w:b/>
                <w:bCs/>
              </w:rPr>
              <w:t>In the event of a change in the HBU or an impairment indicator being identified, the entity should consider and document the assessment of the implications on fair value and consult with VGV as appropriate.</w:t>
            </w:r>
          </w:p>
          <w:p w:rsidRPr="00AB34F2" w:rsidR="00CB2FBD" w:rsidP="008E15FD" w:rsidRDefault="00CB2FBD" w14:paraId="532443A0" w14:textId="00C8AA60">
            <w:pPr>
              <w:pStyle w:val="Bullet1"/>
              <w:contextualSpacing w:val="0"/>
              <w:rPr>
                <w:b/>
                <w:bCs/>
              </w:rPr>
            </w:pPr>
            <w:r w:rsidRPr="00AB34F2">
              <w:rPr>
                <w:b/>
                <w:bCs/>
                <w:i/>
              </w:rPr>
              <w:t>Scheduled revaluations</w:t>
            </w:r>
            <w:r w:rsidRPr="00AB34F2">
              <w:rPr>
                <w:b/>
                <w:bCs/>
              </w:rPr>
              <w:t xml:space="preserve"> shall be performed every five years</w:t>
            </w:r>
            <w:r w:rsidR="000057C5">
              <w:rPr>
                <w:b/>
                <w:bCs/>
              </w:rPr>
              <w:t>,</w:t>
            </w:r>
            <w:r w:rsidR="00F60E0F">
              <w:rPr>
                <w:rStyle w:val="FootnoteReference"/>
                <w:b/>
                <w:bCs/>
              </w:rPr>
              <w:footnoteReference w:id="4"/>
            </w:r>
            <w:r w:rsidRPr="00AB34F2">
              <w:rPr>
                <w:b/>
                <w:bCs/>
              </w:rPr>
              <w:t xml:space="preserve"> with timing based upon the relevant ‘COFOG</w:t>
            </w:r>
            <w:r>
              <w:rPr>
                <w:b/>
                <w:bCs/>
              </w:rPr>
              <w:t>’</w:t>
            </w:r>
            <w:r w:rsidRPr="00AB34F2">
              <w:rPr>
                <w:b/>
                <w:bCs/>
              </w:rPr>
              <w:t xml:space="preserve"> category.</w:t>
            </w:r>
            <w:r w:rsidR="00F402AF">
              <w:rPr>
                <w:b/>
                <w:bCs/>
              </w:rPr>
              <w:t xml:space="preserve"> </w:t>
            </w:r>
          </w:p>
          <w:p w:rsidRPr="008E15FD" w:rsidR="00CB2FBD" w:rsidP="008E33AB" w:rsidRDefault="00CB2FBD" w14:paraId="314322F3" w14:textId="6666667A">
            <w:pPr>
              <w:pStyle w:val="Bullet1"/>
              <w:numPr>
                <w:ilvl w:val="0"/>
                <w:numId w:val="2"/>
              </w:numPr>
              <w:contextualSpacing w:val="0"/>
            </w:pPr>
            <w:r w:rsidRPr="00AB34F2">
              <w:rPr>
                <w:b/>
                <w:bCs/>
                <w:i/>
                <w:szCs w:val="20"/>
                <w:lang w:eastAsia="en-AU"/>
              </w:rPr>
              <w:t>Interim Revaluations</w:t>
            </w:r>
            <w:r w:rsidRPr="00AB34F2">
              <w:rPr>
                <w:b/>
                <w:bCs/>
                <w:szCs w:val="20"/>
                <w:lang w:eastAsia="en-AU"/>
              </w:rPr>
              <w:t xml:space="preserve"> and </w:t>
            </w:r>
            <w:r w:rsidRPr="00AB34F2">
              <w:rPr>
                <w:b/>
                <w:bCs/>
                <w:i/>
                <w:szCs w:val="20"/>
                <w:lang w:eastAsia="en-AU"/>
              </w:rPr>
              <w:t>Managerial Revaluations</w:t>
            </w:r>
            <w:r w:rsidRPr="00AB34F2">
              <w:rPr>
                <w:b/>
                <w:bCs/>
                <w:szCs w:val="20"/>
                <w:lang w:eastAsia="en-AU"/>
              </w:rPr>
              <w:t xml:space="preserve"> may arise as a result of annual </w:t>
            </w:r>
            <w:r w:rsidRPr="00AB34F2">
              <w:rPr>
                <w:b/>
                <w:bCs/>
                <w:i/>
                <w:szCs w:val="20"/>
                <w:lang w:eastAsia="en-AU"/>
              </w:rPr>
              <w:t>fair value assessments</w:t>
            </w:r>
            <w:r w:rsidRPr="00AB34F2">
              <w:rPr>
                <w:b/>
                <w:bCs/>
                <w:szCs w:val="20"/>
                <w:lang w:eastAsia="en-AU"/>
              </w:rPr>
              <w:t>. Such assessments use indices and/or other fair value indicators for indications of material changes in values, as outlined below.</w:t>
            </w:r>
          </w:p>
        </w:tc>
      </w:tr>
      <w:tr w:rsidRPr="005828FE" w:rsidR="00CB2FBD" w:rsidTr="28A245E6" w14:paraId="3072C7FE" w14:textId="77777777">
        <w:tc>
          <w:tcPr>
            <w:tcW w:w="2293" w:type="dxa"/>
            <w:shd w:val="clear" w:color="auto" w:fill="F2F2F2" w:themeFill="background1" w:themeFillShade="F2"/>
          </w:tcPr>
          <w:p w:rsidRPr="005828FE" w:rsidR="00CB2FBD" w:rsidP="00CB2FBD" w:rsidRDefault="00CB2FBD" w14:paraId="64F7AF24" w14:textId="77777777">
            <w:pPr>
              <w:pStyle w:val="Normalbold"/>
            </w:pPr>
          </w:p>
        </w:tc>
        <w:tc>
          <w:tcPr>
            <w:tcW w:w="270" w:type="dxa"/>
            <w:shd w:val="clear" w:color="auto" w:fill="F2F2F2" w:themeFill="background1" w:themeFillShade="F2"/>
          </w:tcPr>
          <w:p w:rsidRPr="008B2A17" w:rsidR="00CB2FBD" w:rsidP="00CB2FBD" w:rsidRDefault="00CB2FBD" w14:paraId="0D06E7A6" w14:textId="77777777">
            <w:pPr>
              <w:pStyle w:val="Normalbold"/>
            </w:pPr>
          </w:p>
        </w:tc>
        <w:tc>
          <w:tcPr>
            <w:tcW w:w="540" w:type="dxa"/>
            <w:shd w:val="clear" w:color="auto" w:fill="F2F2F2" w:themeFill="background1" w:themeFillShade="F2"/>
          </w:tcPr>
          <w:p w:rsidR="00CB2FBD" w:rsidP="00CB2FBD" w:rsidRDefault="00CB2FBD" w14:paraId="5CF19089" w14:textId="5516AD7A">
            <w:pPr>
              <w:pStyle w:val="Normalbold"/>
            </w:pPr>
            <w:r>
              <w:t>4.5A</w:t>
            </w:r>
          </w:p>
        </w:tc>
        <w:tc>
          <w:tcPr>
            <w:tcW w:w="6134" w:type="dxa"/>
            <w:shd w:val="clear" w:color="auto" w:fill="F2F2F2" w:themeFill="background1" w:themeFillShade="F2"/>
          </w:tcPr>
          <w:p w:rsidR="00CB2FBD" w:rsidP="00CB2FBD" w:rsidRDefault="00CB2FBD" w14:paraId="620A0918" w14:textId="11D99895">
            <w:pPr>
              <w:pStyle w:val="Normalbold"/>
            </w:pPr>
            <w:r w:rsidRPr="0010138E">
              <w:t xml:space="preserve">AASB 2022-10 </w:t>
            </w:r>
            <w:r w:rsidRPr="0010138E">
              <w:rPr>
                <w:rFonts w:eastAsia="Times New Roman" w:cs="Calibri"/>
                <w:bCs/>
                <w:i/>
                <w:iCs/>
                <w:szCs w:val="21"/>
              </w:rPr>
              <w:t>Amendments to Australian Accounting Standards – Fair Value Measurement of Non-Financial Assets of Not-for-Profit Public Sector Entities</w:t>
            </w:r>
            <w:r>
              <w:rPr>
                <w:rFonts w:eastAsia="Times New Roman" w:cs="Calibri"/>
                <w:bCs/>
                <w:i/>
                <w:iCs/>
                <w:szCs w:val="21"/>
              </w:rPr>
              <w:t xml:space="preserve"> </w:t>
            </w:r>
            <w:r>
              <w:rPr>
                <w:rFonts w:eastAsia="Times New Roman" w:cs="Calibri"/>
                <w:bCs/>
                <w:szCs w:val="21"/>
              </w:rPr>
              <w:t xml:space="preserve">amended AASB 13 </w:t>
            </w:r>
            <w:r>
              <w:rPr>
                <w:rFonts w:eastAsia="Times New Roman" w:cs="Calibri"/>
                <w:bCs/>
                <w:i/>
                <w:iCs/>
                <w:szCs w:val="21"/>
              </w:rPr>
              <w:t xml:space="preserve">Fair Value Measurement </w:t>
            </w:r>
            <w:r>
              <w:rPr>
                <w:rFonts w:eastAsia="Times New Roman" w:cs="Calibri"/>
                <w:bCs/>
                <w:szCs w:val="21"/>
              </w:rPr>
              <w:t xml:space="preserve">by adding </w:t>
            </w:r>
            <w:r w:rsidRPr="0010138E">
              <w:t xml:space="preserve">Appendix F </w:t>
            </w:r>
            <w:r w:rsidRPr="0010138E">
              <w:rPr>
                <w:i/>
                <w:iCs/>
              </w:rPr>
              <w:t>Australian implementation guidance for not</w:t>
            </w:r>
            <w:r w:rsidR="008E15FD">
              <w:rPr>
                <w:i/>
                <w:iCs/>
              </w:rPr>
              <w:noBreakHyphen/>
            </w:r>
            <w:r w:rsidRPr="0010138E">
              <w:rPr>
                <w:i/>
                <w:iCs/>
              </w:rPr>
              <w:t>for</w:t>
            </w:r>
            <w:r w:rsidR="008E15FD">
              <w:rPr>
                <w:i/>
                <w:iCs/>
              </w:rPr>
              <w:noBreakHyphen/>
            </w:r>
            <w:r w:rsidRPr="0010138E">
              <w:rPr>
                <w:i/>
                <w:iCs/>
              </w:rPr>
              <w:t>profit public sector entities</w:t>
            </w:r>
            <w:r w:rsidRPr="0010138E">
              <w:t>. Appendix F explains and illustrates the application of the principles in AASB 13 on developing unobservable inputs and the application of the cost approach.</w:t>
            </w:r>
            <w:r>
              <w:t xml:space="preserve"> </w:t>
            </w:r>
          </w:p>
          <w:p w:rsidR="00CB2FBD" w:rsidP="00CB2FBD" w:rsidRDefault="00CB2FBD" w14:paraId="7A791BED" w14:textId="46DBAB3C">
            <w:pPr>
              <w:pStyle w:val="Normalbold"/>
            </w:pPr>
            <w:r>
              <w:t>There is no requirement for entities to reflect Appendix F in their annual fair value assessments until the next scheduled revaluation or interim revaluation.</w:t>
            </w:r>
          </w:p>
          <w:p w:rsidRPr="00004C99" w:rsidR="009F6B7A" w:rsidP="00CB2FBD" w:rsidRDefault="009F6B7A" w14:paraId="3A42D1AE" w14:textId="4F6397EB">
            <w:pPr>
              <w:pStyle w:val="Normalbold"/>
            </w:pPr>
            <w:r>
              <w:t>Entities shall apply Appendix F of AASB 13 in their next scheduled revaluation or interim revaluation (whichever is earlier); and in all annual fair value assessments thereafter.</w:t>
            </w:r>
          </w:p>
        </w:tc>
      </w:tr>
      <w:tr w:rsidRPr="005828FE" w:rsidR="00CB2FBD" w:rsidTr="28A245E6" w14:paraId="56E954A2" w14:textId="77777777">
        <w:tc>
          <w:tcPr>
            <w:tcW w:w="2293" w:type="dxa"/>
            <w:shd w:val="clear" w:color="auto" w:fill="F2F2F2" w:themeFill="background1" w:themeFillShade="F2"/>
          </w:tcPr>
          <w:p w:rsidRPr="005828FE" w:rsidR="00CB2FBD" w:rsidP="00CB2FBD" w:rsidRDefault="00CB2FBD" w14:paraId="64246181" w14:textId="77777777">
            <w:pPr>
              <w:pStyle w:val="Normalbold"/>
            </w:pPr>
          </w:p>
        </w:tc>
        <w:tc>
          <w:tcPr>
            <w:tcW w:w="270" w:type="dxa"/>
            <w:shd w:val="clear" w:color="auto" w:fill="F2F2F2" w:themeFill="background1" w:themeFillShade="F2"/>
          </w:tcPr>
          <w:p w:rsidRPr="008B2A17" w:rsidR="00CB2FBD" w:rsidP="00CB2FBD" w:rsidRDefault="00CB2FBD" w14:paraId="62BD84E0" w14:textId="77777777">
            <w:pPr>
              <w:pStyle w:val="Normalbold"/>
            </w:pPr>
          </w:p>
        </w:tc>
        <w:tc>
          <w:tcPr>
            <w:tcW w:w="540" w:type="dxa"/>
            <w:shd w:val="clear" w:color="auto" w:fill="F2F2F2" w:themeFill="background1" w:themeFillShade="F2"/>
          </w:tcPr>
          <w:p w:rsidRPr="00475C91" w:rsidR="00CB2FBD" w:rsidP="007608E0" w:rsidRDefault="00CB2FBD" w14:paraId="1B9F7E9D" w14:textId="11DEE23C">
            <w:pPr>
              <w:pStyle w:val="Refnum2"/>
              <w:rPr>
                <w:b/>
                <w:bCs/>
              </w:rPr>
            </w:pPr>
          </w:p>
        </w:tc>
        <w:tc>
          <w:tcPr>
            <w:tcW w:w="6134" w:type="dxa"/>
            <w:shd w:val="clear" w:color="auto" w:fill="F2F2F2" w:themeFill="background1" w:themeFillShade="F2"/>
          </w:tcPr>
          <w:p w:rsidRPr="004A7840" w:rsidR="00CB2FBD" w:rsidP="00CB2FBD" w:rsidRDefault="00CB2FBD" w14:paraId="50C8FC77" w14:textId="77777777">
            <w:pPr>
              <w:pStyle w:val="Normalbold"/>
            </w:pPr>
            <w:r w:rsidRPr="004A7840">
              <w:t>‘Exceptionally Material’ movements possibly triggering ‘Interim Revaluations’</w:t>
            </w:r>
          </w:p>
          <w:p w:rsidRPr="004A7840" w:rsidR="00CB2FBD" w:rsidP="00CB2FBD" w:rsidRDefault="00CB2FBD" w14:paraId="498A3A3F" w14:textId="7FC8729A">
            <w:pPr>
              <w:pStyle w:val="Normalbold"/>
            </w:pPr>
            <w:r w:rsidRPr="004A7840">
              <w:t>If it appears that the movement in fair values</w:t>
            </w:r>
            <w:r>
              <w:t xml:space="preserve"> of a class of assets</w:t>
            </w:r>
            <w:r w:rsidRPr="004A7840">
              <w:t xml:space="preserve">, as indicated by the cumulative impact of the VGV indices or other relevant fair value indicators since the last </w:t>
            </w:r>
            <w:r w:rsidRPr="004A7840">
              <w:rPr>
                <w:i/>
              </w:rPr>
              <w:t>interim</w:t>
            </w:r>
            <w:r w:rsidRPr="004A7840">
              <w:t xml:space="preserve"> or </w:t>
            </w:r>
            <w:r w:rsidRPr="004A7840">
              <w:rPr>
                <w:i/>
              </w:rPr>
              <w:t>scheduled revaluation</w:t>
            </w:r>
            <w:r w:rsidRPr="004A7840">
              <w:t xml:space="preserve"> is </w:t>
            </w:r>
            <w:r w:rsidRPr="004A7840">
              <w:rPr>
                <w:i/>
              </w:rPr>
              <w:t>exceptionally material</w:t>
            </w:r>
            <w:r w:rsidRPr="004A7840">
              <w:t xml:space="preserve"> (equals or exceeds 40 per cent), an entity shall refer to an Approved Valuer (as defined in this Direction) for further advice – which may result in further procedures, such as an interim revaluation.</w:t>
            </w:r>
            <w:r>
              <w:t xml:space="preserve"> </w:t>
            </w:r>
          </w:p>
        </w:tc>
      </w:tr>
      <w:tr w:rsidRPr="005828FE" w:rsidR="00CB2FBD" w:rsidTr="28A245E6" w14:paraId="3BD525BB" w14:textId="77777777">
        <w:tc>
          <w:tcPr>
            <w:tcW w:w="2293" w:type="dxa"/>
            <w:shd w:val="clear" w:color="auto" w:fill="F2F2F2" w:themeFill="background1" w:themeFillShade="F2"/>
          </w:tcPr>
          <w:p w:rsidRPr="005828FE" w:rsidR="00CB2FBD" w:rsidP="00CB2FBD" w:rsidRDefault="00CB2FBD" w14:paraId="5060AB35" w14:textId="77777777">
            <w:pPr>
              <w:pStyle w:val="Normalbold"/>
            </w:pPr>
          </w:p>
        </w:tc>
        <w:tc>
          <w:tcPr>
            <w:tcW w:w="270" w:type="dxa"/>
            <w:shd w:val="clear" w:color="auto" w:fill="F2F2F2" w:themeFill="background1" w:themeFillShade="F2"/>
          </w:tcPr>
          <w:p w:rsidRPr="008B2A17" w:rsidR="00CB2FBD" w:rsidP="00CB2FBD" w:rsidRDefault="00CB2FBD" w14:paraId="279500B9" w14:textId="77777777">
            <w:pPr>
              <w:pStyle w:val="Normalbold"/>
            </w:pPr>
          </w:p>
        </w:tc>
        <w:tc>
          <w:tcPr>
            <w:tcW w:w="540" w:type="dxa"/>
            <w:shd w:val="clear" w:color="auto" w:fill="F2F2F2" w:themeFill="background1" w:themeFillShade="F2"/>
          </w:tcPr>
          <w:p w:rsidRPr="00475C91" w:rsidR="00CB2FBD" w:rsidP="007608E0" w:rsidRDefault="00CB2FBD" w14:paraId="1A498556" w14:textId="2E99C9ED">
            <w:pPr>
              <w:pStyle w:val="Refnum2"/>
              <w:rPr>
                <w:b/>
                <w:bCs/>
              </w:rPr>
            </w:pPr>
          </w:p>
        </w:tc>
        <w:tc>
          <w:tcPr>
            <w:tcW w:w="6134" w:type="dxa"/>
            <w:shd w:val="clear" w:color="auto" w:fill="F2F2F2" w:themeFill="background1" w:themeFillShade="F2"/>
          </w:tcPr>
          <w:p w:rsidRPr="004A7840" w:rsidR="00CB2FBD" w:rsidP="00CB2FBD" w:rsidRDefault="00CB2FBD" w14:paraId="118CFCB3" w14:textId="77777777">
            <w:pPr>
              <w:pStyle w:val="Normalbold"/>
            </w:pPr>
            <w:r w:rsidRPr="004A7840">
              <w:t>‘Material’ movements triggering ‘Managerial Revaluations’</w:t>
            </w:r>
          </w:p>
          <w:p w:rsidR="00B813F8" w:rsidP="00CB2FBD" w:rsidRDefault="00CB2FBD" w14:paraId="5556618F" w14:textId="77777777">
            <w:pPr>
              <w:pStyle w:val="Normalbold"/>
            </w:pPr>
            <w:r w:rsidRPr="004A7840">
              <w:t>Subject to paragraph 4.6 above</w:t>
            </w:r>
            <w:r w:rsidR="00B813F8">
              <w:t>:</w:t>
            </w:r>
          </w:p>
          <w:p w:rsidR="00B813F8" w:rsidP="008E33AB" w:rsidRDefault="00B813F8" w14:paraId="24ED2CCC" w14:textId="668CF706">
            <w:pPr>
              <w:pStyle w:val="Normalbold"/>
              <w:numPr>
                <w:ilvl w:val="0"/>
                <w:numId w:val="8"/>
              </w:numPr>
            </w:pPr>
            <w:r>
              <w:t>I</w:t>
            </w:r>
            <w:r w:rsidRPr="004A7840" w:rsidR="00CB2FBD">
              <w:t>f the</w:t>
            </w:r>
            <w:r>
              <w:t xml:space="preserve"> cumulative</w:t>
            </w:r>
            <w:r w:rsidRPr="004A7840" w:rsidR="00CB2FBD">
              <w:t xml:space="preserve"> movement in fair values </w:t>
            </w:r>
            <w:r w:rsidR="00CB2FBD">
              <w:t xml:space="preserve">of a class of assets </w:t>
            </w:r>
            <w:r w:rsidRPr="004A7840" w:rsidR="00CB2FBD">
              <w:t>(since the last interim or scheduled revaluation), is</w:t>
            </w:r>
            <w:r w:rsidRPr="004A7840" w:rsidR="00CB2FBD">
              <w:rPr>
                <w:i/>
              </w:rPr>
              <w:t xml:space="preserve"> less than</w:t>
            </w:r>
            <w:r w:rsidRPr="004A7840" w:rsidR="00CB2FBD">
              <w:t xml:space="preserve"> 40 per cent, an entity shall then</w:t>
            </w:r>
            <w:r>
              <w:t>;</w:t>
            </w:r>
          </w:p>
          <w:p w:rsidR="00B813F8" w:rsidP="008E33AB" w:rsidRDefault="00B813F8" w14:paraId="14DE5914" w14:textId="48ED9B03">
            <w:pPr>
              <w:pStyle w:val="Normalbold"/>
              <w:numPr>
                <w:ilvl w:val="0"/>
                <w:numId w:val="8"/>
              </w:numPr>
            </w:pPr>
            <w:r>
              <w:t>E</w:t>
            </w:r>
            <w:r w:rsidRPr="004A7840" w:rsidR="00CB2FBD">
              <w:t xml:space="preserve">valuate whether the difference between the asset class’ </w:t>
            </w:r>
            <w:r w:rsidRPr="004A7840" w:rsidR="00CB2FBD">
              <w:rPr>
                <w:i/>
              </w:rPr>
              <w:t>carrying amount</w:t>
            </w:r>
            <w:r w:rsidRPr="004A7840" w:rsidR="00CB2FBD">
              <w:t xml:space="preserve"> and fair value (based on indicators or other evidence) may be </w:t>
            </w:r>
            <w:r w:rsidRPr="004A7840" w:rsidR="00CB2FBD">
              <w:rPr>
                <w:i/>
              </w:rPr>
              <w:t>materially</w:t>
            </w:r>
            <w:r w:rsidRPr="004A7840" w:rsidR="00CB2FBD">
              <w:t xml:space="preserve"> different (greater than 10 per cent). This can be determined by assessing the cumulative movement in the relevant fair value indicators since the last </w:t>
            </w:r>
            <w:r w:rsidRPr="004A7840" w:rsidR="00CB2FBD">
              <w:rPr>
                <w:i/>
              </w:rPr>
              <w:t>scheduled, interim</w:t>
            </w:r>
            <w:r w:rsidRPr="004A7840" w:rsidR="00CB2FBD">
              <w:t xml:space="preserve"> or </w:t>
            </w:r>
            <w:r w:rsidRPr="004A7840" w:rsidR="00CB2FBD">
              <w:rPr>
                <w:i/>
              </w:rPr>
              <w:t>managerial revaluation</w:t>
            </w:r>
            <w:r w:rsidRPr="004A7840" w:rsidR="00CB2FBD">
              <w:t xml:space="preserve"> (whichever is the more recent). </w:t>
            </w:r>
          </w:p>
          <w:p w:rsidRPr="004A7840" w:rsidR="00CB2FBD" w:rsidP="00B813F8" w:rsidRDefault="00CB2FBD" w14:paraId="68C72B4D" w14:textId="0AF5DAFA">
            <w:pPr>
              <w:pStyle w:val="Normalbold"/>
            </w:pPr>
            <w:r w:rsidRPr="004A7840">
              <w:t xml:space="preserve">If a material movement has occurred, a </w:t>
            </w:r>
            <w:r w:rsidRPr="004A7840">
              <w:rPr>
                <w:i/>
              </w:rPr>
              <w:t>managerial revaluation</w:t>
            </w:r>
            <w:r w:rsidRPr="004A7840">
              <w:t xml:space="preserve"> shall be performed.</w:t>
            </w:r>
          </w:p>
        </w:tc>
      </w:tr>
      <w:tr w:rsidRPr="005828FE" w:rsidR="00CB2FBD" w:rsidTr="28A245E6" w14:paraId="4954B080" w14:textId="77777777">
        <w:tc>
          <w:tcPr>
            <w:tcW w:w="2293" w:type="dxa"/>
            <w:shd w:val="clear" w:color="auto" w:fill="F2F2F2" w:themeFill="background1" w:themeFillShade="F2"/>
          </w:tcPr>
          <w:p w:rsidRPr="005828FE" w:rsidR="00CB2FBD" w:rsidP="00CB2FBD" w:rsidRDefault="00CB2FBD" w14:paraId="7B153AF7" w14:textId="77777777">
            <w:pPr>
              <w:pStyle w:val="Normalbold"/>
            </w:pPr>
          </w:p>
        </w:tc>
        <w:tc>
          <w:tcPr>
            <w:tcW w:w="270" w:type="dxa"/>
            <w:shd w:val="clear" w:color="auto" w:fill="F2F2F2" w:themeFill="background1" w:themeFillShade="F2"/>
          </w:tcPr>
          <w:p w:rsidRPr="008B2A17" w:rsidR="00CB2FBD" w:rsidP="00CB2FBD" w:rsidRDefault="00CB2FBD" w14:paraId="7884133B" w14:textId="77777777">
            <w:pPr>
              <w:pStyle w:val="Normalbold"/>
            </w:pPr>
          </w:p>
        </w:tc>
        <w:tc>
          <w:tcPr>
            <w:tcW w:w="540" w:type="dxa"/>
            <w:shd w:val="clear" w:color="auto" w:fill="F2F2F2" w:themeFill="background1" w:themeFillShade="F2"/>
          </w:tcPr>
          <w:p w:rsidRPr="00475C91" w:rsidR="00CB2FBD" w:rsidP="007608E0" w:rsidRDefault="00CB2FBD" w14:paraId="7DE2C839" w14:textId="5CE4506E">
            <w:pPr>
              <w:pStyle w:val="Refnum2"/>
              <w:rPr>
                <w:b/>
                <w:bCs/>
              </w:rPr>
            </w:pPr>
          </w:p>
        </w:tc>
        <w:tc>
          <w:tcPr>
            <w:tcW w:w="6134" w:type="dxa"/>
            <w:shd w:val="clear" w:color="auto" w:fill="F2F2F2" w:themeFill="background1" w:themeFillShade="F2"/>
          </w:tcPr>
          <w:p w:rsidRPr="004A7840" w:rsidR="00CB2FBD" w:rsidP="00CB2FBD" w:rsidRDefault="00CB2FBD" w14:paraId="0028346A" w14:textId="77777777">
            <w:pPr>
              <w:pStyle w:val="Normalbold"/>
            </w:pPr>
            <w:r w:rsidRPr="004A7840">
              <w:t xml:space="preserve">Movements that are not material </w:t>
            </w:r>
          </w:p>
          <w:p w:rsidRPr="004A7840" w:rsidR="00CB2FBD" w:rsidP="00CB2FBD" w:rsidRDefault="00CB2FBD" w14:paraId="216F63CF" w14:textId="5BE46954">
            <w:pPr>
              <w:pStyle w:val="Normalbold"/>
            </w:pPr>
            <w:r w:rsidRPr="004A7840">
              <w:t xml:space="preserve">If the cumulative movement in fair value indicators </w:t>
            </w:r>
            <w:r>
              <w:t xml:space="preserve">of a class of assets </w:t>
            </w:r>
            <w:r w:rsidRPr="004A7840">
              <w:t>since the last scheduled, interim or managerial revaluation (or other evidence) is less than or equal to 10 per cent, then no change to carrying amounts is required.</w:t>
            </w:r>
          </w:p>
        </w:tc>
      </w:tr>
      <w:tr w:rsidRPr="005828FE" w:rsidR="00CB2FBD" w:rsidTr="28A245E6" w14:paraId="60E6BE23" w14:textId="77777777">
        <w:tc>
          <w:tcPr>
            <w:tcW w:w="2293" w:type="dxa"/>
            <w:shd w:val="clear" w:color="auto" w:fill="F2F2F2" w:themeFill="background1" w:themeFillShade="F2"/>
          </w:tcPr>
          <w:p w:rsidRPr="005828FE" w:rsidR="00CB2FBD" w:rsidP="00CB2FBD" w:rsidRDefault="00CB2FBD" w14:paraId="5B4C2FE0" w14:textId="77777777">
            <w:pPr>
              <w:pStyle w:val="Normalbold"/>
            </w:pPr>
          </w:p>
        </w:tc>
        <w:tc>
          <w:tcPr>
            <w:tcW w:w="270" w:type="dxa"/>
            <w:shd w:val="clear" w:color="auto" w:fill="F2F2F2" w:themeFill="background1" w:themeFillShade="F2"/>
          </w:tcPr>
          <w:p w:rsidRPr="008B2A17" w:rsidR="00CB2FBD" w:rsidP="00CB2FBD" w:rsidRDefault="00CB2FBD" w14:paraId="14D58569" w14:textId="77777777">
            <w:pPr>
              <w:pStyle w:val="Normalbold"/>
            </w:pPr>
          </w:p>
        </w:tc>
        <w:tc>
          <w:tcPr>
            <w:tcW w:w="540" w:type="dxa"/>
            <w:shd w:val="clear" w:color="auto" w:fill="F2F2F2" w:themeFill="background1" w:themeFillShade="F2"/>
          </w:tcPr>
          <w:p w:rsidRPr="00475C91" w:rsidR="00CB2FBD" w:rsidP="007608E0" w:rsidRDefault="00CB2FBD" w14:paraId="5E6BC93C" w14:textId="529C6865">
            <w:pPr>
              <w:pStyle w:val="Refnum2"/>
              <w:rPr>
                <w:b/>
                <w:bCs/>
              </w:rPr>
            </w:pPr>
          </w:p>
        </w:tc>
        <w:tc>
          <w:tcPr>
            <w:tcW w:w="6134" w:type="dxa"/>
            <w:shd w:val="clear" w:color="auto" w:fill="F2F2F2" w:themeFill="background1" w:themeFillShade="F2"/>
          </w:tcPr>
          <w:p w:rsidR="00CB2FBD" w:rsidP="00CB2FBD" w:rsidRDefault="00CB2FBD" w14:paraId="61ECF0EF" w14:textId="77777777">
            <w:pPr>
              <w:pStyle w:val="Normalbold"/>
            </w:pPr>
            <w:r w:rsidRPr="002653F4">
              <w:t>Revaluation process</w:t>
            </w:r>
            <w:r w:rsidRPr="004A7840">
              <w:t xml:space="preserve"> </w:t>
            </w:r>
          </w:p>
          <w:p w:rsidRPr="004A7840" w:rsidR="00CB2FBD" w:rsidP="00CB2FBD" w:rsidRDefault="00CB2FBD" w14:paraId="6813F68F" w14:textId="64A99654">
            <w:pPr>
              <w:pStyle w:val="Normalbold"/>
            </w:pPr>
            <w:r w:rsidRPr="004A7840">
              <w:t xml:space="preserve">The </w:t>
            </w:r>
            <w:r w:rsidRPr="00AB34F2">
              <w:rPr>
                <w:iCs/>
              </w:rPr>
              <w:t>guidance</w:t>
            </w:r>
            <w:r w:rsidRPr="004A7840">
              <w:t xml:space="preserve"> document supporting the application of this </w:t>
            </w:r>
            <w:r>
              <w:t>D</w:t>
            </w:r>
            <w:r w:rsidRPr="004A7840">
              <w:t>irection details the process to be followed when a ‘material’ or ‘exceptionally material’ change in asset values is</w:t>
            </w:r>
            <w:r>
              <w:t xml:space="preserve"> </w:t>
            </w:r>
            <w:r w:rsidRPr="004A7840">
              <w:t>i</w:t>
            </w:r>
            <w:r>
              <w:t>dentified</w:t>
            </w:r>
            <w:r w:rsidRPr="004A7840">
              <w:t>, including the need to obtain written approval from a Chief Reporting Officer (CRO, as defined in this Direction) before an asset revaluation can occur.</w:t>
            </w:r>
          </w:p>
        </w:tc>
      </w:tr>
      <w:tr w:rsidRPr="005828FE" w:rsidR="00CB2FBD" w:rsidTr="28A245E6" w14:paraId="57C2B99B" w14:textId="77777777">
        <w:tc>
          <w:tcPr>
            <w:tcW w:w="2293" w:type="dxa"/>
            <w:shd w:val="clear" w:color="auto" w:fill="F2F2F2" w:themeFill="background1" w:themeFillShade="F2"/>
          </w:tcPr>
          <w:p w:rsidRPr="005828FE" w:rsidR="00CB2FBD" w:rsidP="00CB2FBD" w:rsidRDefault="00CB2FBD" w14:paraId="0F193E07" w14:textId="77777777">
            <w:pPr>
              <w:pStyle w:val="Normalbold"/>
            </w:pPr>
          </w:p>
        </w:tc>
        <w:tc>
          <w:tcPr>
            <w:tcW w:w="270" w:type="dxa"/>
            <w:shd w:val="clear" w:color="auto" w:fill="F2F2F2" w:themeFill="background1" w:themeFillShade="F2"/>
          </w:tcPr>
          <w:p w:rsidRPr="008B2A17" w:rsidR="00CB2FBD" w:rsidP="00CB2FBD" w:rsidRDefault="00CB2FBD" w14:paraId="566D48F1" w14:textId="77777777">
            <w:pPr>
              <w:pStyle w:val="Normalbold"/>
            </w:pPr>
          </w:p>
        </w:tc>
        <w:tc>
          <w:tcPr>
            <w:tcW w:w="540" w:type="dxa"/>
            <w:shd w:val="clear" w:color="auto" w:fill="F2F2F2" w:themeFill="background1" w:themeFillShade="F2"/>
          </w:tcPr>
          <w:p w:rsidRPr="00475C91" w:rsidR="00CB2FBD" w:rsidP="007608E0" w:rsidRDefault="00CB2FBD" w14:paraId="39941A72" w14:textId="555DD563">
            <w:pPr>
              <w:pStyle w:val="Refnum2"/>
              <w:rPr>
                <w:b/>
                <w:bCs/>
              </w:rPr>
            </w:pPr>
          </w:p>
        </w:tc>
        <w:tc>
          <w:tcPr>
            <w:tcW w:w="6134" w:type="dxa"/>
            <w:shd w:val="clear" w:color="auto" w:fill="F2F2F2" w:themeFill="background1" w:themeFillShade="F2"/>
          </w:tcPr>
          <w:p w:rsidRPr="004A7840" w:rsidR="00CB2FBD" w:rsidP="00CB2FBD" w:rsidRDefault="00CB2FBD" w14:paraId="01C7598A" w14:textId="77777777">
            <w:pPr>
              <w:pStyle w:val="Normalbold"/>
            </w:pPr>
            <w:r w:rsidRPr="004A7840">
              <w:t>For the purposes of the portfolio or State of Victoria reporting entity, even if the value of a controlled entity’s class of non-financial physical assets is assessed to have materially changed for that entity, this does not necessarily mean that a similar conclusion shall apply to larger aggregations of similar assets at either the portfolio or the State of Victoria reporting entity level.</w:t>
            </w:r>
          </w:p>
        </w:tc>
      </w:tr>
      <w:tr w:rsidRPr="005828FE" w:rsidR="00CB2FBD" w:rsidTr="28A245E6" w14:paraId="194035F0" w14:textId="77777777">
        <w:tc>
          <w:tcPr>
            <w:tcW w:w="2293" w:type="dxa"/>
            <w:shd w:val="clear" w:color="auto" w:fill="F2F2F2" w:themeFill="background1" w:themeFillShade="F2"/>
          </w:tcPr>
          <w:p w:rsidRPr="005828FE" w:rsidR="00CB2FBD" w:rsidP="00CB2FBD" w:rsidRDefault="00CB2FBD" w14:paraId="64574B2C" w14:textId="77777777">
            <w:pPr>
              <w:pStyle w:val="Normalbold"/>
            </w:pPr>
          </w:p>
        </w:tc>
        <w:tc>
          <w:tcPr>
            <w:tcW w:w="270" w:type="dxa"/>
            <w:shd w:val="clear" w:color="auto" w:fill="F2F2F2" w:themeFill="background1" w:themeFillShade="F2"/>
          </w:tcPr>
          <w:p w:rsidRPr="008B2A17" w:rsidR="00CB2FBD" w:rsidP="00CB2FBD" w:rsidRDefault="00CB2FBD" w14:paraId="03EBBBFE" w14:textId="77777777">
            <w:pPr>
              <w:pStyle w:val="Normalbold"/>
            </w:pPr>
          </w:p>
        </w:tc>
        <w:tc>
          <w:tcPr>
            <w:tcW w:w="540" w:type="dxa"/>
            <w:shd w:val="clear" w:color="auto" w:fill="F2F2F2" w:themeFill="background1" w:themeFillShade="F2"/>
          </w:tcPr>
          <w:p w:rsidRPr="00475C91" w:rsidR="00CB2FBD" w:rsidP="007608E0" w:rsidRDefault="00CB2FBD" w14:paraId="0597AD0F" w14:textId="0BD029FC">
            <w:pPr>
              <w:pStyle w:val="Refnum2"/>
              <w:rPr>
                <w:b/>
                <w:bCs/>
              </w:rPr>
            </w:pPr>
          </w:p>
        </w:tc>
        <w:tc>
          <w:tcPr>
            <w:tcW w:w="6134" w:type="dxa"/>
            <w:shd w:val="clear" w:color="auto" w:fill="F2F2F2" w:themeFill="background1" w:themeFillShade="F2"/>
          </w:tcPr>
          <w:p w:rsidRPr="004A7840" w:rsidR="00CB2FBD" w:rsidP="00CB2FBD" w:rsidRDefault="00CB2FBD" w14:paraId="26D6CB41" w14:textId="6DB9B8C1">
            <w:pPr>
              <w:pStyle w:val="Normalbold"/>
            </w:pPr>
            <w:r w:rsidRPr="004A7840">
              <w:t xml:space="preserve">The </w:t>
            </w:r>
            <w:r w:rsidRPr="00651944">
              <w:rPr>
                <w:i/>
                <w:iCs/>
              </w:rPr>
              <w:t xml:space="preserve">Executive Director, Financial Reporting – Principal Accounting Officer </w:t>
            </w:r>
            <w:r w:rsidRPr="004A7840">
              <w:t>within DTF shall also decide, in consultation with the Chief Reporting Officer (CRO</w:t>
            </w:r>
            <w:r>
              <w:t xml:space="preserve">, </w:t>
            </w:r>
            <w:r w:rsidRPr="004A7840">
              <w:t>as defined in this Direction) and any other relevant portfolio officers, whether there is a sufficiently material change in fair values for a revaluation to also take place for that class of assets across several entities or the entire portfolio.</w:t>
            </w:r>
          </w:p>
        </w:tc>
      </w:tr>
      <w:tr w:rsidRPr="005828FE" w:rsidR="00CB2FBD" w:rsidTr="28A245E6" w14:paraId="7DA63226" w14:textId="77777777">
        <w:tc>
          <w:tcPr>
            <w:tcW w:w="2293" w:type="dxa"/>
            <w:shd w:val="clear" w:color="auto" w:fill="F2F2F2" w:themeFill="background1" w:themeFillShade="F2"/>
          </w:tcPr>
          <w:p w:rsidRPr="005828FE" w:rsidR="00CB2FBD" w:rsidP="00CB2FBD" w:rsidRDefault="00CB2FBD" w14:paraId="76FCCA51" w14:textId="77777777">
            <w:pPr>
              <w:pStyle w:val="Normalbold"/>
            </w:pPr>
          </w:p>
        </w:tc>
        <w:tc>
          <w:tcPr>
            <w:tcW w:w="270" w:type="dxa"/>
            <w:shd w:val="clear" w:color="auto" w:fill="F2F2F2" w:themeFill="background1" w:themeFillShade="F2"/>
          </w:tcPr>
          <w:p w:rsidRPr="008B2A17" w:rsidR="00CB2FBD" w:rsidP="00CB2FBD" w:rsidRDefault="00CB2FBD" w14:paraId="5AEA88C6" w14:textId="77777777">
            <w:pPr>
              <w:pStyle w:val="Normalbold"/>
            </w:pPr>
          </w:p>
        </w:tc>
        <w:tc>
          <w:tcPr>
            <w:tcW w:w="540" w:type="dxa"/>
            <w:shd w:val="clear" w:color="auto" w:fill="F2F2F2" w:themeFill="background1" w:themeFillShade="F2"/>
          </w:tcPr>
          <w:p w:rsidRPr="00475C91" w:rsidR="00CB2FBD" w:rsidP="007608E0" w:rsidRDefault="00CB2FBD" w14:paraId="728DFDCD" w14:textId="4BE7550E">
            <w:pPr>
              <w:pStyle w:val="Refnum2"/>
              <w:rPr>
                <w:b/>
                <w:bCs/>
              </w:rPr>
            </w:pPr>
          </w:p>
        </w:tc>
        <w:tc>
          <w:tcPr>
            <w:tcW w:w="6134" w:type="dxa"/>
            <w:shd w:val="clear" w:color="auto" w:fill="F2F2F2" w:themeFill="background1" w:themeFillShade="F2"/>
          </w:tcPr>
          <w:p w:rsidR="00CB2FBD" w:rsidP="00CB2FBD" w:rsidRDefault="00CB2FBD" w14:paraId="4D6CF168" w14:textId="4D1304C9">
            <w:pPr>
              <w:pStyle w:val="Normalbold"/>
            </w:pPr>
            <w:r w:rsidRPr="002653F4">
              <w:t>Impact of Interim and Managerial Revaluations on Scheduled Revaluations</w:t>
            </w:r>
          </w:p>
          <w:p w:rsidRPr="004A7840" w:rsidR="00CB2FBD" w:rsidP="00CB2FBD" w:rsidRDefault="00CB2FBD" w14:paraId="4C4E9490" w14:textId="414AA9A2">
            <w:pPr>
              <w:pStyle w:val="Normalbold"/>
            </w:pPr>
            <w:r w:rsidRPr="004A7840">
              <w:t>Classes of assets that have been revalued are still required to undertake a scheduled revaluation at the next stipulated time (in the five-year cycle) when the COFOG category to which that class belongs falls due for valuation</w:t>
            </w:r>
            <w:r w:rsidR="00E364C7">
              <w:t xml:space="preserve"> </w:t>
            </w:r>
            <w:r w:rsidR="003C3859">
              <w:t>following a</w:t>
            </w:r>
            <w:r w:rsidR="00E364C7">
              <w:t xml:space="preserve"> managerial revaluation</w:t>
            </w:r>
            <w:r w:rsidRPr="004A7840">
              <w:t>.</w:t>
            </w:r>
            <w:r w:rsidR="004B7DF8">
              <w:t xml:space="preserve"> However, where an interim revaluation has been triggered</w:t>
            </w:r>
            <w:r w:rsidR="00DE60D3">
              <w:t xml:space="preserve"> ahead of </w:t>
            </w:r>
            <w:r w:rsidR="00E11C98">
              <w:t>the scheduled revaluation</w:t>
            </w:r>
            <w:r w:rsidR="004B7DF8">
              <w:t xml:space="preserve">, this </w:t>
            </w:r>
            <w:r w:rsidR="00C478F0">
              <w:t>would</w:t>
            </w:r>
            <w:r w:rsidR="004B7DF8">
              <w:t xml:space="preserve"> mean that an entity’s revaluation cycle is no longer aligned with their COFOG category.</w:t>
            </w:r>
            <w:r>
              <w:rPr>
                <w:rStyle w:val="FootnoteReference"/>
              </w:rPr>
              <w:footnoteReference w:id="5"/>
            </w:r>
          </w:p>
        </w:tc>
      </w:tr>
      <w:tr w:rsidRPr="005828FE" w:rsidR="00CB2FBD" w:rsidTr="28A245E6" w14:paraId="2F6E1168" w14:textId="77777777">
        <w:tc>
          <w:tcPr>
            <w:tcW w:w="2293" w:type="dxa"/>
            <w:shd w:val="clear" w:color="auto" w:fill="F2F2F2" w:themeFill="background1" w:themeFillShade="F2"/>
          </w:tcPr>
          <w:p w:rsidRPr="005828FE" w:rsidR="00CB2FBD" w:rsidP="00CB2FBD" w:rsidRDefault="00CB2FBD" w14:paraId="6BDED3D6" w14:textId="77777777">
            <w:pPr>
              <w:pStyle w:val="Normalbold"/>
            </w:pPr>
          </w:p>
        </w:tc>
        <w:tc>
          <w:tcPr>
            <w:tcW w:w="270" w:type="dxa"/>
            <w:shd w:val="clear" w:color="auto" w:fill="F2F2F2" w:themeFill="background1" w:themeFillShade="F2"/>
          </w:tcPr>
          <w:p w:rsidRPr="008B2A17" w:rsidR="00CB2FBD" w:rsidP="00CB2FBD" w:rsidRDefault="00CB2FBD" w14:paraId="5E71B8A5" w14:textId="77777777">
            <w:pPr>
              <w:pStyle w:val="Normalbold"/>
            </w:pPr>
          </w:p>
        </w:tc>
        <w:tc>
          <w:tcPr>
            <w:tcW w:w="540" w:type="dxa"/>
            <w:shd w:val="clear" w:color="auto" w:fill="F2F2F2" w:themeFill="background1" w:themeFillShade="F2"/>
          </w:tcPr>
          <w:p w:rsidRPr="00475C91" w:rsidR="00CB2FBD" w:rsidP="007608E0" w:rsidRDefault="00CB2FBD" w14:paraId="4BC56E2E" w14:textId="04B6CFE2">
            <w:pPr>
              <w:pStyle w:val="Refnum2"/>
              <w:rPr>
                <w:b/>
                <w:bCs/>
              </w:rPr>
            </w:pPr>
          </w:p>
        </w:tc>
        <w:tc>
          <w:tcPr>
            <w:tcW w:w="6134" w:type="dxa"/>
            <w:shd w:val="clear" w:color="auto" w:fill="F2F2F2" w:themeFill="background1" w:themeFillShade="F2"/>
          </w:tcPr>
          <w:p w:rsidRPr="004A7840" w:rsidR="00CB2FBD" w:rsidP="00CB2FBD" w:rsidRDefault="00CB2FBD" w14:paraId="7020A530" w14:textId="77777777">
            <w:pPr>
              <w:pStyle w:val="Normalbold"/>
            </w:pPr>
            <w:r w:rsidRPr="004A7840">
              <w:t>When assessing possible additional valuation methodologies (as a result of a fair value assessment), the Approved Valuer may consider that circumstances exist within a portfolio such that the asset holdings within a portfolio have a similar nature. This Direction provides for the Approved Valuer, in such circumstances, to provide advice to cover assets for more than one entity in a portfolio.</w:t>
            </w:r>
          </w:p>
        </w:tc>
      </w:tr>
      <w:tr w:rsidRPr="005828FE" w:rsidR="00CB2FBD" w:rsidTr="28A245E6" w14:paraId="07AD4773" w14:textId="77777777">
        <w:tc>
          <w:tcPr>
            <w:tcW w:w="2293" w:type="dxa"/>
            <w:shd w:val="clear" w:color="auto" w:fill="F2F2F2" w:themeFill="background1" w:themeFillShade="F2"/>
          </w:tcPr>
          <w:p w:rsidRPr="005828FE" w:rsidR="00CB2FBD" w:rsidP="00CB2FBD" w:rsidRDefault="00CB2FBD" w14:paraId="2CAF60A6" w14:textId="77777777">
            <w:pPr>
              <w:pStyle w:val="Normalbold"/>
            </w:pPr>
          </w:p>
        </w:tc>
        <w:tc>
          <w:tcPr>
            <w:tcW w:w="270" w:type="dxa"/>
            <w:shd w:val="clear" w:color="auto" w:fill="F2F2F2" w:themeFill="background1" w:themeFillShade="F2"/>
          </w:tcPr>
          <w:p w:rsidRPr="008B2A17" w:rsidR="00CB2FBD" w:rsidP="00CB2FBD" w:rsidRDefault="00CB2FBD" w14:paraId="5F1B7CFF" w14:textId="77777777">
            <w:pPr>
              <w:pStyle w:val="Normalbold"/>
            </w:pPr>
          </w:p>
        </w:tc>
        <w:tc>
          <w:tcPr>
            <w:tcW w:w="540" w:type="dxa"/>
            <w:shd w:val="clear" w:color="auto" w:fill="F2F2F2" w:themeFill="background1" w:themeFillShade="F2"/>
          </w:tcPr>
          <w:p w:rsidRPr="00475C91" w:rsidR="00CB2FBD" w:rsidP="007608E0" w:rsidRDefault="00CB2FBD" w14:paraId="3C97216C" w14:textId="7451C3C0">
            <w:pPr>
              <w:pStyle w:val="Refnum2"/>
              <w:rPr>
                <w:b/>
                <w:bCs/>
              </w:rPr>
            </w:pPr>
          </w:p>
        </w:tc>
        <w:tc>
          <w:tcPr>
            <w:tcW w:w="6134" w:type="dxa"/>
            <w:shd w:val="clear" w:color="auto" w:fill="F2F2F2" w:themeFill="background1" w:themeFillShade="F2"/>
          </w:tcPr>
          <w:p w:rsidR="00CB2FBD" w:rsidP="00CB2FBD" w:rsidRDefault="00CB2FBD" w14:paraId="311D2CD7" w14:textId="77777777">
            <w:pPr>
              <w:pStyle w:val="Normalbold"/>
            </w:pPr>
            <w:r w:rsidRPr="004A7840">
              <w:t xml:space="preserve">Revaluations – Accounting treatment </w:t>
            </w:r>
          </w:p>
          <w:p w:rsidRPr="004A7840" w:rsidR="00CB2FBD" w:rsidP="00CB2FBD" w:rsidRDefault="00CB2FBD" w14:paraId="0CE9FD76" w14:textId="788C1561">
            <w:pPr>
              <w:pStyle w:val="Normalbold"/>
            </w:pPr>
            <w:r w:rsidRPr="004A7840">
              <w:t>When non-financial physical assets are revalued, an entity shall account for the accumulated depreciation at the date of the revaluation by eliminating the accumulated depreciation balance against the gross carrying amount of the asset and increasing the net amount to the revalued amount of the asset.</w:t>
            </w:r>
          </w:p>
        </w:tc>
      </w:tr>
      <w:tr w:rsidRPr="005828FE" w:rsidR="00CB2FBD" w:rsidTr="28A245E6" w14:paraId="1529BE6B" w14:textId="77777777">
        <w:tc>
          <w:tcPr>
            <w:tcW w:w="2293" w:type="dxa"/>
            <w:shd w:val="clear" w:color="auto" w:fill="F2F2F2" w:themeFill="background1" w:themeFillShade="F2"/>
          </w:tcPr>
          <w:p w:rsidRPr="005828FE" w:rsidR="00CB2FBD" w:rsidP="00CB2FBD" w:rsidRDefault="00CB2FBD" w14:paraId="1D9AC75E" w14:textId="77777777">
            <w:pPr>
              <w:pStyle w:val="Normalbold"/>
            </w:pPr>
          </w:p>
        </w:tc>
        <w:tc>
          <w:tcPr>
            <w:tcW w:w="270" w:type="dxa"/>
            <w:shd w:val="clear" w:color="auto" w:fill="F2F2F2" w:themeFill="background1" w:themeFillShade="F2"/>
          </w:tcPr>
          <w:p w:rsidRPr="008B2A17" w:rsidR="00CB2FBD" w:rsidP="00CB2FBD" w:rsidRDefault="00CB2FBD" w14:paraId="55DF2AA7" w14:textId="77777777">
            <w:pPr>
              <w:pStyle w:val="Normalbold"/>
            </w:pPr>
          </w:p>
        </w:tc>
        <w:tc>
          <w:tcPr>
            <w:tcW w:w="540" w:type="dxa"/>
            <w:shd w:val="clear" w:color="auto" w:fill="F2F2F2" w:themeFill="background1" w:themeFillShade="F2"/>
          </w:tcPr>
          <w:p w:rsidRPr="00475C91" w:rsidR="00CB2FBD" w:rsidP="007608E0" w:rsidRDefault="00CB2FBD" w14:paraId="6D7429C6" w14:textId="7FCF94DB">
            <w:pPr>
              <w:pStyle w:val="Refnum2"/>
              <w:rPr>
                <w:b/>
                <w:bCs/>
              </w:rPr>
            </w:pPr>
          </w:p>
        </w:tc>
        <w:tc>
          <w:tcPr>
            <w:tcW w:w="6134" w:type="dxa"/>
            <w:shd w:val="clear" w:color="auto" w:fill="F2F2F2" w:themeFill="background1" w:themeFillShade="F2"/>
          </w:tcPr>
          <w:p w:rsidRPr="004A7840" w:rsidR="00CB2FBD" w:rsidP="00CB2FBD" w:rsidRDefault="00CB2FBD" w14:paraId="1C737A5B" w14:textId="77777777">
            <w:pPr>
              <w:pStyle w:val="Normalbold"/>
            </w:pPr>
            <w:r w:rsidRPr="004A7840">
              <w:t xml:space="preserve">To enable the impact of revaluations to be factored into the following </w:t>
            </w:r>
            <w:r w:rsidRPr="004A7840">
              <w:rPr>
                <w:i/>
              </w:rPr>
              <w:t>Budget</w:t>
            </w:r>
            <w:r w:rsidRPr="004A7840">
              <w:t xml:space="preserve"> period, they shall be undertaken prior to the commencement of the Budget process, but only recognised on the Balance Sheet at financial year end (e.g. 30 June). To ensure the validity of such revaluations, entities shall instruct the valuers (if involved) that, to the extent possible, valuations are to be based upon an asset’s anticipated value at the end of the financial year. Any changes to depreciation resulting from the revaluation shall be effective from the commencement of the next year (i.e. 1 July) following recognition of the revaluation on the Balance Sheet. Budget estimates shall be updated, where possible, prior to the finalisation of the Budget for the coming year.</w:t>
            </w:r>
          </w:p>
        </w:tc>
      </w:tr>
      <w:tr w:rsidRPr="005828FE" w:rsidR="00CB2FBD" w:rsidTr="28A245E6" w14:paraId="37F84AEE" w14:textId="77777777">
        <w:tc>
          <w:tcPr>
            <w:tcW w:w="2293" w:type="dxa"/>
            <w:shd w:val="clear" w:color="auto" w:fill="F2F2F2" w:themeFill="background1" w:themeFillShade="F2"/>
          </w:tcPr>
          <w:p w:rsidRPr="005828FE" w:rsidR="00CB2FBD" w:rsidP="00CB2FBD" w:rsidRDefault="00CB2FBD" w14:paraId="7D7ABBAD" w14:textId="77777777">
            <w:pPr>
              <w:pStyle w:val="Normalbold"/>
            </w:pPr>
          </w:p>
        </w:tc>
        <w:tc>
          <w:tcPr>
            <w:tcW w:w="270" w:type="dxa"/>
            <w:shd w:val="clear" w:color="auto" w:fill="F2F2F2" w:themeFill="background1" w:themeFillShade="F2"/>
          </w:tcPr>
          <w:p w:rsidRPr="008B2A17" w:rsidR="00CB2FBD" w:rsidP="00CB2FBD" w:rsidRDefault="00CB2FBD" w14:paraId="687ECD83" w14:textId="77777777">
            <w:pPr>
              <w:pStyle w:val="Normalbold"/>
            </w:pPr>
          </w:p>
        </w:tc>
        <w:tc>
          <w:tcPr>
            <w:tcW w:w="540" w:type="dxa"/>
            <w:shd w:val="clear" w:color="auto" w:fill="F2F2F2" w:themeFill="background1" w:themeFillShade="F2"/>
          </w:tcPr>
          <w:p w:rsidRPr="00475C91" w:rsidR="00CB2FBD" w:rsidP="007608E0" w:rsidRDefault="00CB2FBD" w14:paraId="639F098F" w14:textId="598E9C5A">
            <w:pPr>
              <w:pStyle w:val="Refnum2"/>
              <w:rPr>
                <w:b/>
                <w:bCs/>
              </w:rPr>
            </w:pPr>
          </w:p>
        </w:tc>
        <w:tc>
          <w:tcPr>
            <w:tcW w:w="6134" w:type="dxa"/>
            <w:shd w:val="clear" w:color="auto" w:fill="F2F2F2" w:themeFill="background1" w:themeFillShade="F2"/>
          </w:tcPr>
          <w:p w:rsidRPr="004A7840" w:rsidR="00CB2FBD" w:rsidP="00CB2FBD" w:rsidRDefault="00CB2FBD" w14:paraId="673E8D29" w14:textId="77777777">
            <w:pPr>
              <w:pStyle w:val="Normalbold"/>
            </w:pPr>
            <w:r w:rsidRPr="004A7840">
              <w:t xml:space="preserve">Residual values </w:t>
            </w:r>
          </w:p>
          <w:p w:rsidRPr="004A7840" w:rsidR="00CB2FBD" w:rsidP="00CB2FBD" w:rsidRDefault="00CB2FBD" w14:paraId="65BA5268" w14:textId="3FDC08B3">
            <w:pPr>
              <w:pStyle w:val="Normalbold"/>
            </w:pPr>
            <w:r w:rsidRPr="004A7840">
              <w:t>Unless there is evidence to the contrary, this Direction deems all non</w:t>
            </w:r>
            <w:r>
              <w:noBreakHyphen/>
            </w:r>
            <w:r w:rsidRPr="004A7840">
              <w:t>financial physical assets, other than vehicles, to have a residual value of zero.</w:t>
            </w:r>
          </w:p>
        </w:tc>
      </w:tr>
      <w:tr w:rsidRPr="005828FE" w:rsidR="00CB2FBD" w:rsidTr="28A245E6" w14:paraId="05363C75" w14:textId="77777777">
        <w:tc>
          <w:tcPr>
            <w:tcW w:w="2293" w:type="dxa"/>
            <w:shd w:val="clear" w:color="auto" w:fill="F2F2F2" w:themeFill="background1" w:themeFillShade="F2"/>
          </w:tcPr>
          <w:p w:rsidRPr="005828FE" w:rsidR="00CB2FBD" w:rsidP="00CB2FBD" w:rsidRDefault="00CB2FBD" w14:paraId="4B5F5C8F" w14:textId="77777777">
            <w:pPr>
              <w:pStyle w:val="Normalbold"/>
            </w:pPr>
          </w:p>
        </w:tc>
        <w:tc>
          <w:tcPr>
            <w:tcW w:w="270" w:type="dxa"/>
            <w:shd w:val="clear" w:color="auto" w:fill="F2F2F2" w:themeFill="background1" w:themeFillShade="F2"/>
          </w:tcPr>
          <w:p w:rsidRPr="008B2A17" w:rsidR="00CB2FBD" w:rsidP="00CB2FBD" w:rsidRDefault="00CB2FBD" w14:paraId="246EBA75" w14:textId="77777777">
            <w:pPr>
              <w:pStyle w:val="Normalbold"/>
            </w:pPr>
          </w:p>
        </w:tc>
        <w:tc>
          <w:tcPr>
            <w:tcW w:w="540" w:type="dxa"/>
            <w:shd w:val="clear" w:color="auto" w:fill="F2F2F2" w:themeFill="background1" w:themeFillShade="F2"/>
          </w:tcPr>
          <w:p w:rsidRPr="00475C91" w:rsidR="00CB2FBD" w:rsidP="007608E0" w:rsidRDefault="00CB2FBD" w14:paraId="46F3F28B" w14:textId="4F112035">
            <w:pPr>
              <w:pStyle w:val="Refnum2"/>
              <w:rPr>
                <w:b/>
                <w:bCs/>
              </w:rPr>
            </w:pPr>
          </w:p>
        </w:tc>
        <w:tc>
          <w:tcPr>
            <w:tcW w:w="6134" w:type="dxa"/>
            <w:shd w:val="clear" w:color="auto" w:fill="F2F2F2" w:themeFill="background1" w:themeFillShade="F2"/>
          </w:tcPr>
          <w:p w:rsidRPr="004A7840" w:rsidR="00CB2FBD" w:rsidP="00CB2FBD" w:rsidRDefault="00CB2FBD" w14:paraId="17ACA8BF" w14:textId="77777777">
            <w:pPr>
              <w:pStyle w:val="Normalbold"/>
            </w:pPr>
            <w:r w:rsidRPr="004A7840">
              <w:t xml:space="preserve">Useful life </w:t>
            </w:r>
          </w:p>
          <w:p w:rsidRPr="004A7840" w:rsidR="00CB2FBD" w:rsidP="00CB2FBD" w:rsidRDefault="00CB2FBD" w14:paraId="55D27097" w14:textId="77777777">
            <w:pPr>
              <w:pStyle w:val="Normalbold"/>
            </w:pPr>
            <w:r w:rsidRPr="004A7840">
              <w:t>In certain circumstances some infrastructure assets or asset components may have unlimited useful lives. However, unless evidence suggests to the contrary, this Direction deems all non</w:t>
            </w:r>
            <w:r w:rsidRPr="004A7840">
              <w:noBreakHyphen/>
              <w:t>financial physical assets to have a limited useful life.</w:t>
            </w:r>
          </w:p>
        </w:tc>
      </w:tr>
      <w:tr w:rsidRPr="005828FE" w:rsidR="00CB2FBD" w:rsidTr="28A245E6" w14:paraId="6D30F5B4" w14:textId="77777777">
        <w:tc>
          <w:tcPr>
            <w:tcW w:w="2293" w:type="dxa"/>
          </w:tcPr>
          <w:p w:rsidRPr="00490386" w:rsidR="00CB2FBD" w:rsidP="00CB2FBD" w:rsidRDefault="00CB2FBD" w14:paraId="7C920E56" w14:textId="0F68DE0E">
            <w:pPr>
              <w:pStyle w:val="Normalgrey"/>
              <w:rPr>
                <w:b/>
                <w:bCs/>
              </w:rPr>
            </w:pPr>
            <w:r>
              <w:t xml:space="preserve">Guidance documents </w:t>
            </w:r>
          </w:p>
        </w:tc>
        <w:tc>
          <w:tcPr>
            <w:tcW w:w="270" w:type="dxa"/>
          </w:tcPr>
          <w:p w:rsidRPr="005828FE" w:rsidR="00CB2FBD" w:rsidP="007608E0" w:rsidRDefault="00CB2FBD" w14:paraId="0A3CFC12" w14:textId="77777777">
            <w:pPr>
              <w:pStyle w:val="Refnum1"/>
            </w:pPr>
          </w:p>
        </w:tc>
        <w:tc>
          <w:tcPr>
            <w:tcW w:w="540" w:type="dxa"/>
          </w:tcPr>
          <w:p w:rsidR="00CB2FBD" w:rsidP="007608E0" w:rsidRDefault="00CB2FBD" w14:paraId="609EF7B5" w14:textId="02186850">
            <w:pPr>
              <w:pStyle w:val="Refnum2"/>
            </w:pPr>
          </w:p>
        </w:tc>
        <w:tc>
          <w:tcPr>
            <w:tcW w:w="6134" w:type="dxa"/>
          </w:tcPr>
          <w:p w:rsidRPr="004A7840" w:rsidR="00CB2FBD" w:rsidP="00CB2FBD" w:rsidRDefault="00CB2FBD" w14:paraId="451B8299" w14:textId="77777777">
            <w:pPr>
              <w:pStyle w:val="Normalgrey"/>
            </w:pPr>
            <w:r w:rsidRPr="004A7840">
              <w:t>The following guidance papers are published separately by DTF, and provide further assistance with the use of this Direction in specific circumstances:</w:t>
            </w:r>
          </w:p>
          <w:p w:rsidRPr="004A7840" w:rsidR="00CB2FBD" w:rsidP="00CB2FBD" w:rsidRDefault="00CB2FBD" w14:paraId="4B6DF44F" w14:textId="36FFB3B1">
            <w:pPr>
              <w:pStyle w:val="Bullet1grey"/>
            </w:pPr>
            <w:r w:rsidRPr="004A7840">
              <w:t xml:space="preserve">Guidance on the application of FRD 103 </w:t>
            </w:r>
            <w:r w:rsidRPr="004A7840">
              <w:rPr>
                <w:i/>
              </w:rPr>
              <w:t>Non-financial physical assets</w:t>
            </w:r>
          </w:p>
          <w:p w:rsidRPr="004A7840" w:rsidR="00CB2FBD" w:rsidP="00CB2FBD" w:rsidRDefault="00CB2FBD" w14:paraId="5442548A" w14:textId="2B98A215">
            <w:pPr>
              <w:pStyle w:val="Bullet1grey"/>
            </w:pPr>
            <w:r w:rsidRPr="004A7840">
              <w:t>Guidance on the Selection of Valuation Services</w:t>
            </w:r>
          </w:p>
          <w:p w:rsidRPr="00C20E72" w:rsidR="00CB2FBD" w:rsidP="00CB2FBD" w:rsidRDefault="00CB2FBD" w14:paraId="4D91CB4C" w14:textId="0FB203CF">
            <w:pPr>
              <w:pStyle w:val="Bullet1grey"/>
              <w:rPr>
                <w:b/>
              </w:rPr>
            </w:pPr>
            <w:r w:rsidRPr="004A7840">
              <w:t>Guidance on Depreciation of Building Components.</w:t>
            </w:r>
          </w:p>
        </w:tc>
      </w:tr>
      <w:tr w:rsidRPr="005828FE" w:rsidR="00CB2FBD" w:rsidTr="28A245E6" w14:paraId="3584249F" w14:textId="77777777">
        <w:tc>
          <w:tcPr>
            <w:tcW w:w="2293" w:type="dxa"/>
          </w:tcPr>
          <w:p w:rsidRPr="00E00D5F" w:rsidR="00CB2FBD" w:rsidP="00CB2FBD" w:rsidRDefault="00CB2FBD" w14:paraId="0CBA01B0" w14:textId="30EE3E77">
            <w:pPr>
              <w:pStyle w:val="Normalgrey"/>
            </w:pPr>
            <w:r w:rsidRPr="00490386">
              <w:rPr>
                <w:b/>
                <w:bCs/>
              </w:rPr>
              <w:t>Definitions</w:t>
            </w:r>
            <w:r>
              <w:t xml:space="preserve"> (in this Direction and associated Guidance documents)</w:t>
            </w:r>
          </w:p>
        </w:tc>
        <w:tc>
          <w:tcPr>
            <w:tcW w:w="270" w:type="dxa"/>
          </w:tcPr>
          <w:p w:rsidRPr="005828FE" w:rsidR="00CB2FBD" w:rsidP="007608E0" w:rsidRDefault="00CB2FBD" w14:paraId="56DF84B8" w14:textId="77777777">
            <w:pPr>
              <w:pStyle w:val="Refnum1"/>
            </w:pPr>
          </w:p>
        </w:tc>
        <w:tc>
          <w:tcPr>
            <w:tcW w:w="540" w:type="dxa"/>
          </w:tcPr>
          <w:p w:rsidRPr="005828FE" w:rsidR="00CB2FBD" w:rsidP="007608E0" w:rsidRDefault="00CB2FBD" w14:paraId="57F36122" w14:textId="7D66825A">
            <w:pPr>
              <w:pStyle w:val="Refnum2"/>
            </w:pPr>
          </w:p>
        </w:tc>
        <w:tc>
          <w:tcPr>
            <w:tcW w:w="6134" w:type="dxa"/>
          </w:tcPr>
          <w:p w:rsidRPr="00E20142" w:rsidR="00CB2FBD" w:rsidP="00CB2FBD" w:rsidRDefault="00CB2FBD" w14:paraId="2EE22A79" w14:textId="77777777">
            <w:pPr>
              <w:pStyle w:val="Normalgrey"/>
            </w:pPr>
            <w:r w:rsidRPr="00C20E72">
              <w:rPr>
                <w:b/>
              </w:rPr>
              <w:t>Approved Valuer</w:t>
            </w:r>
            <w:r>
              <w:rPr>
                <w:b/>
              </w:rPr>
              <w:t xml:space="preserve"> –</w:t>
            </w:r>
            <w:r w:rsidRPr="00C20E72">
              <w:t xml:space="preserve"> an independent professional valuation agency. Unless otherwise approved by the Chief Reporting Officer (as defined in this Direction), the Approved Valuer is to be the Valuer-General Victoria (VGV).</w:t>
            </w:r>
          </w:p>
        </w:tc>
      </w:tr>
      <w:tr w:rsidRPr="005828FE" w:rsidR="00CB2FBD" w:rsidTr="28A245E6" w14:paraId="1A483CFB" w14:textId="77777777">
        <w:tc>
          <w:tcPr>
            <w:tcW w:w="2293" w:type="dxa"/>
          </w:tcPr>
          <w:p w:rsidRPr="005828FE" w:rsidR="00CB2FBD" w:rsidP="00CB2FBD" w:rsidRDefault="00CB2FBD" w14:paraId="297DB83D" w14:textId="77777777">
            <w:pPr>
              <w:pStyle w:val="Normalgrey"/>
            </w:pPr>
          </w:p>
        </w:tc>
        <w:tc>
          <w:tcPr>
            <w:tcW w:w="270" w:type="dxa"/>
          </w:tcPr>
          <w:p w:rsidRPr="005828FE" w:rsidR="00CB2FBD" w:rsidP="00CB2FBD" w:rsidRDefault="00CB2FBD" w14:paraId="5711B2C8" w14:textId="77777777">
            <w:pPr>
              <w:pStyle w:val="Normalgrey"/>
            </w:pPr>
          </w:p>
        </w:tc>
        <w:tc>
          <w:tcPr>
            <w:tcW w:w="540" w:type="dxa"/>
          </w:tcPr>
          <w:p w:rsidRPr="005828FE" w:rsidR="00CB2FBD" w:rsidP="007608E0" w:rsidRDefault="00CB2FBD" w14:paraId="5D048C74" w14:textId="60A3A6DD">
            <w:pPr>
              <w:pStyle w:val="Refnum2"/>
            </w:pPr>
          </w:p>
        </w:tc>
        <w:tc>
          <w:tcPr>
            <w:tcW w:w="6134" w:type="dxa"/>
          </w:tcPr>
          <w:p w:rsidR="00CB2FBD" w:rsidP="00CB2FBD" w:rsidRDefault="00CB2FBD" w14:paraId="128D2A44" w14:textId="77777777">
            <w:pPr>
              <w:pStyle w:val="Normalgrey"/>
            </w:pPr>
            <w:r w:rsidRPr="00C20E72">
              <w:rPr>
                <w:b/>
              </w:rPr>
              <w:t>Chief Reporting Officer (CRO)</w:t>
            </w:r>
            <w:r>
              <w:t xml:space="preserve"> – The officer responsible for an entity’s submission of financial information for the purposes of consolidation into the State of Victoria economic entity financial statements.</w:t>
            </w:r>
          </w:p>
          <w:p w:rsidR="00CB2FBD" w:rsidP="00CB2FBD" w:rsidRDefault="00CB2FBD" w14:paraId="4C9B2A4D" w14:textId="38A52309">
            <w:pPr>
              <w:pStyle w:val="Normalgrey"/>
            </w:pPr>
            <w:r>
              <w:t xml:space="preserve">In most cases, this will be the portfolio Chief Finance Officer (CFO, as defined in the Standing Directions 2018); the principal accounting officer in a department responsible for financial management leadership and for consolidated financial reporting of that department and its relevant portfolio entities. </w:t>
            </w:r>
          </w:p>
          <w:p w:rsidRPr="00565CF3" w:rsidR="00CB2FBD" w:rsidP="00CB2FBD" w:rsidRDefault="00CB2FBD" w14:paraId="77B29D44" w14:textId="77777777">
            <w:pPr>
              <w:pStyle w:val="Normalgrey"/>
            </w:pPr>
            <w:r>
              <w:t>Some entities submit information directly to DTF for the purposes of consolidation. For such entities, the Chief Reporting Officer will not be a Portfolio CFO, but rather their own Chief Finance Officer (or other such senior accounting or reporting officer).</w:t>
            </w:r>
          </w:p>
        </w:tc>
      </w:tr>
      <w:tr w:rsidRPr="005828FE" w:rsidR="00CB2FBD" w:rsidTr="28A245E6" w14:paraId="6D3E3748" w14:textId="77777777">
        <w:tc>
          <w:tcPr>
            <w:tcW w:w="2293" w:type="dxa"/>
          </w:tcPr>
          <w:p w:rsidRPr="005828FE" w:rsidR="00CB2FBD" w:rsidP="00CB2FBD" w:rsidRDefault="00CB2FBD" w14:paraId="605825A6" w14:textId="77777777">
            <w:pPr>
              <w:pStyle w:val="Normalgrey"/>
            </w:pPr>
          </w:p>
        </w:tc>
        <w:tc>
          <w:tcPr>
            <w:tcW w:w="270" w:type="dxa"/>
          </w:tcPr>
          <w:p w:rsidRPr="005828FE" w:rsidR="00CB2FBD" w:rsidP="00CB2FBD" w:rsidRDefault="00CB2FBD" w14:paraId="30A9418C" w14:textId="77777777">
            <w:pPr>
              <w:pStyle w:val="Normalgrey"/>
            </w:pPr>
          </w:p>
        </w:tc>
        <w:tc>
          <w:tcPr>
            <w:tcW w:w="540" w:type="dxa"/>
          </w:tcPr>
          <w:p w:rsidRPr="005828FE" w:rsidR="00CB2FBD" w:rsidP="007608E0" w:rsidRDefault="00CB2FBD" w14:paraId="68447571" w14:textId="478A091F">
            <w:pPr>
              <w:pStyle w:val="Refnum2"/>
            </w:pPr>
          </w:p>
        </w:tc>
        <w:tc>
          <w:tcPr>
            <w:tcW w:w="6134" w:type="dxa"/>
          </w:tcPr>
          <w:p w:rsidR="00CB2FBD" w:rsidP="00CB2FBD" w:rsidRDefault="00CB2FBD" w14:paraId="255A6B3C" w14:textId="6EC695CF">
            <w:pPr>
              <w:pStyle w:val="Normalgrey"/>
            </w:pPr>
            <w:r w:rsidRPr="00C20E72">
              <w:rPr>
                <w:b/>
              </w:rPr>
              <w:t>Class</w:t>
            </w:r>
            <w:r>
              <w:t xml:space="preserve"> – for all reporting entities covered by this FRD, other than the consolidated general government sector and whole of government levels, the combination of ‘Purpose Group’ and ‘nature’ establishes a class. In this Direction: </w:t>
            </w:r>
          </w:p>
          <w:p w:rsidR="00CB2FBD" w:rsidP="00CB2FBD" w:rsidRDefault="00CB2FBD" w14:paraId="18D0A7F4" w14:textId="54DAAD66">
            <w:pPr>
              <w:pStyle w:val="Bullet1grey"/>
            </w:pPr>
            <w:r>
              <w:t>based upon the ‘Classification of the functions of government’ (COFOG) categories</w:t>
            </w:r>
            <w:r w:rsidR="0096771D">
              <w:t>, and</w:t>
            </w:r>
          </w:p>
          <w:p w:rsidR="00CB2FBD" w:rsidP="00CB2FBD" w:rsidRDefault="00CB2FBD" w14:paraId="6460B4A2" w14:textId="52E933C1">
            <w:pPr>
              <w:pStyle w:val="Bullet1grey"/>
            </w:pPr>
            <w:r>
              <w:t>an asset’s ‘nature’ refers to its functional use. They may be owned or leased and grouped into one of the following categories:</w:t>
            </w:r>
          </w:p>
          <w:p w:rsidR="00CB2FBD" w:rsidP="00CB2FBD" w:rsidRDefault="00FD1AEC" w14:paraId="4DC38BB0" w14:textId="5DFE99BA">
            <w:pPr>
              <w:pStyle w:val="Bullet2grey"/>
            </w:pPr>
            <w:r>
              <w:t>L</w:t>
            </w:r>
            <w:r w:rsidR="00CB2FBD">
              <w:t>and and national parks</w:t>
            </w:r>
          </w:p>
          <w:p w:rsidR="00CB2FBD" w:rsidP="00CB2FBD" w:rsidRDefault="00FD1AEC" w14:paraId="133BF8E3" w14:textId="126B24B8">
            <w:pPr>
              <w:pStyle w:val="Bullet2grey"/>
            </w:pPr>
            <w:r>
              <w:t>B</w:t>
            </w:r>
            <w:r w:rsidR="00CB2FBD">
              <w:t>uildings</w:t>
            </w:r>
          </w:p>
          <w:p w:rsidR="00CB2FBD" w:rsidP="00CB2FBD" w:rsidRDefault="00FD1AEC" w14:paraId="27D5A749" w14:textId="13522837">
            <w:pPr>
              <w:pStyle w:val="Bullet2grey"/>
            </w:pPr>
            <w:r>
              <w:t>P</w:t>
            </w:r>
            <w:r w:rsidR="00CB2FBD">
              <w:t>lant, equipment and vehicles</w:t>
            </w:r>
          </w:p>
          <w:p w:rsidR="00CB2FBD" w:rsidP="00CB2FBD" w:rsidRDefault="00FD1AEC" w14:paraId="6C8E71C5" w14:textId="66058A8F">
            <w:pPr>
              <w:pStyle w:val="Bullet2grey"/>
            </w:pPr>
            <w:r>
              <w:t>I</w:t>
            </w:r>
            <w:r w:rsidR="00CB2FBD">
              <w:t>nfrastructure systems</w:t>
            </w:r>
          </w:p>
          <w:p w:rsidR="00CB2FBD" w:rsidP="00CB2FBD" w:rsidRDefault="00FD1AEC" w14:paraId="183D33EE" w14:textId="2D193A3A">
            <w:pPr>
              <w:pStyle w:val="Bullet2grey"/>
            </w:pPr>
            <w:r>
              <w:t>R</w:t>
            </w:r>
            <w:r w:rsidR="00CB2FBD">
              <w:t>oad and road infrastructures or earthworks</w:t>
            </w:r>
            <w:r w:rsidR="001D717D">
              <w:t>, or</w:t>
            </w:r>
          </w:p>
          <w:p w:rsidR="00CB2FBD" w:rsidP="00CB2FBD" w:rsidRDefault="00FD1AEC" w14:paraId="1311CB06" w14:textId="0D5E1337">
            <w:pPr>
              <w:pStyle w:val="Bullet2grey"/>
            </w:pPr>
            <w:r>
              <w:t>C</w:t>
            </w:r>
            <w:r w:rsidRPr="00204E2A" w:rsidR="00CB2FBD">
              <w:t>ultural assets.</w:t>
            </w:r>
            <w:r w:rsidR="00CB2FBD">
              <w:t xml:space="preserve"> </w:t>
            </w:r>
          </w:p>
          <w:p w:rsidRPr="00AA5DEB" w:rsidR="00CB2FBD" w:rsidP="00CB2FBD" w:rsidRDefault="00CB2FBD" w14:paraId="17C7F63D" w14:textId="0D43B3D1">
            <w:pPr>
              <w:pStyle w:val="Normalgrey"/>
            </w:pPr>
            <w:r>
              <w:t>Note that for valuation purposes, assets may be revalued at a more granular level.</w:t>
            </w:r>
          </w:p>
        </w:tc>
      </w:tr>
      <w:tr w:rsidRPr="005828FE" w:rsidR="00CB2FBD" w:rsidTr="28A245E6" w14:paraId="37F23890" w14:textId="77777777">
        <w:tc>
          <w:tcPr>
            <w:tcW w:w="2293" w:type="dxa"/>
          </w:tcPr>
          <w:p w:rsidRPr="005828FE" w:rsidR="00CB2FBD" w:rsidP="00CB2FBD" w:rsidRDefault="00CB2FBD" w14:paraId="06DBBD0C" w14:textId="77777777">
            <w:pPr>
              <w:pStyle w:val="Normalgrey"/>
            </w:pPr>
          </w:p>
        </w:tc>
        <w:tc>
          <w:tcPr>
            <w:tcW w:w="270" w:type="dxa"/>
          </w:tcPr>
          <w:p w:rsidRPr="005828FE" w:rsidR="00CB2FBD" w:rsidP="00CB2FBD" w:rsidRDefault="00CB2FBD" w14:paraId="36F01A73" w14:textId="77777777">
            <w:pPr>
              <w:pStyle w:val="Normalgrey"/>
            </w:pPr>
          </w:p>
        </w:tc>
        <w:tc>
          <w:tcPr>
            <w:tcW w:w="540" w:type="dxa"/>
          </w:tcPr>
          <w:p w:rsidRPr="005828FE" w:rsidR="00CB2FBD" w:rsidP="007608E0" w:rsidRDefault="00CB2FBD" w14:paraId="3433843F" w14:textId="158CD45D">
            <w:pPr>
              <w:pStyle w:val="Refnum2"/>
            </w:pPr>
          </w:p>
        </w:tc>
        <w:tc>
          <w:tcPr>
            <w:tcW w:w="6134" w:type="dxa"/>
          </w:tcPr>
          <w:p w:rsidR="00CB2FBD" w:rsidP="00CB2FBD" w:rsidRDefault="00CB2FBD" w14:paraId="37652FE4" w14:textId="64157408">
            <w:pPr>
              <w:pStyle w:val="Normalgrey"/>
            </w:pPr>
            <w:r w:rsidRPr="00C20E72">
              <w:rPr>
                <w:b/>
              </w:rPr>
              <w:t>Cost approach</w:t>
            </w:r>
            <w:r>
              <w:t xml:space="preserve"> – a valuation technique that reflects the amount that would be required currently to replace the service capacity of an asset (often referred to as </w:t>
            </w:r>
            <w:r w:rsidRPr="00490386">
              <w:rPr>
                <w:b/>
                <w:bCs/>
              </w:rPr>
              <w:t>current replacement cost</w:t>
            </w:r>
            <w:r>
              <w:t>).</w:t>
            </w:r>
          </w:p>
          <w:p w:rsidRPr="00565CF3" w:rsidR="00CB2FBD" w:rsidP="00CB2FBD" w:rsidRDefault="00CB2FBD" w14:paraId="3FEB10D9" w14:textId="7BA1C77C">
            <w:pPr>
              <w:pStyle w:val="Normalgrey"/>
            </w:pPr>
            <w:r>
              <w:t xml:space="preserve">From the perspective of a market participant seller, the price that would be received for the asset is based on the cost to a market participant buyer to acquire or construct a substitute asset of comparable utility, adjusted for obsolescence (as defined below). </w:t>
            </w:r>
          </w:p>
        </w:tc>
      </w:tr>
      <w:tr w:rsidRPr="005828FE" w:rsidR="00CB2FBD" w:rsidTr="28A245E6" w14:paraId="1BECB26C" w14:textId="77777777">
        <w:tc>
          <w:tcPr>
            <w:tcW w:w="2293" w:type="dxa"/>
          </w:tcPr>
          <w:p w:rsidRPr="005828FE" w:rsidR="00CB2FBD" w:rsidP="00CB2FBD" w:rsidRDefault="00CB2FBD" w14:paraId="5AAB09E7" w14:textId="77777777">
            <w:pPr>
              <w:pStyle w:val="Normalgrey"/>
            </w:pPr>
          </w:p>
        </w:tc>
        <w:tc>
          <w:tcPr>
            <w:tcW w:w="270" w:type="dxa"/>
          </w:tcPr>
          <w:p w:rsidRPr="005828FE" w:rsidR="00CB2FBD" w:rsidP="00CB2FBD" w:rsidRDefault="00CB2FBD" w14:paraId="6EA7BCE8" w14:textId="77777777">
            <w:pPr>
              <w:pStyle w:val="Normalgrey"/>
            </w:pPr>
          </w:p>
        </w:tc>
        <w:tc>
          <w:tcPr>
            <w:tcW w:w="540" w:type="dxa"/>
          </w:tcPr>
          <w:p w:rsidRPr="005828FE" w:rsidR="00CB2FBD" w:rsidP="007608E0" w:rsidRDefault="00CB2FBD" w14:paraId="3406EFE4" w14:textId="56BBAF0D">
            <w:pPr>
              <w:pStyle w:val="Refnum2"/>
            </w:pPr>
          </w:p>
        </w:tc>
        <w:tc>
          <w:tcPr>
            <w:tcW w:w="6134" w:type="dxa"/>
          </w:tcPr>
          <w:p w:rsidR="00CB2FBD" w:rsidP="00CB2FBD" w:rsidRDefault="00CB2FBD" w14:paraId="092DCEFB" w14:textId="01112608">
            <w:pPr>
              <w:pStyle w:val="Normalgrey"/>
            </w:pPr>
            <w:r w:rsidRPr="00926277">
              <w:rPr>
                <w:b/>
              </w:rPr>
              <w:t>Fair Value</w:t>
            </w:r>
            <w:r>
              <w:t xml:space="preserve"> – the price that would be received to sell an asset or paid to transfer a liability in an orderly transaction between market participants at the measurement date. The fair value measurement is based on the following assumptions:</w:t>
            </w:r>
          </w:p>
          <w:p w:rsidRPr="00F34281" w:rsidR="00CB2FBD" w:rsidP="00F34281" w:rsidRDefault="0094739A" w14:paraId="3D6A1BCC" w14:textId="313E566A">
            <w:pPr>
              <w:pStyle w:val="Bullet1grey"/>
            </w:pPr>
            <w:r>
              <w:t>T</w:t>
            </w:r>
            <w:r w:rsidR="00CB2FBD">
              <w:t xml:space="preserve">hat the transaction to sell the asset or transfer the liability takes place </w:t>
            </w:r>
            <w:r w:rsidRPr="00F34281" w:rsidR="00CB2FBD">
              <w:t>either in the principal market (or the most advantageous market, in the absence of the principal market), either of which must be accessible to the entity at the measurement date</w:t>
            </w:r>
          </w:p>
          <w:p w:rsidRPr="00565CF3" w:rsidR="00CB2FBD" w:rsidP="00F34281" w:rsidRDefault="0094739A" w14:paraId="2AB925D2" w14:textId="28CE0CB7">
            <w:pPr>
              <w:pStyle w:val="Bullet1grey"/>
            </w:pPr>
            <w:r>
              <w:t>T</w:t>
            </w:r>
            <w:r w:rsidRPr="00F34281" w:rsidR="00CB2FBD">
              <w:t>hat the entity uses the same valuation assumptions that market partic</w:t>
            </w:r>
            <w:r w:rsidR="00CB2FBD">
              <w:t>ipants would use when pricing the asset or liability, assuming that market participants act in their economic best interest.</w:t>
            </w:r>
          </w:p>
        </w:tc>
      </w:tr>
      <w:tr w:rsidRPr="005828FE" w:rsidR="00CB2FBD" w:rsidTr="28A245E6" w14:paraId="07328E6C" w14:textId="77777777">
        <w:tc>
          <w:tcPr>
            <w:tcW w:w="2293" w:type="dxa"/>
          </w:tcPr>
          <w:p w:rsidRPr="005828FE" w:rsidR="00CB2FBD" w:rsidP="00CB2FBD" w:rsidRDefault="00CB2FBD" w14:paraId="6285977F" w14:textId="77777777">
            <w:pPr>
              <w:pStyle w:val="Normalgrey"/>
            </w:pPr>
          </w:p>
        </w:tc>
        <w:tc>
          <w:tcPr>
            <w:tcW w:w="270" w:type="dxa"/>
          </w:tcPr>
          <w:p w:rsidRPr="005828FE" w:rsidR="00CB2FBD" w:rsidP="00CB2FBD" w:rsidRDefault="00CB2FBD" w14:paraId="3A11E12B" w14:textId="77777777">
            <w:pPr>
              <w:pStyle w:val="Normalgrey"/>
            </w:pPr>
          </w:p>
        </w:tc>
        <w:tc>
          <w:tcPr>
            <w:tcW w:w="540" w:type="dxa"/>
          </w:tcPr>
          <w:p w:rsidRPr="005828FE" w:rsidR="00CB2FBD" w:rsidP="007608E0" w:rsidRDefault="00CB2FBD" w14:paraId="5AF7F607" w14:textId="7937798F">
            <w:pPr>
              <w:pStyle w:val="Refnum2"/>
            </w:pPr>
          </w:p>
        </w:tc>
        <w:tc>
          <w:tcPr>
            <w:tcW w:w="6134" w:type="dxa"/>
          </w:tcPr>
          <w:p w:rsidRPr="00DF0313" w:rsidR="00CB2FBD" w:rsidP="00CB2FBD" w:rsidRDefault="00CB2FBD" w14:paraId="75A6485A" w14:textId="77777777">
            <w:pPr>
              <w:pStyle w:val="Normalgrey"/>
            </w:pPr>
            <w:r w:rsidRPr="00926277">
              <w:rPr>
                <w:b/>
              </w:rPr>
              <w:t>Fair Value Assessment</w:t>
            </w:r>
            <w:r>
              <w:t xml:space="preserve"> –</w:t>
            </w:r>
            <w:r w:rsidRPr="00DF0313">
              <w:t xml:space="preserve"> a process whereby management makes an assessment based on its knowledge and expertise, taking into consideration all fair value indicators. The purpose of the assessment is to determine whether the current use is the HBU, and whether there has been a material (or exceptionally material) movement in the fair values of a class of non-financial physical assets.</w:t>
            </w:r>
          </w:p>
        </w:tc>
      </w:tr>
      <w:tr w:rsidRPr="005828FE" w:rsidR="00CB2FBD" w:rsidTr="28A245E6" w14:paraId="6175F55F" w14:textId="77777777">
        <w:tc>
          <w:tcPr>
            <w:tcW w:w="2293" w:type="dxa"/>
          </w:tcPr>
          <w:p w:rsidRPr="005828FE" w:rsidR="00CB2FBD" w:rsidP="00CB2FBD" w:rsidRDefault="00CB2FBD" w14:paraId="398E841A" w14:textId="77777777">
            <w:pPr>
              <w:pStyle w:val="Normalgrey"/>
            </w:pPr>
          </w:p>
        </w:tc>
        <w:tc>
          <w:tcPr>
            <w:tcW w:w="270" w:type="dxa"/>
          </w:tcPr>
          <w:p w:rsidRPr="005828FE" w:rsidR="00CB2FBD" w:rsidP="00CB2FBD" w:rsidRDefault="00CB2FBD" w14:paraId="2B6E9C22" w14:textId="77777777">
            <w:pPr>
              <w:pStyle w:val="Normalgrey"/>
            </w:pPr>
          </w:p>
        </w:tc>
        <w:tc>
          <w:tcPr>
            <w:tcW w:w="540" w:type="dxa"/>
          </w:tcPr>
          <w:p w:rsidRPr="005828FE" w:rsidR="00CB2FBD" w:rsidP="007608E0" w:rsidRDefault="00CB2FBD" w14:paraId="4D689127" w14:textId="603F5C1B">
            <w:pPr>
              <w:pStyle w:val="Refnum2"/>
            </w:pPr>
          </w:p>
        </w:tc>
        <w:tc>
          <w:tcPr>
            <w:tcW w:w="6134" w:type="dxa"/>
          </w:tcPr>
          <w:p w:rsidRPr="00DF0313" w:rsidR="00CB2FBD" w:rsidP="00CB2FBD" w:rsidRDefault="00CB2FBD" w14:paraId="3F9565FA" w14:textId="077266B5">
            <w:pPr>
              <w:pStyle w:val="Normalgrey"/>
            </w:pPr>
            <w:r w:rsidRPr="00926277">
              <w:rPr>
                <w:b/>
              </w:rPr>
              <w:t>Fair Value Indicators</w:t>
            </w:r>
            <w:r>
              <w:t xml:space="preserve"> –</w:t>
            </w:r>
            <w:r w:rsidRPr="00DF0313">
              <w:t xml:space="preserve"> indicators that are used to help determine whether there has been a material (or exceptionally material) movement in the fair values of a class of non-financial physical assets. These include the VGV Land and Building indices and other fair value indicators</w:t>
            </w:r>
            <w:r>
              <w:t xml:space="preserve"> for land and buildings</w:t>
            </w:r>
            <w:r w:rsidRPr="00DF0313">
              <w:t>. For other assets</w:t>
            </w:r>
            <w:r w:rsidR="009D6065">
              <w:t>,</w:t>
            </w:r>
            <w:r>
              <w:t xml:space="preserve"> </w:t>
            </w:r>
            <w:r w:rsidRPr="00DF0313">
              <w:t>management may use other relevant indices, market indicators or observations, its own specialist knowledge or obtain specialist opinions on movements in asset values.</w:t>
            </w:r>
          </w:p>
        </w:tc>
      </w:tr>
      <w:tr w:rsidRPr="005828FE" w:rsidR="00CB2FBD" w:rsidTr="28A245E6" w14:paraId="692EBDCE" w14:textId="77777777">
        <w:tc>
          <w:tcPr>
            <w:tcW w:w="2293" w:type="dxa"/>
          </w:tcPr>
          <w:p w:rsidRPr="005828FE" w:rsidR="00CB2FBD" w:rsidP="00CB2FBD" w:rsidRDefault="00CB2FBD" w14:paraId="05531748" w14:textId="77777777">
            <w:pPr>
              <w:pStyle w:val="Normalgrey"/>
            </w:pPr>
          </w:p>
        </w:tc>
        <w:tc>
          <w:tcPr>
            <w:tcW w:w="270" w:type="dxa"/>
          </w:tcPr>
          <w:p w:rsidRPr="005828FE" w:rsidR="00CB2FBD" w:rsidP="00CB2FBD" w:rsidRDefault="00CB2FBD" w14:paraId="5FB0C97F" w14:textId="77777777">
            <w:pPr>
              <w:pStyle w:val="Normalgrey"/>
            </w:pPr>
          </w:p>
        </w:tc>
        <w:tc>
          <w:tcPr>
            <w:tcW w:w="540" w:type="dxa"/>
          </w:tcPr>
          <w:p w:rsidRPr="005828FE" w:rsidR="00CB2FBD" w:rsidP="007608E0" w:rsidRDefault="00CB2FBD" w14:paraId="1C2EEAA6" w14:textId="79BD6D11">
            <w:pPr>
              <w:pStyle w:val="Refnum2"/>
            </w:pPr>
          </w:p>
        </w:tc>
        <w:tc>
          <w:tcPr>
            <w:tcW w:w="6134" w:type="dxa"/>
          </w:tcPr>
          <w:p w:rsidRPr="00DF0313" w:rsidR="00CB2FBD" w:rsidP="00CB2FBD" w:rsidRDefault="00CB2FBD" w14:paraId="4EECB028" w14:textId="4AFF3A98">
            <w:pPr>
              <w:pStyle w:val="Normalgrey"/>
            </w:pPr>
            <w:r w:rsidRPr="00926277">
              <w:rPr>
                <w:b/>
              </w:rPr>
              <w:t>Interim Revaluation</w:t>
            </w:r>
            <w:r>
              <w:t xml:space="preserve"> –</w:t>
            </w:r>
            <w:r w:rsidRPr="00DF0313">
              <w:t xml:space="preserve"> only conducted by an Approved Valuer</w:t>
            </w:r>
            <w:r>
              <w:t xml:space="preserve"> </w:t>
            </w:r>
            <w:r w:rsidRPr="00DF0313">
              <w:t>after a fair value assessment indicates that the movement in fair value of an asset class since the last interim or scheduled revaluation may be exceptionally material (equal to or greater than 40 per cent).</w:t>
            </w:r>
          </w:p>
        </w:tc>
      </w:tr>
      <w:tr w:rsidRPr="005828FE" w:rsidR="00CB2FBD" w:rsidTr="28A245E6" w14:paraId="08105F26" w14:textId="77777777">
        <w:tc>
          <w:tcPr>
            <w:tcW w:w="2293" w:type="dxa"/>
          </w:tcPr>
          <w:p w:rsidRPr="005828FE" w:rsidR="00CB2FBD" w:rsidP="00CB2FBD" w:rsidRDefault="00CB2FBD" w14:paraId="4134686B" w14:textId="77777777">
            <w:pPr>
              <w:pStyle w:val="Normalgrey"/>
            </w:pPr>
          </w:p>
        </w:tc>
        <w:tc>
          <w:tcPr>
            <w:tcW w:w="270" w:type="dxa"/>
          </w:tcPr>
          <w:p w:rsidRPr="005828FE" w:rsidR="00CB2FBD" w:rsidP="00CB2FBD" w:rsidRDefault="00CB2FBD" w14:paraId="1296AFE2" w14:textId="77777777">
            <w:pPr>
              <w:pStyle w:val="Normalgrey"/>
            </w:pPr>
          </w:p>
        </w:tc>
        <w:tc>
          <w:tcPr>
            <w:tcW w:w="540" w:type="dxa"/>
          </w:tcPr>
          <w:p w:rsidRPr="005828FE" w:rsidR="00CB2FBD" w:rsidP="007608E0" w:rsidRDefault="00CB2FBD" w14:paraId="39E630DE" w14:textId="730E2FA4">
            <w:pPr>
              <w:pStyle w:val="Refnum2"/>
            </w:pPr>
          </w:p>
        </w:tc>
        <w:tc>
          <w:tcPr>
            <w:tcW w:w="6134" w:type="dxa"/>
          </w:tcPr>
          <w:p w:rsidRPr="00DF0313" w:rsidR="00CB2FBD" w:rsidP="00CB2FBD" w:rsidRDefault="00CB2FBD" w14:paraId="4EED7E3A" w14:textId="5F857DC2">
            <w:pPr>
              <w:pStyle w:val="Normalgrey"/>
            </w:pPr>
            <w:r w:rsidRPr="00926277">
              <w:rPr>
                <w:b/>
              </w:rPr>
              <w:t>Income approach</w:t>
            </w:r>
            <w:r>
              <w:t xml:space="preserve"> –</w:t>
            </w:r>
            <w:r w:rsidRPr="00DF0313">
              <w:t xml:space="preserve"> a valuation technique that converts future amounts (e.g. cash flows or income and expenses) to a single current (i.e. discounted) amount. The fair value measurement is determined on the basis of the value indicated by current market expectations about those future amounts.</w:t>
            </w:r>
          </w:p>
        </w:tc>
      </w:tr>
      <w:tr w:rsidRPr="005828FE" w:rsidR="00CB2FBD" w:rsidTr="28A245E6" w14:paraId="216EEAB3" w14:textId="77777777">
        <w:tc>
          <w:tcPr>
            <w:tcW w:w="2293" w:type="dxa"/>
          </w:tcPr>
          <w:p w:rsidRPr="005828FE" w:rsidR="00CB2FBD" w:rsidP="00CB2FBD" w:rsidRDefault="00CB2FBD" w14:paraId="771EF3BE" w14:textId="77777777">
            <w:pPr>
              <w:pStyle w:val="Normalgrey"/>
            </w:pPr>
          </w:p>
        </w:tc>
        <w:tc>
          <w:tcPr>
            <w:tcW w:w="270" w:type="dxa"/>
          </w:tcPr>
          <w:p w:rsidRPr="005828FE" w:rsidR="00CB2FBD" w:rsidP="00CB2FBD" w:rsidRDefault="00CB2FBD" w14:paraId="7979B00A" w14:textId="77777777">
            <w:pPr>
              <w:pStyle w:val="Normalgrey"/>
            </w:pPr>
          </w:p>
        </w:tc>
        <w:tc>
          <w:tcPr>
            <w:tcW w:w="540" w:type="dxa"/>
          </w:tcPr>
          <w:p w:rsidRPr="005828FE" w:rsidR="00CB2FBD" w:rsidP="007608E0" w:rsidRDefault="00CB2FBD" w14:paraId="4C635EC0" w14:textId="02469A32">
            <w:pPr>
              <w:pStyle w:val="Refnum2"/>
            </w:pPr>
          </w:p>
        </w:tc>
        <w:tc>
          <w:tcPr>
            <w:tcW w:w="6134" w:type="dxa"/>
          </w:tcPr>
          <w:p w:rsidRPr="00DF0313" w:rsidR="00CB2FBD" w:rsidP="00CB2FBD" w:rsidRDefault="00CB2FBD" w14:paraId="1B36D3FA" w14:textId="20AE675F">
            <w:pPr>
              <w:pStyle w:val="Normalgrey"/>
            </w:pPr>
            <w:r w:rsidRPr="00926277">
              <w:rPr>
                <w:b/>
              </w:rPr>
              <w:t>Managerial Revaluation</w:t>
            </w:r>
            <w:r>
              <w:t xml:space="preserve"> –</w:t>
            </w:r>
            <w:r w:rsidRPr="00DF0313">
              <w:t xml:space="preserve"> conducted using management (or internal) expertise and used when a fair value assessment indicates that the difference between the fair value of an asset class and the class’ carrying amount is material (greater than 10 per cent</w:t>
            </w:r>
            <w:r>
              <w:t xml:space="preserve"> but not greater than 40</w:t>
            </w:r>
            <w:r w:rsidR="0016150E">
              <w:t xml:space="preserve"> per cent</w:t>
            </w:r>
            <w:r w:rsidRPr="00DF0313">
              <w:t>).</w:t>
            </w:r>
          </w:p>
        </w:tc>
      </w:tr>
      <w:tr w:rsidRPr="005828FE" w:rsidR="00CB2FBD" w:rsidTr="28A245E6" w14:paraId="1FBA21A7" w14:textId="77777777">
        <w:tc>
          <w:tcPr>
            <w:tcW w:w="2293" w:type="dxa"/>
          </w:tcPr>
          <w:p w:rsidRPr="005828FE" w:rsidR="00CB2FBD" w:rsidP="00CB2FBD" w:rsidRDefault="00CB2FBD" w14:paraId="372E9671" w14:textId="77777777">
            <w:pPr>
              <w:pStyle w:val="Normalgrey"/>
            </w:pPr>
          </w:p>
        </w:tc>
        <w:tc>
          <w:tcPr>
            <w:tcW w:w="270" w:type="dxa"/>
          </w:tcPr>
          <w:p w:rsidRPr="005828FE" w:rsidR="00CB2FBD" w:rsidP="00CB2FBD" w:rsidRDefault="00CB2FBD" w14:paraId="114E367C" w14:textId="77777777">
            <w:pPr>
              <w:pStyle w:val="Normalgrey"/>
            </w:pPr>
          </w:p>
        </w:tc>
        <w:tc>
          <w:tcPr>
            <w:tcW w:w="540" w:type="dxa"/>
          </w:tcPr>
          <w:p w:rsidRPr="005828FE" w:rsidR="00CB2FBD" w:rsidP="007608E0" w:rsidRDefault="00CB2FBD" w14:paraId="008CE6D4" w14:textId="69962E21">
            <w:pPr>
              <w:pStyle w:val="Refnum2"/>
            </w:pPr>
          </w:p>
        </w:tc>
        <w:tc>
          <w:tcPr>
            <w:tcW w:w="6134" w:type="dxa"/>
          </w:tcPr>
          <w:p w:rsidRPr="00DF0313" w:rsidR="00CB2FBD" w:rsidP="00CB2FBD" w:rsidRDefault="00CB2FBD" w14:paraId="387FF3D6" w14:textId="154FF4BA">
            <w:pPr>
              <w:pStyle w:val="Normalgrey"/>
            </w:pPr>
            <w:r w:rsidRPr="00926277">
              <w:rPr>
                <w:b/>
              </w:rPr>
              <w:t>Market approach</w:t>
            </w:r>
            <w:r>
              <w:t xml:space="preserve"> –</w:t>
            </w:r>
            <w:r w:rsidRPr="00DF0313">
              <w:t xml:space="preserve"> a valuation technique that uses prices and other relevant information generated by market transactions involving identical or comparable (or similar) assets, liabilities, or a group of assets and liabilities, such as a business.</w:t>
            </w:r>
          </w:p>
        </w:tc>
      </w:tr>
      <w:tr w:rsidRPr="005828FE" w:rsidR="00CB2FBD" w:rsidTr="28A245E6" w14:paraId="3C01DB8C" w14:textId="77777777">
        <w:tc>
          <w:tcPr>
            <w:tcW w:w="2293" w:type="dxa"/>
          </w:tcPr>
          <w:p w:rsidRPr="005828FE" w:rsidR="00CB2FBD" w:rsidP="00CB2FBD" w:rsidRDefault="00CB2FBD" w14:paraId="42A9B87E" w14:textId="77777777">
            <w:pPr>
              <w:pStyle w:val="Normalgrey"/>
            </w:pPr>
          </w:p>
        </w:tc>
        <w:tc>
          <w:tcPr>
            <w:tcW w:w="270" w:type="dxa"/>
          </w:tcPr>
          <w:p w:rsidRPr="005828FE" w:rsidR="00CB2FBD" w:rsidP="00CB2FBD" w:rsidRDefault="00CB2FBD" w14:paraId="041795CA" w14:textId="77777777">
            <w:pPr>
              <w:pStyle w:val="Normalgrey"/>
            </w:pPr>
          </w:p>
        </w:tc>
        <w:tc>
          <w:tcPr>
            <w:tcW w:w="540" w:type="dxa"/>
          </w:tcPr>
          <w:p w:rsidRPr="005828FE" w:rsidR="00CB2FBD" w:rsidP="007608E0" w:rsidRDefault="00CB2FBD" w14:paraId="17DA1BF6" w14:textId="41748A26">
            <w:pPr>
              <w:pStyle w:val="Refnum2"/>
            </w:pPr>
          </w:p>
        </w:tc>
        <w:tc>
          <w:tcPr>
            <w:tcW w:w="6134" w:type="dxa"/>
          </w:tcPr>
          <w:p w:rsidR="00CB2FBD" w:rsidP="00CB2FBD" w:rsidRDefault="00CB2FBD" w14:paraId="256F5AF9" w14:textId="4CB119BC">
            <w:pPr>
              <w:pStyle w:val="Normalgrey"/>
            </w:pPr>
            <w:r w:rsidRPr="00926277">
              <w:rPr>
                <w:b/>
              </w:rPr>
              <w:t>Market participants</w:t>
            </w:r>
            <w:r>
              <w:t xml:space="preserve"> –</w:t>
            </w:r>
            <w:r w:rsidRPr="00DF0313">
              <w:t>buyers and sellers in the principal (or most advantageous) market for the asset or liability that are independent of each other, are knowledgeable, are able and willing to enter into the transaction for the asset or liability.</w:t>
            </w:r>
          </w:p>
        </w:tc>
      </w:tr>
      <w:tr w:rsidRPr="005828FE" w:rsidR="00CB2FBD" w:rsidTr="28A245E6" w14:paraId="2ABC5C4D" w14:textId="77777777">
        <w:tc>
          <w:tcPr>
            <w:tcW w:w="2293" w:type="dxa"/>
          </w:tcPr>
          <w:p w:rsidRPr="005828FE" w:rsidR="00CB2FBD" w:rsidP="00CB2FBD" w:rsidRDefault="00CB2FBD" w14:paraId="2E506293" w14:textId="77777777">
            <w:pPr>
              <w:pStyle w:val="Normalgrey"/>
            </w:pPr>
          </w:p>
        </w:tc>
        <w:tc>
          <w:tcPr>
            <w:tcW w:w="270" w:type="dxa"/>
          </w:tcPr>
          <w:p w:rsidRPr="005828FE" w:rsidR="00CB2FBD" w:rsidP="00CB2FBD" w:rsidRDefault="00CB2FBD" w14:paraId="5CE27DA3" w14:textId="77777777">
            <w:pPr>
              <w:pStyle w:val="Normalgrey"/>
            </w:pPr>
          </w:p>
        </w:tc>
        <w:tc>
          <w:tcPr>
            <w:tcW w:w="540" w:type="dxa"/>
          </w:tcPr>
          <w:p w:rsidRPr="005828FE" w:rsidR="00CB2FBD" w:rsidP="007608E0" w:rsidRDefault="00CB2FBD" w14:paraId="77FAC70E" w14:textId="2EE49C56">
            <w:pPr>
              <w:pStyle w:val="Refnum2"/>
            </w:pPr>
          </w:p>
        </w:tc>
        <w:tc>
          <w:tcPr>
            <w:tcW w:w="6134" w:type="dxa"/>
          </w:tcPr>
          <w:p w:rsidR="00CB2FBD" w:rsidP="00CB2FBD" w:rsidRDefault="00CB2FBD" w14:paraId="6AB3530D" w14:textId="77777777">
            <w:pPr>
              <w:pStyle w:val="Normalgrey"/>
            </w:pPr>
            <w:r w:rsidRPr="00926277">
              <w:rPr>
                <w:b/>
              </w:rPr>
              <w:t>Materiality</w:t>
            </w:r>
            <w:r>
              <w:t xml:space="preserve"> – in this Direction:</w:t>
            </w:r>
          </w:p>
          <w:p w:rsidRPr="00627B98" w:rsidR="00CB2FBD" w:rsidP="00CB2FBD" w:rsidRDefault="009005BB" w14:paraId="7C861A5F" w14:textId="69345BE1">
            <w:pPr>
              <w:pStyle w:val="Bullet1grey"/>
            </w:pPr>
            <w:r>
              <w:t>M</w:t>
            </w:r>
            <w:r w:rsidRPr="00627B98" w:rsidR="00CB2FBD">
              <w:t>ovements in the fair value of non-financial physical assets are material if the difference from the carrying amount exceeds 10 per cent. This can be determined by assessing the cumulative movement in the relevant indices (and/or other appropriate indicators of fair value) since the last scheduled, interim or managerial revaluation (whichever is the more recent)</w:t>
            </w:r>
          </w:p>
          <w:p w:rsidRPr="00565CF3" w:rsidR="00CB2FBD" w:rsidP="00CB2FBD" w:rsidRDefault="009005BB" w14:paraId="3FAEA9FE" w14:textId="1499DC45">
            <w:pPr>
              <w:pStyle w:val="Bullet1grey"/>
            </w:pPr>
            <w:r>
              <w:t>C</w:t>
            </w:r>
            <w:r w:rsidRPr="00627B98" w:rsidR="00CB2FBD">
              <w:t>umulative movements in indices (and/or other indicators) equal to or greater than 40 per cent since the last interim or scheduled revaluation indicate an exceptionally material movement in fair value.</w:t>
            </w:r>
          </w:p>
        </w:tc>
      </w:tr>
      <w:tr w:rsidRPr="005828FE" w:rsidR="00CB2FBD" w:rsidTr="28A245E6" w14:paraId="20CE7E63" w14:textId="77777777">
        <w:tc>
          <w:tcPr>
            <w:tcW w:w="2293" w:type="dxa"/>
          </w:tcPr>
          <w:p w:rsidRPr="005828FE" w:rsidR="00CB2FBD" w:rsidP="00CB2FBD" w:rsidRDefault="00CB2FBD" w14:paraId="172DC673" w14:textId="77777777">
            <w:pPr>
              <w:pStyle w:val="Normalgrey"/>
            </w:pPr>
          </w:p>
        </w:tc>
        <w:tc>
          <w:tcPr>
            <w:tcW w:w="270" w:type="dxa"/>
          </w:tcPr>
          <w:p w:rsidRPr="005828FE" w:rsidR="00CB2FBD" w:rsidP="00CB2FBD" w:rsidRDefault="00CB2FBD" w14:paraId="5222E066" w14:textId="77777777">
            <w:pPr>
              <w:pStyle w:val="Normalgrey"/>
            </w:pPr>
          </w:p>
        </w:tc>
        <w:tc>
          <w:tcPr>
            <w:tcW w:w="540" w:type="dxa"/>
          </w:tcPr>
          <w:p w:rsidRPr="005828FE" w:rsidR="00CB2FBD" w:rsidP="007608E0" w:rsidRDefault="00CB2FBD" w14:paraId="1F0792DB" w14:textId="134E627E">
            <w:pPr>
              <w:pStyle w:val="Refnum2"/>
            </w:pPr>
          </w:p>
        </w:tc>
        <w:tc>
          <w:tcPr>
            <w:tcW w:w="6134" w:type="dxa"/>
          </w:tcPr>
          <w:p w:rsidRPr="00FB7EF1" w:rsidR="00CB2FBD" w:rsidP="00CB2FBD" w:rsidRDefault="00CB2FBD" w14:paraId="0099A152" w14:textId="74B82911">
            <w:pPr>
              <w:pStyle w:val="Normalgrey"/>
            </w:pPr>
            <w:r w:rsidRPr="00926277">
              <w:rPr>
                <w:b/>
              </w:rPr>
              <w:t>Most advantageous market</w:t>
            </w:r>
            <w:r>
              <w:t xml:space="preserve"> –</w:t>
            </w:r>
            <w:r w:rsidRPr="00FB7EF1">
              <w:t xml:space="preserve"> the market that maximises the amount that would be received to sell the asset or minimises the amount that would be paid to transfer the liability, after taking into account transaction and transport costs.</w:t>
            </w:r>
          </w:p>
        </w:tc>
      </w:tr>
      <w:tr w:rsidRPr="005828FE" w:rsidR="00CB2FBD" w:rsidTr="28A245E6" w14:paraId="04C0FCE0" w14:textId="77777777">
        <w:tc>
          <w:tcPr>
            <w:tcW w:w="2293" w:type="dxa"/>
          </w:tcPr>
          <w:p w:rsidRPr="005828FE" w:rsidR="00CB2FBD" w:rsidP="00CB2FBD" w:rsidRDefault="00CB2FBD" w14:paraId="2CD36D44" w14:textId="77777777">
            <w:pPr>
              <w:pStyle w:val="Normalgrey"/>
            </w:pPr>
          </w:p>
        </w:tc>
        <w:tc>
          <w:tcPr>
            <w:tcW w:w="270" w:type="dxa"/>
          </w:tcPr>
          <w:p w:rsidRPr="005828FE" w:rsidR="00CB2FBD" w:rsidP="00CB2FBD" w:rsidRDefault="00CB2FBD" w14:paraId="46138BC1" w14:textId="77777777">
            <w:pPr>
              <w:pStyle w:val="Normalgrey"/>
            </w:pPr>
          </w:p>
        </w:tc>
        <w:tc>
          <w:tcPr>
            <w:tcW w:w="540" w:type="dxa"/>
          </w:tcPr>
          <w:p w:rsidRPr="005828FE" w:rsidR="00CB2FBD" w:rsidP="007608E0" w:rsidRDefault="00CB2FBD" w14:paraId="76E5363A" w14:textId="412527AF">
            <w:pPr>
              <w:pStyle w:val="Refnum2"/>
            </w:pPr>
          </w:p>
        </w:tc>
        <w:tc>
          <w:tcPr>
            <w:tcW w:w="6134" w:type="dxa"/>
          </w:tcPr>
          <w:p w:rsidRPr="00FB7EF1" w:rsidR="00CB2FBD" w:rsidP="00CB2FBD" w:rsidRDefault="00CB2FBD" w14:paraId="525E3FC3" w14:textId="686FCCB4">
            <w:pPr>
              <w:pStyle w:val="Normalgrey"/>
            </w:pPr>
            <w:r w:rsidRPr="0EB6C0FC">
              <w:rPr>
                <w:b/>
                <w:bCs/>
              </w:rPr>
              <w:t>Non-Financial Physical Asset</w:t>
            </w:r>
            <w:r>
              <w:t xml:space="preserve"> – a non-current asset that has a physical form and is within the scope of AASB 116, or a service concession asset recorded under AASB 1059 </w:t>
            </w:r>
            <w:r w:rsidRPr="0EB6C0FC">
              <w:rPr>
                <w:i/>
                <w:iCs/>
              </w:rPr>
              <w:t>Service Concession Arrangements: Grantors</w:t>
            </w:r>
            <w:r>
              <w:t xml:space="preserve">. Refer to AASB 101 </w:t>
            </w:r>
            <w:r w:rsidRPr="0EB6C0FC">
              <w:rPr>
                <w:i/>
                <w:iCs/>
              </w:rPr>
              <w:t>Presentation of Financial Statements</w:t>
            </w:r>
            <w:r>
              <w:t xml:space="preserve"> for guidance on the distinction between current and non-current assets.</w:t>
            </w:r>
          </w:p>
        </w:tc>
      </w:tr>
      <w:tr w:rsidRPr="005828FE" w:rsidR="00CB2FBD" w:rsidTr="28A245E6" w14:paraId="374EB000" w14:textId="77777777">
        <w:tc>
          <w:tcPr>
            <w:tcW w:w="2293" w:type="dxa"/>
          </w:tcPr>
          <w:p w:rsidRPr="005828FE" w:rsidR="00CB2FBD" w:rsidP="00CB2FBD" w:rsidRDefault="00CB2FBD" w14:paraId="7AB1D977" w14:textId="77777777">
            <w:pPr>
              <w:pStyle w:val="Normalgrey"/>
            </w:pPr>
          </w:p>
        </w:tc>
        <w:tc>
          <w:tcPr>
            <w:tcW w:w="270" w:type="dxa"/>
          </w:tcPr>
          <w:p w:rsidRPr="005828FE" w:rsidR="00CB2FBD" w:rsidP="00CB2FBD" w:rsidRDefault="00CB2FBD" w14:paraId="13F09DFF" w14:textId="77777777">
            <w:pPr>
              <w:pStyle w:val="Normalgrey"/>
            </w:pPr>
          </w:p>
        </w:tc>
        <w:tc>
          <w:tcPr>
            <w:tcW w:w="540" w:type="dxa"/>
          </w:tcPr>
          <w:p w:rsidRPr="005828FE" w:rsidR="00CB2FBD" w:rsidP="007608E0" w:rsidRDefault="00CB2FBD" w14:paraId="10EA0B8B" w14:textId="497028FC">
            <w:pPr>
              <w:pStyle w:val="Refnum2"/>
            </w:pPr>
          </w:p>
        </w:tc>
        <w:tc>
          <w:tcPr>
            <w:tcW w:w="6134" w:type="dxa"/>
          </w:tcPr>
          <w:p w:rsidRPr="00FB7EF1" w:rsidR="00CB2FBD" w:rsidP="00CB2FBD" w:rsidRDefault="00CB2FBD" w14:paraId="7DC9870B" w14:textId="77777777">
            <w:pPr>
              <w:pStyle w:val="Normalgrey"/>
            </w:pPr>
            <w:r w:rsidRPr="00926277">
              <w:rPr>
                <w:b/>
              </w:rPr>
              <w:t>Obsolescence</w:t>
            </w:r>
            <w:r>
              <w:t xml:space="preserve"> –</w:t>
            </w:r>
            <w:r w:rsidRPr="00FB7EF1">
              <w:t xml:space="preserve"> encompasses physical deterioration, functional (technological) obsolescence and economic (external) obsolescence and is broader than depreciation for financial reporting purposes (an allocation of historical cost) or tax purposes (using specified service lives).</w:t>
            </w:r>
          </w:p>
        </w:tc>
      </w:tr>
      <w:tr w:rsidRPr="005828FE" w:rsidR="00CB2FBD" w:rsidTr="28A245E6" w14:paraId="3F3E1E16" w14:textId="77777777">
        <w:tc>
          <w:tcPr>
            <w:tcW w:w="2293" w:type="dxa"/>
          </w:tcPr>
          <w:p w:rsidRPr="005828FE" w:rsidR="00CB2FBD" w:rsidP="00CB2FBD" w:rsidRDefault="00CB2FBD" w14:paraId="60C2C557" w14:textId="77777777">
            <w:pPr>
              <w:pStyle w:val="Normalgrey"/>
            </w:pPr>
          </w:p>
        </w:tc>
        <w:tc>
          <w:tcPr>
            <w:tcW w:w="270" w:type="dxa"/>
          </w:tcPr>
          <w:p w:rsidRPr="005828FE" w:rsidR="00CB2FBD" w:rsidP="00CB2FBD" w:rsidRDefault="00CB2FBD" w14:paraId="2B19968A" w14:textId="77777777">
            <w:pPr>
              <w:pStyle w:val="Normalgrey"/>
            </w:pPr>
          </w:p>
        </w:tc>
        <w:tc>
          <w:tcPr>
            <w:tcW w:w="540" w:type="dxa"/>
          </w:tcPr>
          <w:p w:rsidRPr="005828FE" w:rsidR="00CB2FBD" w:rsidP="007608E0" w:rsidRDefault="00CB2FBD" w14:paraId="0FB0F03F" w14:textId="6EE11F2A">
            <w:pPr>
              <w:pStyle w:val="Refnum2"/>
            </w:pPr>
          </w:p>
        </w:tc>
        <w:tc>
          <w:tcPr>
            <w:tcW w:w="6134" w:type="dxa"/>
          </w:tcPr>
          <w:p w:rsidRPr="00FB7EF1" w:rsidR="00CB2FBD" w:rsidP="00CB2FBD" w:rsidRDefault="00CB2FBD" w14:paraId="11FD58A3" w14:textId="0DC961F7">
            <w:pPr>
              <w:pStyle w:val="Normalgrey"/>
            </w:pPr>
            <w:r w:rsidRPr="00926277">
              <w:rPr>
                <w:b/>
              </w:rPr>
              <w:t>Principal market</w:t>
            </w:r>
            <w:r>
              <w:t xml:space="preserve"> –</w:t>
            </w:r>
            <w:r w:rsidRPr="00FB7EF1">
              <w:t xml:space="preserve"> the market with the greatest volume and level of activity for the asset or liability.</w:t>
            </w:r>
          </w:p>
        </w:tc>
      </w:tr>
      <w:tr w:rsidRPr="005828FE" w:rsidR="00CB2FBD" w:rsidTr="28A245E6" w14:paraId="1A0B9E22" w14:textId="77777777">
        <w:tc>
          <w:tcPr>
            <w:tcW w:w="2293" w:type="dxa"/>
          </w:tcPr>
          <w:p w:rsidRPr="005828FE" w:rsidR="00CB2FBD" w:rsidP="00CB2FBD" w:rsidRDefault="00CB2FBD" w14:paraId="4D1506A9" w14:textId="77777777">
            <w:pPr>
              <w:pStyle w:val="Normalgrey"/>
            </w:pPr>
          </w:p>
        </w:tc>
        <w:tc>
          <w:tcPr>
            <w:tcW w:w="270" w:type="dxa"/>
          </w:tcPr>
          <w:p w:rsidRPr="005828FE" w:rsidR="00CB2FBD" w:rsidP="00CB2FBD" w:rsidRDefault="00CB2FBD" w14:paraId="3AAD64FA" w14:textId="77777777">
            <w:pPr>
              <w:pStyle w:val="Normalgrey"/>
            </w:pPr>
          </w:p>
        </w:tc>
        <w:tc>
          <w:tcPr>
            <w:tcW w:w="540" w:type="dxa"/>
          </w:tcPr>
          <w:p w:rsidRPr="005828FE" w:rsidR="00CB2FBD" w:rsidP="007608E0" w:rsidRDefault="00CB2FBD" w14:paraId="29078DA8" w14:textId="4D75835F">
            <w:pPr>
              <w:pStyle w:val="Refnum2"/>
            </w:pPr>
          </w:p>
        </w:tc>
        <w:tc>
          <w:tcPr>
            <w:tcW w:w="6134" w:type="dxa"/>
          </w:tcPr>
          <w:p w:rsidRPr="00FB7EF1" w:rsidR="00CB2FBD" w:rsidP="00CB2FBD" w:rsidRDefault="00CB2FBD" w14:paraId="21D240C6" w14:textId="2B5EE467">
            <w:pPr>
              <w:pStyle w:val="Normalgrey"/>
            </w:pPr>
            <w:r w:rsidRPr="00926277">
              <w:rPr>
                <w:b/>
              </w:rPr>
              <w:t>Revaluation</w:t>
            </w:r>
            <w:r>
              <w:t xml:space="preserve"> –</w:t>
            </w:r>
            <w:r w:rsidRPr="00FB7EF1">
              <w:t xml:space="preserve"> a process designed to reflect the fair value of an asset (or</w:t>
            </w:r>
            <w:r>
              <w:t> </w:t>
            </w:r>
            <w:r w:rsidRPr="00FB7EF1">
              <w:t>class of assets).</w:t>
            </w:r>
          </w:p>
        </w:tc>
      </w:tr>
      <w:tr w:rsidRPr="005828FE" w:rsidR="00CB2FBD" w:rsidTr="28A245E6" w14:paraId="7514826A" w14:textId="77777777">
        <w:tc>
          <w:tcPr>
            <w:tcW w:w="2293" w:type="dxa"/>
          </w:tcPr>
          <w:p w:rsidRPr="005828FE" w:rsidR="00CB2FBD" w:rsidP="00CB2FBD" w:rsidRDefault="00CB2FBD" w14:paraId="4ABE4CA7" w14:textId="77777777">
            <w:pPr>
              <w:pStyle w:val="Normalgrey"/>
            </w:pPr>
          </w:p>
        </w:tc>
        <w:tc>
          <w:tcPr>
            <w:tcW w:w="270" w:type="dxa"/>
          </w:tcPr>
          <w:p w:rsidRPr="005828FE" w:rsidR="00CB2FBD" w:rsidP="00CB2FBD" w:rsidRDefault="00CB2FBD" w14:paraId="018F7565" w14:textId="77777777">
            <w:pPr>
              <w:pStyle w:val="Normalgrey"/>
            </w:pPr>
          </w:p>
        </w:tc>
        <w:tc>
          <w:tcPr>
            <w:tcW w:w="540" w:type="dxa"/>
          </w:tcPr>
          <w:p w:rsidRPr="005828FE" w:rsidR="00CB2FBD" w:rsidP="007608E0" w:rsidRDefault="00CB2FBD" w14:paraId="7797452E" w14:textId="303DA9C1">
            <w:pPr>
              <w:pStyle w:val="Refnum2"/>
            </w:pPr>
          </w:p>
        </w:tc>
        <w:tc>
          <w:tcPr>
            <w:tcW w:w="6134" w:type="dxa"/>
          </w:tcPr>
          <w:p w:rsidR="00CB2FBD" w:rsidP="00CB2FBD" w:rsidRDefault="00CB2FBD" w14:paraId="0145FD56" w14:textId="2410C4C2">
            <w:pPr>
              <w:pStyle w:val="Normalgrey"/>
            </w:pPr>
            <w:r w:rsidRPr="00926277">
              <w:rPr>
                <w:b/>
              </w:rPr>
              <w:t>Revaluation Model</w:t>
            </w:r>
            <w:r>
              <w:t xml:space="preserve"> –</w:t>
            </w:r>
            <w:r w:rsidRPr="00FB7EF1">
              <w:t xml:space="preserve"> after recognition as an asset</w:t>
            </w:r>
            <w:r>
              <w:t xml:space="preserve"> (including</w:t>
            </w:r>
            <w:r w:rsidRPr="00FB7EF1">
              <w:t xml:space="preserve"> property, plant and equipment</w:t>
            </w:r>
            <w:r w:rsidR="00AB00E3">
              <w:t xml:space="preserve"> </w:t>
            </w:r>
            <w:r>
              <w:t>and service concession arrangements assets)</w:t>
            </w:r>
            <w:r w:rsidRPr="00FB7EF1">
              <w:t xml:space="preserve"> whose fair value can be measured reliably</w:t>
            </w:r>
            <w:r w:rsidR="00F839D8">
              <w:t>,</w:t>
            </w:r>
            <w:r w:rsidRPr="00FB7EF1">
              <w:t xml:space="preserve"> shall be carried at a revalued amount, being its fair value at the date of the revaluation less any subsequent accumulated depreciation and subsequent accumulated impairment losses. Revaluations shall be made with sufficient regularity to ensure that the carrying amount does not differ materially from that which would be determined using fair value at the end of the reporting period.</w:t>
            </w:r>
          </w:p>
        </w:tc>
      </w:tr>
      <w:tr w:rsidRPr="005828FE" w:rsidR="00CB2FBD" w:rsidTr="28A245E6" w14:paraId="3978CC8A" w14:textId="77777777">
        <w:tc>
          <w:tcPr>
            <w:tcW w:w="2293" w:type="dxa"/>
          </w:tcPr>
          <w:p w:rsidRPr="005828FE" w:rsidR="00CB2FBD" w:rsidP="00CB2FBD" w:rsidRDefault="00CB2FBD" w14:paraId="2EDC02DD" w14:textId="77777777">
            <w:pPr>
              <w:pStyle w:val="Normalgrey"/>
            </w:pPr>
          </w:p>
        </w:tc>
        <w:tc>
          <w:tcPr>
            <w:tcW w:w="270" w:type="dxa"/>
          </w:tcPr>
          <w:p w:rsidRPr="005828FE" w:rsidR="00CB2FBD" w:rsidP="00CB2FBD" w:rsidRDefault="00CB2FBD" w14:paraId="49669BF2" w14:textId="77777777">
            <w:pPr>
              <w:pStyle w:val="Normalgrey"/>
            </w:pPr>
          </w:p>
        </w:tc>
        <w:tc>
          <w:tcPr>
            <w:tcW w:w="540" w:type="dxa"/>
          </w:tcPr>
          <w:p w:rsidRPr="005828FE" w:rsidR="00CB2FBD" w:rsidP="007608E0" w:rsidRDefault="00CB2FBD" w14:paraId="00796D95" w14:textId="48A62D93">
            <w:pPr>
              <w:pStyle w:val="Refnum2"/>
            </w:pPr>
          </w:p>
        </w:tc>
        <w:tc>
          <w:tcPr>
            <w:tcW w:w="6134" w:type="dxa"/>
          </w:tcPr>
          <w:p w:rsidR="00CB2FBD" w:rsidP="00CB2FBD" w:rsidRDefault="00CB2FBD" w14:paraId="4D6D985D" w14:textId="1A8B168A">
            <w:pPr>
              <w:pStyle w:val="Normalgrey"/>
            </w:pPr>
            <w:r w:rsidRPr="00926277">
              <w:rPr>
                <w:b/>
              </w:rPr>
              <w:t>Scheduled Revaluation</w:t>
            </w:r>
            <w:r>
              <w:t xml:space="preserve"> – performed by an Approved Valuer, at the time stipulated (in the five-year cycle) for assets in that COFOG category to be revalued. A table of </w:t>
            </w:r>
            <w:r w:rsidRPr="006D0E24">
              <w:t xml:space="preserve">COFOG categories </w:t>
            </w:r>
            <w:r>
              <w:t xml:space="preserve">allocated to VPS </w:t>
            </w:r>
            <w:r w:rsidRPr="006D0E24">
              <w:t>entities</w:t>
            </w:r>
            <w:r>
              <w:t xml:space="preserve"> and the </w:t>
            </w:r>
            <w:r w:rsidR="00BF3905">
              <w:t xml:space="preserve">indicative date of the </w:t>
            </w:r>
            <w:r>
              <w:t xml:space="preserve">scheduled revaluation timelines are included in the </w:t>
            </w:r>
            <w:r w:rsidRPr="009C1D7F">
              <w:rPr>
                <w:i/>
              </w:rPr>
              <w:t>Guidance on the application of FRD 103 Non-financial physical assets</w:t>
            </w:r>
            <w:r>
              <w:rPr>
                <w:i/>
              </w:rPr>
              <w:t>.</w:t>
            </w:r>
            <w:r>
              <w:t xml:space="preserve"> </w:t>
            </w:r>
            <w:r w:rsidRPr="00025219">
              <w:t>Entities are responsible for monitoring their revaluations and complying with the valuation cycle.</w:t>
            </w:r>
          </w:p>
          <w:p w:rsidRPr="00565CF3" w:rsidR="00CB2FBD" w:rsidP="00CB2FBD" w:rsidRDefault="00CB2FBD" w14:paraId="08DDA111" w14:textId="64EC6CCB">
            <w:pPr>
              <w:pStyle w:val="Normalgrey"/>
            </w:pPr>
            <w:r>
              <w:t xml:space="preserve">In the event of a machinery of government (MoG) change where entities or functions are moved between portfolio departments, there should be no impact on their revaluation cycle, unless they have changed their purpose, and as a result, have been moved to a different COFOG category. </w:t>
            </w:r>
            <w:r w:rsidRPr="00025219">
              <w:t xml:space="preserve">Entities </w:t>
            </w:r>
            <w:r>
              <w:t>should</w:t>
            </w:r>
            <w:r w:rsidRPr="00025219">
              <w:t xml:space="preserve"> consult directly with </w:t>
            </w:r>
            <w:r>
              <w:t xml:space="preserve">DTF </w:t>
            </w:r>
            <w:r w:rsidRPr="00025219">
              <w:t>if they have any queries regarding their valuation cycle</w:t>
            </w:r>
            <w:r>
              <w:t xml:space="preserve">. The Valuer General’s Office can also be consulted for queries related to revaluations.  </w:t>
            </w:r>
          </w:p>
        </w:tc>
      </w:tr>
      <w:tr w:rsidRPr="005828FE" w:rsidR="00CB2FBD" w:rsidTr="28A245E6" w14:paraId="28DB3427" w14:textId="77777777">
        <w:tc>
          <w:tcPr>
            <w:tcW w:w="2293" w:type="dxa"/>
          </w:tcPr>
          <w:p w:rsidRPr="005828FE" w:rsidR="00CB2FBD" w:rsidP="00CB2FBD" w:rsidRDefault="00CB2FBD" w14:paraId="6A4B946C" w14:textId="77777777">
            <w:pPr>
              <w:pStyle w:val="Normalgrey"/>
            </w:pPr>
          </w:p>
        </w:tc>
        <w:tc>
          <w:tcPr>
            <w:tcW w:w="270" w:type="dxa"/>
          </w:tcPr>
          <w:p w:rsidRPr="005828FE" w:rsidR="00CB2FBD" w:rsidP="00CB2FBD" w:rsidRDefault="00CB2FBD" w14:paraId="7089E3ED" w14:textId="77777777">
            <w:pPr>
              <w:pStyle w:val="Normalgrey"/>
            </w:pPr>
          </w:p>
        </w:tc>
        <w:tc>
          <w:tcPr>
            <w:tcW w:w="540" w:type="dxa"/>
          </w:tcPr>
          <w:p w:rsidRPr="005828FE" w:rsidR="00CB2FBD" w:rsidP="007608E0" w:rsidRDefault="00CB2FBD" w14:paraId="74F9DC20" w14:textId="2A2F3FCA">
            <w:pPr>
              <w:pStyle w:val="Refnum2"/>
            </w:pPr>
          </w:p>
        </w:tc>
        <w:tc>
          <w:tcPr>
            <w:tcW w:w="6134" w:type="dxa"/>
          </w:tcPr>
          <w:p w:rsidR="00CB2FBD" w:rsidP="00CB2FBD" w:rsidRDefault="00CB2FBD" w14:paraId="307EC085" w14:textId="6C1C8266">
            <w:pPr>
              <w:pStyle w:val="Normalgrey"/>
            </w:pPr>
            <w:r w:rsidRPr="00926277">
              <w:rPr>
                <w:b/>
              </w:rPr>
              <w:t>Transaction costs</w:t>
            </w:r>
            <w:r>
              <w:t xml:space="preserve"> – the costs to sell an asset or liability in the principal (or most advantageous) market for the asset or liability that are directly attributable to the disposal of an asset or the transfer of a liability that meet both of the following criteria:</w:t>
            </w:r>
          </w:p>
          <w:p w:rsidR="00CB2FBD" w:rsidP="00CB2FBD" w:rsidRDefault="00CB2FBD" w14:paraId="09AC82C4" w14:textId="77777777">
            <w:pPr>
              <w:pStyle w:val="Bullet1grey"/>
            </w:pPr>
            <w:r>
              <w:t>They result directly from and are essential to that transaction.</w:t>
            </w:r>
          </w:p>
          <w:p w:rsidRPr="00565CF3" w:rsidR="00CB2FBD" w:rsidP="00CB2FBD" w:rsidRDefault="00CB2FBD" w14:paraId="3A214184" w14:textId="77777777">
            <w:pPr>
              <w:pStyle w:val="Bullet1grey"/>
            </w:pPr>
            <w:r>
              <w:t>They would not have been incurred by the entity had the decision to sell the asset or transfer the liability not been made.</w:t>
            </w:r>
          </w:p>
        </w:tc>
      </w:tr>
      <w:tr w:rsidRPr="005828FE" w:rsidR="00CB2FBD" w:rsidTr="28A245E6" w14:paraId="30FC57FC" w14:textId="77777777">
        <w:tc>
          <w:tcPr>
            <w:tcW w:w="2293" w:type="dxa"/>
          </w:tcPr>
          <w:p w:rsidRPr="005828FE" w:rsidR="00CB2FBD" w:rsidP="00CB2FBD" w:rsidRDefault="00CB2FBD" w14:paraId="7C6C95C7" w14:textId="77777777">
            <w:pPr>
              <w:pStyle w:val="Normalgrey"/>
            </w:pPr>
          </w:p>
        </w:tc>
        <w:tc>
          <w:tcPr>
            <w:tcW w:w="270" w:type="dxa"/>
          </w:tcPr>
          <w:p w:rsidRPr="005828FE" w:rsidR="00CB2FBD" w:rsidP="00CB2FBD" w:rsidRDefault="00CB2FBD" w14:paraId="6CBAFCC9" w14:textId="77777777">
            <w:pPr>
              <w:pStyle w:val="Normalgrey"/>
            </w:pPr>
          </w:p>
        </w:tc>
        <w:tc>
          <w:tcPr>
            <w:tcW w:w="540" w:type="dxa"/>
          </w:tcPr>
          <w:p w:rsidRPr="005828FE" w:rsidR="00CB2FBD" w:rsidP="007608E0" w:rsidRDefault="00CB2FBD" w14:paraId="5C8090D8" w14:textId="71AEE49F">
            <w:pPr>
              <w:pStyle w:val="Refnum2"/>
            </w:pPr>
          </w:p>
        </w:tc>
        <w:tc>
          <w:tcPr>
            <w:tcW w:w="6134" w:type="dxa"/>
          </w:tcPr>
          <w:p w:rsidRPr="00D17F1C" w:rsidR="00CB2FBD" w:rsidP="00CB2FBD" w:rsidRDefault="00CB2FBD" w14:paraId="4B41A8FA" w14:textId="2358A3C6">
            <w:pPr>
              <w:pStyle w:val="Normalgrey"/>
            </w:pPr>
            <w:r w:rsidRPr="00926277">
              <w:rPr>
                <w:b/>
              </w:rPr>
              <w:t>Valuer-General Victoria (VGV)</w:t>
            </w:r>
            <w:r>
              <w:t xml:space="preserve"> –</w:t>
            </w:r>
            <w:r w:rsidRPr="00D17F1C">
              <w:t xml:space="preserve"> the Victorian State Government’s independent valuation agency, which provides valuation services to the whole of the Victorian Public Sector via in-house valuers and a panel of external valuers. </w:t>
            </w:r>
            <w:r>
              <w:t xml:space="preserve">For more information about the VGV, </w:t>
            </w:r>
            <w:r w:rsidRPr="00D17F1C">
              <w:t xml:space="preserve">refer to </w:t>
            </w:r>
            <w:hyperlink w:history="1" r:id="rId13">
              <w:r w:rsidRPr="008A22C2">
                <w:rPr>
                  <w:rStyle w:val="Hyperlink"/>
                </w:rPr>
                <w:t>www.propertyandlandtitles.vic.gov.au/valuation/valuer-general-victoria</w:t>
              </w:r>
            </w:hyperlink>
            <w:r>
              <w:t xml:space="preserve"> </w:t>
            </w:r>
          </w:p>
        </w:tc>
      </w:tr>
      <w:tr w:rsidRPr="005828FE" w:rsidR="00CB2FBD" w:rsidTr="28A245E6" w14:paraId="285BCB4E" w14:textId="77777777">
        <w:tc>
          <w:tcPr>
            <w:tcW w:w="2293" w:type="dxa"/>
          </w:tcPr>
          <w:p w:rsidRPr="005828FE" w:rsidR="00CB2FBD" w:rsidP="00CB2FBD" w:rsidRDefault="00CB2FBD" w14:paraId="5BC83E3B" w14:textId="77777777">
            <w:pPr>
              <w:pStyle w:val="Normalgrey"/>
            </w:pPr>
          </w:p>
        </w:tc>
        <w:tc>
          <w:tcPr>
            <w:tcW w:w="270" w:type="dxa"/>
          </w:tcPr>
          <w:p w:rsidRPr="005828FE" w:rsidR="00CB2FBD" w:rsidP="00CB2FBD" w:rsidRDefault="00CB2FBD" w14:paraId="2C08358D" w14:textId="77777777">
            <w:pPr>
              <w:pStyle w:val="Normalgrey"/>
            </w:pPr>
          </w:p>
        </w:tc>
        <w:tc>
          <w:tcPr>
            <w:tcW w:w="540" w:type="dxa"/>
          </w:tcPr>
          <w:p w:rsidRPr="005828FE" w:rsidR="00CB2FBD" w:rsidP="007608E0" w:rsidRDefault="00CB2FBD" w14:paraId="51FB2D13" w14:textId="5D85A976">
            <w:pPr>
              <w:pStyle w:val="Refnum2"/>
            </w:pPr>
          </w:p>
        </w:tc>
        <w:tc>
          <w:tcPr>
            <w:tcW w:w="6134" w:type="dxa"/>
          </w:tcPr>
          <w:p w:rsidR="00CB2FBD" w:rsidP="000E526F" w:rsidRDefault="00CB2FBD" w14:paraId="2BFD1D5A" w14:textId="4017E792">
            <w:pPr>
              <w:pStyle w:val="Normalgrey"/>
            </w:pPr>
            <w:r w:rsidRPr="00926277">
              <w:rPr>
                <w:b/>
              </w:rPr>
              <w:t>VGV Indices</w:t>
            </w:r>
            <w:r>
              <w:t xml:space="preserve"> –</w:t>
            </w:r>
            <w:r w:rsidRPr="00D17F1C">
              <w:t xml:space="preserve"> the VGV index factors for land and buildings are provided to DTF by VGV each April and October. The VGV Indices are posted on the DTF website as they become available. It is the responsibility of the various agencies to either visit the DTF website or – if access is not possible – contact the </w:t>
            </w:r>
            <w:r w:rsidRPr="000E526F">
              <w:t>relevant</w:t>
            </w:r>
            <w:r w:rsidRPr="00D17F1C">
              <w:t xml:space="preserve"> portfolio CFO (where applicable) to obtain the set of index factors for their particular assets.</w:t>
            </w:r>
          </w:p>
        </w:tc>
      </w:tr>
      <w:tr w:rsidRPr="005828FE" w:rsidR="00CB2FBD" w:rsidTr="28A245E6" w14:paraId="7151B005" w14:textId="77777777">
        <w:tc>
          <w:tcPr>
            <w:tcW w:w="2293" w:type="dxa"/>
          </w:tcPr>
          <w:p w:rsidRPr="005828FE" w:rsidR="00CB2FBD" w:rsidP="00CB2FBD" w:rsidRDefault="00CB2FBD" w14:paraId="64933F5C" w14:textId="77777777">
            <w:pPr>
              <w:pStyle w:val="Normalgrey"/>
            </w:pPr>
          </w:p>
        </w:tc>
        <w:tc>
          <w:tcPr>
            <w:tcW w:w="270" w:type="dxa"/>
          </w:tcPr>
          <w:p w:rsidRPr="005828FE" w:rsidR="00CB2FBD" w:rsidP="00CB2FBD" w:rsidRDefault="00CB2FBD" w14:paraId="7FF285F5" w14:textId="77777777">
            <w:pPr>
              <w:pStyle w:val="Normalgrey"/>
            </w:pPr>
          </w:p>
        </w:tc>
        <w:tc>
          <w:tcPr>
            <w:tcW w:w="540" w:type="dxa"/>
          </w:tcPr>
          <w:p w:rsidRPr="005828FE" w:rsidR="00CB2FBD" w:rsidP="007608E0" w:rsidRDefault="00CB2FBD" w14:paraId="160A0A88" w14:textId="77777777">
            <w:pPr>
              <w:pStyle w:val="Refnum2"/>
            </w:pPr>
          </w:p>
        </w:tc>
        <w:tc>
          <w:tcPr>
            <w:tcW w:w="6134" w:type="dxa"/>
          </w:tcPr>
          <w:p w:rsidR="00CB2FBD" w:rsidP="00CB2FBD" w:rsidRDefault="00CB2FBD" w14:paraId="1A42C712" w14:textId="77777777">
            <w:pPr>
              <w:pStyle w:val="Normalgrey"/>
            </w:pPr>
            <w:r>
              <w:t>Refer to paragraphs 6 and Aus. 6.1 of AASB 116 for the following definitions:</w:t>
            </w:r>
          </w:p>
          <w:p w:rsidR="00CB2FBD" w:rsidP="00CB2FBD" w:rsidRDefault="00CB2FBD" w14:paraId="0EDBB1D8" w14:textId="7E1315D1">
            <w:pPr>
              <w:pStyle w:val="Bullet1grey"/>
              <w:spacing w:before="60"/>
            </w:pPr>
            <w:r>
              <w:t>Carrying amount</w:t>
            </w:r>
          </w:p>
          <w:p w:rsidR="00CB2FBD" w:rsidP="00CB2FBD" w:rsidRDefault="00CB2FBD" w14:paraId="1D4256B4" w14:textId="7275C9B8">
            <w:pPr>
              <w:pStyle w:val="Bullet1grey"/>
              <w:spacing w:before="60"/>
            </w:pPr>
            <w:r>
              <w:t>Depreciation</w:t>
            </w:r>
          </w:p>
          <w:p w:rsidR="00CB2FBD" w:rsidP="00CB2FBD" w:rsidRDefault="00CB2FBD" w14:paraId="150509D1" w14:textId="4322A18F">
            <w:pPr>
              <w:pStyle w:val="Bullet1grey"/>
              <w:spacing w:before="60"/>
            </w:pPr>
            <w:r>
              <w:t>Impairment loss</w:t>
            </w:r>
          </w:p>
          <w:p w:rsidRPr="00565CF3" w:rsidR="00CB2FBD" w:rsidP="00CB2FBD" w:rsidRDefault="00CB2FBD" w14:paraId="7D5642E8" w14:textId="77777777">
            <w:pPr>
              <w:pStyle w:val="Bullet1grey"/>
              <w:spacing w:before="60"/>
            </w:pPr>
            <w:r>
              <w:t>Not-for-profit entity.</w:t>
            </w:r>
          </w:p>
        </w:tc>
      </w:tr>
      <w:tr w:rsidRPr="005828FE" w:rsidR="00CB2FBD" w:rsidTr="28A245E6" w14:paraId="212B76A3" w14:textId="77777777">
        <w:tc>
          <w:tcPr>
            <w:tcW w:w="2293" w:type="dxa"/>
          </w:tcPr>
          <w:p w:rsidRPr="00E00D5F" w:rsidR="00CB2FBD" w:rsidP="00CB2FBD" w:rsidRDefault="00CB2FBD" w14:paraId="65DAA5D4" w14:textId="77777777">
            <w:pPr>
              <w:pStyle w:val="Normalgrey"/>
            </w:pPr>
            <w:r w:rsidRPr="00E00D5F">
              <w:t>Relevant pronouncements</w:t>
            </w:r>
          </w:p>
        </w:tc>
        <w:tc>
          <w:tcPr>
            <w:tcW w:w="270" w:type="dxa"/>
          </w:tcPr>
          <w:p w:rsidRPr="005828FE" w:rsidR="00CB2FBD" w:rsidP="007608E0" w:rsidRDefault="00CB2FBD" w14:paraId="10189328" w14:textId="77777777">
            <w:pPr>
              <w:pStyle w:val="Refnum1"/>
            </w:pPr>
          </w:p>
        </w:tc>
        <w:tc>
          <w:tcPr>
            <w:tcW w:w="540" w:type="dxa"/>
          </w:tcPr>
          <w:p w:rsidRPr="005828FE" w:rsidR="00CB2FBD" w:rsidP="007608E0" w:rsidRDefault="00CB2FBD" w14:paraId="19D2108B" w14:textId="29981B7D">
            <w:pPr>
              <w:pStyle w:val="Refnum2"/>
            </w:pPr>
          </w:p>
        </w:tc>
        <w:tc>
          <w:tcPr>
            <w:tcW w:w="6134" w:type="dxa"/>
          </w:tcPr>
          <w:p w:rsidR="00CB2FBD" w:rsidP="00CB2FBD" w:rsidRDefault="00CB2FBD" w14:paraId="2AD16204" w14:textId="26649871">
            <w:pPr>
              <w:pStyle w:val="Bullet1grey"/>
            </w:pPr>
            <w:r>
              <w:t xml:space="preserve">AASB 13 </w:t>
            </w:r>
            <w:r w:rsidRPr="00E66757">
              <w:rPr>
                <w:i/>
                <w:iCs/>
              </w:rPr>
              <w:t>Fair Value Measurement</w:t>
            </w:r>
            <w:r>
              <w:t xml:space="preserve"> </w:t>
            </w:r>
          </w:p>
          <w:p w:rsidRPr="00E66757" w:rsidR="00CB2FBD" w:rsidP="00CB2FBD" w:rsidRDefault="00CB2FBD" w14:paraId="3DA9EBCD" w14:textId="7C38FF8A">
            <w:pPr>
              <w:pStyle w:val="Bullet1grey"/>
              <w:rPr>
                <w:i/>
                <w:iCs/>
              </w:rPr>
            </w:pPr>
            <w:r>
              <w:t xml:space="preserve">AASB 116 </w:t>
            </w:r>
            <w:r w:rsidRPr="00E66757">
              <w:rPr>
                <w:i/>
                <w:iCs/>
              </w:rPr>
              <w:t xml:space="preserve">Property, Plant and Equipment </w:t>
            </w:r>
          </w:p>
          <w:p w:rsidR="00CB2FBD" w:rsidP="00CB2FBD" w:rsidRDefault="00CB2FBD" w14:paraId="3297EE91" w14:textId="31B03ED4">
            <w:pPr>
              <w:pStyle w:val="Bullet1grey"/>
            </w:pPr>
            <w:r>
              <w:t xml:space="preserve">AASB 1049 </w:t>
            </w:r>
            <w:r w:rsidRPr="00E66757">
              <w:rPr>
                <w:i/>
                <w:iCs/>
              </w:rPr>
              <w:t>Whole of Government and General Government Sector</w:t>
            </w:r>
            <w:r w:rsidRPr="00E66757">
              <w:t xml:space="preserve"> </w:t>
            </w:r>
            <w:r w:rsidRPr="00E66757">
              <w:rPr>
                <w:i/>
                <w:iCs/>
              </w:rPr>
              <w:t>Financial Reporting</w:t>
            </w:r>
          </w:p>
          <w:p w:rsidR="00CB2FBD" w:rsidP="00CB2FBD" w:rsidRDefault="00CB2FBD" w14:paraId="4B50D34C" w14:textId="716AA032">
            <w:pPr>
              <w:pStyle w:val="Bullet1grey"/>
            </w:pPr>
            <w:r>
              <w:t xml:space="preserve">AASB 1059 </w:t>
            </w:r>
            <w:r w:rsidRPr="00E66757">
              <w:rPr>
                <w:i/>
                <w:iCs/>
              </w:rPr>
              <w:t>Service Concession Arrangements: Grantors</w:t>
            </w:r>
            <w:r>
              <w:t xml:space="preserve"> </w:t>
            </w:r>
          </w:p>
          <w:p w:rsidRPr="005828FE" w:rsidR="00CB2FBD" w:rsidP="00CB2FBD" w:rsidRDefault="00CB2FBD" w14:paraId="3AC7E1BA" w14:textId="64192EE3">
            <w:pPr>
              <w:pStyle w:val="Bullet1grey"/>
            </w:pPr>
            <w:r w:rsidRPr="007B24C6">
              <w:t xml:space="preserve">AASB 5 </w:t>
            </w:r>
            <w:r w:rsidRPr="007B24C6">
              <w:rPr>
                <w:i/>
                <w:iCs/>
              </w:rPr>
              <w:t>Non-current Assets Held for Sale and Discontinued Operations</w:t>
            </w:r>
          </w:p>
        </w:tc>
      </w:tr>
      <w:tr w:rsidRPr="005828FE" w:rsidR="00CB2FBD" w:rsidTr="28A245E6" w14:paraId="3F4725B8" w14:textId="77777777">
        <w:tc>
          <w:tcPr>
            <w:tcW w:w="2293" w:type="dxa"/>
          </w:tcPr>
          <w:p w:rsidRPr="00E00D5F" w:rsidR="00CB2FBD" w:rsidP="00CB2FBD" w:rsidRDefault="00CB2FBD" w14:paraId="1B730B6E" w14:textId="77777777">
            <w:pPr>
              <w:pStyle w:val="Normalgrey"/>
            </w:pPr>
            <w:r w:rsidRPr="00E00D5F">
              <w:t>Background</w:t>
            </w:r>
          </w:p>
        </w:tc>
        <w:tc>
          <w:tcPr>
            <w:tcW w:w="270" w:type="dxa"/>
          </w:tcPr>
          <w:p w:rsidRPr="005828FE" w:rsidR="00CB2FBD" w:rsidP="007608E0" w:rsidRDefault="00CB2FBD" w14:paraId="278A47FD" w14:textId="77777777">
            <w:pPr>
              <w:pStyle w:val="Refnum1"/>
            </w:pPr>
          </w:p>
        </w:tc>
        <w:tc>
          <w:tcPr>
            <w:tcW w:w="540" w:type="dxa"/>
          </w:tcPr>
          <w:p w:rsidRPr="005828FE" w:rsidR="00CB2FBD" w:rsidP="007608E0" w:rsidRDefault="00CB2FBD" w14:paraId="7EF88441" w14:textId="4B6363F3">
            <w:pPr>
              <w:pStyle w:val="Refnum2"/>
            </w:pPr>
          </w:p>
        </w:tc>
        <w:tc>
          <w:tcPr>
            <w:tcW w:w="6134" w:type="dxa"/>
          </w:tcPr>
          <w:p w:rsidR="00CB2FBD" w:rsidP="00CB2FBD" w:rsidRDefault="00CB2FBD" w14:paraId="1EF6BF88" w14:textId="77777777">
            <w:pPr>
              <w:pStyle w:val="Normalgrey"/>
            </w:pPr>
            <w:r>
              <w:t>AASB 116 requires entities to measure property, plant and equipment after recognition using either the cost model or the revaluation model.</w:t>
            </w:r>
          </w:p>
          <w:p w:rsidR="00CB2FBD" w:rsidP="00CB2FBD" w:rsidRDefault="00CB2FBD" w14:paraId="7B1E7914" w14:textId="64E008C2">
            <w:pPr>
              <w:pStyle w:val="Normalgrey"/>
            </w:pPr>
            <w:r>
              <w:t>With the requirement of AASB 1049, this Direction limits the choice by requiring all non-financial physical assets to be measured using the revaluation model.</w:t>
            </w:r>
          </w:p>
          <w:p w:rsidR="00CB2FBD" w:rsidP="00CB2FBD" w:rsidRDefault="00CB2FBD" w14:paraId="01BCE15B" w14:textId="40397EBD">
            <w:pPr>
              <w:pStyle w:val="Normalgrey"/>
            </w:pPr>
            <w:r>
              <w:t>AASB 1059 requires service concession assets to be recorded at current replacement cost upon initial recognition and follow AASB 116 for subsequent measurement.</w:t>
            </w:r>
          </w:p>
          <w:p w:rsidR="00CB2FBD" w:rsidP="00CB2FBD" w:rsidRDefault="00527E20" w14:paraId="78BFDDBE" w14:textId="779C0BAA">
            <w:pPr>
              <w:pStyle w:val="Normalgrey"/>
            </w:pPr>
            <w:r w:rsidRPr="004B0F80">
              <w:t>For reporting periods ending on or after 30 June 2026,</w:t>
            </w:r>
            <w:r w:rsidRPr="004B0F80" w:rsidR="00B57DF0">
              <w:t xml:space="preserve"> </w:t>
            </w:r>
            <w:r w:rsidRPr="004B0F80" w:rsidR="00B82C7A">
              <w:t>FRD 104 mandates that</w:t>
            </w:r>
            <w:r w:rsidRPr="004B0F80" w:rsidR="000D4ABD">
              <w:t xml:space="preserve"> </w:t>
            </w:r>
            <w:r w:rsidRPr="004B0F80" w:rsidR="00034E59">
              <w:t>entities subsequently measure</w:t>
            </w:r>
            <w:r w:rsidRPr="004B0F80" w:rsidR="00D305F2">
              <w:t xml:space="preserve"> </w:t>
            </w:r>
            <w:r w:rsidRPr="004B0F80" w:rsidR="00837DF9">
              <w:t>all</w:t>
            </w:r>
            <w:r w:rsidRPr="004B0F80" w:rsidR="00034E59">
              <w:t xml:space="preserve"> </w:t>
            </w:r>
            <w:r w:rsidRPr="004B0F80" w:rsidR="00D305F2">
              <w:t>right-of-use assets</w:t>
            </w:r>
            <w:r w:rsidRPr="004B0F80">
              <w:t>, arising from AASB 16,</w:t>
            </w:r>
            <w:r w:rsidRPr="004B0F80" w:rsidR="000D4ABD">
              <w:t xml:space="preserve"> </w:t>
            </w:r>
            <w:r w:rsidRPr="004B0F80" w:rsidR="00B82C7A">
              <w:t>using the cost model</w:t>
            </w:r>
            <w:r w:rsidRPr="004B0F80" w:rsidR="00034E59">
              <w:t>.</w:t>
            </w:r>
            <w:r w:rsidRPr="004B0F80" w:rsidR="00A921C9">
              <w:t xml:space="preserve"> This is a change in accounting policy </w:t>
            </w:r>
            <w:r w:rsidRPr="004B0F80" w:rsidR="00ED4634">
              <w:t>for right-of-use assets</w:t>
            </w:r>
            <w:r w:rsidRPr="004B0F80" w:rsidR="006B4D02">
              <w:t xml:space="preserve"> arising from market leases</w:t>
            </w:r>
            <w:r w:rsidRPr="004B0F80" w:rsidR="003B7CFD">
              <w:t>.</w:t>
            </w:r>
          </w:p>
          <w:p w:rsidRPr="005828FE" w:rsidR="00CB2FBD" w:rsidP="00CB2FBD" w:rsidRDefault="00CB2FBD" w14:paraId="5B17E8B4" w14:textId="77777777">
            <w:pPr>
              <w:pStyle w:val="Normalgrey"/>
            </w:pPr>
            <w:r>
              <w:t>AASB 13 sets out a single framework for measuring fair value with regard to the HBU and the disclosures relating to fair value measurement.</w:t>
            </w:r>
          </w:p>
        </w:tc>
      </w:tr>
      <w:tr w:rsidRPr="005828FE" w:rsidR="00110497" w:rsidTr="28A245E6" w14:paraId="247AF45E" w14:textId="77777777">
        <w:tc>
          <w:tcPr>
            <w:tcW w:w="2293" w:type="dxa"/>
          </w:tcPr>
          <w:p w:rsidRPr="00E00D5F" w:rsidR="00110497" w:rsidP="00CB2FBD" w:rsidRDefault="00110497" w14:paraId="02C31BA5" w14:textId="77777777">
            <w:pPr>
              <w:pStyle w:val="Normalgrey"/>
            </w:pPr>
          </w:p>
        </w:tc>
        <w:tc>
          <w:tcPr>
            <w:tcW w:w="270" w:type="dxa"/>
          </w:tcPr>
          <w:p w:rsidRPr="005828FE" w:rsidR="00110497" w:rsidP="00CB2FBD" w:rsidRDefault="00110497" w14:paraId="12084C15" w14:textId="77777777">
            <w:pPr>
              <w:pStyle w:val="Normalgrey"/>
            </w:pPr>
          </w:p>
        </w:tc>
        <w:tc>
          <w:tcPr>
            <w:tcW w:w="540" w:type="dxa"/>
          </w:tcPr>
          <w:p w:rsidR="00110497" w:rsidP="007608E0" w:rsidRDefault="00110497" w14:paraId="635B6B84" w14:textId="716951F5">
            <w:pPr>
              <w:pStyle w:val="Refnum2"/>
            </w:pPr>
          </w:p>
        </w:tc>
        <w:tc>
          <w:tcPr>
            <w:tcW w:w="6134" w:type="dxa"/>
          </w:tcPr>
          <w:p w:rsidR="00110497" w:rsidP="00110497" w:rsidRDefault="00110497" w14:paraId="0C2055BA" w14:textId="77777777">
            <w:pPr>
              <w:pStyle w:val="Normalgrey"/>
            </w:pPr>
            <w:r>
              <w:t xml:space="preserve">This FRD was initially issued in December 2004 to provide guidance for the preparation of the </w:t>
            </w:r>
            <w:r w:rsidRPr="00DF1F8E">
              <w:rPr>
                <w:i/>
              </w:rPr>
              <w:t>2005-06 Budget</w:t>
            </w:r>
            <w:r>
              <w:t>. It was updated in:</w:t>
            </w:r>
          </w:p>
          <w:p w:rsidR="00110497" w:rsidP="00110497" w:rsidRDefault="00110497" w14:paraId="4F8576F8" w14:textId="77777777">
            <w:pPr>
              <w:pStyle w:val="Bullet1grey"/>
            </w:pPr>
            <w:r>
              <w:t>2005 to clarify guidance on measurement of restricted assets and revaluation methodology.</w:t>
            </w:r>
          </w:p>
          <w:p w:rsidR="00110497" w:rsidP="00110497" w:rsidRDefault="00110497" w14:paraId="4E31DCFD" w14:textId="77777777">
            <w:pPr>
              <w:pStyle w:val="Bullet1grey"/>
            </w:pPr>
            <w:r>
              <w:t>August 2006 to:</w:t>
            </w:r>
          </w:p>
          <w:p w:rsidR="00110497" w:rsidP="00110497" w:rsidRDefault="00110497" w14:paraId="69F7A808" w14:textId="69B293EF">
            <w:pPr>
              <w:pStyle w:val="Bullet2grey"/>
            </w:pPr>
            <w:r>
              <w:t>clarify the definition of water and rail infrastructure assets</w:t>
            </w:r>
          </w:p>
          <w:p w:rsidR="00110497" w:rsidP="00110497" w:rsidRDefault="00110497" w14:paraId="5CF617BE" w14:textId="162F2DD5">
            <w:pPr>
              <w:pStyle w:val="Bullet2grey"/>
            </w:pPr>
            <w:r>
              <w:t>prescribe revised Model Report disclosures</w:t>
            </w:r>
          </w:p>
          <w:p w:rsidR="00110497" w:rsidP="00110497" w:rsidRDefault="00110497" w14:paraId="67F9AFE2" w14:textId="38D38224">
            <w:pPr>
              <w:pStyle w:val="Bullet2grey"/>
            </w:pPr>
            <w:r>
              <w:t>revise the classification of assets and establish the revaluation cycle</w:t>
            </w:r>
          </w:p>
          <w:p w:rsidR="00110497" w:rsidP="00110497" w:rsidRDefault="00110497" w14:paraId="70DD6576" w14:textId="0A1DDF9B">
            <w:pPr>
              <w:pStyle w:val="Bullet2grey"/>
            </w:pPr>
            <w:r>
              <w:t>provide guidance on componentisation</w:t>
            </w:r>
          </w:p>
          <w:p w:rsidR="00110497" w:rsidP="00110497" w:rsidRDefault="00110497" w14:paraId="788A6370" w14:textId="77777777">
            <w:pPr>
              <w:pStyle w:val="Bullet2grey"/>
            </w:pPr>
            <w:r>
              <w:t>encourage entities to factor revaluation impacts into prospective financial statements supporting the Budget.</w:t>
            </w:r>
          </w:p>
          <w:p w:rsidR="00110497" w:rsidP="00110497" w:rsidRDefault="00110497" w14:paraId="7015BE63" w14:textId="77777777">
            <w:pPr>
              <w:pStyle w:val="Bullet1grey"/>
            </w:pPr>
            <w:r>
              <w:t>February 2007 to:</w:t>
            </w:r>
          </w:p>
          <w:p w:rsidR="00110497" w:rsidP="00110497" w:rsidRDefault="00110497" w14:paraId="0D35E22A" w14:textId="5E5F9601">
            <w:pPr>
              <w:pStyle w:val="Bullet2grey"/>
            </w:pPr>
            <w:r>
              <w:t>amend Allocation of Purpose Groups to entities in Appendix A to reflect MoG changes taking effect from 1 January 2007</w:t>
            </w:r>
          </w:p>
          <w:p w:rsidR="00110497" w:rsidP="00110497" w:rsidRDefault="00110497" w14:paraId="67322505" w14:textId="77777777">
            <w:pPr>
              <w:pStyle w:val="Bullet2grey"/>
            </w:pPr>
            <w:r>
              <w:t>update references relating to the valuation of land under roads.</w:t>
            </w:r>
          </w:p>
          <w:p w:rsidR="00110497" w:rsidP="00110497" w:rsidRDefault="00110497" w14:paraId="09C320C3" w14:textId="77777777">
            <w:pPr>
              <w:pStyle w:val="Bullet1grey"/>
            </w:pPr>
            <w:r>
              <w:t>January 2008 to:</w:t>
            </w:r>
          </w:p>
          <w:p w:rsidR="00110497" w:rsidP="00110497" w:rsidRDefault="00110497" w14:paraId="1DCC9A8E" w14:textId="48DE9EE1">
            <w:pPr>
              <w:pStyle w:val="Bullet2grey"/>
            </w:pPr>
            <w:r>
              <w:t>provide greater clarity for entities and departments on the requirements and procedures to be followed for the revaluation of assets, in particular defining materiality levels for different classes of assets that would indicate a need to revalue and allowing for valuers to select from a range of professional valuation techniques to achieve the objectives of revaluations</w:t>
            </w:r>
          </w:p>
          <w:p w:rsidR="00110497" w:rsidP="00110497" w:rsidRDefault="00110497" w14:paraId="4D51F886" w14:textId="77777777">
            <w:pPr>
              <w:pStyle w:val="Bullet2grey"/>
            </w:pPr>
            <w:r>
              <w:t>update the Purpose Groups to accommodate MoG changes, effective from 1 September 2007.</w:t>
            </w:r>
          </w:p>
          <w:p w:rsidR="00110497" w:rsidP="00110497" w:rsidRDefault="00110497" w14:paraId="5DA0B27F" w14:textId="77777777">
            <w:pPr>
              <w:pStyle w:val="Bullet1grey"/>
            </w:pPr>
            <w:r>
              <w:t xml:space="preserve">February 2009 to: </w:t>
            </w:r>
          </w:p>
          <w:p w:rsidR="00110497" w:rsidP="00110497" w:rsidRDefault="00110497" w14:paraId="78EC9F4E" w14:textId="1B7BB3EE">
            <w:pPr>
              <w:pStyle w:val="Bullet2grey"/>
            </w:pPr>
            <w:r>
              <w:t>require all non-financial physical assets to be measured using the revaluation model (AASB 1049)</w:t>
            </w:r>
          </w:p>
          <w:p w:rsidR="00110497" w:rsidP="00110497" w:rsidRDefault="00110497" w14:paraId="28A86621" w14:textId="3AA61681">
            <w:pPr>
              <w:pStyle w:val="Bullet2grey"/>
            </w:pPr>
            <w:r>
              <w:t>provide greater clarity and quantifiable tests for certain materiality, assessment, and valuation procedures</w:t>
            </w:r>
          </w:p>
          <w:p w:rsidR="00110497" w:rsidP="00110497" w:rsidRDefault="00110497" w14:paraId="5F62BDF4" w14:textId="263E778C">
            <w:pPr>
              <w:pStyle w:val="Bullet2grey"/>
            </w:pPr>
            <w:r>
              <w:t>provide for the use of indices for the assessment and valuation of buildings</w:t>
            </w:r>
          </w:p>
          <w:p w:rsidR="00110497" w:rsidP="00CB2FBD" w:rsidRDefault="00110497" w14:paraId="338F5BBD" w14:textId="77777777">
            <w:pPr>
              <w:pStyle w:val="Bullet2grey"/>
            </w:pPr>
            <w:r>
              <w:t>refer the accounting of water and rail infrastructure assets, and land under roads, to FRDs 121 and 118 respectively.</w:t>
            </w:r>
          </w:p>
          <w:p w:rsidR="00110497" w:rsidP="007608E0" w:rsidRDefault="00110497" w14:paraId="4538860A" w14:textId="1830DC0B">
            <w:pPr>
              <w:pStyle w:val="Bullet2grey"/>
              <w:numPr>
                <w:ilvl w:val="0"/>
                <w:numId w:val="0"/>
              </w:numPr>
            </w:pPr>
          </w:p>
        </w:tc>
      </w:tr>
      <w:tr w:rsidRPr="005828FE" w:rsidR="00CB2FBD" w:rsidTr="28A245E6" w14:paraId="17C323E6" w14:textId="77777777">
        <w:tc>
          <w:tcPr>
            <w:tcW w:w="2293" w:type="dxa"/>
          </w:tcPr>
          <w:p w:rsidRPr="005828FE" w:rsidR="00CB2FBD" w:rsidP="00CB2FBD" w:rsidRDefault="00CB2FBD" w14:paraId="277EE600" w14:textId="77777777">
            <w:pPr>
              <w:pStyle w:val="Normalgrey"/>
            </w:pPr>
          </w:p>
        </w:tc>
        <w:tc>
          <w:tcPr>
            <w:tcW w:w="270" w:type="dxa"/>
          </w:tcPr>
          <w:p w:rsidRPr="005828FE" w:rsidR="00CB2FBD" w:rsidP="00CB2FBD" w:rsidRDefault="00CB2FBD" w14:paraId="4A4A65E4" w14:textId="77777777">
            <w:pPr>
              <w:pStyle w:val="Normalgrey"/>
            </w:pPr>
          </w:p>
        </w:tc>
        <w:tc>
          <w:tcPr>
            <w:tcW w:w="540" w:type="dxa"/>
          </w:tcPr>
          <w:p w:rsidRPr="005828FE" w:rsidR="00CB2FBD" w:rsidP="00CB2FBD" w:rsidRDefault="00CB2FBD" w14:paraId="2333B824" w14:textId="2E790A25">
            <w:pPr>
              <w:pStyle w:val="Normalgrey"/>
            </w:pPr>
          </w:p>
        </w:tc>
        <w:tc>
          <w:tcPr>
            <w:tcW w:w="6134" w:type="dxa"/>
          </w:tcPr>
          <w:p w:rsidR="00CB2FBD" w:rsidP="00CB2FBD" w:rsidRDefault="00CB2FBD" w14:paraId="2CA265E1" w14:textId="73CABC0E">
            <w:pPr>
              <w:pStyle w:val="Bullet1grey"/>
            </w:pPr>
            <w:r>
              <w:t>June 2014 to:</w:t>
            </w:r>
          </w:p>
          <w:p w:rsidR="00CB2FBD" w:rsidP="00CB2FBD" w:rsidRDefault="00CB2FBD" w14:paraId="49B5C66C" w14:textId="31171AA8">
            <w:pPr>
              <w:pStyle w:val="Bullet2grey"/>
            </w:pPr>
            <w:r>
              <w:t xml:space="preserve">incorporate the requirements of AASB 13 </w:t>
            </w:r>
            <w:r w:rsidRPr="007A73B6">
              <w:rPr>
                <w:i/>
                <w:iCs/>
              </w:rPr>
              <w:t>Fair Value Measurement</w:t>
            </w:r>
            <w:r>
              <w:t>, applicable from 1 July 2013 and include further guidance notes on the practical considerations and implementation of AASB 13</w:t>
            </w:r>
          </w:p>
          <w:p w:rsidR="00CB2FBD" w:rsidP="00CB2FBD" w:rsidRDefault="00CB2FBD" w14:paraId="3084EC8E" w14:textId="7185B8A5">
            <w:pPr>
              <w:pStyle w:val="Bullet2grey"/>
            </w:pPr>
            <w:r>
              <w:t>update the allocation of purpose groups as a result of the MoG changes in 2013. Information no longer applicable (i.e. transitional arrangements) was withdrawn.</w:t>
            </w:r>
          </w:p>
          <w:p w:rsidR="00CB2FBD" w:rsidP="00CB2FBD" w:rsidRDefault="00CB2FBD" w14:paraId="46697863" w14:textId="633DE0BA">
            <w:pPr>
              <w:pStyle w:val="Bullet1grey"/>
            </w:pPr>
            <w:r>
              <w:t>June 2015 to:</w:t>
            </w:r>
          </w:p>
          <w:p w:rsidR="00CB2FBD" w:rsidP="00CB2FBD" w:rsidRDefault="00CB2FBD" w14:paraId="120A5E7C" w14:textId="123732BD">
            <w:pPr>
              <w:pStyle w:val="Bullet2grey"/>
            </w:pPr>
            <w:r>
              <w:t>remove the required disclosure on non-financial physical assets by sub-category of government purpose classifications (GPC) for financial reporting purpose at the whole of government level, while resume this required disclosure at entity level for material asset classes</w:t>
            </w:r>
          </w:p>
          <w:p w:rsidR="00CB2FBD" w:rsidP="00CB2FBD" w:rsidRDefault="00CB2FBD" w14:paraId="1E287627" w14:textId="2D3BE012">
            <w:pPr>
              <w:pStyle w:val="Bullet2grey"/>
            </w:pPr>
            <w:r>
              <w:t>require the consideration of obsolescence required when applying the cost approach to fair value measurement</w:t>
            </w:r>
          </w:p>
          <w:p w:rsidR="00CB2FBD" w:rsidP="00CB2FBD" w:rsidRDefault="00CB2FBD" w14:paraId="26CFF712" w14:textId="77C580F5">
            <w:pPr>
              <w:pStyle w:val="Bullet2grey"/>
            </w:pPr>
            <w:r>
              <w:t>expand the current guidance in relation to economic obsolescence and assets that are declared surplus</w:t>
            </w:r>
          </w:p>
          <w:p w:rsidRPr="005828FE" w:rsidR="00CB2FBD" w:rsidP="00CB2FBD" w:rsidRDefault="00CB2FBD" w14:paraId="22FE7B0B" w14:textId="429CC86B">
            <w:pPr>
              <w:pStyle w:val="Bullet2grey"/>
            </w:pPr>
            <w:r>
              <w:t>update the allocation of purpose groups as a result of the MoG changes in December 2014.</w:t>
            </w:r>
          </w:p>
        </w:tc>
      </w:tr>
      <w:tr w:rsidRPr="005828FE" w:rsidR="00CB2FBD" w:rsidTr="00E15AF3" w14:paraId="0292A5C3" w14:textId="77777777">
        <w:trPr>
          <w:cantSplit w:val="0"/>
        </w:trPr>
        <w:tc>
          <w:tcPr>
            <w:tcW w:w="2293" w:type="dxa"/>
          </w:tcPr>
          <w:p w:rsidRPr="005828FE" w:rsidR="00CB2FBD" w:rsidP="00CB2FBD" w:rsidRDefault="00CB2FBD" w14:paraId="3444EC4C" w14:textId="77777777">
            <w:pPr>
              <w:pStyle w:val="Normalgrey"/>
            </w:pPr>
          </w:p>
        </w:tc>
        <w:tc>
          <w:tcPr>
            <w:tcW w:w="270" w:type="dxa"/>
          </w:tcPr>
          <w:p w:rsidRPr="005828FE" w:rsidR="00CB2FBD" w:rsidP="00CB2FBD" w:rsidRDefault="00CB2FBD" w14:paraId="5329ECDC" w14:textId="77777777">
            <w:pPr>
              <w:pStyle w:val="Normalgrey"/>
            </w:pPr>
          </w:p>
        </w:tc>
        <w:tc>
          <w:tcPr>
            <w:tcW w:w="540" w:type="dxa"/>
          </w:tcPr>
          <w:p w:rsidRPr="005828FE" w:rsidR="00CB2FBD" w:rsidP="00CB2FBD" w:rsidRDefault="00CB2FBD" w14:paraId="0A70982E" w14:textId="77777777">
            <w:pPr>
              <w:pStyle w:val="Normalgrey"/>
            </w:pPr>
          </w:p>
        </w:tc>
        <w:tc>
          <w:tcPr>
            <w:tcW w:w="6134" w:type="dxa"/>
          </w:tcPr>
          <w:p w:rsidR="00CB2FBD" w:rsidP="00CB2FBD" w:rsidRDefault="00CB2FBD" w14:paraId="23D94E83" w14:textId="01526C8C">
            <w:pPr>
              <w:pStyle w:val="Bullet1grey"/>
            </w:pPr>
            <w:r>
              <w:t>June 2018 to:</w:t>
            </w:r>
          </w:p>
          <w:p w:rsidR="00CB2FBD" w:rsidP="00CB2FBD" w:rsidRDefault="00CB2FBD" w14:paraId="3EC0BDE2" w14:textId="12F09320">
            <w:pPr>
              <w:pStyle w:val="Bullet2grey"/>
            </w:pPr>
            <w:r>
              <w:t>streamline for conciseness and focus on the mandatory requirements for compliance</w:t>
            </w:r>
          </w:p>
          <w:p w:rsidR="00CB2FBD" w:rsidP="00CB2FBD" w:rsidRDefault="00CB2FBD" w14:paraId="3F48E498" w14:textId="17E16FDD">
            <w:pPr>
              <w:pStyle w:val="Bullet2grey"/>
            </w:pPr>
            <w:r>
              <w:t>transfer information contained in the appendices into separate guidance documents outside the FRD, published separately by DTF.</w:t>
            </w:r>
          </w:p>
          <w:p w:rsidR="00CB2FBD" w:rsidP="00CB2FBD" w:rsidRDefault="00CB2FBD" w14:paraId="1DF5B85A" w14:textId="03A23892">
            <w:pPr>
              <w:pStyle w:val="Bullet1grey"/>
            </w:pPr>
            <w:r w:rsidRPr="00125F24">
              <w:t>May 2019 to</w:t>
            </w:r>
            <w:r>
              <w:t xml:space="preserve"> </w:t>
            </w:r>
            <w:r w:rsidRPr="00125F24">
              <w:t>update the purpose group categories from Government Purpose Classification (GPC) to ‘Classification of the Functions of Government’ (COFOG) and clarification that MoG changes should not change the entities valuation cycle unless their purpose has changed.</w:t>
            </w:r>
            <w:r>
              <w:t xml:space="preserve"> </w:t>
            </w:r>
          </w:p>
          <w:p w:rsidR="00CB2FBD" w:rsidP="00CB2FBD" w:rsidRDefault="00CB2FBD" w14:paraId="69844F36" w14:textId="2E2E5EBD">
            <w:pPr>
              <w:pStyle w:val="Bullet1grey"/>
            </w:pPr>
            <w:r>
              <w:t xml:space="preserve">December 2019 to include reference to a </w:t>
            </w:r>
            <w:r w:rsidRPr="00690247">
              <w:t xml:space="preserve">table </w:t>
            </w:r>
            <w:r>
              <w:t xml:space="preserve">of </w:t>
            </w:r>
            <w:r w:rsidRPr="00690247">
              <w:t>VPS entities, their COFOG allocation and date of scheduled revaluation</w:t>
            </w:r>
            <w:r>
              <w:t xml:space="preserve"> which has been included in </w:t>
            </w:r>
            <w:r w:rsidRPr="00690247">
              <w:t xml:space="preserve">the </w:t>
            </w:r>
            <w:r>
              <w:t xml:space="preserve">guidance paper </w:t>
            </w:r>
            <w:r w:rsidRPr="00690247">
              <w:rPr>
                <w:i/>
              </w:rPr>
              <w:t>Guidance on the application of FRD 103 Non-financial physical assets</w:t>
            </w:r>
            <w:r>
              <w:t xml:space="preserve">. </w:t>
            </w:r>
          </w:p>
          <w:p w:rsidR="00CB2FBD" w:rsidP="00CB2FBD" w:rsidRDefault="00CB2FBD" w14:paraId="713E17A2" w14:textId="0DC34162">
            <w:pPr>
              <w:pStyle w:val="Bullet1grey"/>
            </w:pPr>
            <w:r>
              <w:t>June 2020 to clarify that construction-in-progress balances recorded under AASB 1059 and similar infrastructure assets under AASB 116 must be recorded at current replacement cost as a measure of fair value as opposed to cost following the adoption of AASB 1059, effective 1 July 2019.</w:t>
            </w:r>
          </w:p>
          <w:p w:rsidR="00CB2FBD" w:rsidP="00CB2FBD" w:rsidRDefault="00CB2FBD" w14:paraId="396E3C23" w14:textId="77777777">
            <w:pPr>
              <w:pStyle w:val="Bullet1grey"/>
            </w:pPr>
            <w:r>
              <w:t>June 2021 to incorporate right-of-use assets into the FRD and clarify that an Approved Valuer is not required to be used for right-of-use asset valuations. General improvements and clarification on applicability to joint ventures were also incorporated.</w:t>
            </w:r>
          </w:p>
          <w:p w:rsidR="00CB2FBD" w:rsidP="00CB2FBD" w:rsidRDefault="00CB2FBD" w14:paraId="6CA1BB5D" w14:textId="77777777">
            <w:pPr>
              <w:pStyle w:val="Bullet1grey"/>
            </w:pPr>
            <w:r>
              <w:t>April 2024 to remove references to the retired transitional FRDs.</w:t>
            </w:r>
          </w:p>
          <w:p w:rsidR="00CB2FBD" w:rsidP="00CB2FBD" w:rsidRDefault="00CB2FBD" w14:paraId="228D410C" w14:textId="77777777">
            <w:pPr>
              <w:pStyle w:val="Bullet1grey"/>
            </w:pPr>
            <w:r>
              <w:t xml:space="preserve">October 2024 to incorporate the amendments to AASB 13 arising from AASB 2022-10 </w:t>
            </w:r>
            <w:r w:rsidRPr="0010138E">
              <w:rPr>
                <w:i/>
                <w:iCs/>
              </w:rPr>
              <w:t xml:space="preserve">Amendments to Australian Accounting Standards – Fair Value Measurement of Non-Financial Assets of Not-for-Profit Public Sector Entities </w:t>
            </w:r>
            <w:r w:rsidRPr="0010138E">
              <w:t>which is applicable to annual periods beginning on or after 1 January 2024</w:t>
            </w:r>
            <w:r>
              <w:t xml:space="preserve"> (refer to paragraphs 4.4, 4.4A, 4.4B, 4.4C</w:t>
            </w:r>
            <w:r w:rsidR="00CB2DAE">
              <w:t>, 4.4D</w:t>
            </w:r>
            <w:r>
              <w:t xml:space="preserve"> and 4.5A).</w:t>
            </w:r>
          </w:p>
          <w:p w:rsidR="00F402AF" w:rsidP="00CB2FBD" w:rsidRDefault="00F402AF" w14:paraId="690C9AB9" w14:textId="77777777">
            <w:pPr>
              <w:pStyle w:val="Bullet1grey"/>
            </w:pPr>
            <w:r>
              <w:t xml:space="preserve">April 2025 to </w:t>
            </w:r>
            <w:r w:rsidR="00845F81">
              <w:t xml:space="preserve">clarify </w:t>
            </w:r>
            <w:r w:rsidR="000578A8">
              <w:t xml:space="preserve">that entities are </w:t>
            </w:r>
            <w:r w:rsidR="00845F81">
              <w:t>not permitted to exceed the five-year cycle</w:t>
            </w:r>
            <w:r w:rsidR="000578A8">
              <w:t xml:space="preserve"> unless prior approval is obtained</w:t>
            </w:r>
            <w:r w:rsidR="00221142">
              <w:t xml:space="preserve">, taking into consideration facts and circumstances driving the need for this change, </w:t>
            </w:r>
            <w:r w:rsidR="000578A8">
              <w:t xml:space="preserve">and </w:t>
            </w:r>
            <w:r w:rsidR="00221142">
              <w:t>the related impacts</w:t>
            </w:r>
            <w:r w:rsidR="00443830">
              <w:t xml:space="preserve">; </w:t>
            </w:r>
            <w:r w:rsidR="002F3A40">
              <w:t xml:space="preserve">and </w:t>
            </w:r>
            <w:r w:rsidR="00443830">
              <w:t xml:space="preserve">to </w:t>
            </w:r>
            <w:r>
              <w:t>update references from the Assistant Treasurer to the Minister for Finance.</w:t>
            </w:r>
          </w:p>
          <w:p w:rsidR="007240E0" w:rsidP="00E15AF3" w:rsidRDefault="00FF2106" w14:paraId="3B276728" w14:textId="5E0D663B">
            <w:pPr>
              <w:pStyle w:val="Bullet1grey"/>
              <w:keepNext/>
            </w:pPr>
            <w:r>
              <w:t>February</w:t>
            </w:r>
            <w:r w:rsidR="001545AE">
              <w:t xml:space="preserve"> 2026 to</w:t>
            </w:r>
            <w:r w:rsidR="007240E0">
              <w:t>:</w:t>
            </w:r>
          </w:p>
          <w:p w:rsidRPr="00683EB8" w:rsidR="007240E0" w:rsidRDefault="001545AE" w14:paraId="2F0CBF54" w14:textId="4A5CA357">
            <w:pPr>
              <w:pStyle w:val="Bullet2"/>
              <w:rPr>
                <w:color w:val="595959" w:themeColor="text1" w:themeTint="A6"/>
              </w:rPr>
            </w:pPr>
            <w:r w:rsidRPr="00683EB8">
              <w:rPr>
                <w:color w:val="595959" w:themeColor="text1" w:themeTint="A6"/>
                <w:szCs w:val="20"/>
              </w:rPr>
              <w:t xml:space="preserve">clarify the measurement of equivalent infrastructure projects </w:t>
            </w:r>
            <w:r w:rsidRPr="00683EB8" w:rsidR="00C66685">
              <w:rPr>
                <w:color w:val="595959" w:themeColor="text1" w:themeTint="A6"/>
                <w:szCs w:val="20"/>
              </w:rPr>
              <w:t>for assets under construction</w:t>
            </w:r>
          </w:p>
          <w:p w:rsidRPr="00683EB8" w:rsidR="00F81F02" w:rsidP="00683EB8" w:rsidRDefault="00F81F02" w14:paraId="1495AABE" w14:textId="1A5F5D60">
            <w:pPr>
              <w:pStyle w:val="Bullet2"/>
              <w:rPr>
                <w:color w:val="595959" w:themeColor="text1" w:themeTint="A6"/>
              </w:rPr>
            </w:pPr>
            <w:r>
              <w:rPr>
                <w:color w:val="595959" w:themeColor="text1" w:themeTint="A6"/>
                <w:szCs w:val="20"/>
                <w:lang w:eastAsia="en-AU"/>
              </w:rPr>
              <w:t xml:space="preserve">clarify the </w:t>
            </w:r>
            <w:r w:rsidR="00F84489">
              <w:rPr>
                <w:color w:val="595959" w:themeColor="text1" w:themeTint="A6"/>
                <w:szCs w:val="20"/>
                <w:lang w:eastAsia="en-AU"/>
              </w:rPr>
              <w:t xml:space="preserve">impact interim revaluations </w:t>
            </w:r>
            <w:r w:rsidR="00943E27">
              <w:rPr>
                <w:color w:val="595959" w:themeColor="text1" w:themeTint="A6"/>
                <w:szCs w:val="20"/>
                <w:lang w:eastAsia="en-AU"/>
              </w:rPr>
              <w:t>ha</w:t>
            </w:r>
            <w:r w:rsidR="00A7099E">
              <w:rPr>
                <w:color w:val="595959" w:themeColor="text1" w:themeTint="A6"/>
                <w:szCs w:val="20"/>
                <w:lang w:eastAsia="en-AU"/>
              </w:rPr>
              <w:t>ve</w:t>
            </w:r>
            <w:r w:rsidR="00F84489">
              <w:rPr>
                <w:color w:val="595959" w:themeColor="text1" w:themeTint="A6"/>
                <w:szCs w:val="20"/>
                <w:lang w:eastAsia="en-AU"/>
              </w:rPr>
              <w:t xml:space="preserve"> on scheduled revaluations</w:t>
            </w:r>
            <w:r>
              <w:rPr>
                <w:color w:val="595959" w:themeColor="text1" w:themeTint="A6"/>
                <w:szCs w:val="20"/>
                <w:lang w:eastAsia="en-AU"/>
              </w:rPr>
              <w:t xml:space="preserve"> </w:t>
            </w:r>
          </w:p>
          <w:p w:rsidRPr="005828FE" w:rsidR="00E80948" w:rsidP="00683EB8" w:rsidRDefault="00C66685" w14:paraId="5CBABA87" w14:textId="410B688C">
            <w:pPr>
              <w:pStyle w:val="Bullet2"/>
            </w:pPr>
            <w:r w:rsidRPr="00683EB8">
              <w:rPr>
                <w:color w:val="595959" w:themeColor="text1" w:themeTint="A6"/>
                <w:szCs w:val="20"/>
                <w:lang w:eastAsia="en-AU"/>
              </w:rPr>
              <w:t>update</w:t>
            </w:r>
            <w:r w:rsidRPr="00683EB8" w:rsidR="00F8577F">
              <w:rPr>
                <w:color w:val="595959" w:themeColor="text1" w:themeTint="A6"/>
                <w:szCs w:val="20"/>
                <w:lang w:eastAsia="en-AU"/>
              </w:rPr>
              <w:t xml:space="preserve"> </w:t>
            </w:r>
            <w:r w:rsidR="00A95965">
              <w:rPr>
                <w:color w:val="595959" w:themeColor="text1" w:themeTint="A6"/>
                <w:szCs w:val="20"/>
                <w:lang w:eastAsia="en-AU"/>
              </w:rPr>
              <w:t xml:space="preserve">requirements </w:t>
            </w:r>
            <w:r w:rsidR="00DC7470">
              <w:rPr>
                <w:color w:val="595959" w:themeColor="text1" w:themeTint="A6"/>
                <w:szCs w:val="20"/>
                <w:lang w:eastAsia="en-AU"/>
              </w:rPr>
              <w:t xml:space="preserve">to reflect a change in accounting policy for </w:t>
            </w:r>
            <w:r w:rsidR="00993614">
              <w:rPr>
                <w:color w:val="595959" w:themeColor="text1" w:themeTint="A6"/>
                <w:szCs w:val="20"/>
                <w:lang w:eastAsia="en-AU"/>
              </w:rPr>
              <w:t xml:space="preserve">the </w:t>
            </w:r>
            <w:r w:rsidR="00754B1D">
              <w:rPr>
                <w:color w:val="595959" w:themeColor="text1" w:themeTint="A6"/>
                <w:szCs w:val="20"/>
                <w:lang w:eastAsia="en-AU"/>
              </w:rPr>
              <w:t xml:space="preserve">subsequent measurement </w:t>
            </w:r>
            <w:r w:rsidR="00F8577F">
              <w:rPr>
                <w:color w:val="595959" w:themeColor="text1" w:themeTint="A6"/>
                <w:szCs w:val="20"/>
                <w:lang w:eastAsia="en-AU"/>
              </w:rPr>
              <w:t xml:space="preserve">right-of-use assets </w:t>
            </w:r>
            <w:r w:rsidRPr="00683EB8" w:rsidR="00F8577F">
              <w:rPr>
                <w:color w:val="595959" w:themeColor="text1" w:themeTint="A6"/>
                <w:szCs w:val="20"/>
                <w:lang w:eastAsia="en-AU"/>
              </w:rPr>
              <w:t xml:space="preserve">arising from market </w:t>
            </w:r>
            <w:r w:rsidRPr="00115D01" w:rsidR="00F8577F">
              <w:rPr>
                <w:color w:val="595959" w:themeColor="text1" w:themeTint="A6"/>
                <w:szCs w:val="20"/>
                <w:lang w:eastAsia="en-AU"/>
              </w:rPr>
              <w:t>leases</w:t>
            </w:r>
            <w:r w:rsidRPr="00115D01">
              <w:rPr>
                <w:color w:val="595959" w:themeColor="text1" w:themeTint="A6"/>
                <w:szCs w:val="20"/>
                <w:lang w:eastAsia="en-AU"/>
              </w:rPr>
              <w:t xml:space="preserve"> </w:t>
            </w:r>
            <w:r w:rsidRPr="00115D01" w:rsidR="003A0AB3">
              <w:rPr>
                <w:color w:val="595959" w:themeColor="text1" w:themeTint="A6"/>
                <w:szCs w:val="20"/>
                <w:lang w:eastAsia="en-AU"/>
              </w:rPr>
              <w:t xml:space="preserve">from the revaluation </w:t>
            </w:r>
            <w:r w:rsidRPr="00115D01" w:rsidR="00EC558E">
              <w:rPr>
                <w:color w:val="595959" w:themeColor="text1" w:themeTint="A6"/>
                <w:szCs w:val="20"/>
                <w:lang w:eastAsia="en-AU"/>
              </w:rPr>
              <w:t xml:space="preserve">model </w:t>
            </w:r>
            <w:r w:rsidRPr="00115D01" w:rsidR="003A0AB3">
              <w:rPr>
                <w:color w:val="595959" w:themeColor="text1" w:themeTint="A6"/>
                <w:szCs w:val="20"/>
                <w:lang w:eastAsia="en-AU"/>
              </w:rPr>
              <w:t>to</w:t>
            </w:r>
            <w:r w:rsidRPr="00115D01" w:rsidR="00EC558E">
              <w:rPr>
                <w:color w:val="595959" w:themeColor="text1" w:themeTint="A6"/>
                <w:szCs w:val="20"/>
                <w:lang w:eastAsia="en-AU"/>
              </w:rPr>
              <w:t xml:space="preserve"> the cost model</w:t>
            </w:r>
            <w:r w:rsidRPr="00115D01" w:rsidR="000D3EC0">
              <w:rPr>
                <w:color w:val="595959" w:themeColor="text1" w:themeTint="A6"/>
              </w:rPr>
              <w:t xml:space="preserve">, </w:t>
            </w:r>
            <w:r w:rsidRPr="00115D01" w:rsidR="00C65E4B">
              <w:rPr>
                <w:color w:val="595959" w:themeColor="text1" w:themeTint="A6"/>
              </w:rPr>
              <w:t>effective</w:t>
            </w:r>
            <w:r w:rsidRPr="00115D01" w:rsidR="000D3EC0">
              <w:rPr>
                <w:color w:val="595959" w:themeColor="text1" w:themeTint="A6"/>
              </w:rPr>
              <w:t xml:space="preserve"> </w:t>
            </w:r>
            <w:r w:rsidRPr="00F91C5C" w:rsidR="004E2687">
              <w:rPr>
                <w:color w:val="595959" w:themeColor="text1" w:themeTint="A6"/>
              </w:rPr>
              <w:t xml:space="preserve">for </w:t>
            </w:r>
            <w:r w:rsidRPr="00F91C5C" w:rsidR="006766C9">
              <w:rPr>
                <w:color w:val="595959" w:themeColor="text1" w:themeTint="A6"/>
              </w:rPr>
              <w:t xml:space="preserve">annual </w:t>
            </w:r>
            <w:r w:rsidRPr="00F91C5C" w:rsidR="004E2687">
              <w:rPr>
                <w:color w:val="595959" w:themeColor="text1" w:themeTint="A6"/>
              </w:rPr>
              <w:t>reporting periods ending on or after 30</w:t>
            </w:r>
            <w:r w:rsidR="00A5542E">
              <w:rPr>
                <w:color w:val="595959" w:themeColor="text1" w:themeTint="A6"/>
              </w:rPr>
              <w:t> </w:t>
            </w:r>
            <w:r w:rsidRPr="00F91C5C" w:rsidR="004E2687">
              <w:rPr>
                <w:color w:val="595959" w:themeColor="text1" w:themeTint="A6"/>
              </w:rPr>
              <w:t>June</w:t>
            </w:r>
            <w:r w:rsidR="00A5542E">
              <w:rPr>
                <w:color w:val="595959" w:themeColor="text1" w:themeTint="A6"/>
              </w:rPr>
              <w:t> </w:t>
            </w:r>
            <w:r w:rsidRPr="00F91C5C" w:rsidR="004E2687">
              <w:rPr>
                <w:color w:val="595959" w:themeColor="text1" w:themeTint="A6"/>
              </w:rPr>
              <w:t>2026.</w:t>
            </w:r>
            <w:r w:rsidRPr="00115D01" w:rsidR="003A0AB3">
              <w:rPr>
                <w:color w:val="595959" w:themeColor="text1" w:themeTint="A6"/>
              </w:rPr>
              <w:t xml:space="preserve"> </w:t>
            </w:r>
          </w:p>
        </w:tc>
      </w:tr>
      <w:tr w:rsidRPr="005828FE" w:rsidR="00CB2FBD" w:rsidTr="28A245E6" w14:paraId="41BD7D12" w14:textId="77777777">
        <w:tc>
          <w:tcPr>
            <w:tcW w:w="2293" w:type="dxa"/>
          </w:tcPr>
          <w:p w:rsidRPr="00E00D5F" w:rsidR="00CB2FBD" w:rsidP="00CB2FBD" w:rsidRDefault="00CB2FBD" w14:paraId="4EEDDFB6" w14:textId="4C9CC0E0">
            <w:pPr>
              <w:pStyle w:val="Normalgrey"/>
            </w:pPr>
            <w:r w:rsidRPr="00E00D5F">
              <w:t xml:space="preserve">Model for Disclosure </w:t>
            </w:r>
          </w:p>
        </w:tc>
        <w:tc>
          <w:tcPr>
            <w:tcW w:w="270" w:type="dxa"/>
          </w:tcPr>
          <w:p w:rsidRPr="005828FE" w:rsidR="00CB2FBD" w:rsidP="00E5537F" w:rsidRDefault="00CB2FBD" w14:paraId="16AC39F7" w14:textId="77777777">
            <w:pPr>
              <w:pStyle w:val="Refnum1"/>
            </w:pPr>
          </w:p>
        </w:tc>
        <w:tc>
          <w:tcPr>
            <w:tcW w:w="540" w:type="dxa"/>
          </w:tcPr>
          <w:p w:rsidRPr="005828FE" w:rsidR="00CB2FBD" w:rsidP="00E5537F" w:rsidRDefault="00CB2FBD" w14:paraId="683871F9" w14:textId="29307F11">
            <w:pPr>
              <w:pStyle w:val="Refnum2"/>
            </w:pPr>
          </w:p>
        </w:tc>
        <w:tc>
          <w:tcPr>
            <w:tcW w:w="6134" w:type="dxa"/>
          </w:tcPr>
          <w:p w:rsidRPr="005828FE" w:rsidR="00CB2FBD" w:rsidP="00CB2FBD" w:rsidRDefault="00CB2FBD" w14:paraId="587954F7" w14:textId="77777777">
            <w:pPr>
              <w:pStyle w:val="Normalgrey"/>
            </w:pPr>
            <w:r w:rsidRPr="00125F24">
              <w:rPr>
                <w:i/>
              </w:rPr>
              <w:t>Model Report for Victorian Government Departments</w:t>
            </w:r>
            <w:r w:rsidRPr="00125F24">
              <w:t xml:space="preserve"> – Section 5 Key assets available to support output delivery</w:t>
            </w:r>
          </w:p>
        </w:tc>
      </w:tr>
      <w:tr w:rsidRPr="005828FE" w:rsidR="00CB2FBD" w:rsidTr="28A245E6" w14:paraId="7B2C7755" w14:textId="77777777">
        <w:tc>
          <w:tcPr>
            <w:tcW w:w="2293" w:type="dxa"/>
          </w:tcPr>
          <w:p w:rsidRPr="00E00D5F" w:rsidR="00CB2FBD" w:rsidP="00CB2FBD" w:rsidRDefault="00CB2FBD" w14:paraId="1D73E040" w14:textId="77777777">
            <w:pPr>
              <w:pStyle w:val="Normalgrey"/>
            </w:pPr>
            <w:r w:rsidRPr="00E00D5F">
              <w:t>Appendices</w:t>
            </w:r>
          </w:p>
        </w:tc>
        <w:tc>
          <w:tcPr>
            <w:tcW w:w="270" w:type="dxa"/>
          </w:tcPr>
          <w:p w:rsidRPr="005828FE" w:rsidR="00CB2FBD" w:rsidP="00E5537F" w:rsidRDefault="00CB2FBD" w14:paraId="016EC062" w14:textId="77777777">
            <w:pPr>
              <w:pStyle w:val="Refnum1"/>
            </w:pPr>
          </w:p>
        </w:tc>
        <w:tc>
          <w:tcPr>
            <w:tcW w:w="540" w:type="dxa"/>
          </w:tcPr>
          <w:p w:rsidRPr="005828FE" w:rsidR="00CB2FBD" w:rsidP="00E5537F" w:rsidRDefault="00CB2FBD" w14:paraId="10D72DDF" w14:textId="44876E0A">
            <w:pPr>
              <w:pStyle w:val="Refnum2"/>
            </w:pPr>
          </w:p>
        </w:tc>
        <w:tc>
          <w:tcPr>
            <w:tcW w:w="6134" w:type="dxa"/>
          </w:tcPr>
          <w:p w:rsidRPr="005828FE" w:rsidR="00CB2FBD" w:rsidP="00CB2FBD" w:rsidRDefault="00CB2FBD" w14:paraId="2A077551" w14:textId="77777777">
            <w:pPr>
              <w:pStyle w:val="Normalgrey"/>
            </w:pPr>
            <w:r w:rsidRPr="00AB34F2">
              <w:rPr>
                <w:iCs/>
              </w:rPr>
              <w:t>Appendix A</w:t>
            </w:r>
            <w:r w:rsidRPr="002E16C2">
              <w:rPr>
                <w:iCs/>
              </w:rPr>
              <w:t xml:space="preserve"> – Revaluation</w:t>
            </w:r>
            <w:r w:rsidRPr="00125F24">
              <w:t xml:space="preserve"> of Non-Financial Physical Assets</w:t>
            </w:r>
          </w:p>
        </w:tc>
      </w:tr>
    </w:tbl>
    <w:p w:rsidR="008D155C" w:rsidRDefault="008D155C" w14:paraId="1546A16B" w14:textId="726EBE37">
      <w:pPr>
        <w:spacing w:before="0" w:after="200"/>
      </w:pPr>
    </w:p>
    <w:p w:rsidR="008D155C" w:rsidP="00A5542E" w:rsidRDefault="008D155C" w14:paraId="51AB482F" w14:textId="77777777">
      <w:pPr>
        <w:pStyle w:val="Heading1"/>
        <w:pageBreakBefore/>
      </w:pPr>
      <w:r>
        <w:t>Appendix A</w:t>
      </w:r>
    </w:p>
    <w:p w:rsidR="008D155C" w:rsidP="00A5542E" w:rsidRDefault="008D155C" w14:paraId="32FD0366" w14:textId="5CC134FF">
      <w:pPr>
        <w:pStyle w:val="Heading2"/>
      </w:pPr>
      <w:r>
        <w:t>Revaluation of non</w:t>
      </w:r>
      <w:r w:rsidR="00FD17D3">
        <w:t>-</w:t>
      </w:r>
      <w:r>
        <w:t xml:space="preserve">financial </w:t>
      </w:r>
      <w:r w:rsidRPr="00A5542E">
        <w:t>physical</w:t>
      </w:r>
      <w:r>
        <w:t xml:space="preserve"> assets</w:t>
      </w:r>
    </w:p>
    <w:p w:rsidR="008D155C" w:rsidP="008D155C" w:rsidRDefault="008D155C" w14:paraId="2F782F1B" w14:textId="77777777">
      <w:pPr>
        <w:pStyle w:val="Heading3"/>
      </w:pPr>
      <w:r>
        <w:t>1.</w:t>
      </w:r>
      <w:r>
        <w:tab/>
      </w:r>
      <w:r>
        <w:t>Purpose Group Classifications</w:t>
      </w:r>
    </w:p>
    <w:p w:rsidR="008D155C" w:rsidP="008D155C" w:rsidRDefault="008D155C" w14:paraId="30B3EA7D" w14:textId="77777777">
      <w:r>
        <w:t>The Australian system of Government Finance Statistics (GFS) was revised by the Australian Bureau of Statistics. Implementation of the updated GFS manual has resulted in the ‘classification of the functions of government’ (COFOG) framework replacing the former ‘government purpose classification’ (GPC) framework.</w:t>
      </w:r>
    </w:p>
    <w:p w:rsidR="008D155C" w:rsidP="008D155C" w:rsidRDefault="008D155C" w14:paraId="0137826C" w14:textId="77777777">
      <w:r>
        <w:t>For external reporting purposes, assets are now classified by the COFOG categories listed in the table below.</w:t>
      </w:r>
    </w:p>
    <w:p w:rsidR="008D155C" w:rsidP="008D155C" w:rsidRDefault="008D155C" w14:paraId="499327E0" w14:textId="77777777">
      <w:r>
        <w:t>The key changes from GPC to COFOG are:</w:t>
      </w:r>
    </w:p>
    <w:p w:rsidR="008D155C" w:rsidP="008D155C" w:rsidRDefault="00390FCC" w14:paraId="2D6D9086" w14:textId="2A628AA0">
      <w:pPr>
        <w:pStyle w:val="Bullet1"/>
      </w:pPr>
      <w:r>
        <w:t>t</w:t>
      </w:r>
      <w:r w:rsidR="008D155C">
        <w:t xml:space="preserve">he number of categories has reduced from 12 under GPC to 10 under COFOG; </w:t>
      </w:r>
    </w:p>
    <w:p w:rsidR="008D155C" w:rsidP="008D155C" w:rsidRDefault="00390FCC" w14:paraId="5F4E22F2" w14:textId="1446A3C6">
      <w:pPr>
        <w:pStyle w:val="Bullet1"/>
      </w:pPr>
      <w:r>
        <w:t>t</w:t>
      </w:r>
      <w:r w:rsidR="008D155C">
        <w:t xml:space="preserve">he </w:t>
      </w:r>
      <w:r w:rsidR="00441206">
        <w:t>‘</w:t>
      </w:r>
      <w:r w:rsidR="008D155C">
        <w:t>fuel and energy</w:t>
      </w:r>
      <w:r w:rsidR="00441206">
        <w:t>’</w:t>
      </w:r>
      <w:r w:rsidR="008D155C">
        <w:t xml:space="preserve">, </w:t>
      </w:r>
      <w:r w:rsidR="00441206">
        <w:t>‘</w:t>
      </w:r>
      <w:r w:rsidR="008D155C">
        <w:t>agriculture, forestry, fishing and hunting</w:t>
      </w:r>
      <w:r w:rsidR="00441206">
        <w:t>’</w:t>
      </w:r>
      <w:r w:rsidR="008D155C">
        <w:t xml:space="preserve"> categories have been abolished and now form part of the new </w:t>
      </w:r>
      <w:r w:rsidR="00441206">
        <w:t>‘</w:t>
      </w:r>
      <w:r w:rsidR="008D155C">
        <w:t>economic affairs</w:t>
      </w:r>
      <w:r w:rsidR="00441206">
        <w:t>’</w:t>
      </w:r>
      <w:r w:rsidR="008D155C">
        <w:t xml:space="preserve"> category;</w:t>
      </w:r>
      <w:r w:rsidR="00720CEF">
        <w:t xml:space="preserve"> and</w:t>
      </w:r>
    </w:p>
    <w:p w:rsidR="008D155C" w:rsidP="008D155C" w:rsidRDefault="00390FCC" w14:paraId="539F7594" w14:textId="6BEB8424">
      <w:pPr>
        <w:pStyle w:val="Bullet1"/>
      </w:pPr>
      <w:r>
        <w:t>a</w:t>
      </w:r>
      <w:r w:rsidR="008D155C">
        <w:t xml:space="preserve"> new </w:t>
      </w:r>
      <w:r w:rsidR="007A73B6">
        <w:t>‘</w:t>
      </w:r>
      <w:r w:rsidR="008D155C">
        <w:t>environmental protection</w:t>
      </w:r>
      <w:r w:rsidR="007A73B6">
        <w:t>’</w:t>
      </w:r>
      <w:r w:rsidR="008D155C">
        <w:t xml:space="preserve"> category has been created to include functions such as waste management, water waste management, pollution and production of biodiversity and landscape.</w:t>
      </w:r>
    </w:p>
    <w:p w:rsidR="008D155C" w:rsidP="008D155C" w:rsidRDefault="008D155C" w14:paraId="276E9C8A" w14:textId="54A4987D">
      <w:r>
        <w:t>All Victorian Public Sector (VPS) entities have been allocated to a COFOG category. I</w:t>
      </w:r>
      <w:r w:rsidR="00441206">
        <w:t xml:space="preserve">f </w:t>
      </w:r>
      <w:r>
        <w:t xml:space="preserve">difficulties arise in identifying the appropriate category, entities should contact DTF for guidance. The change from GPC to COFOG categories has not changed an entity’s valuation cycle, unless the entity changed their purpose, and as a result been moved to a different COFOG category.  </w:t>
      </w:r>
    </w:p>
    <w:tbl>
      <w:tblPr>
        <w:tblStyle w:val="DTFtexttable"/>
        <w:tblW w:w="0" w:type="auto"/>
        <w:tblLook w:val="04A0" w:firstRow="1" w:lastRow="0" w:firstColumn="1" w:lastColumn="0" w:noHBand="0" w:noVBand="1"/>
      </w:tblPr>
      <w:tblGrid>
        <w:gridCol w:w="9026"/>
      </w:tblGrid>
      <w:tr w:rsidRPr="007C21AF" w:rsidR="007C21AF" w:rsidTr="00690247" w14:paraId="480B2C2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40" w:type="dxa"/>
          </w:tcPr>
          <w:p w:rsidRPr="00441206" w:rsidR="009821AF" w:rsidP="007C21AF" w:rsidRDefault="000E074B" w14:paraId="27490305" w14:textId="6B0265C2">
            <w:pPr>
              <w:keepNext w:val="0"/>
              <w:keepLines w:val="0"/>
              <w:spacing w:line="276" w:lineRule="auto"/>
              <w:rPr>
                <w:b w:val="0"/>
                <w:bCs/>
              </w:rPr>
            </w:pPr>
            <w:r w:rsidRPr="000E074B">
              <w:t>T</w:t>
            </w:r>
            <w:r w:rsidRPr="00441206">
              <w:rPr>
                <w:b w:val="0"/>
                <w:bCs/>
              </w:rPr>
              <w:t xml:space="preserve">he table below </w:t>
            </w:r>
            <w:r w:rsidRPr="00441206" w:rsidR="00690247">
              <w:rPr>
                <w:b w:val="0"/>
                <w:bCs/>
              </w:rPr>
              <w:t>lists the</w:t>
            </w:r>
            <w:r w:rsidRPr="00441206" w:rsidR="00FA1A64">
              <w:rPr>
                <w:b w:val="0"/>
                <w:bCs/>
              </w:rPr>
              <w:t xml:space="preserve"> COFOG categories</w:t>
            </w:r>
            <w:r w:rsidRPr="00441206">
              <w:rPr>
                <w:b w:val="0"/>
                <w:bCs/>
              </w:rPr>
              <w:t xml:space="preserve"> </w:t>
            </w:r>
            <w:r w:rsidRPr="00441206" w:rsidR="00FA1A64">
              <w:rPr>
                <w:b w:val="0"/>
                <w:bCs/>
              </w:rPr>
              <w:t>applicable to VPS entities</w:t>
            </w:r>
            <w:r w:rsidRPr="00441206">
              <w:rPr>
                <w:b w:val="0"/>
                <w:bCs/>
              </w:rPr>
              <w:t xml:space="preserve">. </w:t>
            </w:r>
            <w:r w:rsidRPr="00441206" w:rsidR="008D155C">
              <w:rPr>
                <w:b w:val="0"/>
                <w:bCs/>
              </w:rPr>
              <w:t xml:space="preserve">Entities are to consult directly with the Valuer-General’s office </w:t>
            </w:r>
            <w:r w:rsidR="006E3954">
              <w:rPr>
                <w:b w:val="0"/>
                <w:bCs/>
              </w:rPr>
              <w:t xml:space="preserve">and, where required DTF </w:t>
            </w:r>
            <w:r w:rsidRPr="00441206" w:rsidR="008D155C">
              <w:rPr>
                <w:b w:val="0"/>
                <w:bCs/>
              </w:rPr>
              <w:t>if they have any queries regarding their valuation cycle.</w:t>
            </w:r>
          </w:p>
          <w:p w:rsidRPr="007C21AF" w:rsidR="007C21AF" w:rsidP="007C21AF" w:rsidRDefault="007C21AF" w14:paraId="61F67C4B" w14:textId="3ADC0F70">
            <w:pPr>
              <w:keepNext w:val="0"/>
              <w:keepLines w:val="0"/>
              <w:spacing w:line="276" w:lineRule="auto"/>
              <w:rPr>
                <w:rFonts w:eastAsiaTheme="minorEastAsia"/>
                <w:color w:val="auto"/>
                <w:szCs w:val="20"/>
                <w:lang w:eastAsia="en-AU"/>
              </w:rPr>
            </w:pPr>
            <w:r w:rsidRPr="007C21AF">
              <w:rPr>
                <w:rFonts w:eastAsiaTheme="minorEastAsia"/>
                <w:color w:val="auto"/>
                <w:szCs w:val="20"/>
                <w:lang w:eastAsia="en-AU"/>
              </w:rPr>
              <w:t>COFOG category</w:t>
            </w:r>
          </w:p>
        </w:tc>
      </w:tr>
      <w:tr w:rsidRPr="007C21AF" w:rsidR="007C21AF" w:rsidTr="00690247" w14:paraId="3F6922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0" w:type="dxa"/>
          </w:tcPr>
          <w:p w:rsidRPr="007C21AF" w:rsidR="007C21AF" w:rsidP="00441206" w:rsidRDefault="007C21AF" w14:paraId="6FA9A503" w14:textId="77777777">
            <w:pPr>
              <w:pStyle w:val="Bullet1"/>
              <w:rPr>
                <w:rFonts w:eastAsiaTheme="minorEastAsia"/>
                <w:lang w:eastAsia="en-AU"/>
              </w:rPr>
            </w:pPr>
            <w:r w:rsidRPr="007C21AF">
              <w:rPr>
                <w:rFonts w:eastAsiaTheme="minorEastAsia"/>
                <w:lang w:eastAsia="en-AU"/>
              </w:rPr>
              <w:t>General Public Services</w:t>
            </w:r>
          </w:p>
          <w:p w:rsidRPr="007C21AF" w:rsidR="007C21AF" w:rsidP="00441206" w:rsidRDefault="007C21AF" w14:paraId="5A2C63EB" w14:textId="77777777">
            <w:pPr>
              <w:pStyle w:val="Bullet1"/>
              <w:rPr>
                <w:rFonts w:eastAsiaTheme="minorEastAsia"/>
                <w:lang w:eastAsia="en-AU"/>
              </w:rPr>
            </w:pPr>
            <w:r w:rsidRPr="007C21AF">
              <w:rPr>
                <w:rFonts w:eastAsiaTheme="minorEastAsia"/>
                <w:lang w:eastAsia="en-AU"/>
              </w:rPr>
              <w:t>Education</w:t>
            </w:r>
          </w:p>
          <w:p w:rsidRPr="007C21AF" w:rsidR="007C21AF" w:rsidP="00441206" w:rsidRDefault="007C21AF" w14:paraId="740203B6" w14:textId="77777777">
            <w:pPr>
              <w:pStyle w:val="Bullet1"/>
              <w:rPr>
                <w:rFonts w:eastAsiaTheme="minorEastAsia"/>
                <w:lang w:eastAsia="en-AU"/>
              </w:rPr>
            </w:pPr>
            <w:r w:rsidRPr="007C21AF">
              <w:rPr>
                <w:rFonts w:eastAsiaTheme="minorEastAsia"/>
                <w:lang w:eastAsia="en-AU"/>
              </w:rPr>
              <w:t xml:space="preserve">Housing and Community Amenities </w:t>
            </w:r>
          </w:p>
          <w:p w:rsidRPr="007C21AF" w:rsidR="007C21AF" w:rsidP="00441206" w:rsidRDefault="007C21AF" w14:paraId="0C55590D" w14:textId="77777777">
            <w:pPr>
              <w:pStyle w:val="Bullet1"/>
              <w:rPr>
                <w:rFonts w:eastAsiaTheme="minorEastAsia"/>
                <w:lang w:eastAsia="en-AU"/>
              </w:rPr>
            </w:pPr>
            <w:r w:rsidRPr="007C21AF">
              <w:rPr>
                <w:rFonts w:eastAsiaTheme="minorEastAsia"/>
                <w:lang w:eastAsia="en-AU"/>
              </w:rPr>
              <w:t>Health</w:t>
            </w:r>
          </w:p>
          <w:p w:rsidRPr="007C21AF" w:rsidR="007C21AF" w:rsidP="00441206" w:rsidRDefault="007C21AF" w14:paraId="41460BFC" w14:textId="77777777">
            <w:pPr>
              <w:pStyle w:val="Bullet1"/>
              <w:rPr>
                <w:rFonts w:eastAsiaTheme="minorEastAsia"/>
                <w:lang w:eastAsia="en-AU"/>
              </w:rPr>
            </w:pPr>
            <w:r w:rsidRPr="007C21AF">
              <w:rPr>
                <w:rFonts w:eastAsiaTheme="minorEastAsia"/>
                <w:lang w:eastAsia="en-AU"/>
              </w:rPr>
              <w:t>Social Protection</w:t>
            </w:r>
          </w:p>
          <w:p w:rsidRPr="007C21AF" w:rsidR="007C21AF" w:rsidP="00441206" w:rsidRDefault="007C21AF" w14:paraId="3746883B" w14:textId="77777777">
            <w:pPr>
              <w:pStyle w:val="Bullet1"/>
              <w:rPr>
                <w:rFonts w:eastAsiaTheme="minorEastAsia"/>
                <w:lang w:eastAsia="en-AU"/>
              </w:rPr>
            </w:pPr>
            <w:r w:rsidRPr="007C21AF">
              <w:rPr>
                <w:rFonts w:eastAsiaTheme="minorEastAsia"/>
                <w:lang w:eastAsia="en-AU"/>
              </w:rPr>
              <w:t>Transport</w:t>
            </w:r>
          </w:p>
          <w:p w:rsidRPr="007C21AF" w:rsidR="007C21AF" w:rsidP="00441206" w:rsidRDefault="007C21AF" w14:paraId="27E5166D" w14:textId="77777777">
            <w:pPr>
              <w:pStyle w:val="Bullet1"/>
              <w:rPr>
                <w:rFonts w:eastAsiaTheme="minorEastAsia"/>
                <w:lang w:eastAsia="en-AU"/>
              </w:rPr>
            </w:pPr>
            <w:r w:rsidRPr="007C21AF">
              <w:rPr>
                <w:rFonts w:eastAsiaTheme="minorEastAsia"/>
                <w:lang w:eastAsia="en-AU"/>
              </w:rPr>
              <w:t>Public Order and Safety</w:t>
            </w:r>
          </w:p>
          <w:p w:rsidRPr="007C21AF" w:rsidR="007C21AF" w:rsidP="00441206" w:rsidRDefault="007C21AF" w14:paraId="1A9A2905" w14:textId="77777777">
            <w:pPr>
              <w:pStyle w:val="Bullet1"/>
              <w:rPr>
                <w:rFonts w:eastAsiaTheme="minorEastAsia"/>
                <w:lang w:eastAsia="en-AU"/>
              </w:rPr>
            </w:pPr>
            <w:r w:rsidRPr="007C21AF">
              <w:rPr>
                <w:rFonts w:eastAsiaTheme="minorEastAsia"/>
                <w:lang w:eastAsia="en-AU"/>
              </w:rPr>
              <w:t>Recreation, Culture and Religion</w:t>
            </w:r>
          </w:p>
          <w:p w:rsidRPr="007C21AF" w:rsidR="007C21AF" w:rsidP="00441206" w:rsidRDefault="007C21AF" w14:paraId="27245AFE" w14:textId="77777777">
            <w:pPr>
              <w:pStyle w:val="Bullet1"/>
              <w:rPr>
                <w:rFonts w:eastAsiaTheme="minorEastAsia"/>
                <w:lang w:eastAsia="en-AU"/>
              </w:rPr>
            </w:pPr>
            <w:r w:rsidRPr="007C21AF">
              <w:rPr>
                <w:rFonts w:eastAsiaTheme="minorEastAsia"/>
                <w:lang w:eastAsia="en-AU"/>
              </w:rPr>
              <w:t>Economic Affairs</w:t>
            </w:r>
          </w:p>
          <w:p w:rsidR="007C21AF" w:rsidP="00441206" w:rsidRDefault="007C21AF" w14:paraId="09E75E1E" w14:textId="77777777">
            <w:pPr>
              <w:pStyle w:val="Bullet1"/>
              <w:rPr>
                <w:rFonts w:eastAsiaTheme="minorEastAsia"/>
                <w:lang w:eastAsia="en-AU"/>
              </w:rPr>
            </w:pPr>
            <w:r w:rsidRPr="007C21AF">
              <w:rPr>
                <w:rFonts w:eastAsiaTheme="minorEastAsia"/>
                <w:lang w:eastAsia="en-AU"/>
              </w:rPr>
              <w:t>Environmental Protection</w:t>
            </w:r>
          </w:p>
          <w:p w:rsidRPr="007C21AF" w:rsidR="00710282" w:rsidP="00710282" w:rsidRDefault="00710282" w14:paraId="38C38243" w14:textId="77777777">
            <w:pPr>
              <w:pStyle w:val="Bullet1"/>
              <w:numPr>
                <w:ilvl w:val="0"/>
                <w:numId w:val="0"/>
              </w:numPr>
              <w:ind w:left="289"/>
              <w:rPr>
                <w:rFonts w:eastAsiaTheme="minorEastAsia"/>
                <w:lang w:eastAsia="en-AU"/>
              </w:rPr>
            </w:pPr>
          </w:p>
        </w:tc>
      </w:tr>
    </w:tbl>
    <w:p w:rsidR="002C121A" w:rsidP="008D155C" w:rsidRDefault="002C121A" w14:paraId="3F69D45D" w14:textId="77777777"/>
    <w:p w:rsidR="008D155C" w:rsidRDefault="008D155C" w14:paraId="5A04DA36" w14:textId="77777777">
      <w:pPr>
        <w:spacing w:before="0" w:after="200"/>
      </w:pPr>
      <w:r>
        <w:br w:type="page"/>
      </w:r>
    </w:p>
    <w:p w:rsidR="008D155C" w:rsidP="008D155C" w:rsidRDefault="008D155C" w14:paraId="07342F13" w14:textId="77777777">
      <w:pPr>
        <w:pStyle w:val="Heading3"/>
      </w:pPr>
      <w:r>
        <w:t xml:space="preserve">2. </w:t>
      </w:r>
      <w:r>
        <w:tab/>
      </w:r>
      <w:r>
        <w:t>Revaluation cycle</w:t>
      </w:r>
    </w:p>
    <w:p w:rsidR="008D155C" w:rsidP="008D155C" w:rsidRDefault="008D155C" w14:paraId="77FE9D21" w14:textId="77777777">
      <w:r>
        <w:t>AASB 116 requires that revaluations be made with sufficient regularity to ensure that the carrying amount of an asset does not differ materially from that which would be determined using fair value, at the reporting date.</w:t>
      </w:r>
    </w:p>
    <w:p w:rsidR="008D155C" w:rsidP="008D155C" w:rsidRDefault="008D155C" w14:paraId="7DDEE1C9" w14:textId="61DC315C">
      <w:r>
        <w:t>To ensure that regular revaluations of asset values can be undertaken in an effective and practicable manner, they shall occur according to the five-year cycle, whereby assets in a ‘COFOG</w:t>
      </w:r>
      <w:r w:rsidR="006E3954">
        <w:t>’</w:t>
      </w:r>
      <w:r>
        <w:t xml:space="preserve"> category are revalued within the relevant year over the life of the cycle. Valuations must be made as at a specific date, even if reviews/preparation is undertaken over a longer time.</w:t>
      </w:r>
    </w:p>
    <w:p w:rsidR="008D155C" w:rsidP="008D155C" w:rsidRDefault="008D155C" w14:paraId="6A88E450" w14:textId="77777777">
      <w:pPr>
        <w:pStyle w:val="Heading3"/>
      </w:pPr>
      <w:r>
        <w:t xml:space="preserve">3. </w:t>
      </w:r>
      <w:r>
        <w:tab/>
      </w:r>
      <w:r>
        <w:t>Land</w:t>
      </w:r>
    </w:p>
    <w:p w:rsidR="008D155C" w:rsidP="008D155C" w:rsidRDefault="008D155C" w14:paraId="20ABBA7D" w14:textId="77777777">
      <w:r>
        <w:t xml:space="preserve">Under COFOG, there will be many cases where buildings and the underlying land are used for the same purpose. In such cases, valuations of both assets would be undertaken at the same time.  </w:t>
      </w:r>
    </w:p>
    <w:p w:rsidR="008D155C" w:rsidP="008D155C" w:rsidRDefault="008D155C" w14:paraId="771E16B0" w14:textId="77777777">
      <w:r>
        <w:t>However, for reporting purposes, land must be separated from buildings because:</w:t>
      </w:r>
    </w:p>
    <w:p w:rsidR="008D155C" w:rsidP="008D155C" w:rsidRDefault="008D155C" w14:paraId="58595080" w14:textId="77777777">
      <w:pPr>
        <w:pStyle w:val="Bullet1"/>
      </w:pPr>
      <w:r>
        <w:t>values do not change consistently between land and buildings;</w:t>
      </w:r>
    </w:p>
    <w:p w:rsidR="008D155C" w:rsidP="008D155C" w:rsidRDefault="008D155C" w14:paraId="7572345C" w14:textId="77777777">
      <w:pPr>
        <w:pStyle w:val="Bullet1"/>
      </w:pPr>
      <w:r>
        <w:t>land is not depreciable whereas buildings are;</w:t>
      </w:r>
    </w:p>
    <w:p w:rsidR="008D155C" w:rsidP="008D155C" w:rsidRDefault="008D155C" w14:paraId="394FA2E9" w14:textId="77777777">
      <w:pPr>
        <w:pStyle w:val="Bullet1"/>
      </w:pPr>
      <w:r>
        <w:t>land and buildings values do not change consistently from year to year; and</w:t>
      </w:r>
    </w:p>
    <w:p w:rsidR="008D155C" w:rsidP="008D155C" w:rsidRDefault="008D155C" w14:paraId="3F29974A" w14:textId="5E60A944">
      <w:pPr>
        <w:pStyle w:val="Bullet1"/>
      </w:pPr>
      <w:r>
        <w:t>there is a need to separately identify Crown land from freehold land within the same nature-based sub</w:t>
      </w:r>
      <w:r w:rsidR="00AF4D60">
        <w:noBreakHyphen/>
      </w:r>
      <w:r>
        <w:t xml:space="preserve">classes of all land. Crown land is not marketable in its current form and is generally used for restricted purposes. This contrasts with freehold land which is marketable by virtue of having a transferable title and being used for wider purposes. Note that entities not within the Department of </w:t>
      </w:r>
      <w:r w:rsidR="006E3954">
        <w:t>Energy, Environment and Climate Action</w:t>
      </w:r>
      <w:r>
        <w:t xml:space="preserve"> Portfolio need only separately identify Crown land from Freehold land when Crown land holdings are material.</w:t>
      </w:r>
    </w:p>
    <w:p w:rsidR="008D155C" w:rsidP="008D155C" w:rsidRDefault="008D155C" w14:paraId="399DD922" w14:textId="77777777">
      <w:r>
        <w:t>For this purpose, the developed land sub-class comprise:</w:t>
      </w:r>
    </w:p>
    <w:p w:rsidR="008D155C" w:rsidP="008D155C" w:rsidRDefault="008D155C" w14:paraId="779FD2BA" w14:textId="516621AC">
      <w:pPr>
        <w:pStyle w:val="Bullet1"/>
      </w:pPr>
      <w:r>
        <w:t>Freehold land</w:t>
      </w:r>
    </w:p>
    <w:p w:rsidR="008D155C" w:rsidP="008D155C" w:rsidRDefault="008D155C" w14:paraId="4964208E" w14:textId="6FC3692B">
      <w:pPr>
        <w:pStyle w:val="Bullet1"/>
      </w:pPr>
      <w:r>
        <w:t>Crown land – National/State parks</w:t>
      </w:r>
    </w:p>
    <w:p w:rsidR="008D155C" w:rsidP="008D155C" w:rsidRDefault="008D155C" w14:paraId="2141D283" w14:textId="77777777">
      <w:pPr>
        <w:pStyle w:val="Bullet1"/>
      </w:pPr>
      <w:r>
        <w:t>Crown land – other than National/State parks.</w:t>
      </w:r>
    </w:p>
    <w:p w:rsidRPr="008D155C" w:rsidR="008D155C" w:rsidP="00E5537F" w:rsidRDefault="008D155C" w14:paraId="7535A6C8" w14:textId="77777777">
      <w:pPr>
        <w:pStyle w:val="Normalbold"/>
      </w:pPr>
      <w:r w:rsidRPr="008D155C">
        <w:t xml:space="preserve">Improved land </w:t>
      </w:r>
    </w:p>
    <w:p w:rsidR="008D155C" w:rsidP="008D155C" w:rsidRDefault="008D155C" w14:paraId="264C3387" w14:textId="77777777">
      <w:r>
        <w:t>Improved land (including land reserved for particular improvements) is deemed to be for the same purpose as that identified for the primary improvement of the land. In a formal sense, buildings and other assets attached to land change the nature (and so purpose) of that land.</w:t>
      </w:r>
    </w:p>
    <w:p w:rsidRPr="008D155C" w:rsidR="008D155C" w:rsidP="008D155C" w:rsidRDefault="008D155C" w14:paraId="7FB81378" w14:textId="77777777"/>
    <w:sectPr w:rsidRPr="008D155C" w:rsidR="008D155C" w:rsidSect="005828FE">
      <w:headerReference w:type="default" r:id="rId14"/>
      <w:footerReference w:type="even" r:id="rId15"/>
      <w:footerReference w:type="default" r:id="rId16"/>
      <w:pgSz w:w="11906" w:h="16838" w:orient="portrait" w:code="9"/>
      <w:pgMar w:top="1802" w:right="1440" w:bottom="1350" w:left="1440" w:header="450"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C81" w:rsidP="002D711A" w:rsidRDefault="00EA6C81" w14:paraId="41BBF9D0" w14:textId="77777777">
      <w:pPr>
        <w:spacing w:after="0" w:line="240" w:lineRule="auto"/>
      </w:pPr>
      <w:r>
        <w:separator/>
      </w:r>
    </w:p>
    <w:p w:rsidR="00EA6C81" w:rsidRDefault="00EA6C81" w14:paraId="636B862A" w14:textId="77777777"/>
  </w:endnote>
  <w:endnote w:type="continuationSeparator" w:id="0">
    <w:p w:rsidR="00EA6C81" w:rsidP="002D711A" w:rsidRDefault="00EA6C81" w14:paraId="359DA394" w14:textId="77777777">
      <w:pPr>
        <w:spacing w:after="0" w:line="240" w:lineRule="auto"/>
      </w:pPr>
      <w:r>
        <w:continuationSeparator/>
      </w:r>
    </w:p>
    <w:p w:rsidR="00EA6C81" w:rsidRDefault="00EA6C81" w14:paraId="7B9947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14213" w:rsidR="00244596" w:rsidP="00C022F9" w:rsidRDefault="00244596" w14:paraId="66C89959" w14:textId="77777777">
    <w:pPr>
      <w:pStyle w:val="Footer"/>
    </w:pPr>
    <w:r>
      <w:drawing>
        <wp:anchor distT="0" distB="0" distL="114300" distR="114300" simplePos="0" relativeHeight="251658240" behindDoc="0" locked="0" layoutInCell="1" allowOverlap="1" wp14:anchorId="709D6F42" wp14:editId="62C23D9F">
          <wp:simplePos x="0" y="0"/>
          <wp:positionH relativeFrom="column">
            <wp:posOffset>4240861</wp:posOffset>
          </wp:positionH>
          <wp:positionV relativeFrom="page">
            <wp:posOffset>9493250</wp:posOffset>
          </wp:positionV>
          <wp:extent cx="1956435" cy="582930"/>
          <wp:effectExtent l="0" t="0" r="5715" b="7620"/>
          <wp:wrapNone/>
          <wp:docPr id="172955141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rsidR="00244596" w:rsidRDefault="00244596" w14:paraId="38AFE03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244596" w:rsidP="00A516DE" w:rsidRDefault="00244596" w14:paraId="15872AF4" w14:textId="77777777">
    <w:pPr>
      <w:pStyle w:val="Spacer"/>
    </w:pPr>
    <w:r>
      <w:rPr>
        <w:noProof/>
      </w:rPr>
      <mc:AlternateContent>
        <mc:Choice Requires="wps">
          <w:drawing>
            <wp:anchor distT="0" distB="0" distL="114300" distR="114300" simplePos="0" relativeHeight="251658241" behindDoc="0" locked="0" layoutInCell="0" allowOverlap="1" wp14:anchorId="50C2E656" wp14:editId="69BBFB17">
              <wp:simplePos x="0" y="0"/>
              <wp:positionH relativeFrom="page">
                <wp:posOffset>0</wp:posOffset>
              </wp:positionH>
              <wp:positionV relativeFrom="page">
                <wp:posOffset>10234930</wp:posOffset>
              </wp:positionV>
              <wp:extent cx="7560310" cy="266700"/>
              <wp:effectExtent l="0" t="0" r="0" b="0"/>
              <wp:wrapNone/>
              <wp:docPr id="1" name="MSIPCM9e0143d9a3f48c1f287a1e2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6316A" w:rsidR="00244596" w:rsidP="0096316A" w:rsidRDefault="0096316A" w14:paraId="2BE79AD4" w14:textId="6713AA55">
                          <w:pPr>
                            <w:spacing w:before="0" w:after="0"/>
                            <w:rPr>
                              <w:rFonts w:ascii="Calibri" w:hAnsi="Calibri" w:cs="Calibri"/>
                              <w:color w:val="000000"/>
                              <w:sz w:val="22"/>
                            </w:rPr>
                          </w:pPr>
                          <w:r w:rsidRPr="0096316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w14:anchorId="1A3AA243">
            <v:shapetype id="_x0000_t202" coordsize="21600,21600" o:spt="202" path="m,l,21600r21600,l21600,xe" w14:anchorId="50C2E656">
              <v:stroke joinstyle="miter"/>
              <v:path gradientshapeok="t" o:connecttype="rect"/>
            </v:shapetype>
            <v:shape id="MSIPCM9e0143d9a3f48c1f287a1e2a"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7603503,&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v:textbox inset="20pt,0,,0">
                <w:txbxContent>
                  <w:p w:rsidRPr="0096316A" w:rsidR="00244596" w:rsidP="0096316A" w:rsidRDefault="0096316A" w14:paraId="08CE8BEA" w14:textId="6713AA55">
                    <w:pPr>
                      <w:spacing w:before="0" w:after="0"/>
                      <w:rPr>
                        <w:rFonts w:ascii="Calibri" w:hAnsi="Calibri" w:cs="Calibri"/>
                        <w:color w:val="000000"/>
                        <w:sz w:val="22"/>
                      </w:rPr>
                    </w:pPr>
                    <w:r w:rsidRPr="0096316A">
                      <w:rPr>
                        <w:rFonts w:ascii="Calibri" w:hAnsi="Calibri" w:cs="Calibri"/>
                        <w:color w:val="000000"/>
                        <w:sz w:val="22"/>
                      </w:rPr>
                      <w:t>OFFICIAL</w:t>
                    </w:r>
                  </w:p>
                </w:txbxContent>
              </v:textbox>
              <w10:wrap anchorx="page" anchory="page"/>
            </v:shape>
          </w:pict>
        </mc:Fallback>
      </mc:AlternateContent>
    </w:r>
  </w:p>
  <w:p w:rsidRPr="005828FE" w:rsidR="00244596" w:rsidP="0041689E" w:rsidRDefault="00244596" w14:paraId="7D878EA8" w14:textId="35F89F55">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0C648E">
      <w:rPr>
        <w:b/>
      </w:rPr>
      <w:t>FRD 103</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0C648E">
      <w:t>Non-financial physical assets (February 2026)</w:t>
    </w:r>
    <w:r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Pr>
        <w:rStyle w:val="PageNumber"/>
        <w:color w:val="auto"/>
      </w:rPr>
      <w:t>1</w:t>
    </w:r>
    <w:r w:rsidRPr="005828FE">
      <w:rPr>
        <w:rStyle w:val="PageNumbe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C81" w:rsidP="002D711A" w:rsidRDefault="00EA6C81" w14:paraId="67D8A7DA" w14:textId="77777777">
      <w:pPr>
        <w:spacing w:after="0" w:line="240" w:lineRule="auto"/>
      </w:pPr>
      <w:r>
        <w:separator/>
      </w:r>
    </w:p>
  </w:footnote>
  <w:footnote w:type="continuationSeparator" w:id="0">
    <w:p w:rsidR="00EA6C81" w:rsidP="002D711A" w:rsidRDefault="00EA6C81" w14:paraId="548FFA5A" w14:textId="77777777">
      <w:pPr>
        <w:spacing w:after="0" w:line="240" w:lineRule="auto"/>
      </w:pPr>
      <w:r>
        <w:continuationSeparator/>
      </w:r>
    </w:p>
    <w:p w:rsidR="00EA6C81" w:rsidRDefault="00EA6C81" w14:paraId="3284258A" w14:textId="77777777"/>
  </w:footnote>
  <w:footnote w:id="1">
    <w:p w:rsidRPr="003E4291" w:rsidR="00CE6036" w:rsidRDefault="00CE6036" w14:paraId="0D49C654" w14:textId="5DD02925">
      <w:pPr>
        <w:pStyle w:val="FootnoteText"/>
        <w:rPr>
          <w:sz w:val="16"/>
          <w:szCs w:val="16"/>
        </w:rPr>
      </w:pPr>
      <w:r w:rsidRPr="003E4291">
        <w:rPr>
          <w:rStyle w:val="FootnoteReference"/>
          <w:sz w:val="16"/>
          <w:szCs w:val="16"/>
        </w:rPr>
        <w:footnoteRef/>
      </w:r>
      <w:r w:rsidRPr="003E4291">
        <w:rPr>
          <w:sz w:val="16"/>
          <w:szCs w:val="16"/>
        </w:rPr>
        <w:t xml:space="preserve"> This means for 31 December year-end reporters, this FRD applies </w:t>
      </w:r>
      <w:r w:rsidR="00970AF9">
        <w:rPr>
          <w:sz w:val="16"/>
          <w:szCs w:val="16"/>
        </w:rPr>
        <w:t>f</w:t>
      </w:r>
      <w:r w:rsidR="00FF48E3">
        <w:rPr>
          <w:sz w:val="16"/>
          <w:szCs w:val="16"/>
        </w:rPr>
        <w:t>or</w:t>
      </w:r>
      <w:r w:rsidR="00970AF9">
        <w:rPr>
          <w:sz w:val="16"/>
          <w:szCs w:val="16"/>
        </w:rPr>
        <w:t xml:space="preserve"> reporting period</w:t>
      </w:r>
      <w:r w:rsidR="00FF48E3">
        <w:rPr>
          <w:sz w:val="16"/>
          <w:szCs w:val="16"/>
        </w:rPr>
        <w:t>s</w:t>
      </w:r>
      <w:r w:rsidR="00970AF9">
        <w:rPr>
          <w:sz w:val="16"/>
          <w:szCs w:val="16"/>
        </w:rPr>
        <w:t xml:space="preserve"> ending </w:t>
      </w:r>
      <w:r w:rsidR="00FF48E3">
        <w:rPr>
          <w:sz w:val="16"/>
          <w:szCs w:val="16"/>
        </w:rPr>
        <w:t xml:space="preserve">on or after </w:t>
      </w:r>
      <w:r w:rsidR="00970AF9">
        <w:rPr>
          <w:sz w:val="16"/>
          <w:szCs w:val="16"/>
        </w:rPr>
        <w:t>31</w:t>
      </w:r>
      <w:r w:rsidR="008E15FD">
        <w:rPr>
          <w:sz w:val="16"/>
          <w:szCs w:val="16"/>
        </w:rPr>
        <w:t> </w:t>
      </w:r>
      <w:r w:rsidR="00970AF9">
        <w:rPr>
          <w:sz w:val="16"/>
          <w:szCs w:val="16"/>
        </w:rPr>
        <w:t>December</w:t>
      </w:r>
      <w:r w:rsidR="008E15FD">
        <w:rPr>
          <w:sz w:val="16"/>
          <w:szCs w:val="16"/>
        </w:rPr>
        <w:t> </w:t>
      </w:r>
      <w:r w:rsidR="00970AF9">
        <w:rPr>
          <w:sz w:val="16"/>
          <w:szCs w:val="16"/>
        </w:rPr>
        <w:t>202</w:t>
      </w:r>
      <w:r w:rsidR="00FF48E3">
        <w:rPr>
          <w:sz w:val="16"/>
          <w:szCs w:val="16"/>
        </w:rPr>
        <w:t>6</w:t>
      </w:r>
      <w:r w:rsidRPr="003E4291">
        <w:rPr>
          <w:sz w:val="16"/>
          <w:szCs w:val="16"/>
        </w:rPr>
        <w:t>.</w:t>
      </w:r>
    </w:p>
  </w:footnote>
  <w:footnote w:id="2">
    <w:p w:rsidR="00626D7A" w:rsidRDefault="00626D7A" w14:paraId="0A8C9866" w14:textId="43D5CAA1">
      <w:pPr>
        <w:pStyle w:val="FootnoteText"/>
      </w:pPr>
      <w:r>
        <w:rPr>
          <w:rStyle w:val="FootnoteReference"/>
        </w:rPr>
        <w:footnoteRef/>
      </w:r>
      <w:r>
        <w:t xml:space="preserve"> </w:t>
      </w:r>
      <w:r w:rsidR="00AF40E7">
        <w:t>‘</w:t>
      </w:r>
      <w:r w:rsidRPr="00953EEC">
        <w:rPr>
          <w:sz w:val="16"/>
          <w:szCs w:val="18"/>
        </w:rPr>
        <w:t>Equivalent infrastructure projects</w:t>
      </w:r>
      <w:r w:rsidR="00AF40E7">
        <w:rPr>
          <w:sz w:val="16"/>
          <w:szCs w:val="18"/>
        </w:rPr>
        <w:t>’</w:t>
      </w:r>
      <w:r w:rsidRPr="00953EEC">
        <w:rPr>
          <w:sz w:val="16"/>
          <w:szCs w:val="18"/>
        </w:rPr>
        <w:t xml:space="preserve"> </w:t>
      </w:r>
      <w:r w:rsidR="004476B2">
        <w:rPr>
          <w:sz w:val="16"/>
          <w:szCs w:val="18"/>
        </w:rPr>
        <w:t>means</w:t>
      </w:r>
      <w:r w:rsidR="00115D01">
        <w:rPr>
          <w:sz w:val="16"/>
          <w:szCs w:val="18"/>
        </w:rPr>
        <w:t xml:space="preserve"> </w:t>
      </w:r>
      <w:r w:rsidRPr="00F91C5C">
        <w:rPr>
          <w:sz w:val="16"/>
          <w:szCs w:val="18"/>
        </w:rPr>
        <w:t xml:space="preserve">projects procured under </w:t>
      </w:r>
      <w:r w:rsidR="00D83B0C">
        <w:rPr>
          <w:sz w:val="16"/>
          <w:szCs w:val="18"/>
        </w:rPr>
        <w:t>a</w:t>
      </w:r>
      <w:r w:rsidR="00327B16">
        <w:rPr>
          <w:sz w:val="16"/>
          <w:szCs w:val="18"/>
        </w:rPr>
        <w:t xml:space="preserve"> </w:t>
      </w:r>
      <w:r w:rsidRPr="00953EEC">
        <w:rPr>
          <w:sz w:val="16"/>
          <w:szCs w:val="18"/>
        </w:rPr>
        <w:t xml:space="preserve">public private partnership model </w:t>
      </w:r>
      <w:r w:rsidR="004636B4">
        <w:rPr>
          <w:sz w:val="16"/>
          <w:szCs w:val="18"/>
        </w:rPr>
        <w:t>that</w:t>
      </w:r>
      <w:r w:rsidR="00115D01">
        <w:rPr>
          <w:sz w:val="16"/>
          <w:szCs w:val="18"/>
        </w:rPr>
        <w:t xml:space="preserve"> </w:t>
      </w:r>
      <w:r w:rsidRPr="00F91C5C" w:rsidR="00BB03DE">
        <w:rPr>
          <w:sz w:val="16"/>
          <w:szCs w:val="18"/>
        </w:rPr>
        <w:t xml:space="preserve">are accounted </w:t>
      </w:r>
      <w:r w:rsidRPr="00953EEC" w:rsidR="00BB03DE">
        <w:rPr>
          <w:sz w:val="16"/>
          <w:szCs w:val="18"/>
        </w:rPr>
        <w:t>under AASB 1</w:t>
      </w:r>
      <w:r w:rsidR="00336C4D">
        <w:rPr>
          <w:sz w:val="16"/>
          <w:szCs w:val="18"/>
        </w:rPr>
        <w:t xml:space="preserve">16 </w:t>
      </w:r>
      <w:r w:rsidRPr="00F91C5C" w:rsidR="00336C4D">
        <w:rPr>
          <w:i/>
          <w:iCs/>
          <w:sz w:val="16"/>
          <w:szCs w:val="18"/>
        </w:rPr>
        <w:t>Property, Plant and Equipment</w:t>
      </w:r>
      <w:r w:rsidRPr="00953EEC" w:rsidR="00BB03DE">
        <w:rPr>
          <w:sz w:val="16"/>
          <w:szCs w:val="18"/>
        </w:rPr>
        <w:t>. These assets are</w:t>
      </w:r>
      <w:r w:rsidR="00115D01">
        <w:rPr>
          <w:sz w:val="16"/>
          <w:szCs w:val="18"/>
        </w:rPr>
        <w:t xml:space="preserve"> </w:t>
      </w:r>
      <w:r w:rsidRPr="00953EEC" w:rsidR="00BB03DE">
        <w:rPr>
          <w:sz w:val="16"/>
          <w:szCs w:val="18"/>
        </w:rPr>
        <w:t xml:space="preserve">measured </w:t>
      </w:r>
      <w:r w:rsidR="00D63BEC">
        <w:rPr>
          <w:sz w:val="16"/>
          <w:szCs w:val="18"/>
        </w:rPr>
        <w:t xml:space="preserve">at </w:t>
      </w:r>
      <w:r w:rsidRPr="00953EEC" w:rsidR="00BB03DE">
        <w:rPr>
          <w:sz w:val="16"/>
          <w:szCs w:val="18"/>
        </w:rPr>
        <w:t>current replacement cost during construction,</w:t>
      </w:r>
      <w:r w:rsidR="00BB03DE">
        <w:rPr>
          <w:sz w:val="16"/>
          <w:szCs w:val="18"/>
        </w:rPr>
        <w:t xml:space="preserve"> </w:t>
      </w:r>
      <w:r w:rsidRPr="00953EEC">
        <w:rPr>
          <w:sz w:val="16"/>
          <w:szCs w:val="18"/>
        </w:rPr>
        <w:t>where financing cost</w:t>
      </w:r>
      <w:r w:rsidR="00327B16">
        <w:rPr>
          <w:sz w:val="16"/>
          <w:szCs w:val="18"/>
        </w:rPr>
        <w:t>s</w:t>
      </w:r>
      <w:r w:rsidRPr="00953EEC">
        <w:rPr>
          <w:sz w:val="16"/>
          <w:szCs w:val="18"/>
        </w:rPr>
        <w:t xml:space="preserve"> incurred by </w:t>
      </w:r>
      <w:r w:rsidR="00327B16">
        <w:rPr>
          <w:sz w:val="16"/>
          <w:szCs w:val="18"/>
        </w:rPr>
        <w:t xml:space="preserve">the </w:t>
      </w:r>
      <w:r w:rsidRPr="00953EEC">
        <w:rPr>
          <w:sz w:val="16"/>
          <w:szCs w:val="18"/>
        </w:rPr>
        <w:t>private sector are used as a proxy for the increase in the fair value of the assets</w:t>
      </w:r>
      <w:r w:rsidR="00A80F6B">
        <w:rPr>
          <w:sz w:val="16"/>
          <w:szCs w:val="18"/>
        </w:rPr>
        <w:t xml:space="preserve"> as it forms part of the </w:t>
      </w:r>
      <w:r w:rsidR="00166E05">
        <w:rPr>
          <w:sz w:val="16"/>
          <w:szCs w:val="18"/>
        </w:rPr>
        <w:t>purchase</w:t>
      </w:r>
      <w:r w:rsidR="00A80F6B">
        <w:rPr>
          <w:sz w:val="16"/>
          <w:szCs w:val="18"/>
        </w:rPr>
        <w:t xml:space="preserve"> price of the asset</w:t>
      </w:r>
      <w:r w:rsidRPr="00953EEC" w:rsidR="00BB03DE">
        <w:rPr>
          <w:sz w:val="16"/>
          <w:szCs w:val="18"/>
        </w:rPr>
        <w:t>.</w:t>
      </w:r>
    </w:p>
  </w:footnote>
  <w:footnote w:id="3">
    <w:p w:rsidRPr="001D5384" w:rsidR="00312F4D" w:rsidRDefault="00312F4D" w14:paraId="290034A0" w14:textId="2FE6E701">
      <w:pPr>
        <w:pStyle w:val="FootnoteText"/>
        <w:rPr>
          <w:sz w:val="16"/>
          <w:szCs w:val="16"/>
        </w:rPr>
      </w:pPr>
      <w:r w:rsidRPr="001D5384">
        <w:rPr>
          <w:rStyle w:val="FootnoteReference"/>
          <w:sz w:val="16"/>
          <w:szCs w:val="16"/>
        </w:rPr>
        <w:footnoteRef/>
      </w:r>
      <w:r w:rsidRPr="001D5384">
        <w:rPr>
          <w:sz w:val="16"/>
          <w:szCs w:val="16"/>
        </w:rPr>
        <w:t xml:space="preserve"> </w:t>
      </w:r>
      <w:r w:rsidRPr="001B0914" w:rsidR="008D1737">
        <w:rPr>
          <w:sz w:val="16"/>
          <w:szCs w:val="16"/>
        </w:rPr>
        <w:t xml:space="preserve">Refer to </w:t>
      </w:r>
      <w:r w:rsidRPr="009B7362" w:rsidR="008D1737">
        <w:rPr>
          <w:i/>
          <w:iCs/>
          <w:sz w:val="16"/>
          <w:szCs w:val="16"/>
        </w:rPr>
        <w:t xml:space="preserve">Guidance on the application of FRD 103 </w:t>
      </w:r>
      <w:r w:rsidRPr="0065008D" w:rsidR="008D1737">
        <w:rPr>
          <w:i/>
          <w:iCs/>
          <w:sz w:val="16"/>
          <w:szCs w:val="16"/>
        </w:rPr>
        <w:t>Non</w:t>
      </w:r>
      <w:r w:rsidRPr="001B0914" w:rsidR="008D1737">
        <w:rPr>
          <w:i/>
          <w:iCs/>
          <w:sz w:val="16"/>
          <w:szCs w:val="16"/>
        </w:rPr>
        <w:t xml:space="preserve">-financial physical assets </w:t>
      </w:r>
      <w:r w:rsidRPr="00612F5A" w:rsidR="008D1737">
        <w:rPr>
          <w:sz w:val="16"/>
          <w:szCs w:val="16"/>
        </w:rPr>
        <w:t>for more information on the HBU indicators (</w:t>
      </w:r>
      <w:hyperlink w:history="1" r:id="rId1">
        <w:r w:rsidRPr="00612F5A" w:rsidR="008D1737">
          <w:rPr>
            <w:rStyle w:val="Hyperlink"/>
            <w:sz w:val="16"/>
            <w:szCs w:val="16"/>
          </w:rPr>
          <w:t>https://www.dtf.vic.gov.au/financial-reporting-policy/financial-reporting-directions-and-guidance</w:t>
        </w:r>
      </w:hyperlink>
      <w:r w:rsidRPr="00612F5A" w:rsidR="008D1737">
        <w:rPr>
          <w:sz w:val="16"/>
          <w:szCs w:val="16"/>
        </w:rPr>
        <w:t>).</w:t>
      </w:r>
    </w:p>
  </w:footnote>
  <w:footnote w:id="4">
    <w:p w:rsidR="00F60E0F" w:rsidRDefault="00F60E0F" w14:paraId="46CFB3D8" w14:textId="7635F9CC">
      <w:pPr>
        <w:pStyle w:val="FootnoteText"/>
      </w:pPr>
      <w:r>
        <w:rPr>
          <w:rStyle w:val="FootnoteReference"/>
        </w:rPr>
        <w:footnoteRef/>
      </w:r>
      <w:r>
        <w:t xml:space="preserve"> </w:t>
      </w:r>
      <w:r w:rsidRPr="00651944">
        <w:rPr>
          <w:sz w:val="16"/>
          <w:szCs w:val="16"/>
        </w:rPr>
        <w:t>Entities</w:t>
      </w:r>
      <w:r>
        <w:rPr>
          <w:sz w:val="16"/>
          <w:szCs w:val="16"/>
        </w:rPr>
        <w:t xml:space="preserve"> are not permitted to exceed the five-year cycle unless prior approval is obtained from the </w:t>
      </w:r>
      <w:r w:rsidRPr="00651944">
        <w:rPr>
          <w:i/>
          <w:iCs/>
          <w:sz w:val="16"/>
          <w:szCs w:val="16"/>
        </w:rPr>
        <w:t>Executive Director, Financial Reporting – Principal Accounting Officer</w:t>
      </w:r>
      <w:r>
        <w:rPr>
          <w:sz w:val="16"/>
          <w:szCs w:val="16"/>
        </w:rPr>
        <w:t xml:space="preserve"> </w:t>
      </w:r>
      <w:r w:rsidRPr="00022C8C">
        <w:rPr>
          <w:i/>
          <w:iCs/>
          <w:sz w:val="16"/>
          <w:szCs w:val="16"/>
        </w:rPr>
        <w:t>DTF</w:t>
      </w:r>
      <w:r w:rsidR="00187D36">
        <w:rPr>
          <w:sz w:val="16"/>
          <w:szCs w:val="16"/>
        </w:rPr>
        <w:t xml:space="preserve">, taking into consideration </w:t>
      </w:r>
      <w:r w:rsidR="00022C8C">
        <w:rPr>
          <w:sz w:val="16"/>
          <w:szCs w:val="16"/>
        </w:rPr>
        <w:t xml:space="preserve">facts and circumstances driving the need for this change, and the related </w:t>
      </w:r>
      <w:r w:rsidR="00187D36">
        <w:rPr>
          <w:sz w:val="16"/>
          <w:szCs w:val="16"/>
        </w:rPr>
        <w:t>impact</w:t>
      </w:r>
      <w:r w:rsidR="000578A8">
        <w:rPr>
          <w:sz w:val="16"/>
          <w:szCs w:val="16"/>
        </w:rPr>
        <w:t>s</w:t>
      </w:r>
      <w:r w:rsidR="00187D36">
        <w:rPr>
          <w:sz w:val="16"/>
          <w:szCs w:val="16"/>
        </w:rPr>
        <w:t>.</w:t>
      </w:r>
    </w:p>
  </w:footnote>
  <w:footnote w:id="5">
    <w:p w:rsidRPr="003E4291" w:rsidR="00CB2FBD" w:rsidRDefault="00CB2FBD" w14:paraId="7EBE9438" w14:textId="3A751053">
      <w:pPr>
        <w:pStyle w:val="FootnoteText"/>
        <w:rPr>
          <w:sz w:val="16"/>
          <w:szCs w:val="16"/>
        </w:rPr>
      </w:pPr>
      <w:r w:rsidRPr="003E4291">
        <w:rPr>
          <w:rStyle w:val="FootnoteReference"/>
          <w:sz w:val="16"/>
          <w:szCs w:val="16"/>
        </w:rPr>
        <w:footnoteRef/>
      </w:r>
      <w:r w:rsidRPr="003E4291">
        <w:rPr>
          <w:sz w:val="16"/>
          <w:szCs w:val="16"/>
        </w:rPr>
        <w:t xml:space="preserve"> </w:t>
      </w:r>
      <w:r w:rsidR="006F7CDA">
        <w:rPr>
          <w:sz w:val="16"/>
          <w:szCs w:val="16"/>
        </w:rPr>
        <w:t xml:space="preserve">An entity may choose to revalue their assets more than once in a five-year cycle to re-align </w:t>
      </w:r>
      <w:r w:rsidR="00AF284F">
        <w:rPr>
          <w:sz w:val="16"/>
          <w:szCs w:val="16"/>
        </w:rPr>
        <w:t xml:space="preserve">with their COFOG category. </w:t>
      </w:r>
      <w:r w:rsidRPr="003E4291">
        <w:rPr>
          <w:sz w:val="16"/>
          <w:szCs w:val="16"/>
        </w:rPr>
        <w:t>In rare circumstances where the COFOG classification of an entity changes, asset</w:t>
      </w:r>
      <w:r w:rsidR="00AF5D94">
        <w:rPr>
          <w:sz w:val="16"/>
          <w:szCs w:val="16"/>
        </w:rPr>
        <w:t>s</w:t>
      </w:r>
      <w:r w:rsidRPr="003E4291">
        <w:rPr>
          <w:sz w:val="16"/>
          <w:szCs w:val="16"/>
        </w:rPr>
        <w:t xml:space="preserve"> </w:t>
      </w:r>
      <w:r w:rsidR="0087288B">
        <w:rPr>
          <w:sz w:val="16"/>
          <w:szCs w:val="16"/>
        </w:rPr>
        <w:t xml:space="preserve">may also need </w:t>
      </w:r>
      <w:r w:rsidR="008953B6">
        <w:rPr>
          <w:sz w:val="16"/>
          <w:szCs w:val="16"/>
        </w:rPr>
        <w:t>to be</w:t>
      </w:r>
      <w:r w:rsidRPr="003E4291" w:rsidR="008953B6">
        <w:rPr>
          <w:sz w:val="16"/>
          <w:szCs w:val="16"/>
        </w:rPr>
        <w:t xml:space="preserve"> </w:t>
      </w:r>
      <w:r w:rsidR="008E40A8">
        <w:rPr>
          <w:sz w:val="16"/>
          <w:szCs w:val="16"/>
        </w:rPr>
        <w:t>re</w:t>
      </w:r>
      <w:r w:rsidRPr="003E4291">
        <w:rPr>
          <w:sz w:val="16"/>
          <w:szCs w:val="16"/>
        </w:rPr>
        <w:t xml:space="preserve">valued more than once in </w:t>
      </w:r>
      <w:r w:rsidR="000A2732">
        <w:rPr>
          <w:sz w:val="16"/>
          <w:szCs w:val="16"/>
        </w:rPr>
        <w:t xml:space="preserve">a </w:t>
      </w:r>
      <w:r w:rsidRPr="003E4291">
        <w:rPr>
          <w:sz w:val="16"/>
          <w:szCs w:val="16"/>
        </w:rPr>
        <w:t>five-year cycle.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689E" w:rsidR="00244596" w:rsidP="005828FE" w:rsidRDefault="00244596" w14:paraId="01F92EAF" w14:textId="020E125D">
    <w:pPr>
      <w:pStyle w:val="Header"/>
      <w:tabs>
        <w:tab w:val="clear" w:pos="9026"/>
      </w:tabs>
      <w:ind w:right="-694"/>
      <w:jc w:val="right"/>
    </w:pPr>
    <w:r>
      <w:rPr>
        <w:noProof/>
      </w:rPr>
      <w:drawing>
        <wp:inline distT="0" distB="0" distL="0" distR="0" wp14:anchorId="426C711A" wp14:editId="70E32F5B">
          <wp:extent cx="813816" cy="466344"/>
          <wp:effectExtent l="0" t="0" r="5715" b="0"/>
          <wp:docPr id="754224819" name="Picture 75422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rsidR="00244596" w:rsidRDefault="00244596" w14:paraId="4F80A4E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2352"/>
    <w:multiLevelType w:val="hybridMultilevel"/>
    <w:tmpl w:val="4D6C7A7C"/>
    <w:lvl w:ilvl="0" w:tplc="0C090001">
      <w:start w:val="1"/>
      <w:numFmt w:val="bullet"/>
      <w:lvlText w:val=""/>
      <w:lvlJc w:val="left"/>
      <w:pPr>
        <w:ind w:left="774" w:hanging="360"/>
      </w:pPr>
      <w:rPr>
        <w:rFonts w:hint="default" w:ascii="Symbol" w:hAnsi="Symbol"/>
      </w:rPr>
    </w:lvl>
    <w:lvl w:ilvl="1" w:tplc="0C090003" w:tentative="1">
      <w:start w:val="1"/>
      <w:numFmt w:val="bullet"/>
      <w:lvlText w:val="o"/>
      <w:lvlJc w:val="left"/>
      <w:pPr>
        <w:ind w:left="1494" w:hanging="360"/>
      </w:pPr>
      <w:rPr>
        <w:rFonts w:hint="default" w:ascii="Courier New" w:hAnsi="Courier New" w:cs="Courier New"/>
      </w:rPr>
    </w:lvl>
    <w:lvl w:ilvl="2" w:tplc="0C090005" w:tentative="1">
      <w:start w:val="1"/>
      <w:numFmt w:val="bullet"/>
      <w:lvlText w:val=""/>
      <w:lvlJc w:val="left"/>
      <w:pPr>
        <w:ind w:left="2214" w:hanging="360"/>
      </w:pPr>
      <w:rPr>
        <w:rFonts w:hint="default" w:ascii="Wingdings" w:hAnsi="Wingdings"/>
      </w:rPr>
    </w:lvl>
    <w:lvl w:ilvl="3" w:tplc="0C090001" w:tentative="1">
      <w:start w:val="1"/>
      <w:numFmt w:val="bullet"/>
      <w:lvlText w:val=""/>
      <w:lvlJc w:val="left"/>
      <w:pPr>
        <w:ind w:left="2934" w:hanging="360"/>
      </w:pPr>
      <w:rPr>
        <w:rFonts w:hint="default" w:ascii="Symbol" w:hAnsi="Symbol"/>
      </w:rPr>
    </w:lvl>
    <w:lvl w:ilvl="4" w:tplc="0C090003" w:tentative="1">
      <w:start w:val="1"/>
      <w:numFmt w:val="bullet"/>
      <w:lvlText w:val="o"/>
      <w:lvlJc w:val="left"/>
      <w:pPr>
        <w:ind w:left="3654" w:hanging="360"/>
      </w:pPr>
      <w:rPr>
        <w:rFonts w:hint="default" w:ascii="Courier New" w:hAnsi="Courier New" w:cs="Courier New"/>
      </w:rPr>
    </w:lvl>
    <w:lvl w:ilvl="5" w:tplc="0C090005" w:tentative="1">
      <w:start w:val="1"/>
      <w:numFmt w:val="bullet"/>
      <w:lvlText w:val=""/>
      <w:lvlJc w:val="left"/>
      <w:pPr>
        <w:ind w:left="4374" w:hanging="360"/>
      </w:pPr>
      <w:rPr>
        <w:rFonts w:hint="default" w:ascii="Wingdings" w:hAnsi="Wingdings"/>
      </w:rPr>
    </w:lvl>
    <w:lvl w:ilvl="6" w:tplc="0C090001" w:tentative="1">
      <w:start w:val="1"/>
      <w:numFmt w:val="bullet"/>
      <w:lvlText w:val=""/>
      <w:lvlJc w:val="left"/>
      <w:pPr>
        <w:ind w:left="5094" w:hanging="360"/>
      </w:pPr>
      <w:rPr>
        <w:rFonts w:hint="default" w:ascii="Symbol" w:hAnsi="Symbol"/>
      </w:rPr>
    </w:lvl>
    <w:lvl w:ilvl="7" w:tplc="0C090003" w:tentative="1">
      <w:start w:val="1"/>
      <w:numFmt w:val="bullet"/>
      <w:lvlText w:val="o"/>
      <w:lvlJc w:val="left"/>
      <w:pPr>
        <w:ind w:left="5814" w:hanging="360"/>
      </w:pPr>
      <w:rPr>
        <w:rFonts w:hint="default" w:ascii="Courier New" w:hAnsi="Courier New" w:cs="Courier New"/>
      </w:rPr>
    </w:lvl>
    <w:lvl w:ilvl="8" w:tplc="0C090005" w:tentative="1">
      <w:start w:val="1"/>
      <w:numFmt w:val="bullet"/>
      <w:lvlText w:val=""/>
      <w:lvlJc w:val="left"/>
      <w:pPr>
        <w:ind w:left="6534" w:hanging="360"/>
      </w:pPr>
      <w:rPr>
        <w:rFonts w:hint="default" w:ascii="Wingdings" w:hAnsi="Wingdings"/>
      </w:rPr>
    </w:lvl>
  </w:abstractNum>
  <w:abstractNum w:abstractNumId="1" w15:restartNumberingAfterBreak="0">
    <w:nsid w:val="26456FFD"/>
    <w:multiLevelType w:val="multilevel"/>
    <w:tmpl w:val="0EA8B9BE"/>
    <w:lvl w:ilvl="0">
      <w:start w:val="1"/>
      <w:numFmt w:val="bullet"/>
      <w:pStyle w:val="Tablebullet"/>
      <w:lvlText w:val=""/>
      <w:lvlJc w:val="left"/>
      <w:pPr>
        <w:ind w:left="288" w:hanging="288"/>
      </w:pPr>
      <w:rPr>
        <w:rFonts w:hint="default" w:ascii="Symbol" w:hAnsi="Symbol"/>
        <w:color w:val="auto"/>
      </w:rPr>
    </w:lvl>
    <w:lvl w:ilvl="1">
      <w:start w:val="1"/>
      <w:numFmt w:val="bullet"/>
      <w:pStyle w:val="Tabledash"/>
      <w:lvlText w:val="–"/>
      <w:lvlJc w:val="left"/>
      <w:pPr>
        <w:ind w:left="576" w:hanging="288"/>
      </w:pPr>
      <w:rPr>
        <w:rFonts w:hint="default" w:ascii="Calibri" w:hAnsi="Calibri"/>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22A2D3F"/>
    <w:multiLevelType w:val="hybridMultilevel"/>
    <w:tmpl w:val="217CD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46D3A6A"/>
    <w:multiLevelType w:val="multilevel"/>
    <w:tmpl w:val="7B804CF0"/>
    <w:lvl w:ilvl="0">
      <w:start w:val="1"/>
      <w:numFmt w:val="bullet"/>
      <w:pStyle w:val="Bullet1"/>
      <w:lvlText w:val=""/>
      <w:lvlJc w:val="left"/>
      <w:pPr>
        <w:tabs>
          <w:tab w:val="num" w:pos="288"/>
        </w:tabs>
        <w:ind w:left="288" w:hanging="288"/>
      </w:pPr>
      <w:rPr>
        <w:rFonts w:hint="default" w:ascii="Symbol" w:hAnsi="Symbol"/>
        <w:b w:val="0"/>
        <w:i w:val="0"/>
        <w:vanish w:val="0"/>
        <w:color w:val="auto"/>
        <w:sz w:val="18"/>
        <w:szCs w:val="18"/>
      </w:rPr>
    </w:lvl>
    <w:lvl w:ilvl="1">
      <w:start w:val="1"/>
      <w:numFmt w:val="bullet"/>
      <w:pStyle w:val="Bullet2"/>
      <w:lvlText w:val="–"/>
      <w:lvlJc w:val="left"/>
      <w:pPr>
        <w:tabs>
          <w:tab w:val="num" w:pos="576"/>
        </w:tabs>
        <w:ind w:left="576" w:hanging="288"/>
      </w:pPr>
      <w:rPr>
        <w:rFonts w:hint="default" w:ascii="Calibri" w:hAnsi="Calibri"/>
        <w:b w:val="0"/>
        <w:i w:val="0"/>
        <w:vanish w:val="0"/>
        <w:color w:val="auto"/>
        <w:sz w:val="22"/>
      </w:rPr>
    </w:lvl>
    <w:lvl w:ilvl="2">
      <w:start w:val="1"/>
      <w:numFmt w:val="bullet"/>
      <w:pStyle w:val="Bulletindent"/>
      <w:lvlText w:val=""/>
      <w:lvlJc w:val="left"/>
      <w:pPr>
        <w:tabs>
          <w:tab w:val="num" w:pos="864"/>
        </w:tabs>
        <w:ind w:left="864" w:hanging="288"/>
      </w:pPr>
      <w:rPr>
        <w:rFonts w:hint="default" w:ascii="Symbol" w:hAnsi="Symbol"/>
        <w:b w:val="0"/>
        <w:i w:val="0"/>
        <w:vanish w:val="0"/>
        <w:color w:val="4D4D4D"/>
        <w:sz w:val="22"/>
      </w:rPr>
    </w:lvl>
    <w:lvl w:ilvl="3">
      <w:start w:val="1"/>
      <w:numFmt w:val="bullet"/>
      <w:pStyle w:val="Bulletindent2"/>
      <w:lvlText w:val="–"/>
      <w:lvlJc w:val="left"/>
      <w:pPr>
        <w:tabs>
          <w:tab w:val="num" w:pos="1152"/>
        </w:tabs>
        <w:ind w:left="1152" w:hanging="288"/>
      </w:pPr>
      <w:rPr>
        <w:rFonts w:hint="default" w:ascii="Calibri" w:hAnsi="Calibri"/>
        <w:b w:val="0"/>
        <w:i w:val="0"/>
        <w:vanish w:val="0"/>
        <w:color w:val="auto"/>
        <w:sz w:val="22"/>
      </w:rPr>
    </w:lvl>
    <w:lvl w:ilvl="4">
      <w:start w:val="1"/>
      <w:numFmt w:val="bullet"/>
      <w:lvlText w:val=""/>
      <w:lvlJc w:val="left"/>
      <w:pPr>
        <w:tabs>
          <w:tab w:val="num" w:pos="2211"/>
        </w:tabs>
        <w:ind w:left="2211" w:hanging="283"/>
      </w:pPr>
      <w:rPr>
        <w:rFonts w:hint="default" w:ascii="Symbol" w:hAnsi="Symbol"/>
        <w:b w:val="0"/>
        <w:i w:val="0"/>
        <w:vanish w:val="0"/>
        <w:color w:val="auto"/>
        <w:sz w:val="22"/>
      </w:rPr>
    </w:lvl>
    <w:lvl w:ilvl="5">
      <w:start w:val="1"/>
      <w:numFmt w:val="bullet"/>
      <w:lvlText w:val=""/>
      <w:lvlJc w:val="left"/>
      <w:pPr>
        <w:tabs>
          <w:tab w:val="num" w:pos="2495"/>
        </w:tabs>
        <w:ind w:left="2495" w:hanging="284"/>
      </w:pPr>
      <w:rPr>
        <w:rFonts w:hint="default" w:ascii="Symbol" w:hAnsi="Symbol"/>
        <w:b w:val="0"/>
        <w:i w:val="0"/>
        <w:vanish w:val="0"/>
        <w:color w:val="auto"/>
        <w:sz w:val="22"/>
      </w:rPr>
    </w:lvl>
    <w:lvl w:ilvl="6">
      <w:start w:val="1"/>
      <w:numFmt w:val="bullet"/>
      <w:lvlText w:val=""/>
      <w:lvlJc w:val="left"/>
      <w:pPr>
        <w:tabs>
          <w:tab w:val="num" w:pos="2778"/>
        </w:tabs>
        <w:ind w:left="2778" w:hanging="283"/>
      </w:pPr>
      <w:rPr>
        <w:rFonts w:hint="default" w:ascii="Symbol" w:hAnsi="Symbol"/>
        <w:b w:val="0"/>
        <w:i w:val="0"/>
        <w:vanish w:val="0"/>
        <w:color w:val="auto"/>
        <w:sz w:val="22"/>
      </w:rPr>
    </w:lvl>
    <w:lvl w:ilvl="7">
      <w:start w:val="1"/>
      <w:numFmt w:val="bullet"/>
      <w:lvlText w:val=""/>
      <w:lvlJc w:val="left"/>
      <w:pPr>
        <w:tabs>
          <w:tab w:val="num" w:pos="3062"/>
        </w:tabs>
        <w:ind w:left="3062" w:hanging="284"/>
      </w:pPr>
      <w:rPr>
        <w:rFonts w:hint="default" w:ascii="Symbol" w:hAnsi="Symbol"/>
        <w:b w:val="0"/>
        <w:i w:val="0"/>
        <w:vanish w:val="0"/>
        <w:color w:val="auto"/>
        <w:sz w:val="22"/>
      </w:rPr>
    </w:lvl>
    <w:lvl w:ilvl="8">
      <w:start w:val="1"/>
      <w:numFmt w:val="bullet"/>
      <w:lvlText w:val=""/>
      <w:lvlJc w:val="left"/>
      <w:pPr>
        <w:tabs>
          <w:tab w:val="num" w:pos="3345"/>
        </w:tabs>
        <w:ind w:left="3345" w:hanging="283"/>
      </w:pPr>
      <w:rPr>
        <w:rFonts w:hint="default" w:ascii="Symbol" w:hAnsi="Symbol"/>
        <w:b w:val="0"/>
        <w:i w:val="0"/>
        <w:vanish w:val="0"/>
        <w:color w:val="auto"/>
        <w:sz w:val="22"/>
      </w:rPr>
    </w:lvl>
  </w:abstractNum>
  <w:abstractNum w:abstractNumId="4" w15:restartNumberingAfterBreak="0">
    <w:nsid w:val="4AC35A9B"/>
    <w:multiLevelType w:val="multilevel"/>
    <w:tmpl w:val="03925288"/>
    <w:lvl w:ilvl="0">
      <w:start w:val="1"/>
      <w:numFmt w:val="bullet"/>
      <w:lvlText w:val="·"/>
      <w:lvlJc w:val="left"/>
      <w:pPr>
        <w:ind w:left="360" w:hanging="360"/>
      </w:pPr>
      <w:rPr>
        <w:rFonts w:hint="default" w:ascii="Symbol" w:hAnsi="Symbol"/>
      </w:rPr>
    </w:lvl>
    <w:lvl w:ilvl="1">
      <w:start w:val="1"/>
      <w:numFmt w:val="bullet"/>
      <w:lvlText w:val="—"/>
      <w:lvlJc w:val="left"/>
      <w:pPr>
        <w:ind w:left="720" w:hanging="360"/>
      </w:pPr>
      <w:rPr>
        <w:rFonts w:hint="default" w:ascii="Calibri" w:hAnsi="Calibri"/>
      </w:rPr>
    </w:lvl>
    <w:lvl w:ilvl="2">
      <w:start w:val="1"/>
      <w:numFmt w:val="bullet"/>
      <w:lvlText w:val=""/>
      <w:lvlJc w:val="left"/>
      <w:pPr>
        <w:ind w:left="1080" w:hanging="360"/>
      </w:pPr>
      <w:rPr>
        <w:rFonts w:hint="default" w:ascii="Wingdings" w:hAnsi="Wingding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83112FA"/>
    <w:multiLevelType w:val="hybridMultilevel"/>
    <w:tmpl w:val="71203212"/>
    <w:lvl w:ilvl="0" w:tplc="A2644134">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FE50CFA"/>
    <w:multiLevelType w:val="hybridMultilevel"/>
    <w:tmpl w:val="0B74D1C8"/>
    <w:lvl w:ilvl="0" w:tplc="A2644134">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C0124D7"/>
    <w:multiLevelType w:val="multilevel"/>
    <w:tmpl w:val="576071D4"/>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hint="default" w:ascii="Symbol" w:hAnsi="Symbol"/>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6E4E03A8"/>
    <w:multiLevelType w:val="hybridMultilevel"/>
    <w:tmpl w:val="0044A93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hint="default" w:ascii="Symbol" w:hAnsi="Symbol"/>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7FD44514"/>
    <w:multiLevelType w:val="multilevel"/>
    <w:tmpl w:val="0562CB6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946040084">
    <w:abstractNumId w:val="3"/>
  </w:num>
  <w:num w:numId="2" w16cid:durableId="921447617">
    <w:abstractNumId w:val="3"/>
  </w:num>
  <w:num w:numId="3" w16cid:durableId="463816905">
    <w:abstractNumId w:val="1"/>
  </w:num>
  <w:num w:numId="4" w16cid:durableId="1448699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4861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8950091">
    <w:abstractNumId w:val="6"/>
  </w:num>
  <w:num w:numId="7" w16cid:durableId="629020795">
    <w:abstractNumId w:val="5"/>
  </w:num>
  <w:num w:numId="8" w16cid:durableId="1822649727">
    <w:abstractNumId w:val="8"/>
  </w:num>
  <w:num w:numId="9" w16cid:durableId="1986467156">
    <w:abstractNumId w:val="10"/>
  </w:num>
  <w:num w:numId="10" w16cid:durableId="574435194">
    <w:abstractNumId w:val="4"/>
  </w:num>
  <w:num w:numId="11" w16cid:durableId="153030298">
    <w:abstractNumId w:val="9"/>
  </w:num>
  <w:num w:numId="12" w16cid:durableId="603654341">
    <w:abstractNumId w:val="7"/>
  </w:num>
  <w:num w:numId="13" w16cid:durableId="1112673705">
    <w:abstractNumId w:val="7"/>
    <w:lvlOverride w:ilvl="0">
      <w:lvl w:ilvl="0">
        <w:start w:val="1"/>
        <w:numFmt w:val="decimal"/>
        <w:pStyle w:val="Refnum1"/>
        <w:suff w:val="nothing"/>
        <w:lvlText w:val="%1."/>
        <w:lvlJc w:val="left"/>
        <w:pPr>
          <w:ind w:left="0" w:firstLine="0"/>
        </w:pPr>
        <w:rPr>
          <w:rFonts w:hint="default" w:cs="Times New Roman"/>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hint="default" w:ascii="Symbol" w:hAnsi="Symbol"/>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4" w16cid:durableId="90513494">
    <w:abstractNumId w:val="7"/>
    <w:lvlOverride w:ilvl="0">
      <w:lvl w:ilvl="0">
        <w:start w:val="1"/>
        <w:numFmt w:val="decimal"/>
        <w:pStyle w:val="Refnum1"/>
        <w:suff w:val="nothing"/>
        <w:lvlText w:val="%1."/>
        <w:lvlJc w:val="left"/>
        <w:pPr>
          <w:ind w:left="0" w:firstLine="0"/>
        </w:pPr>
        <w:rPr>
          <w:rFonts w:hint="default" w:cs="Times New Roman"/>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hint="default" w:ascii="Symbol" w:hAnsi="Symbol"/>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5" w16cid:durableId="1606694805">
    <w:abstractNumId w:val="0"/>
  </w:num>
  <w:num w:numId="16" w16cid:durableId="1073628639">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24"/>
    <w:rsid w:val="0000065C"/>
    <w:rsid w:val="0000066A"/>
    <w:rsid w:val="00001039"/>
    <w:rsid w:val="00001253"/>
    <w:rsid w:val="0000176A"/>
    <w:rsid w:val="000019D8"/>
    <w:rsid w:val="00003283"/>
    <w:rsid w:val="00003E55"/>
    <w:rsid w:val="000042BE"/>
    <w:rsid w:val="00004C99"/>
    <w:rsid w:val="000057C5"/>
    <w:rsid w:val="0000770F"/>
    <w:rsid w:val="0001080F"/>
    <w:rsid w:val="000114F8"/>
    <w:rsid w:val="00011ED1"/>
    <w:rsid w:val="00012953"/>
    <w:rsid w:val="00012F6F"/>
    <w:rsid w:val="00012F75"/>
    <w:rsid w:val="000130B4"/>
    <w:rsid w:val="0001356A"/>
    <w:rsid w:val="00013981"/>
    <w:rsid w:val="00014213"/>
    <w:rsid w:val="00014B55"/>
    <w:rsid w:val="000171D4"/>
    <w:rsid w:val="0001738B"/>
    <w:rsid w:val="00017AF2"/>
    <w:rsid w:val="00020C21"/>
    <w:rsid w:val="00020DB8"/>
    <w:rsid w:val="00020E3E"/>
    <w:rsid w:val="00021083"/>
    <w:rsid w:val="000210F3"/>
    <w:rsid w:val="00021846"/>
    <w:rsid w:val="00021E68"/>
    <w:rsid w:val="00021FA2"/>
    <w:rsid w:val="000222FE"/>
    <w:rsid w:val="0002273D"/>
    <w:rsid w:val="00022808"/>
    <w:rsid w:val="00022A48"/>
    <w:rsid w:val="00022C8C"/>
    <w:rsid w:val="00023BF3"/>
    <w:rsid w:val="00023CCE"/>
    <w:rsid w:val="00024808"/>
    <w:rsid w:val="00025219"/>
    <w:rsid w:val="00025363"/>
    <w:rsid w:val="00025566"/>
    <w:rsid w:val="00025D85"/>
    <w:rsid w:val="00025DB9"/>
    <w:rsid w:val="00026811"/>
    <w:rsid w:val="00030147"/>
    <w:rsid w:val="00034E56"/>
    <w:rsid w:val="00034E59"/>
    <w:rsid w:val="00035A5B"/>
    <w:rsid w:val="000360BE"/>
    <w:rsid w:val="000371E1"/>
    <w:rsid w:val="0003782A"/>
    <w:rsid w:val="00041280"/>
    <w:rsid w:val="00041622"/>
    <w:rsid w:val="00041699"/>
    <w:rsid w:val="00041A79"/>
    <w:rsid w:val="00042493"/>
    <w:rsid w:val="00042752"/>
    <w:rsid w:val="00042DB7"/>
    <w:rsid w:val="0004356D"/>
    <w:rsid w:val="00043FC9"/>
    <w:rsid w:val="00044597"/>
    <w:rsid w:val="00045296"/>
    <w:rsid w:val="00047498"/>
    <w:rsid w:val="00047E6E"/>
    <w:rsid w:val="000512F4"/>
    <w:rsid w:val="000516B2"/>
    <w:rsid w:val="00051826"/>
    <w:rsid w:val="00051A41"/>
    <w:rsid w:val="00052320"/>
    <w:rsid w:val="00054447"/>
    <w:rsid w:val="0005465A"/>
    <w:rsid w:val="00055C13"/>
    <w:rsid w:val="0005652A"/>
    <w:rsid w:val="00056C6E"/>
    <w:rsid w:val="000578A8"/>
    <w:rsid w:val="00060081"/>
    <w:rsid w:val="00061437"/>
    <w:rsid w:val="00061830"/>
    <w:rsid w:val="0006265F"/>
    <w:rsid w:val="00063B91"/>
    <w:rsid w:val="00064B00"/>
    <w:rsid w:val="00065CF5"/>
    <w:rsid w:val="00066C82"/>
    <w:rsid w:val="00067669"/>
    <w:rsid w:val="00070A9B"/>
    <w:rsid w:val="00070C48"/>
    <w:rsid w:val="000711ED"/>
    <w:rsid w:val="00072B69"/>
    <w:rsid w:val="00073476"/>
    <w:rsid w:val="00073D67"/>
    <w:rsid w:val="0007584A"/>
    <w:rsid w:val="00075E6C"/>
    <w:rsid w:val="00075F20"/>
    <w:rsid w:val="0007602F"/>
    <w:rsid w:val="000760CD"/>
    <w:rsid w:val="00076191"/>
    <w:rsid w:val="0007681C"/>
    <w:rsid w:val="00077517"/>
    <w:rsid w:val="000806F1"/>
    <w:rsid w:val="00080B82"/>
    <w:rsid w:val="00081111"/>
    <w:rsid w:val="000815D2"/>
    <w:rsid w:val="0008206A"/>
    <w:rsid w:val="00082090"/>
    <w:rsid w:val="0008291B"/>
    <w:rsid w:val="00084379"/>
    <w:rsid w:val="00085163"/>
    <w:rsid w:val="00085AC6"/>
    <w:rsid w:val="00085C84"/>
    <w:rsid w:val="0008700E"/>
    <w:rsid w:val="000871B8"/>
    <w:rsid w:val="0009052F"/>
    <w:rsid w:val="000908AA"/>
    <w:rsid w:val="00091434"/>
    <w:rsid w:val="00093609"/>
    <w:rsid w:val="00093859"/>
    <w:rsid w:val="00093D2A"/>
    <w:rsid w:val="0009454E"/>
    <w:rsid w:val="000948FD"/>
    <w:rsid w:val="00095000"/>
    <w:rsid w:val="00096281"/>
    <w:rsid w:val="000A0363"/>
    <w:rsid w:val="000A038B"/>
    <w:rsid w:val="000A0E46"/>
    <w:rsid w:val="000A13CE"/>
    <w:rsid w:val="000A2732"/>
    <w:rsid w:val="000A381B"/>
    <w:rsid w:val="000A46CE"/>
    <w:rsid w:val="000A4E54"/>
    <w:rsid w:val="000A4FE2"/>
    <w:rsid w:val="000A67C6"/>
    <w:rsid w:val="000A77FC"/>
    <w:rsid w:val="000A7820"/>
    <w:rsid w:val="000A79E4"/>
    <w:rsid w:val="000A7BD3"/>
    <w:rsid w:val="000B0C3A"/>
    <w:rsid w:val="000B13B6"/>
    <w:rsid w:val="000B1521"/>
    <w:rsid w:val="000B189F"/>
    <w:rsid w:val="000B21AD"/>
    <w:rsid w:val="000B29AD"/>
    <w:rsid w:val="000B3A72"/>
    <w:rsid w:val="000B3C97"/>
    <w:rsid w:val="000B5B6F"/>
    <w:rsid w:val="000B6BCA"/>
    <w:rsid w:val="000B7BB2"/>
    <w:rsid w:val="000B7F44"/>
    <w:rsid w:val="000C03FF"/>
    <w:rsid w:val="000C04C3"/>
    <w:rsid w:val="000C0948"/>
    <w:rsid w:val="000C1440"/>
    <w:rsid w:val="000C1D10"/>
    <w:rsid w:val="000C24A2"/>
    <w:rsid w:val="000C2BA2"/>
    <w:rsid w:val="000C2E96"/>
    <w:rsid w:val="000C4722"/>
    <w:rsid w:val="000C485B"/>
    <w:rsid w:val="000C4B31"/>
    <w:rsid w:val="000C4BEE"/>
    <w:rsid w:val="000C6372"/>
    <w:rsid w:val="000C648E"/>
    <w:rsid w:val="000C7B5E"/>
    <w:rsid w:val="000D2EBE"/>
    <w:rsid w:val="000D3EC0"/>
    <w:rsid w:val="000D4451"/>
    <w:rsid w:val="000D4904"/>
    <w:rsid w:val="000D4ABD"/>
    <w:rsid w:val="000D58CD"/>
    <w:rsid w:val="000D5A8A"/>
    <w:rsid w:val="000D6373"/>
    <w:rsid w:val="000D6B16"/>
    <w:rsid w:val="000D7124"/>
    <w:rsid w:val="000D7153"/>
    <w:rsid w:val="000D73B1"/>
    <w:rsid w:val="000D767E"/>
    <w:rsid w:val="000E04DC"/>
    <w:rsid w:val="000E074B"/>
    <w:rsid w:val="000E126C"/>
    <w:rsid w:val="000E2974"/>
    <w:rsid w:val="000E31BC"/>
    <w:rsid w:val="000E3803"/>
    <w:rsid w:val="000E392D"/>
    <w:rsid w:val="000E4C2E"/>
    <w:rsid w:val="000E50D1"/>
    <w:rsid w:val="000E5217"/>
    <w:rsid w:val="000E526F"/>
    <w:rsid w:val="000E59E3"/>
    <w:rsid w:val="000E60B1"/>
    <w:rsid w:val="000E6660"/>
    <w:rsid w:val="000E765A"/>
    <w:rsid w:val="000F0163"/>
    <w:rsid w:val="000F0442"/>
    <w:rsid w:val="000F0FFF"/>
    <w:rsid w:val="000F1592"/>
    <w:rsid w:val="000F16CC"/>
    <w:rsid w:val="000F2868"/>
    <w:rsid w:val="000F34E7"/>
    <w:rsid w:val="000F371B"/>
    <w:rsid w:val="000F3D9E"/>
    <w:rsid w:val="000F4288"/>
    <w:rsid w:val="000F5927"/>
    <w:rsid w:val="000F5AF4"/>
    <w:rsid w:val="000F61A7"/>
    <w:rsid w:val="000F63C5"/>
    <w:rsid w:val="000F64DE"/>
    <w:rsid w:val="000F7165"/>
    <w:rsid w:val="000F72A7"/>
    <w:rsid w:val="00100431"/>
    <w:rsid w:val="0010094D"/>
    <w:rsid w:val="00100BC7"/>
    <w:rsid w:val="00101E84"/>
    <w:rsid w:val="00102379"/>
    <w:rsid w:val="00102A25"/>
    <w:rsid w:val="0010341F"/>
    <w:rsid w:val="00103606"/>
    <w:rsid w:val="0010377A"/>
    <w:rsid w:val="001041BC"/>
    <w:rsid w:val="001049EB"/>
    <w:rsid w:val="001065D6"/>
    <w:rsid w:val="00106DB2"/>
    <w:rsid w:val="00106E44"/>
    <w:rsid w:val="00110497"/>
    <w:rsid w:val="00110E68"/>
    <w:rsid w:val="00111166"/>
    <w:rsid w:val="001117A7"/>
    <w:rsid w:val="001138EE"/>
    <w:rsid w:val="00113997"/>
    <w:rsid w:val="001145AE"/>
    <w:rsid w:val="001155FE"/>
    <w:rsid w:val="00115D01"/>
    <w:rsid w:val="00116986"/>
    <w:rsid w:val="00117C6B"/>
    <w:rsid w:val="00120511"/>
    <w:rsid w:val="00120EFB"/>
    <w:rsid w:val="00121252"/>
    <w:rsid w:val="0012130D"/>
    <w:rsid w:val="00122F14"/>
    <w:rsid w:val="0012329F"/>
    <w:rsid w:val="001233A0"/>
    <w:rsid w:val="001245DC"/>
    <w:rsid w:val="00124609"/>
    <w:rsid w:val="001254CE"/>
    <w:rsid w:val="0012558F"/>
    <w:rsid w:val="00125F24"/>
    <w:rsid w:val="0012670A"/>
    <w:rsid w:val="001269F1"/>
    <w:rsid w:val="00126B4E"/>
    <w:rsid w:val="0012799F"/>
    <w:rsid w:val="00127CC5"/>
    <w:rsid w:val="001301AC"/>
    <w:rsid w:val="001302DE"/>
    <w:rsid w:val="001312AF"/>
    <w:rsid w:val="0013315E"/>
    <w:rsid w:val="00133E64"/>
    <w:rsid w:val="00134CEA"/>
    <w:rsid w:val="00136245"/>
    <w:rsid w:val="0013669E"/>
    <w:rsid w:val="00136EFE"/>
    <w:rsid w:val="00140987"/>
    <w:rsid w:val="0014157B"/>
    <w:rsid w:val="001422CC"/>
    <w:rsid w:val="00142ED2"/>
    <w:rsid w:val="0014382F"/>
    <w:rsid w:val="00143C70"/>
    <w:rsid w:val="001452AA"/>
    <w:rsid w:val="0014564F"/>
    <w:rsid w:val="0014606C"/>
    <w:rsid w:val="00146AD5"/>
    <w:rsid w:val="00146E7A"/>
    <w:rsid w:val="001476B7"/>
    <w:rsid w:val="00147A03"/>
    <w:rsid w:val="001508CA"/>
    <w:rsid w:val="0015125D"/>
    <w:rsid w:val="00153036"/>
    <w:rsid w:val="001545AE"/>
    <w:rsid w:val="00154FDB"/>
    <w:rsid w:val="00155496"/>
    <w:rsid w:val="00156901"/>
    <w:rsid w:val="0015781C"/>
    <w:rsid w:val="00157CA1"/>
    <w:rsid w:val="00160119"/>
    <w:rsid w:val="0016150E"/>
    <w:rsid w:val="001615B3"/>
    <w:rsid w:val="001615BF"/>
    <w:rsid w:val="001617B6"/>
    <w:rsid w:val="00162716"/>
    <w:rsid w:val="00162942"/>
    <w:rsid w:val="0016333D"/>
    <w:rsid w:val="0016382E"/>
    <w:rsid w:val="0016401B"/>
    <w:rsid w:val="00164033"/>
    <w:rsid w:val="00164462"/>
    <w:rsid w:val="00165287"/>
    <w:rsid w:val="00165377"/>
    <w:rsid w:val="00165B71"/>
    <w:rsid w:val="00165C3F"/>
    <w:rsid w:val="00165E66"/>
    <w:rsid w:val="00165F7F"/>
    <w:rsid w:val="00166276"/>
    <w:rsid w:val="00166585"/>
    <w:rsid w:val="001665BB"/>
    <w:rsid w:val="00166E05"/>
    <w:rsid w:val="001679B3"/>
    <w:rsid w:val="00171495"/>
    <w:rsid w:val="0017237D"/>
    <w:rsid w:val="00172AD1"/>
    <w:rsid w:val="00172FCC"/>
    <w:rsid w:val="00173CB1"/>
    <w:rsid w:val="00174330"/>
    <w:rsid w:val="00175207"/>
    <w:rsid w:val="00175D12"/>
    <w:rsid w:val="00175E15"/>
    <w:rsid w:val="0017612D"/>
    <w:rsid w:val="00180153"/>
    <w:rsid w:val="001823AC"/>
    <w:rsid w:val="00183F30"/>
    <w:rsid w:val="00185641"/>
    <w:rsid w:val="00185F90"/>
    <w:rsid w:val="0018750D"/>
    <w:rsid w:val="00187D36"/>
    <w:rsid w:val="00187ED1"/>
    <w:rsid w:val="00190975"/>
    <w:rsid w:val="00191349"/>
    <w:rsid w:val="00191DB2"/>
    <w:rsid w:val="00191F9D"/>
    <w:rsid w:val="00192889"/>
    <w:rsid w:val="00193606"/>
    <w:rsid w:val="00193B4D"/>
    <w:rsid w:val="00194A93"/>
    <w:rsid w:val="001964C9"/>
    <w:rsid w:val="00196AAA"/>
    <w:rsid w:val="00196D76"/>
    <w:rsid w:val="00197C64"/>
    <w:rsid w:val="00197C92"/>
    <w:rsid w:val="001A0B8D"/>
    <w:rsid w:val="001A221F"/>
    <w:rsid w:val="001A2EBC"/>
    <w:rsid w:val="001A3280"/>
    <w:rsid w:val="001A3608"/>
    <w:rsid w:val="001A3F55"/>
    <w:rsid w:val="001A4E4F"/>
    <w:rsid w:val="001A5610"/>
    <w:rsid w:val="001A5B69"/>
    <w:rsid w:val="001A61D0"/>
    <w:rsid w:val="001A62B6"/>
    <w:rsid w:val="001A6DAD"/>
    <w:rsid w:val="001A7AA5"/>
    <w:rsid w:val="001A7FAF"/>
    <w:rsid w:val="001B079D"/>
    <w:rsid w:val="001B3793"/>
    <w:rsid w:val="001B3A6B"/>
    <w:rsid w:val="001B3A71"/>
    <w:rsid w:val="001B3BDA"/>
    <w:rsid w:val="001B3BDF"/>
    <w:rsid w:val="001B3C20"/>
    <w:rsid w:val="001B3C6B"/>
    <w:rsid w:val="001B53E1"/>
    <w:rsid w:val="001C00A9"/>
    <w:rsid w:val="001C0DB5"/>
    <w:rsid w:val="001C153D"/>
    <w:rsid w:val="001C22F8"/>
    <w:rsid w:val="001C438A"/>
    <w:rsid w:val="001C44C8"/>
    <w:rsid w:val="001C4CEA"/>
    <w:rsid w:val="001C5278"/>
    <w:rsid w:val="001C54AC"/>
    <w:rsid w:val="001C62FF"/>
    <w:rsid w:val="001C68B2"/>
    <w:rsid w:val="001C6E54"/>
    <w:rsid w:val="001C7302"/>
    <w:rsid w:val="001C7BAE"/>
    <w:rsid w:val="001D0806"/>
    <w:rsid w:val="001D0A78"/>
    <w:rsid w:val="001D0E95"/>
    <w:rsid w:val="001D13AE"/>
    <w:rsid w:val="001D17C3"/>
    <w:rsid w:val="001D25C5"/>
    <w:rsid w:val="001D27F8"/>
    <w:rsid w:val="001D2C41"/>
    <w:rsid w:val="001D3565"/>
    <w:rsid w:val="001D426D"/>
    <w:rsid w:val="001D4CF9"/>
    <w:rsid w:val="001D5384"/>
    <w:rsid w:val="001D6AC8"/>
    <w:rsid w:val="001D717D"/>
    <w:rsid w:val="001D7631"/>
    <w:rsid w:val="001E0EE9"/>
    <w:rsid w:val="001E1204"/>
    <w:rsid w:val="001E1587"/>
    <w:rsid w:val="001E193B"/>
    <w:rsid w:val="001E31FA"/>
    <w:rsid w:val="001E344A"/>
    <w:rsid w:val="001E3686"/>
    <w:rsid w:val="001E3D4F"/>
    <w:rsid w:val="001E4BAE"/>
    <w:rsid w:val="001E5ADB"/>
    <w:rsid w:val="001E64F6"/>
    <w:rsid w:val="001E6C97"/>
    <w:rsid w:val="001F05C3"/>
    <w:rsid w:val="001F11E6"/>
    <w:rsid w:val="001F1256"/>
    <w:rsid w:val="001F141A"/>
    <w:rsid w:val="001F2821"/>
    <w:rsid w:val="001F379F"/>
    <w:rsid w:val="001F37AD"/>
    <w:rsid w:val="001F3C23"/>
    <w:rsid w:val="001F5113"/>
    <w:rsid w:val="001F545A"/>
    <w:rsid w:val="001F5B0C"/>
    <w:rsid w:val="001F5DFD"/>
    <w:rsid w:val="001F6C3D"/>
    <w:rsid w:val="001F72AF"/>
    <w:rsid w:val="001F759F"/>
    <w:rsid w:val="001F7755"/>
    <w:rsid w:val="00200DDF"/>
    <w:rsid w:val="00200F38"/>
    <w:rsid w:val="00202C98"/>
    <w:rsid w:val="00204947"/>
    <w:rsid w:val="00204C3A"/>
    <w:rsid w:val="00204CB9"/>
    <w:rsid w:val="00204E2A"/>
    <w:rsid w:val="00205729"/>
    <w:rsid w:val="00205A60"/>
    <w:rsid w:val="00206C60"/>
    <w:rsid w:val="00211B0B"/>
    <w:rsid w:val="00211FDA"/>
    <w:rsid w:val="00212368"/>
    <w:rsid w:val="00213014"/>
    <w:rsid w:val="0021417B"/>
    <w:rsid w:val="002149DB"/>
    <w:rsid w:val="00214B5D"/>
    <w:rsid w:val="0021590B"/>
    <w:rsid w:val="00215C28"/>
    <w:rsid w:val="00215D76"/>
    <w:rsid w:val="00215EAD"/>
    <w:rsid w:val="00215EFE"/>
    <w:rsid w:val="00215F7C"/>
    <w:rsid w:val="00216E09"/>
    <w:rsid w:val="00220474"/>
    <w:rsid w:val="002207B5"/>
    <w:rsid w:val="00220A59"/>
    <w:rsid w:val="00221142"/>
    <w:rsid w:val="002211BF"/>
    <w:rsid w:val="00221570"/>
    <w:rsid w:val="0022268A"/>
    <w:rsid w:val="00222BEB"/>
    <w:rsid w:val="002230B4"/>
    <w:rsid w:val="0022357D"/>
    <w:rsid w:val="00223C93"/>
    <w:rsid w:val="00223D74"/>
    <w:rsid w:val="00223ED0"/>
    <w:rsid w:val="0022466F"/>
    <w:rsid w:val="002251C7"/>
    <w:rsid w:val="00225E60"/>
    <w:rsid w:val="002267FD"/>
    <w:rsid w:val="00226AD0"/>
    <w:rsid w:val="00226F51"/>
    <w:rsid w:val="00231236"/>
    <w:rsid w:val="00231BD3"/>
    <w:rsid w:val="0023202C"/>
    <w:rsid w:val="00232106"/>
    <w:rsid w:val="002321FC"/>
    <w:rsid w:val="002340A8"/>
    <w:rsid w:val="00235233"/>
    <w:rsid w:val="00236203"/>
    <w:rsid w:val="00236382"/>
    <w:rsid w:val="002365C1"/>
    <w:rsid w:val="00236906"/>
    <w:rsid w:val="002369E7"/>
    <w:rsid w:val="00236F02"/>
    <w:rsid w:val="0023709A"/>
    <w:rsid w:val="00240730"/>
    <w:rsid w:val="00240947"/>
    <w:rsid w:val="00241159"/>
    <w:rsid w:val="00241EE0"/>
    <w:rsid w:val="00242500"/>
    <w:rsid w:val="002439DF"/>
    <w:rsid w:val="00244596"/>
    <w:rsid w:val="002446B5"/>
    <w:rsid w:val="00244BBF"/>
    <w:rsid w:val="00245043"/>
    <w:rsid w:val="0024566A"/>
    <w:rsid w:val="002466C7"/>
    <w:rsid w:val="002478D1"/>
    <w:rsid w:val="00247DDF"/>
    <w:rsid w:val="00247E36"/>
    <w:rsid w:val="00251F41"/>
    <w:rsid w:val="0025288B"/>
    <w:rsid w:val="00253498"/>
    <w:rsid w:val="00253F1E"/>
    <w:rsid w:val="0025675B"/>
    <w:rsid w:val="00257064"/>
    <w:rsid w:val="002570DF"/>
    <w:rsid w:val="002575AE"/>
    <w:rsid w:val="002575F9"/>
    <w:rsid w:val="00257760"/>
    <w:rsid w:val="002600BE"/>
    <w:rsid w:val="002604E3"/>
    <w:rsid w:val="002605DC"/>
    <w:rsid w:val="0026090E"/>
    <w:rsid w:val="00261585"/>
    <w:rsid w:val="00261681"/>
    <w:rsid w:val="00262078"/>
    <w:rsid w:val="002626AD"/>
    <w:rsid w:val="00264049"/>
    <w:rsid w:val="00264631"/>
    <w:rsid w:val="0026478B"/>
    <w:rsid w:val="002653F4"/>
    <w:rsid w:val="00266713"/>
    <w:rsid w:val="00267A05"/>
    <w:rsid w:val="00270043"/>
    <w:rsid w:val="002704D6"/>
    <w:rsid w:val="00270868"/>
    <w:rsid w:val="00272EB7"/>
    <w:rsid w:val="00273F67"/>
    <w:rsid w:val="00273FEF"/>
    <w:rsid w:val="00274A80"/>
    <w:rsid w:val="00274EB5"/>
    <w:rsid w:val="002752C5"/>
    <w:rsid w:val="002759DC"/>
    <w:rsid w:val="00275A70"/>
    <w:rsid w:val="0027601D"/>
    <w:rsid w:val="00277B45"/>
    <w:rsid w:val="00277BC2"/>
    <w:rsid w:val="00280C9C"/>
    <w:rsid w:val="00280FCA"/>
    <w:rsid w:val="00283A76"/>
    <w:rsid w:val="00283B3D"/>
    <w:rsid w:val="00284E6A"/>
    <w:rsid w:val="00286592"/>
    <w:rsid w:val="00286BC6"/>
    <w:rsid w:val="00286D29"/>
    <w:rsid w:val="00286F9A"/>
    <w:rsid w:val="00287004"/>
    <w:rsid w:val="00291280"/>
    <w:rsid w:val="00292914"/>
    <w:rsid w:val="00292D36"/>
    <w:rsid w:val="002933A1"/>
    <w:rsid w:val="00294ED6"/>
    <w:rsid w:val="002958C9"/>
    <w:rsid w:val="00295BE9"/>
    <w:rsid w:val="002968D8"/>
    <w:rsid w:val="00296F90"/>
    <w:rsid w:val="00297212"/>
    <w:rsid w:val="00297281"/>
    <w:rsid w:val="00297719"/>
    <w:rsid w:val="00297B51"/>
    <w:rsid w:val="00297CF8"/>
    <w:rsid w:val="002A007D"/>
    <w:rsid w:val="002A0228"/>
    <w:rsid w:val="002A025B"/>
    <w:rsid w:val="002A0F60"/>
    <w:rsid w:val="002A22CE"/>
    <w:rsid w:val="002A4004"/>
    <w:rsid w:val="002A427F"/>
    <w:rsid w:val="002A746D"/>
    <w:rsid w:val="002A7559"/>
    <w:rsid w:val="002A79B8"/>
    <w:rsid w:val="002A7C46"/>
    <w:rsid w:val="002B0F9B"/>
    <w:rsid w:val="002B2754"/>
    <w:rsid w:val="002B27A2"/>
    <w:rsid w:val="002B3FA8"/>
    <w:rsid w:val="002B42FF"/>
    <w:rsid w:val="002B4504"/>
    <w:rsid w:val="002B475D"/>
    <w:rsid w:val="002B4792"/>
    <w:rsid w:val="002B494D"/>
    <w:rsid w:val="002B4C94"/>
    <w:rsid w:val="002B6B34"/>
    <w:rsid w:val="002B7C15"/>
    <w:rsid w:val="002B7CA4"/>
    <w:rsid w:val="002C0DDC"/>
    <w:rsid w:val="002C121A"/>
    <w:rsid w:val="002C1B98"/>
    <w:rsid w:val="002C1C73"/>
    <w:rsid w:val="002C2DB6"/>
    <w:rsid w:val="002C39E9"/>
    <w:rsid w:val="002C4DAE"/>
    <w:rsid w:val="002C54E0"/>
    <w:rsid w:val="002C5A09"/>
    <w:rsid w:val="002C5AB6"/>
    <w:rsid w:val="002C5C33"/>
    <w:rsid w:val="002C5C9B"/>
    <w:rsid w:val="002C6F19"/>
    <w:rsid w:val="002C7A68"/>
    <w:rsid w:val="002C7C02"/>
    <w:rsid w:val="002C7C76"/>
    <w:rsid w:val="002D0D37"/>
    <w:rsid w:val="002D0E2B"/>
    <w:rsid w:val="002D1C5A"/>
    <w:rsid w:val="002D3F36"/>
    <w:rsid w:val="002D53D2"/>
    <w:rsid w:val="002D69C3"/>
    <w:rsid w:val="002D6B05"/>
    <w:rsid w:val="002D711A"/>
    <w:rsid w:val="002D7256"/>
    <w:rsid w:val="002D7311"/>
    <w:rsid w:val="002D7336"/>
    <w:rsid w:val="002D7573"/>
    <w:rsid w:val="002E0162"/>
    <w:rsid w:val="002E0663"/>
    <w:rsid w:val="002E134C"/>
    <w:rsid w:val="002E13D2"/>
    <w:rsid w:val="002E16C2"/>
    <w:rsid w:val="002E247B"/>
    <w:rsid w:val="002E2DA2"/>
    <w:rsid w:val="002E3396"/>
    <w:rsid w:val="002E3D44"/>
    <w:rsid w:val="002E3D55"/>
    <w:rsid w:val="002E4406"/>
    <w:rsid w:val="002E44EC"/>
    <w:rsid w:val="002E5D05"/>
    <w:rsid w:val="002E6259"/>
    <w:rsid w:val="002E6886"/>
    <w:rsid w:val="002E6A44"/>
    <w:rsid w:val="002F09E1"/>
    <w:rsid w:val="002F0F9F"/>
    <w:rsid w:val="002F146B"/>
    <w:rsid w:val="002F1A87"/>
    <w:rsid w:val="002F1D25"/>
    <w:rsid w:val="002F2B0C"/>
    <w:rsid w:val="002F2F66"/>
    <w:rsid w:val="002F3A40"/>
    <w:rsid w:val="002F3EAC"/>
    <w:rsid w:val="002F4227"/>
    <w:rsid w:val="002F594C"/>
    <w:rsid w:val="002F5FD7"/>
    <w:rsid w:val="002F6733"/>
    <w:rsid w:val="002F75F8"/>
    <w:rsid w:val="002F7A6D"/>
    <w:rsid w:val="0030005F"/>
    <w:rsid w:val="003002E4"/>
    <w:rsid w:val="003006C9"/>
    <w:rsid w:val="003007A8"/>
    <w:rsid w:val="00300B14"/>
    <w:rsid w:val="00300EF4"/>
    <w:rsid w:val="00301490"/>
    <w:rsid w:val="00302EC7"/>
    <w:rsid w:val="00302EF6"/>
    <w:rsid w:val="00302FE8"/>
    <w:rsid w:val="00302FFB"/>
    <w:rsid w:val="003032D4"/>
    <w:rsid w:val="00305728"/>
    <w:rsid w:val="003060E2"/>
    <w:rsid w:val="0030646F"/>
    <w:rsid w:val="00307254"/>
    <w:rsid w:val="00310210"/>
    <w:rsid w:val="0031037E"/>
    <w:rsid w:val="0031149C"/>
    <w:rsid w:val="003118A0"/>
    <w:rsid w:val="00311AE9"/>
    <w:rsid w:val="00312386"/>
    <w:rsid w:val="00312E16"/>
    <w:rsid w:val="00312F4D"/>
    <w:rsid w:val="00313DF7"/>
    <w:rsid w:val="00314936"/>
    <w:rsid w:val="00314D40"/>
    <w:rsid w:val="00315959"/>
    <w:rsid w:val="0031672E"/>
    <w:rsid w:val="00317056"/>
    <w:rsid w:val="00317338"/>
    <w:rsid w:val="0031747A"/>
    <w:rsid w:val="003177FA"/>
    <w:rsid w:val="0031782C"/>
    <w:rsid w:val="00320EA2"/>
    <w:rsid w:val="00321018"/>
    <w:rsid w:val="003211D5"/>
    <w:rsid w:val="00321AC8"/>
    <w:rsid w:val="00321FAC"/>
    <w:rsid w:val="003225E4"/>
    <w:rsid w:val="00324D3A"/>
    <w:rsid w:val="00324D63"/>
    <w:rsid w:val="00326755"/>
    <w:rsid w:val="00326F0C"/>
    <w:rsid w:val="0032752B"/>
    <w:rsid w:val="00327B16"/>
    <w:rsid w:val="00330F2F"/>
    <w:rsid w:val="00331CD0"/>
    <w:rsid w:val="00332BB4"/>
    <w:rsid w:val="00333426"/>
    <w:rsid w:val="00333D60"/>
    <w:rsid w:val="00334594"/>
    <w:rsid w:val="00334B3B"/>
    <w:rsid w:val="00334FD0"/>
    <w:rsid w:val="003356F8"/>
    <w:rsid w:val="00335EAE"/>
    <w:rsid w:val="00336C4D"/>
    <w:rsid w:val="00336E76"/>
    <w:rsid w:val="003373BE"/>
    <w:rsid w:val="00337C3B"/>
    <w:rsid w:val="003400F6"/>
    <w:rsid w:val="00340126"/>
    <w:rsid w:val="00340130"/>
    <w:rsid w:val="003403C1"/>
    <w:rsid w:val="00340540"/>
    <w:rsid w:val="00340B5F"/>
    <w:rsid w:val="00340E8B"/>
    <w:rsid w:val="00341AF0"/>
    <w:rsid w:val="00342871"/>
    <w:rsid w:val="00342B39"/>
    <w:rsid w:val="00343198"/>
    <w:rsid w:val="00346C7F"/>
    <w:rsid w:val="00346D99"/>
    <w:rsid w:val="003470E9"/>
    <w:rsid w:val="003474A9"/>
    <w:rsid w:val="00347699"/>
    <w:rsid w:val="00347866"/>
    <w:rsid w:val="0034789B"/>
    <w:rsid w:val="00347937"/>
    <w:rsid w:val="00347E8C"/>
    <w:rsid w:val="00350033"/>
    <w:rsid w:val="00350678"/>
    <w:rsid w:val="003506D0"/>
    <w:rsid w:val="00352FA0"/>
    <w:rsid w:val="00354468"/>
    <w:rsid w:val="00354A06"/>
    <w:rsid w:val="003558C2"/>
    <w:rsid w:val="0035594E"/>
    <w:rsid w:val="00356750"/>
    <w:rsid w:val="0036004D"/>
    <w:rsid w:val="00360581"/>
    <w:rsid w:val="00361426"/>
    <w:rsid w:val="00362F76"/>
    <w:rsid w:val="00363BA0"/>
    <w:rsid w:val="00363BE4"/>
    <w:rsid w:val="00364336"/>
    <w:rsid w:val="00364D5A"/>
    <w:rsid w:val="00365317"/>
    <w:rsid w:val="003654B7"/>
    <w:rsid w:val="0036559F"/>
    <w:rsid w:val="00365772"/>
    <w:rsid w:val="00365998"/>
    <w:rsid w:val="003675A2"/>
    <w:rsid w:val="00370620"/>
    <w:rsid w:val="003720F4"/>
    <w:rsid w:val="00372649"/>
    <w:rsid w:val="0037297E"/>
    <w:rsid w:val="00374632"/>
    <w:rsid w:val="00374E92"/>
    <w:rsid w:val="00375D7B"/>
    <w:rsid w:val="0037605D"/>
    <w:rsid w:val="00376283"/>
    <w:rsid w:val="00376837"/>
    <w:rsid w:val="00376A96"/>
    <w:rsid w:val="003779F6"/>
    <w:rsid w:val="00380522"/>
    <w:rsid w:val="003811B5"/>
    <w:rsid w:val="00382EE1"/>
    <w:rsid w:val="003842AE"/>
    <w:rsid w:val="003842B6"/>
    <w:rsid w:val="00384AA5"/>
    <w:rsid w:val="00384F44"/>
    <w:rsid w:val="00385422"/>
    <w:rsid w:val="0038710E"/>
    <w:rsid w:val="0038771C"/>
    <w:rsid w:val="0038792A"/>
    <w:rsid w:val="00387C8C"/>
    <w:rsid w:val="00387D13"/>
    <w:rsid w:val="00390664"/>
    <w:rsid w:val="00390C9F"/>
    <w:rsid w:val="00390FCC"/>
    <w:rsid w:val="00391683"/>
    <w:rsid w:val="0039231F"/>
    <w:rsid w:val="00393C30"/>
    <w:rsid w:val="0039405B"/>
    <w:rsid w:val="00394E61"/>
    <w:rsid w:val="003958D2"/>
    <w:rsid w:val="00395D78"/>
    <w:rsid w:val="003965AB"/>
    <w:rsid w:val="003965B8"/>
    <w:rsid w:val="003966CD"/>
    <w:rsid w:val="00397DE3"/>
    <w:rsid w:val="003A003D"/>
    <w:rsid w:val="003A04EF"/>
    <w:rsid w:val="003A0AB3"/>
    <w:rsid w:val="003A19CA"/>
    <w:rsid w:val="003A1C92"/>
    <w:rsid w:val="003A2112"/>
    <w:rsid w:val="003A24A1"/>
    <w:rsid w:val="003A27E5"/>
    <w:rsid w:val="003A38C7"/>
    <w:rsid w:val="003A3A4E"/>
    <w:rsid w:val="003A3A74"/>
    <w:rsid w:val="003A3DB4"/>
    <w:rsid w:val="003A471F"/>
    <w:rsid w:val="003A541A"/>
    <w:rsid w:val="003A5600"/>
    <w:rsid w:val="003A6007"/>
    <w:rsid w:val="003A6923"/>
    <w:rsid w:val="003A6A9E"/>
    <w:rsid w:val="003A73F7"/>
    <w:rsid w:val="003A78C9"/>
    <w:rsid w:val="003B02E8"/>
    <w:rsid w:val="003B06D6"/>
    <w:rsid w:val="003B0A53"/>
    <w:rsid w:val="003B0D3C"/>
    <w:rsid w:val="003B1EA4"/>
    <w:rsid w:val="003B2B92"/>
    <w:rsid w:val="003B3F6D"/>
    <w:rsid w:val="003B45F9"/>
    <w:rsid w:val="003B7B79"/>
    <w:rsid w:val="003B7CFD"/>
    <w:rsid w:val="003C0551"/>
    <w:rsid w:val="003C1D55"/>
    <w:rsid w:val="003C23BD"/>
    <w:rsid w:val="003C2A34"/>
    <w:rsid w:val="003C2C67"/>
    <w:rsid w:val="003C3859"/>
    <w:rsid w:val="003C430A"/>
    <w:rsid w:val="003C449D"/>
    <w:rsid w:val="003C57E4"/>
    <w:rsid w:val="003C5BA4"/>
    <w:rsid w:val="003C700F"/>
    <w:rsid w:val="003C7308"/>
    <w:rsid w:val="003C7693"/>
    <w:rsid w:val="003C76B8"/>
    <w:rsid w:val="003C7891"/>
    <w:rsid w:val="003C78B4"/>
    <w:rsid w:val="003D0E4E"/>
    <w:rsid w:val="003D12CC"/>
    <w:rsid w:val="003D1835"/>
    <w:rsid w:val="003D1989"/>
    <w:rsid w:val="003D4252"/>
    <w:rsid w:val="003D4585"/>
    <w:rsid w:val="003D55B3"/>
    <w:rsid w:val="003D5661"/>
    <w:rsid w:val="003D6BFD"/>
    <w:rsid w:val="003D7001"/>
    <w:rsid w:val="003E07F6"/>
    <w:rsid w:val="003E1B8B"/>
    <w:rsid w:val="003E1F3B"/>
    <w:rsid w:val="003E3E26"/>
    <w:rsid w:val="003E415D"/>
    <w:rsid w:val="003E4291"/>
    <w:rsid w:val="003E429A"/>
    <w:rsid w:val="003E4763"/>
    <w:rsid w:val="003E4A77"/>
    <w:rsid w:val="003E6BA4"/>
    <w:rsid w:val="003E7AC9"/>
    <w:rsid w:val="003E7AFB"/>
    <w:rsid w:val="003F1295"/>
    <w:rsid w:val="003F19FB"/>
    <w:rsid w:val="003F2642"/>
    <w:rsid w:val="003F43BE"/>
    <w:rsid w:val="003F4BAC"/>
    <w:rsid w:val="003F5BA0"/>
    <w:rsid w:val="003F76FC"/>
    <w:rsid w:val="003F7D4D"/>
    <w:rsid w:val="00400042"/>
    <w:rsid w:val="004002EB"/>
    <w:rsid w:val="00400AE3"/>
    <w:rsid w:val="00402C2E"/>
    <w:rsid w:val="004036C1"/>
    <w:rsid w:val="00403D92"/>
    <w:rsid w:val="004052F4"/>
    <w:rsid w:val="00405EC0"/>
    <w:rsid w:val="00405ED1"/>
    <w:rsid w:val="0040615A"/>
    <w:rsid w:val="0040699B"/>
    <w:rsid w:val="00406F2E"/>
    <w:rsid w:val="00407239"/>
    <w:rsid w:val="00407333"/>
    <w:rsid w:val="00407539"/>
    <w:rsid w:val="0040760D"/>
    <w:rsid w:val="00407922"/>
    <w:rsid w:val="00410F09"/>
    <w:rsid w:val="00412325"/>
    <w:rsid w:val="00413801"/>
    <w:rsid w:val="00413881"/>
    <w:rsid w:val="00413B6D"/>
    <w:rsid w:val="004140EC"/>
    <w:rsid w:val="0041534C"/>
    <w:rsid w:val="0041689E"/>
    <w:rsid w:val="00420437"/>
    <w:rsid w:val="00420616"/>
    <w:rsid w:val="00421622"/>
    <w:rsid w:val="00421F2E"/>
    <w:rsid w:val="004221F5"/>
    <w:rsid w:val="004236C8"/>
    <w:rsid w:val="004240B7"/>
    <w:rsid w:val="0042426F"/>
    <w:rsid w:val="0042427F"/>
    <w:rsid w:val="00424D03"/>
    <w:rsid w:val="00425868"/>
    <w:rsid w:val="00427681"/>
    <w:rsid w:val="00430551"/>
    <w:rsid w:val="00430AEB"/>
    <w:rsid w:val="00431830"/>
    <w:rsid w:val="00431DDD"/>
    <w:rsid w:val="004322C3"/>
    <w:rsid w:val="004324C8"/>
    <w:rsid w:val="00432A48"/>
    <w:rsid w:val="00432ABE"/>
    <w:rsid w:val="00433DB7"/>
    <w:rsid w:val="004343E4"/>
    <w:rsid w:val="00434831"/>
    <w:rsid w:val="00434AB8"/>
    <w:rsid w:val="00434C03"/>
    <w:rsid w:val="004350E0"/>
    <w:rsid w:val="004378CD"/>
    <w:rsid w:val="00437B9C"/>
    <w:rsid w:val="00441206"/>
    <w:rsid w:val="00441751"/>
    <w:rsid w:val="00441769"/>
    <w:rsid w:val="00441A95"/>
    <w:rsid w:val="004421A7"/>
    <w:rsid w:val="004421C3"/>
    <w:rsid w:val="004430DB"/>
    <w:rsid w:val="00443830"/>
    <w:rsid w:val="00445144"/>
    <w:rsid w:val="00446436"/>
    <w:rsid w:val="0044700B"/>
    <w:rsid w:val="004476B2"/>
    <w:rsid w:val="0044772C"/>
    <w:rsid w:val="0044779F"/>
    <w:rsid w:val="00447C55"/>
    <w:rsid w:val="004502EB"/>
    <w:rsid w:val="004508B0"/>
    <w:rsid w:val="00451BC1"/>
    <w:rsid w:val="0045244B"/>
    <w:rsid w:val="00453750"/>
    <w:rsid w:val="004538C4"/>
    <w:rsid w:val="0045475E"/>
    <w:rsid w:val="004549A3"/>
    <w:rsid w:val="00456087"/>
    <w:rsid w:val="00456852"/>
    <w:rsid w:val="00456941"/>
    <w:rsid w:val="00457235"/>
    <w:rsid w:val="00457A02"/>
    <w:rsid w:val="0046048C"/>
    <w:rsid w:val="00460F17"/>
    <w:rsid w:val="00462BA2"/>
    <w:rsid w:val="00462EA3"/>
    <w:rsid w:val="004636B4"/>
    <w:rsid w:val="00463ECA"/>
    <w:rsid w:val="00464EDE"/>
    <w:rsid w:val="00464F7E"/>
    <w:rsid w:val="0046697B"/>
    <w:rsid w:val="004701B5"/>
    <w:rsid w:val="004702EA"/>
    <w:rsid w:val="00471031"/>
    <w:rsid w:val="0047112B"/>
    <w:rsid w:val="004713B7"/>
    <w:rsid w:val="004716BA"/>
    <w:rsid w:val="004723C4"/>
    <w:rsid w:val="00472F11"/>
    <w:rsid w:val="004746A0"/>
    <w:rsid w:val="00475C91"/>
    <w:rsid w:val="0047797C"/>
    <w:rsid w:val="004779DA"/>
    <w:rsid w:val="00477E56"/>
    <w:rsid w:val="00480506"/>
    <w:rsid w:val="00480BFF"/>
    <w:rsid w:val="0048108F"/>
    <w:rsid w:val="004811D6"/>
    <w:rsid w:val="0048122B"/>
    <w:rsid w:val="00481C1C"/>
    <w:rsid w:val="00482071"/>
    <w:rsid w:val="004822D8"/>
    <w:rsid w:val="0048239B"/>
    <w:rsid w:val="00482D02"/>
    <w:rsid w:val="00482E81"/>
    <w:rsid w:val="00482EAE"/>
    <w:rsid w:val="00485604"/>
    <w:rsid w:val="004856DD"/>
    <w:rsid w:val="004862F6"/>
    <w:rsid w:val="00490386"/>
    <w:rsid w:val="00490DEB"/>
    <w:rsid w:val="004911F5"/>
    <w:rsid w:val="004915E0"/>
    <w:rsid w:val="00491775"/>
    <w:rsid w:val="00492B07"/>
    <w:rsid w:val="00492F97"/>
    <w:rsid w:val="00492FBB"/>
    <w:rsid w:val="00493F82"/>
    <w:rsid w:val="004944FC"/>
    <w:rsid w:val="00494F2C"/>
    <w:rsid w:val="0049520E"/>
    <w:rsid w:val="00495799"/>
    <w:rsid w:val="00495F67"/>
    <w:rsid w:val="004A13E3"/>
    <w:rsid w:val="004A1C8B"/>
    <w:rsid w:val="004A1FDE"/>
    <w:rsid w:val="004A2078"/>
    <w:rsid w:val="004A32E5"/>
    <w:rsid w:val="004A368A"/>
    <w:rsid w:val="004A4049"/>
    <w:rsid w:val="004A5893"/>
    <w:rsid w:val="004A5D64"/>
    <w:rsid w:val="004A6003"/>
    <w:rsid w:val="004A623A"/>
    <w:rsid w:val="004A64D3"/>
    <w:rsid w:val="004A7519"/>
    <w:rsid w:val="004A7840"/>
    <w:rsid w:val="004A7A61"/>
    <w:rsid w:val="004A7E72"/>
    <w:rsid w:val="004B053D"/>
    <w:rsid w:val="004B0F80"/>
    <w:rsid w:val="004B100C"/>
    <w:rsid w:val="004B2F5E"/>
    <w:rsid w:val="004B4CC5"/>
    <w:rsid w:val="004B56E0"/>
    <w:rsid w:val="004B5D19"/>
    <w:rsid w:val="004B606C"/>
    <w:rsid w:val="004B757B"/>
    <w:rsid w:val="004B7DF8"/>
    <w:rsid w:val="004C0645"/>
    <w:rsid w:val="004C0B35"/>
    <w:rsid w:val="004C0B9B"/>
    <w:rsid w:val="004C1400"/>
    <w:rsid w:val="004C220E"/>
    <w:rsid w:val="004C26B9"/>
    <w:rsid w:val="004C3103"/>
    <w:rsid w:val="004C39E7"/>
    <w:rsid w:val="004C4079"/>
    <w:rsid w:val="004C4817"/>
    <w:rsid w:val="004C5D91"/>
    <w:rsid w:val="004C7822"/>
    <w:rsid w:val="004D0063"/>
    <w:rsid w:val="004D0B46"/>
    <w:rsid w:val="004D0DA7"/>
    <w:rsid w:val="004D18BE"/>
    <w:rsid w:val="004D23AF"/>
    <w:rsid w:val="004D3518"/>
    <w:rsid w:val="004D369F"/>
    <w:rsid w:val="004D5C33"/>
    <w:rsid w:val="004D62D6"/>
    <w:rsid w:val="004D6A64"/>
    <w:rsid w:val="004D71D7"/>
    <w:rsid w:val="004D772A"/>
    <w:rsid w:val="004D7EC3"/>
    <w:rsid w:val="004E109C"/>
    <w:rsid w:val="004E13F9"/>
    <w:rsid w:val="004E180E"/>
    <w:rsid w:val="004E1864"/>
    <w:rsid w:val="004E18B5"/>
    <w:rsid w:val="004E1A3E"/>
    <w:rsid w:val="004E1D6B"/>
    <w:rsid w:val="004E2302"/>
    <w:rsid w:val="004E257E"/>
    <w:rsid w:val="004E2687"/>
    <w:rsid w:val="004E27EF"/>
    <w:rsid w:val="004E38C2"/>
    <w:rsid w:val="004E4905"/>
    <w:rsid w:val="004E5390"/>
    <w:rsid w:val="004E5AB4"/>
    <w:rsid w:val="004E5C1F"/>
    <w:rsid w:val="004E729A"/>
    <w:rsid w:val="004E777A"/>
    <w:rsid w:val="004F0588"/>
    <w:rsid w:val="004F0754"/>
    <w:rsid w:val="004F0C89"/>
    <w:rsid w:val="004F1119"/>
    <w:rsid w:val="004F163E"/>
    <w:rsid w:val="004F34A8"/>
    <w:rsid w:val="004F41F1"/>
    <w:rsid w:val="004F48DD"/>
    <w:rsid w:val="004F6445"/>
    <w:rsid w:val="004F645C"/>
    <w:rsid w:val="004F66CC"/>
    <w:rsid w:val="004F6ED5"/>
    <w:rsid w:val="004F7109"/>
    <w:rsid w:val="005003A4"/>
    <w:rsid w:val="0050060A"/>
    <w:rsid w:val="005006D1"/>
    <w:rsid w:val="00500F14"/>
    <w:rsid w:val="00501A9A"/>
    <w:rsid w:val="00502E45"/>
    <w:rsid w:val="00503365"/>
    <w:rsid w:val="005040F5"/>
    <w:rsid w:val="00504892"/>
    <w:rsid w:val="005049E1"/>
    <w:rsid w:val="005055B4"/>
    <w:rsid w:val="00505641"/>
    <w:rsid w:val="00505C3E"/>
    <w:rsid w:val="0050714E"/>
    <w:rsid w:val="005078E9"/>
    <w:rsid w:val="0051010E"/>
    <w:rsid w:val="005104D5"/>
    <w:rsid w:val="00512515"/>
    <w:rsid w:val="0051355E"/>
    <w:rsid w:val="00513D59"/>
    <w:rsid w:val="0051414B"/>
    <w:rsid w:val="0051452A"/>
    <w:rsid w:val="00514B6A"/>
    <w:rsid w:val="0051558C"/>
    <w:rsid w:val="005157BC"/>
    <w:rsid w:val="00515A63"/>
    <w:rsid w:val="00515F5F"/>
    <w:rsid w:val="00516E5B"/>
    <w:rsid w:val="00517406"/>
    <w:rsid w:val="00517BC3"/>
    <w:rsid w:val="00520F4A"/>
    <w:rsid w:val="0052104F"/>
    <w:rsid w:val="00521A80"/>
    <w:rsid w:val="00521CE3"/>
    <w:rsid w:val="00522E1A"/>
    <w:rsid w:val="00523B44"/>
    <w:rsid w:val="00524C7D"/>
    <w:rsid w:val="00525975"/>
    <w:rsid w:val="00525AE1"/>
    <w:rsid w:val="00525F9D"/>
    <w:rsid w:val="00526A71"/>
    <w:rsid w:val="00526D30"/>
    <w:rsid w:val="0052731D"/>
    <w:rsid w:val="00527E20"/>
    <w:rsid w:val="00530339"/>
    <w:rsid w:val="005305F2"/>
    <w:rsid w:val="0053117D"/>
    <w:rsid w:val="00531992"/>
    <w:rsid w:val="00531C39"/>
    <w:rsid w:val="00531DD4"/>
    <w:rsid w:val="00532BB0"/>
    <w:rsid w:val="00532C5B"/>
    <w:rsid w:val="00533310"/>
    <w:rsid w:val="0053416C"/>
    <w:rsid w:val="0053441E"/>
    <w:rsid w:val="00537BC2"/>
    <w:rsid w:val="005400C8"/>
    <w:rsid w:val="0054042C"/>
    <w:rsid w:val="0054045F"/>
    <w:rsid w:val="00540EDD"/>
    <w:rsid w:val="00541C2F"/>
    <w:rsid w:val="005420C3"/>
    <w:rsid w:val="005424AF"/>
    <w:rsid w:val="005430C3"/>
    <w:rsid w:val="00543C8C"/>
    <w:rsid w:val="00544548"/>
    <w:rsid w:val="00544625"/>
    <w:rsid w:val="005447F2"/>
    <w:rsid w:val="00545A36"/>
    <w:rsid w:val="005460E7"/>
    <w:rsid w:val="00546752"/>
    <w:rsid w:val="00546DFA"/>
    <w:rsid w:val="005472CD"/>
    <w:rsid w:val="005505FD"/>
    <w:rsid w:val="00551485"/>
    <w:rsid w:val="00551C8C"/>
    <w:rsid w:val="00552F4F"/>
    <w:rsid w:val="0055369F"/>
    <w:rsid w:val="00553F19"/>
    <w:rsid w:val="00553F9F"/>
    <w:rsid w:val="00554086"/>
    <w:rsid w:val="005542E2"/>
    <w:rsid w:val="0055526E"/>
    <w:rsid w:val="00555D35"/>
    <w:rsid w:val="005569DB"/>
    <w:rsid w:val="00556C11"/>
    <w:rsid w:val="005601F7"/>
    <w:rsid w:val="0056072F"/>
    <w:rsid w:val="00561581"/>
    <w:rsid w:val="00561E4D"/>
    <w:rsid w:val="00562632"/>
    <w:rsid w:val="00562A61"/>
    <w:rsid w:val="00562B1B"/>
    <w:rsid w:val="00562BE8"/>
    <w:rsid w:val="00562C5E"/>
    <w:rsid w:val="00562DC9"/>
    <w:rsid w:val="005632C9"/>
    <w:rsid w:val="00563527"/>
    <w:rsid w:val="00565CF3"/>
    <w:rsid w:val="00566238"/>
    <w:rsid w:val="00566942"/>
    <w:rsid w:val="00566B3E"/>
    <w:rsid w:val="0056773A"/>
    <w:rsid w:val="00567942"/>
    <w:rsid w:val="00567CA6"/>
    <w:rsid w:val="00567CB1"/>
    <w:rsid w:val="00567D6F"/>
    <w:rsid w:val="00571324"/>
    <w:rsid w:val="00572BC2"/>
    <w:rsid w:val="00573B44"/>
    <w:rsid w:val="00573E76"/>
    <w:rsid w:val="005749EF"/>
    <w:rsid w:val="005762E5"/>
    <w:rsid w:val="005763B4"/>
    <w:rsid w:val="0057703D"/>
    <w:rsid w:val="00577453"/>
    <w:rsid w:val="00577C01"/>
    <w:rsid w:val="00577C52"/>
    <w:rsid w:val="00577C6F"/>
    <w:rsid w:val="005803F4"/>
    <w:rsid w:val="0058124E"/>
    <w:rsid w:val="0058130C"/>
    <w:rsid w:val="00581710"/>
    <w:rsid w:val="00581B47"/>
    <w:rsid w:val="00581DC5"/>
    <w:rsid w:val="00582363"/>
    <w:rsid w:val="005827F3"/>
    <w:rsid w:val="005828FE"/>
    <w:rsid w:val="00582EB5"/>
    <w:rsid w:val="00583E1D"/>
    <w:rsid w:val="00583FE2"/>
    <w:rsid w:val="00585775"/>
    <w:rsid w:val="005875A3"/>
    <w:rsid w:val="005875B3"/>
    <w:rsid w:val="00587600"/>
    <w:rsid w:val="005910B6"/>
    <w:rsid w:val="0059298A"/>
    <w:rsid w:val="005936D8"/>
    <w:rsid w:val="0059573A"/>
    <w:rsid w:val="00595783"/>
    <w:rsid w:val="005A1263"/>
    <w:rsid w:val="005A1E2E"/>
    <w:rsid w:val="005A2283"/>
    <w:rsid w:val="005A3416"/>
    <w:rsid w:val="005A3611"/>
    <w:rsid w:val="005A3D6A"/>
    <w:rsid w:val="005A50CA"/>
    <w:rsid w:val="005A5237"/>
    <w:rsid w:val="005A5F10"/>
    <w:rsid w:val="005A66BA"/>
    <w:rsid w:val="005A778D"/>
    <w:rsid w:val="005A7B06"/>
    <w:rsid w:val="005A7D7F"/>
    <w:rsid w:val="005B00D2"/>
    <w:rsid w:val="005B0A39"/>
    <w:rsid w:val="005B0B9B"/>
    <w:rsid w:val="005B0DE3"/>
    <w:rsid w:val="005B220A"/>
    <w:rsid w:val="005B2292"/>
    <w:rsid w:val="005B27FE"/>
    <w:rsid w:val="005B2E29"/>
    <w:rsid w:val="005B366E"/>
    <w:rsid w:val="005B604E"/>
    <w:rsid w:val="005B6767"/>
    <w:rsid w:val="005B6C5C"/>
    <w:rsid w:val="005B7212"/>
    <w:rsid w:val="005B7407"/>
    <w:rsid w:val="005B7C81"/>
    <w:rsid w:val="005B7D55"/>
    <w:rsid w:val="005B7DE5"/>
    <w:rsid w:val="005B7F5C"/>
    <w:rsid w:val="005C0546"/>
    <w:rsid w:val="005C0D3D"/>
    <w:rsid w:val="005C0D46"/>
    <w:rsid w:val="005C1054"/>
    <w:rsid w:val="005C3E6D"/>
    <w:rsid w:val="005C4675"/>
    <w:rsid w:val="005C46FB"/>
    <w:rsid w:val="005C49AB"/>
    <w:rsid w:val="005C4B93"/>
    <w:rsid w:val="005C4EAD"/>
    <w:rsid w:val="005C50E8"/>
    <w:rsid w:val="005C5EA9"/>
    <w:rsid w:val="005C605C"/>
    <w:rsid w:val="005C68DC"/>
    <w:rsid w:val="005C6D2B"/>
    <w:rsid w:val="005D08AB"/>
    <w:rsid w:val="005D0DA3"/>
    <w:rsid w:val="005D116A"/>
    <w:rsid w:val="005D258F"/>
    <w:rsid w:val="005D2D0B"/>
    <w:rsid w:val="005D49F5"/>
    <w:rsid w:val="005D4F7D"/>
    <w:rsid w:val="005D51F0"/>
    <w:rsid w:val="005D5AF7"/>
    <w:rsid w:val="005D619F"/>
    <w:rsid w:val="005D699F"/>
    <w:rsid w:val="005D71C7"/>
    <w:rsid w:val="005E03C2"/>
    <w:rsid w:val="005E0B6B"/>
    <w:rsid w:val="005E193A"/>
    <w:rsid w:val="005E1D56"/>
    <w:rsid w:val="005E2400"/>
    <w:rsid w:val="005E27BA"/>
    <w:rsid w:val="005E2F00"/>
    <w:rsid w:val="005E3218"/>
    <w:rsid w:val="005E3F46"/>
    <w:rsid w:val="005E44A0"/>
    <w:rsid w:val="005E498D"/>
    <w:rsid w:val="005E4AF8"/>
    <w:rsid w:val="005E56B3"/>
    <w:rsid w:val="005E67A5"/>
    <w:rsid w:val="005E717A"/>
    <w:rsid w:val="005E7724"/>
    <w:rsid w:val="005F06B4"/>
    <w:rsid w:val="005F0929"/>
    <w:rsid w:val="005F0A75"/>
    <w:rsid w:val="005F1A6D"/>
    <w:rsid w:val="005F1C0D"/>
    <w:rsid w:val="005F2B74"/>
    <w:rsid w:val="005F326F"/>
    <w:rsid w:val="005F45C5"/>
    <w:rsid w:val="005F4E8F"/>
    <w:rsid w:val="005F53C1"/>
    <w:rsid w:val="005F61DF"/>
    <w:rsid w:val="005F681F"/>
    <w:rsid w:val="005F6FD0"/>
    <w:rsid w:val="006002A5"/>
    <w:rsid w:val="00600B79"/>
    <w:rsid w:val="00601D48"/>
    <w:rsid w:val="006023F9"/>
    <w:rsid w:val="0060352C"/>
    <w:rsid w:val="006038D9"/>
    <w:rsid w:val="006053CC"/>
    <w:rsid w:val="006057B0"/>
    <w:rsid w:val="00606B94"/>
    <w:rsid w:val="00606E49"/>
    <w:rsid w:val="006070D9"/>
    <w:rsid w:val="0060768C"/>
    <w:rsid w:val="0060785F"/>
    <w:rsid w:val="006079AE"/>
    <w:rsid w:val="00607A14"/>
    <w:rsid w:val="00607B68"/>
    <w:rsid w:val="00607CE3"/>
    <w:rsid w:val="00610559"/>
    <w:rsid w:val="00610E95"/>
    <w:rsid w:val="00613755"/>
    <w:rsid w:val="00613A30"/>
    <w:rsid w:val="00613B62"/>
    <w:rsid w:val="00613D4B"/>
    <w:rsid w:val="00613ECF"/>
    <w:rsid w:val="00615993"/>
    <w:rsid w:val="00616FFB"/>
    <w:rsid w:val="0061774A"/>
    <w:rsid w:val="0061794F"/>
    <w:rsid w:val="0062006F"/>
    <w:rsid w:val="00620E56"/>
    <w:rsid w:val="006212C7"/>
    <w:rsid w:val="006212FA"/>
    <w:rsid w:val="00623678"/>
    <w:rsid w:val="0062424E"/>
    <w:rsid w:val="0062424F"/>
    <w:rsid w:val="00624E70"/>
    <w:rsid w:val="00624E7B"/>
    <w:rsid w:val="00625255"/>
    <w:rsid w:val="00626121"/>
    <w:rsid w:val="006262B7"/>
    <w:rsid w:val="00626937"/>
    <w:rsid w:val="00626BA3"/>
    <w:rsid w:val="00626D5D"/>
    <w:rsid w:val="00626D7A"/>
    <w:rsid w:val="00626E36"/>
    <w:rsid w:val="00627587"/>
    <w:rsid w:val="0062768D"/>
    <w:rsid w:val="00627B98"/>
    <w:rsid w:val="006300B1"/>
    <w:rsid w:val="006311F2"/>
    <w:rsid w:val="00631B8C"/>
    <w:rsid w:val="00632977"/>
    <w:rsid w:val="00632B8D"/>
    <w:rsid w:val="006332F6"/>
    <w:rsid w:val="006336A9"/>
    <w:rsid w:val="00633B5D"/>
    <w:rsid w:val="00634661"/>
    <w:rsid w:val="0063468A"/>
    <w:rsid w:val="00635A30"/>
    <w:rsid w:val="00636211"/>
    <w:rsid w:val="00636247"/>
    <w:rsid w:val="006363B2"/>
    <w:rsid w:val="0063683B"/>
    <w:rsid w:val="00636B5C"/>
    <w:rsid w:val="0063743D"/>
    <w:rsid w:val="00640641"/>
    <w:rsid w:val="00640E06"/>
    <w:rsid w:val="00642596"/>
    <w:rsid w:val="00643061"/>
    <w:rsid w:val="006434BB"/>
    <w:rsid w:val="00643FE5"/>
    <w:rsid w:val="00645390"/>
    <w:rsid w:val="0064547E"/>
    <w:rsid w:val="00646B20"/>
    <w:rsid w:val="00646D8F"/>
    <w:rsid w:val="00650BD6"/>
    <w:rsid w:val="00651944"/>
    <w:rsid w:val="00651982"/>
    <w:rsid w:val="006519F6"/>
    <w:rsid w:val="00651F29"/>
    <w:rsid w:val="00652625"/>
    <w:rsid w:val="00652D9C"/>
    <w:rsid w:val="006534B2"/>
    <w:rsid w:val="00655F74"/>
    <w:rsid w:val="006560FF"/>
    <w:rsid w:val="0065615D"/>
    <w:rsid w:val="00656760"/>
    <w:rsid w:val="00657011"/>
    <w:rsid w:val="0066047C"/>
    <w:rsid w:val="006612A3"/>
    <w:rsid w:val="00661A3C"/>
    <w:rsid w:val="00662D7D"/>
    <w:rsid w:val="006634DB"/>
    <w:rsid w:val="00664F17"/>
    <w:rsid w:val="006650B5"/>
    <w:rsid w:val="006651B1"/>
    <w:rsid w:val="00665778"/>
    <w:rsid w:val="0066581F"/>
    <w:rsid w:val="0066599D"/>
    <w:rsid w:val="00665BBE"/>
    <w:rsid w:val="00665C27"/>
    <w:rsid w:val="006663DB"/>
    <w:rsid w:val="006664EA"/>
    <w:rsid w:val="00666B9A"/>
    <w:rsid w:val="00666FC6"/>
    <w:rsid w:val="00670061"/>
    <w:rsid w:val="006703BA"/>
    <w:rsid w:val="00670630"/>
    <w:rsid w:val="0067088A"/>
    <w:rsid w:val="00672245"/>
    <w:rsid w:val="00672DEA"/>
    <w:rsid w:val="0067303C"/>
    <w:rsid w:val="0067356D"/>
    <w:rsid w:val="006746FB"/>
    <w:rsid w:val="00675779"/>
    <w:rsid w:val="0067577F"/>
    <w:rsid w:val="00675E41"/>
    <w:rsid w:val="006766C9"/>
    <w:rsid w:val="006773EA"/>
    <w:rsid w:val="00680B05"/>
    <w:rsid w:val="006813D6"/>
    <w:rsid w:val="00682838"/>
    <w:rsid w:val="00682FA9"/>
    <w:rsid w:val="0068368E"/>
    <w:rsid w:val="0068391B"/>
    <w:rsid w:val="00683923"/>
    <w:rsid w:val="00683EB8"/>
    <w:rsid w:val="0068411A"/>
    <w:rsid w:val="0068445D"/>
    <w:rsid w:val="0068475D"/>
    <w:rsid w:val="006852DA"/>
    <w:rsid w:val="00686555"/>
    <w:rsid w:val="00687A37"/>
    <w:rsid w:val="00690247"/>
    <w:rsid w:val="00690E7B"/>
    <w:rsid w:val="00691952"/>
    <w:rsid w:val="00691BB7"/>
    <w:rsid w:val="00693ECA"/>
    <w:rsid w:val="00693F47"/>
    <w:rsid w:val="006944F4"/>
    <w:rsid w:val="00694C29"/>
    <w:rsid w:val="00694E6A"/>
    <w:rsid w:val="00696041"/>
    <w:rsid w:val="0069617E"/>
    <w:rsid w:val="00697997"/>
    <w:rsid w:val="00697B27"/>
    <w:rsid w:val="006A1540"/>
    <w:rsid w:val="006A3691"/>
    <w:rsid w:val="006A3EC3"/>
    <w:rsid w:val="006A4A68"/>
    <w:rsid w:val="006A5B34"/>
    <w:rsid w:val="006A5F5B"/>
    <w:rsid w:val="006A625A"/>
    <w:rsid w:val="006A665D"/>
    <w:rsid w:val="006A6E2C"/>
    <w:rsid w:val="006A7EE0"/>
    <w:rsid w:val="006B214C"/>
    <w:rsid w:val="006B2230"/>
    <w:rsid w:val="006B2873"/>
    <w:rsid w:val="006B33E7"/>
    <w:rsid w:val="006B3E72"/>
    <w:rsid w:val="006B3EB9"/>
    <w:rsid w:val="006B4BBF"/>
    <w:rsid w:val="006B4D02"/>
    <w:rsid w:val="006B4EB4"/>
    <w:rsid w:val="006B5E44"/>
    <w:rsid w:val="006B5F40"/>
    <w:rsid w:val="006B6783"/>
    <w:rsid w:val="006B6E37"/>
    <w:rsid w:val="006B7C2C"/>
    <w:rsid w:val="006B7E94"/>
    <w:rsid w:val="006C0382"/>
    <w:rsid w:val="006C276B"/>
    <w:rsid w:val="006C3189"/>
    <w:rsid w:val="006C3F76"/>
    <w:rsid w:val="006C4575"/>
    <w:rsid w:val="006C4784"/>
    <w:rsid w:val="006C4BE4"/>
    <w:rsid w:val="006C5C7C"/>
    <w:rsid w:val="006C646F"/>
    <w:rsid w:val="006C650F"/>
    <w:rsid w:val="006C66C9"/>
    <w:rsid w:val="006C6897"/>
    <w:rsid w:val="006C6EAB"/>
    <w:rsid w:val="006C707F"/>
    <w:rsid w:val="006C72DA"/>
    <w:rsid w:val="006C75B8"/>
    <w:rsid w:val="006C7697"/>
    <w:rsid w:val="006C77A9"/>
    <w:rsid w:val="006C78FB"/>
    <w:rsid w:val="006C7A79"/>
    <w:rsid w:val="006C7D39"/>
    <w:rsid w:val="006D05D0"/>
    <w:rsid w:val="006D0E24"/>
    <w:rsid w:val="006D22FB"/>
    <w:rsid w:val="006D26AC"/>
    <w:rsid w:val="006D3881"/>
    <w:rsid w:val="006D3E44"/>
    <w:rsid w:val="006D517F"/>
    <w:rsid w:val="006D536B"/>
    <w:rsid w:val="006D583E"/>
    <w:rsid w:val="006D66F9"/>
    <w:rsid w:val="006D7437"/>
    <w:rsid w:val="006E16B4"/>
    <w:rsid w:val="006E24DC"/>
    <w:rsid w:val="006E26A6"/>
    <w:rsid w:val="006E2781"/>
    <w:rsid w:val="006E2DE3"/>
    <w:rsid w:val="006E38D7"/>
    <w:rsid w:val="006E3954"/>
    <w:rsid w:val="006E396A"/>
    <w:rsid w:val="006E3AEE"/>
    <w:rsid w:val="006E4D1A"/>
    <w:rsid w:val="006F04A8"/>
    <w:rsid w:val="006F05D9"/>
    <w:rsid w:val="006F0B32"/>
    <w:rsid w:val="006F20FB"/>
    <w:rsid w:val="006F21B6"/>
    <w:rsid w:val="006F42B3"/>
    <w:rsid w:val="006F4830"/>
    <w:rsid w:val="006F4AD2"/>
    <w:rsid w:val="006F50A9"/>
    <w:rsid w:val="006F6693"/>
    <w:rsid w:val="006F746A"/>
    <w:rsid w:val="006F771C"/>
    <w:rsid w:val="006F7C67"/>
    <w:rsid w:val="006F7CDA"/>
    <w:rsid w:val="0070090C"/>
    <w:rsid w:val="00700FC8"/>
    <w:rsid w:val="00700FC9"/>
    <w:rsid w:val="0070117D"/>
    <w:rsid w:val="00701BAA"/>
    <w:rsid w:val="00703624"/>
    <w:rsid w:val="00703A73"/>
    <w:rsid w:val="007043D0"/>
    <w:rsid w:val="00705453"/>
    <w:rsid w:val="00706221"/>
    <w:rsid w:val="007066BE"/>
    <w:rsid w:val="00706A30"/>
    <w:rsid w:val="0070739E"/>
    <w:rsid w:val="00707DBE"/>
    <w:rsid w:val="00707FE8"/>
    <w:rsid w:val="00710282"/>
    <w:rsid w:val="00712E6E"/>
    <w:rsid w:val="00713618"/>
    <w:rsid w:val="007137C8"/>
    <w:rsid w:val="00713BE4"/>
    <w:rsid w:val="00713F98"/>
    <w:rsid w:val="00714322"/>
    <w:rsid w:val="007150E6"/>
    <w:rsid w:val="007170A6"/>
    <w:rsid w:val="00717181"/>
    <w:rsid w:val="007173DB"/>
    <w:rsid w:val="007174AA"/>
    <w:rsid w:val="0071755D"/>
    <w:rsid w:val="00717AAD"/>
    <w:rsid w:val="007209DD"/>
    <w:rsid w:val="00720CEF"/>
    <w:rsid w:val="00720CFF"/>
    <w:rsid w:val="007215A0"/>
    <w:rsid w:val="00722850"/>
    <w:rsid w:val="007240E0"/>
    <w:rsid w:val="00724551"/>
    <w:rsid w:val="00724962"/>
    <w:rsid w:val="007249B3"/>
    <w:rsid w:val="00724A0F"/>
    <w:rsid w:val="0072504A"/>
    <w:rsid w:val="007252C0"/>
    <w:rsid w:val="007258CA"/>
    <w:rsid w:val="00725E0A"/>
    <w:rsid w:val="00726AAE"/>
    <w:rsid w:val="00730765"/>
    <w:rsid w:val="007310D2"/>
    <w:rsid w:val="00731BA2"/>
    <w:rsid w:val="00731E5A"/>
    <w:rsid w:val="00732162"/>
    <w:rsid w:val="00732468"/>
    <w:rsid w:val="00732975"/>
    <w:rsid w:val="007332D9"/>
    <w:rsid w:val="0073363C"/>
    <w:rsid w:val="00733E72"/>
    <w:rsid w:val="00734BD8"/>
    <w:rsid w:val="0073531E"/>
    <w:rsid w:val="0073594D"/>
    <w:rsid w:val="00735C1B"/>
    <w:rsid w:val="007363AA"/>
    <w:rsid w:val="0073668D"/>
    <w:rsid w:val="0073672D"/>
    <w:rsid w:val="00736732"/>
    <w:rsid w:val="00736D6A"/>
    <w:rsid w:val="00737B05"/>
    <w:rsid w:val="00740129"/>
    <w:rsid w:val="00740302"/>
    <w:rsid w:val="00740F00"/>
    <w:rsid w:val="0074281E"/>
    <w:rsid w:val="007434CE"/>
    <w:rsid w:val="00743CE0"/>
    <w:rsid w:val="007448AB"/>
    <w:rsid w:val="00745174"/>
    <w:rsid w:val="007463F9"/>
    <w:rsid w:val="007466B2"/>
    <w:rsid w:val="0074695F"/>
    <w:rsid w:val="007470C7"/>
    <w:rsid w:val="007470E7"/>
    <w:rsid w:val="00750CBE"/>
    <w:rsid w:val="007518DE"/>
    <w:rsid w:val="00752202"/>
    <w:rsid w:val="00752964"/>
    <w:rsid w:val="00753697"/>
    <w:rsid w:val="00753876"/>
    <w:rsid w:val="00753E8D"/>
    <w:rsid w:val="00754484"/>
    <w:rsid w:val="007547A9"/>
    <w:rsid w:val="00754B1D"/>
    <w:rsid w:val="007556DC"/>
    <w:rsid w:val="007557FA"/>
    <w:rsid w:val="00755AF0"/>
    <w:rsid w:val="00756C79"/>
    <w:rsid w:val="00756DA0"/>
    <w:rsid w:val="00756F7C"/>
    <w:rsid w:val="007572F2"/>
    <w:rsid w:val="00757481"/>
    <w:rsid w:val="00757FE3"/>
    <w:rsid w:val="007606EB"/>
    <w:rsid w:val="007608E0"/>
    <w:rsid w:val="007609FE"/>
    <w:rsid w:val="00760DE8"/>
    <w:rsid w:val="00761009"/>
    <w:rsid w:val="00761DF3"/>
    <w:rsid w:val="00762A05"/>
    <w:rsid w:val="00762E26"/>
    <w:rsid w:val="00762FED"/>
    <w:rsid w:val="0076375E"/>
    <w:rsid w:val="00764031"/>
    <w:rsid w:val="00764D64"/>
    <w:rsid w:val="00766B5A"/>
    <w:rsid w:val="007679D6"/>
    <w:rsid w:val="00770702"/>
    <w:rsid w:val="00770B4D"/>
    <w:rsid w:val="0077144F"/>
    <w:rsid w:val="00772780"/>
    <w:rsid w:val="00772D3A"/>
    <w:rsid w:val="00773238"/>
    <w:rsid w:val="00773BBA"/>
    <w:rsid w:val="0077575D"/>
    <w:rsid w:val="00775BBF"/>
    <w:rsid w:val="007765A1"/>
    <w:rsid w:val="007770B4"/>
    <w:rsid w:val="00777F03"/>
    <w:rsid w:val="00777F77"/>
    <w:rsid w:val="0078013C"/>
    <w:rsid w:val="00780CC9"/>
    <w:rsid w:val="00781481"/>
    <w:rsid w:val="007818FF"/>
    <w:rsid w:val="00782247"/>
    <w:rsid w:val="0078242A"/>
    <w:rsid w:val="007834F2"/>
    <w:rsid w:val="00783CD1"/>
    <w:rsid w:val="00786244"/>
    <w:rsid w:val="00786373"/>
    <w:rsid w:val="007866AE"/>
    <w:rsid w:val="00787D46"/>
    <w:rsid w:val="00787E6B"/>
    <w:rsid w:val="007901CD"/>
    <w:rsid w:val="00790928"/>
    <w:rsid w:val="00790A6C"/>
    <w:rsid w:val="00790BD7"/>
    <w:rsid w:val="00791020"/>
    <w:rsid w:val="007917DD"/>
    <w:rsid w:val="00792023"/>
    <w:rsid w:val="007928CC"/>
    <w:rsid w:val="00793A35"/>
    <w:rsid w:val="0079417E"/>
    <w:rsid w:val="00794F01"/>
    <w:rsid w:val="007961DA"/>
    <w:rsid w:val="0079724C"/>
    <w:rsid w:val="00797EFA"/>
    <w:rsid w:val="007A0B5B"/>
    <w:rsid w:val="007A0D49"/>
    <w:rsid w:val="007A0D58"/>
    <w:rsid w:val="007A0EE0"/>
    <w:rsid w:val="007A21F2"/>
    <w:rsid w:val="007A3327"/>
    <w:rsid w:val="007A3751"/>
    <w:rsid w:val="007A3D63"/>
    <w:rsid w:val="007A4400"/>
    <w:rsid w:val="007A5F82"/>
    <w:rsid w:val="007A656B"/>
    <w:rsid w:val="007A67C2"/>
    <w:rsid w:val="007A73B6"/>
    <w:rsid w:val="007B0E01"/>
    <w:rsid w:val="007B2362"/>
    <w:rsid w:val="007B25CC"/>
    <w:rsid w:val="007B3883"/>
    <w:rsid w:val="007B4CA6"/>
    <w:rsid w:val="007B53A0"/>
    <w:rsid w:val="007B56B0"/>
    <w:rsid w:val="007B5748"/>
    <w:rsid w:val="007B5C95"/>
    <w:rsid w:val="007C0119"/>
    <w:rsid w:val="007C0283"/>
    <w:rsid w:val="007C0F78"/>
    <w:rsid w:val="007C21AF"/>
    <w:rsid w:val="007C3BF2"/>
    <w:rsid w:val="007C47C8"/>
    <w:rsid w:val="007C4801"/>
    <w:rsid w:val="007C4DCD"/>
    <w:rsid w:val="007C5AA4"/>
    <w:rsid w:val="007C5AE5"/>
    <w:rsid w:val="007C5DD6"/>
    <w:rsid w:val="007C5FA9"/>
    <w:rsid w:val="007C6605"/>
    <w:rsid w:val="007C6C35"/>
    <w:rsid w:val="007D0F40"/>
    <w:rsid w:val="007D1884"/>
    <w:rsid w:val="007D219F"/>
    <w:rsid w:val="007D2570"/>
    <w:rsid w:val="007D283C"/>
    <w:rsid w:val="007D2991"/>
    <w:rsid w:val="007D2D21"/>
    <w:rsid w:val="007D3432"/>
    <w:rsid w:val="007D38AE"/>
    <w:rsid w:val="007D4BF5"/>
    <w:rsid w:val="007D5B81"/>
    <w:rsid w:val="007D61D1"/>
    <w:rsid w:val="007D66A3"/>
    <w:rsid w:val="007D7077"/>
    <w:rsid w:val="007E00CC"/>
    <w:rsid w:val="007E022C"/>
    <w:rsid w:val="007E234E"/>
    <w:rsid w:val="007E4931"/>
    <w:rsid w:val="007E50CC"/>
    <w:rsid w:val="007E5652"/>
    <w:rsid w:val="007E566F"/>
    <w:rsid w:val="007E7023"/>
    <w:rsid w:val="007F045D"/>
    <w:rsid w:val="007F15C1"/>
    <w:rsid w:val="007F1A4C"/>
    <w:rsid w:val="007F2AEE"/>
    <w:rsid w:val="007F393D"/>
    <w:rsid w:val="007F3B85"/>
    <w:rsid w:val="007F42B9"/>
    <w:rsid w:val="007F5016"/>
    <w:rsid w:val="007F5284"/>
    <w:rsid w:val="007F52EF"/>
    <w:rsid w:val="007F58D1"/>
    <w:rsid w:val="007F5C45"/>
    <w:rsid w:val="007F6136"/>
    <w:rsid w:val="007F69D4"/>
    <w:rsid w:val="007F6A69"/>
    <w:rsid w:val="007F7A43"/>
    <w:rsid w:val="00801CD8"/>
    <w:rsid w:val="008022C3"/>
    <w:rsid w:val="008030C4"/>
    <w:rsid w:val="00803168"/>
    <w:rsid w:val="00803459"/>
    <w:rsid w:val="00803B9F"/>
    <w:rsid w:val="008041E6"/>
    <w:rsid w:val="00804261"/>
    <w:rsid w:val="0080486C"/>
    <w:rsid w:val="00805445"/>
    <w:rsid w:val="00805C26"/>
    <w:rsid w:val="008065D2"/>
    <w:rsid w:val="008103F0"/>
    <w:rsid w:val="008105FA"/>
    <w:rsid w:val="00810F15"/>
    <w:rsid w:val="0081154A"/>
    <w:rsid w:val="00811B24"/>
    <w:rsid w:val="00811F8F"/>
    <w:rsid w:val="008125D1"/>
    <w:rsid w:val="00813A1C"/>
    <w:rsid w:val="00813AD3"/>
    <w:rsid w:val="00813F16"/>
    <w:rsid w:val="00815EF7"/>
    <w:rsid w:val="0081721E"/>
    <w:rsid w:val="008176BA"/>
    <w:rsid w:val="00820553"/>
    <w:rsid w:val="00821808"/>
    <w:rsid w:val="0082194C"/>
    <w:rsid w:val="008220C4"/>
    <w:rsid w:val="008222FF"/>
    <w:rsid w:val="00823AF6"/>
    <w:rsid w:val="008241FF"/>
    <w:rsid w:val="00824A19"/>
    <w:rsid w:val="00824ABD"/>
    <w:rsid w:val="00824BCB"/>
    <w:rsid w:val="00824CF2"/>
    <w:rsid w:val="008250AD"/>
    <w:rsid w:val="00825AB0"/>
    <w:rsid w:val="00825F82"/>
    <w:rsid w:val="008268C8"/>
    <w:rsid w:val="00826A4D"/>
    <w:rsid w:val="00826A4F"/>
    <w:rsid w:val="00826A5B"/>
    <w:rsid w:val="0082714F"/>
    <w:rsid w:val="00831047"/>
    <w:rsid w:val="0083117C"/>
    <w:rsid w:val="00831A71"/>
    <w:rsid w:val="00831BCE"/>
    <w:rsid w:val="00832A83"/>
    <w:rsid w:val="0083342A"/>
    <w:rsid w:val="008339C4"/>
    <w:rsid w:val="008348CA"/>
    <w:rsid w:val="008352DA"/>
    <w:rsid w:val="00836124"/>
    <w:rsid w:val="00836C77"/>
    <w:rsid w:val="0083700E"/>
    <w:rsid w:val="00837DF9"/>
    <w:rsid w:val="0084006E"/>
    <w:rsid w:val="00840203"/>
    <w:rsid w:val="00840602"/>
    <w:rsid w:val="008407CB"/>
    <w:rsid w:val="008411E9"/>
    <w:rsid w:val="0084200F"/>
    <w:rsid w:val="00842F9C"/>
    <w:rsid w:val="00843A4F"/>
    <w:rsid w:val="00843B2C"/>
    <w:rsid w:val="00844D1B"/>
    <w:rsid w:val="00844F00"/>
    <w:rsid w:val="00845F81"/>
    <w:rsid w:val="00846108"/>
    <w:rsid w:val="00846ED1"/>
    <w:rsid w:val="00847577"/>
    <w:rsid w:val="0085011F"/>
    <w:rsid w:val="00850CC3"/>
    <w:rsid w:val="00851160"/>
    <w:rsid w:val="0085348E"/>
    <w:rsid w:val="00853DAD"/>
    <w:rsid w:val="00853DAF"/>
    <w:rsid w:val="00856F98"/>
    <w:rsid w:val="0086154D"/>
    <w:rsid w:val="00862C2D"/>
    <w:rsid w:val="00863007"/>
    <w:rsid w:val="00863669"/>
    <w:rsid w:val="00864CF4"/>
    <w:rsid w:val="008668B7"/>
    <w:rsid w:val="00866DEC"/>
    <w:rsid w:val="008701D9"/>
    <w:rsid w:val="0087115D"/>
    <w:rsid w:val="00871A9E"/>
    <w:rsid w:val="0087288B"/>
    <w:rsid w:val="00873314"/>
    <w:rsid w:val="00873B29"/>
    <w:rsid w:val="00874DB0"/>
    <w:rsid w:val="00874E67"/>
    <w:rsid w:val="0087540E"/>
    <w:rsid w:val="00875529"/>
    <w:rsid w:val="00875D62"/>
    <w:rsid w:val="00875D7C"/>
    <w:rsid w:val="00876ACF"/>
    <w:rsid w:val="008810CC"/>
    <w:rsid w:val="00883277"/>
    <w:rsid w:val="0088499E"/>
    <w:rsid w:val="0088528E"/>
    <w:rsid w:val="0088585D"/>
    <w:rsid w:val="00885BAD"/>
    <w:rsid w:val="00885D2B"/>
    <w:rsid w:val="00890449"/>
    <w:rsid w:val="008908A0"/>
    <w:rsid w:val="00890F4C"/>
    <w:rsid w:val="00891AD9"/>
    <w:rsid w:val="00891D77"/>
    <w:rsid w:val="00892992"/>
    <w:rsid w:val="00892A7A"/>
    <w:rsid w:val="00892D4D"/>
    <w:rsid w:val="008953B6"/>
    <w:rsid w:val="00895F19"/>
    <w:rsid w:val="0089626E"/>
    <w:rsid w:val="00896A51"/>
    <w:rsid w:val="00896C51"/>
    <w:rsid w:val="00897998"/>
    <w:rsid w:val="00897B3F"/>
    <w:rsid w:val="00897DEB"/>
    <w:rsid w:val="00897E35"/>
    <w:rsid w:val="008A0200"/>
    <w:rsid w:val="008A0D90"/>
    <w:rsid w:val="008A218D"/>
    <w:rsid w:val="008A26C6"/>
    <w:rsid w:val="008A3313"/>
    <w:rsid w:val="008A4748"/>
    <w:rsid w:val="008A4900"/>
    <w:rsid w:val="008A52D0"/>
    <w:rsid w:val="008A55A6"/>
    <w:rsid w:val="008A64E2"/>
    <w:rsid w:val="008A74BF"/>
    <w:rsid w:val="008A7E16"/>
    <w:rsid w:val="008A7FAE"/>
    <w:rsid w:val="008B1A95"/>
    <w:rsid w:val="008B1F0D"/>
    <w:rsid w:val="008B2287"/>
    <w:rsid w:val="008B2A17"/>
    <w:rsid w:val="008B3313"/>
    <w:rsid w:val="008B3AEF"/>
    <w:rsid w:val="008B5937"/>
    <w:rsid w:val="008B6A09"/>
    <w:rsid w:val="008B6D28"/>
    <w:rsid w:val="008B6E1D"/>
    <w:rsid w:val="008B72E5"/>
    <w:rsid w:val="008B75D5"/>
    <w:rsid w:val="008B764E"/>
    <w:rsid w:val="008C123D"/>
    <w:rsid w:val="008C224F"/>
    <w:rsid w:val="008C2272"/>
    <w:rsid w:val="008C2777"/>
    <w:rsid w:val="008C27C2"/>
    <w:rsid w:val="008C3830"/>
    <w:rsid w:val="008C3CFF"/>
    <w:rsid w:val="008C4399"/>
    <w:rsid w:val="008C4926"/>
    <w:rsid w:val="008C5157"/>
    <w:rsid w:val="008C60C7"/>
    <w:rsid w:val="008C63EE"/>
    <w:rsid w:val="008C73F7"/>
    <w:rsid w:val="008C7BCB"/>
    <w:rsid w:val="008C7D78"/>
    <w:rsid w:val="008D0281"/>
    <w:rsid w:val="008D118C"/>
    <w:rsid w:val="008D155C"/>
    <w:rsid w:val="008D1737"/>
    <w:rsid w:val="008D4E41"/>
    <w:rsid w:val="008D64C5"/>
    <w:rsid w:val="008D65C5"/>
    <w:rsid w:val="008D68C2"/>
    <w:rsid w:val="008D75A3"/>
    <w:rsid w:val="008D7E20"/>
    <w:rsid w:val="008E02A0"/>
    <w:rsid w:val="008E03AC"/>
    <w:rsid w:val="008E14F9"/>
    <w:rsid w:val="008E15FD"/>
    <w:rsid w:val="008E2491"/>
    <w:rsid w:val="008E2C7A"/>
    <w:rsid w:val="008E325E"/>
    <w:rsid w:val="008E33AB"/>
    <w:rsid w:val="008E3759"/>
    <w:rsid w:val="008E3C4E"/>
    <w:rsid w:val="008E40A8"/>
    <w:rsid w:val="008E568C"/>
    <w:rsid w:val="008E6BF9"/>
    <w:rsid w:val="008E6BFF"/>
    <w:rsid w:val="008E7DBB"/>
    <w:rsid w:val="008E7E48"/>
    <w:rsid w:val="008F018C"/>
    <w:rsid w:val="008F03C9"/>
    <w:rsid w:val="008F057E"/>
    <w:rsid w:val="008F0FCF"/>
    <w:rsid w:val="008F144E"/>
    <w:rsid w:val="008F2911"/>
    <w:rsid w:val="008F34D3"/>
    <w:rsid w:val="008F41AE"/>
    <w:rsid w:val="008F4AE9"/>
    <w:rsid w:val="008F61B1"/>
    <w:rsid w:val="008F6234"/>
    <w:rsid w:val="008F671F"/>
    <w:rsid w:val="008F6D45"/>
    <w:rsid w:val="008F71D3"/>
    <w:rsid w:val="008F7422"/>
    <w:rsid w:val="00900232"/>
    <w:rsid w:val="009005BB"/>
    <w:rsid w:val="00900C6D"/>
    <w:rsid w:val="00900FC3"/>
    <w:rsid w:val="00901026"/>
    <w:rsid w:val="00901D6D"/>
    <w:rsid w:val="00901E60"/>
    <w:rsid w:val="00901E8B"/>
    <w:rsid w:val="00901EDA"/>
    <w:rsid w:val="00903B7F"/>
    <w:rsid w:val="00903BF7"/>
    <w:rsid w:val="0090506B"/>
    <w:rsid w:val="00905E47"/>
    <w:rsid w:val="00906537"/>
    <w:rsid w:val="00906571"/>
    <w:rsid w:val="00907559"/>
    <w:rsid w:val="00907593"/>
    <w:rsid w:val="009079DC"/>
    <w:rsid w:val="0091235B"/>
    <w:rsid w:val="0091270F"/>
    <w:rsid w:val="00912B0A"/>
    <w:rsid w:val="0091346D"/>
    <w:rsid w:val="00913551"/>
    <w:rsid w:val="009139DA"/>
    <w:rsid w:val="00914675"/>
    <w:rsid w:val="009154B0"/>
    <w:rsid w:val="00915C43"/>
    <w:rsid w:val="00916587"/>
    <w:rsid w:val="009165BF"/>
    <w:rsid w:val="009200CA"/>
    <w:rsid w:val="00920464"/>
    <w:rsid w:val="00921B0E"/>
    <w:rsid w:val="00922075"/>
    <w:rsid w:val="00922954"/>
    <w:rsid w:val="00923003"/>
    <w:rsid w:val="00923333"/>
    <w:rsid w:val="00923E52"/>
    <w:rsid w:val="00923EA4"/>
    <w:rsid w:val="00926277"/>
    <w:rsid w:val="00926F8B"/>
    <w:rsid w:val="00926FED"/>
    <w:rsid w:val="0092772E"/>
    <w:rsid w:val="00931120"/>
    <w:rsid w:val="00931B0C"/>
    <w:rsid w:val="00933162"/>
    <w:rsid w:val="00933490"/>
    <w:rsid w:val="009348EB"/>
    <w:rsid w:val="00934D78"/>
    <w:rsid w:val="00935DD8"/>
    <w:rsid w:val="00936D7D"/>
    <w:rsid w:val="0093729D"/>
    <w:rsid w:val="00942199"/>
    <w:rsid w:val="0094259E"/>
    <w:rsid w:val="00942A97"/>
    <w:rsid w:val="00942BF9"/>
    <w:rsid w:val="00942CF8"/>
    <w:rsid w:val="00943B81"/>
    <w:rsid w:val="00943E27"/>
    <w:rsid w:val="00943EF3"/>
    <w:rsid w:val="00944397"/>
    <w:rsid w:val="00945A6E"/>
    <w:rsid w:val="00945C93"/>
    <w:rsid w:val="00946CD9"/>
    <w:rsid w:val="0094739A"/>
    <w:rsid w:val="00947E40"/>
    <w:rsid w:val="0095172E"/>
    <w:rsid w:val="009529CB"/>
    <w:rsid w:val="00952B05"/>
    <w:rsid w:val="00952C8D"/>
    <w:rsid w:val="00952D24"/>
    <w:rsid w:val="00953578"/>
    <w:rsid w:val="00953EEC"/>
    <w:rsid w:val="00954445"/>
    <w:rsid w:val="00955BDF"/>
    <w:rsid w:val="00955FA4"/>
    <w:rsid w:val="00957221"/>
    <w:rsid w:val="00957A14"/>
    <w:rsid w:val="00960130"/>
    <w:rsid w:val="0096107E"/>
    <w:rsid w:val="0096119B"/>
    <w:rsid w:val="0096186F"/>
    <w:rsid w:val="00961A35"/>
    <w:rsid w:val="009621F3"/>
    <w:rsid w:val="00962BE9"/>
    <w:rsid w:val="0096316A"/>
    <w:rsid w:val="00963C94"/>
    <w:rsid w:val="00964054"/>
    <w:rsid w:val="00964AB4"/>
    <w:rsid w:val="00965B6C"/>
    <w:rsid w:val="00966059"/>
    <w:rsid w:val="009662E5"/>
    <w:rsid w:val="00966CC4"/>
    <w:rsid w:val="00966F66"/>
    <w:rsid w:val="0096771D"/>
    <w:rsid w:val="0096784C"/>
    <w:rsid w:val="00967BAD"/>
    <w:rsid w:val="009708D0"/>
    <w:rsid w:val="009709F9"/>
    <w:rsid w:val="00970AF9"/>
    <w:rsid w:val="00970F95"/>
    <w:rsid w:val="0097145E"/>
    <w:rsid w:val="009719D8"/>
    <w:rsid w:val="00971ABD"/>
    <w:rsid w:val="00971E23"/>
    <w:rsid w:val="00972040"/>
    <w:rsid w:val="009727E3"/>
    <w:rsid w:val="00972944"/>
    <w:rsid w:val="00973AD3"/>
    <w:rsid w:val="00973DED"/>
    <w:rsid w:val="009748BA"/>
    <w:rsid w:val="00976667"/>
    <w:rsid w:val="00976A82"/>
    <w:rsid w:val="00976F5F"/>
    <w:rsid w:val="00977006"/>
    <w:rsid w:val="00977178"/>
    <w:rsid w:val="0097720D"/>
    <w:rsid w:val="00977A2F"/>
    <w:rsid w:val="00977C13"/>
    <w:rsid w:val="00977E22"/>
    <w:rsid w:val="009805FB"/>
    <w:rsid w:val="009819A2"/>
    <w:rsid w:val="009821AF"/>
    <w:rsid w:val="0098259D"/>
    <w:rsid w:val="009827F4"/>
    <w:rsid w:val="00982A82"/>
    <w:rsid w:val="00982F7B"/>
    <w:rsid w:val="009834C0"/>
    <w:rsid w:val="0098483F"/>
    <w:rsid w:val="00985733"/>
    <w:rsid w:val="00986322"/>
    <w:rsid w:val="00986AAC"/>
    <w:rsid w:val="00987210"/>
    <w:rsid w:val="0099093E"/>
    <w:rsid w:val="00990BB8"/>
    <w:rsid w:val="00991061"/>
    <w:rsid w:val="00992B91"/>
    <w:rsid w:val="00992F57"/>
    <w:rsid w:val="00993614"/>
    <w:rsid w:val="00994287"/>
    <w:rsid w:val="0099443D"/>
    <w:rsid w:val="00995780"/>
    <w:rsid w:val="00995C84"/>
    <w:rsid w:val="00996926"/>
    <w:rsid w:val="009A00C0"/>
    <w:rsid w:val="009A07A1"/>
    <w:rsid w:val="009A1322"/>
    <w:rsid w:val="009A1DA2"/>
    <w:rsid w:val="009A27BF"/>
    <w:rsid w:val="009A3002"/>
    <w:rsid w:val="009A35E2"/>
    <w:rsid w:val="009A3704"/>
    <w:rsid w:val="009A3D1C"/>
    <w:rsid w:val="009A4739"/>
    <w:rsid w:val="009A4B31"/>
    <w:rsid w:val="009A57EE"/>
    <w:rsid w:val="009A674F"/>
    <w:rsid w:val="009A7B28"/>
    <w:rsid w:val="009A7E5D"/>
    <w:rsid w:val="009B0393"/>
    <w:rsid w:val="009B0AE0"/>
    <w:rsid w:val="009B0F5B"/>
    <w:rsid w:val="009B199C"/>
    <w:rsid w:val="009B1EC2"/>
    <w:rsid w:val="009B22F3"/>
    <w:rsid w:val="009B2380"/>
    <w:rsid w:val="009B23C2"/>
    <w:rsid w:val="009B435E"/>
    <w:rsid w:val="009B54C8"/>
    <w:rsid w:val="009B61F1"/>
    <w:rsid w:val="009B62E0"/>
    <w:rsid w:val="009B6619"/>
    <w:rsid w:val="009B6A2A"/>
    <w:rsid w:val="009B7332"/>
    <w:rsid w:val="009B7F68"/>
    <w:rsid w:val="009C23A9"/>
    <w:rsid w:val="009C255F"/>
    <w:rsid w:val="009C261B"/>
    <w:rsid w:val="009C3D88"/>
    <w:rsid w:val="009C40D1"/>
    <w:rsid w:val="009C467E"/>
    <w:rsid w:val="009C503D"/>
    <w:rsid w:val="009C521F"/>
    <w:rsid w:val="009C5B01"/>
    <w:rsid w:val="009C676D"/>
    <w:rsid w:val="009C7453"/>
    <w:rsid w:val="009D038A"/>
    <w:rsid w:val="009D0FBA"/>
    <w:rsid w:val="009D0FC6"/>
    <w:rsid w:val="009D0FEA"/>
    <w:rsid w:val="009D13D0"/>
    <w:rsid w:val="009D2EB3"/>
    <w:rsid w:val="009D325E"/>
    <w:rsid w:val="009D3BAE"/>
    <w:rsid w:val="009D3C93"/>
    <w:rsid w:val="009D4CBC"/>
    <w:rsid w:val="009D52D4"/>
    <w:rsid w:val="009D6065"/>
    <w:rsid w:val="009D6938"/>
    <w:rsid w:val="009D6B74"/>
    <w:rsid w:val="009D758D"/>
    <w:rsid w:val="009E05D8"/>
    <w:rsid w:val="009E0A00"/>
    <w:rsid w:val="009E1AC0"/>
    <w:rsid w:val="009E2447"/>
    <w:rsid w:val="009E2D0A"/>
    <w:rsid w:val="009E36FB"/>
    <w:rsid w:val="009E3714"/>
    <w:rsid w:val="009E3858"/>
    <w:rsid w:val="009E4725"/>
    <w:rsid w:val="009E5B46"/>
    <w:rsid w:val="009E70DD"/>
    <w:rsid w:val="009E716D"/>
    <w:rsid w:val="009E7224"/>
    <w:rsid w:val="009E7AD8"/>
    <w:rsid w:val="009F0D5F"/>
    <w:rsid w:val="009F1100"/>
    <w:rsid w:val="009F1885"/>
    <w:rsid w:val="009F1FD9"/>
    <w:rsid w:val="009F2ED9"/>
    <w:rsid w:val="009F3231"/>
    <w:rsid w:val="009F4261"/>
    <w:rsid w:val="009F5C58"/>
    <w:rsid w:val="009F6B7A"/>
    <w:rsid w:val="009F6DA2"/>
    <w:rsid w:val="009F718C"/>
    <w:rsid w:val="009F7248"/>
    <w:rsid w:val="009F7538"/>
    <w:rsid w:val="009F78CC"/>
    <w:rsid w:val="00A002E7"/>
    <w:rsid w:val="00A01589"/>
    <w:rsid w:val="00A015DC"/>
    <w:rsid w:val="00A0188C"/>
    <w:rsid w:val="00A01E40"/>
    <w:rsid w:val="00A023A0"/>
    <w:rsid w:val="00A02644"/>
    <w:rsid w:val="00A02DFA"/>
    <w:rsid w:val="00A03C92"/>
    <w:rsid w:val="00A03F5F"/>
    <w:rsid w:val="00A04B27"/>
    <w:rsid w:val="00A04EBC"/>
    <w:rsid w:val="00A05082"/>
    <w:rsid w:val="00A05F56"/>
    <w:rsid w:val="00A06089"/>
    <w:rsid w:val="00A06513"/>
    <w:rsid w:val="00A06EF7"/>
    <w:rsid w:val="00A07134"/>
    <w:rsid w:val="00A07B91"/>
    <w:rsid w:val="00A10533"/>
    <w:rsid w:val="00A110C4"/>
    <w:rsid w:val="00A115C0"/>
    <w:rsid w:val="00A11928"/>
    <w:rsid w:val="00A122D8"/>
    <w:rsid w:val="00A134F4"/>
    <w:rsid w:val="00A14020"/>
    <w:rsid w:val="00A14EDC"/>
    <w:rsid w:val="00A1523F"/>
    <w:rsid w:val="00A1562B"/>
    <w:rsid w:val="00A15D2C"/>
    <w:rsid w:val="00A15DF8"/>
    <w:rsid w:val="00A162A1"/>
    <w:rsid w:val="00A1654F"/>
    <w:rsid w:val="00A16C52"/>
    <w:rsid w:val="00A170F4"/>
    <w:rsid w:val="00A17843"/>
    <w:rsid w:val="00A1798E"/>
    <w:rsid w:val="00A2039A"/>
    <w:rsid w:val="00A209C3"/>
    <w:rsid w:val="00A20DDC"/>
    <w:rsid w:val="00A21069"/>
    <w:rsid w:val="00A224B0"/>
    <w:rsid w:val="00A23055"/>
    <w:rsid w:val="00A2350B"/>
    <w:rsid w:val="00A23BA4"/>
    <w:rsid w:val="00A23C02"/>
    <w:rsid w:val="00A23CAD"/>
    <w:rsid w:val="00A23F77"/>
    <w:rsid w:val="00A249A5"/>
    <w:rsid w:val="00A24E4F"/>
    <w:rsid w:val="00A2559E"/>
    <w:rsid w:val="00A25E7D"/>
    <w:rsid w:val="00A25FD9"/>
    <w:rsid w:val="00A26165"/>
    <w:rsid w:val="00A26907"/>
    <w:rsid w:val="00A26D48"/>
    <w:rsid w:val="00A26E90"/>
    <w:rsid w:val="00A27BD4"/>
    <w:rsid w:val="00A30581"/>
    <w:rsid w:val="00A32A98"/>
    <w:rsid w:val="00A335B3"/>
    <w:rsid w:val="00A339CD"/>
    <w:rsid w:val="00A3401D"/>
    <w:rsid w:val="00A34198"/>
    <w:rsid w:val="00A34476"/>
    <w:rsid w:val="00A36D1D"/>
    <w:rsid w:val="00A3770A"/>
    <w:rsid w:val="00A37B6B"/>
    <w:rsid w:val="00A37F9D"/>
    <w:rsid w:val="00A40128"/>
    <w:rsid w:val="00A403EC"/>
    <w:rsid w:val="00A409E1"/>
    <w:rsid w:val="00A4110F"/>
    <w:rsid w:val="00A419AE"/>
    <w:rsid w:val="00A41BA2"/>
    <w:rsid w:val="00A425AE"/>
    <w:rsid w:val="00A43DE3"/>
    <w:rsid w:val="00A43FFB"/>
    <w:rsid w:val="00A445C2"/>
    <w:rsid w:val="00A44619"/>
    <w:rsid w:val="00A46212"/>
    <w:rsid w:val="00A46533"/>
    <w:rsid w:val="00A46B64"/>
    <w:rsid w:val="00A46BA8"/>
    <w:rsid w:val="00A46BF3"/>
    <w:rsid w:val="00A46C18"/>
    <w:rsid w:val="00A47634"/>
    <w:rsid w:val="00A50A6F"/>
    <w:rsid w:val="00A516DE"/>
    <w:rsid w:val="00A517D8"/>
    <w:rsid w:val="00A51AAA"/>
    <w:rsid w:val="00A51AB2"/>
    <w:rsid w:val="00A51B91"/>
    <w:rsid w:val="00A52B66"/>
    <w:rsid w:val="00A534A0"/>
    <w:rsid w:val="00A53726"/>
    <w:rsid w:val="00A53A35"/>
    <w:rsid w:val="00A5423A"/>
    <w:rsid w:val="00A54944"/>
    <w:rsid w:val="00A55083"/>
    <w:rsid w:val="00A5542E"/>
    <w:rsid w:val="00A56176"/>
    <w:rsid w:val="00A5651D"/>
    <w:rsid w:val="00A60AA0"/>
    <w:rsid w:val="00A60E62"/>
    <w:rsid w:val="00A612FE"/>
    <w:rsid w:val="00A61D2F"/>
    <w:rsid w:val="00A61D54"/>
    <w:rsid w:val="00A6377B"/>
    <w:rsid w:val="00A6398B"/>
    <w:rsid w:val="00A63A3B"/>
    <w:rsid w:val="00A64533"/>
    <w:rsid w:val="00A658DC"/>
    <w:rsid w:val="00A65D88"/>
    <w:rsid w:val="00A66898"/>
    <w:rsid w:val="00A679E5"/>
    <w:rsid w:val="00A707C4"/>
    <w:rsid w:val="00A7085B"/>
    <w:rsid w:val="00A7099E"/>
    <w:rsid w:val="00A71686"/>
    <w:rsid w:val="00A725B9"/>
    <w:rsid w:val="00A72A89"/>
    <w:rsid w:val="00A736BE"/>
    <w:rsid w:val="00A73CCB"/>
    <w:rsid w:val="00A74060"/>
    <w:rsid w:val="00A7430E"/>
    <w:rsid w:val="00A74459"/>
    <w:rsid w:val="00A77113"/>
    <w:rsid w:val="00A80D2A"/>
    <w:rsid w:val="00A80F6B"/>
    <w:rsid w:val="00A8141C"/>
    <w:rsid w:val="00A82660"/>
    <w:rsid w:val="00A83BEA"/>
    <w:rsid w:val="00A84750"/>
    <w:rsid w:val="00A85EEC"/>
    <w:rsid w:val="00A86ABF"/>
    <w:rsid w:val="00A86EB0"/>
    <w:rsid w:val="00A87615"/>
    <w:rsid w:val="00A87948"/>
    <w:rsid w:val="00A90663"/>
    <w:rsid w:val="00A90705"/>
    <w:rsid w:val="00A90FB6"/>
    <w:rsid w:val="00A9120F"/>
    <w:rsid w:val="00A91909"/>
    <w:rsid w:val="00A91947"/>
    <w:rsid w:val="00A91F78"/>
    <w:rsid w:val="00A921C9"/>
    <w:rsid w:val="00A94646"/>
    <w:rsid w:val="00A952B6"/>
    <w:rsid w:val="00A95965"/>
    <w:rsid w:val="00A95C27"/>
    <w:rsid w:val="00A963BB"/>
    <w:rsid w:val="00A967C0"/>
    <w:rsid w:val="00A96D45"/>
    <w:rsid w:val="00A97A9A"/>
    <w:rsid w:val="00AA0CBA"/>
    <w:rsid w:val="00AA26B8"/>
    <w:rsid w:val="00AA2D30"/>
    <w:rsid w:val="00AA42D9"/>
    <w:rsid w:val="00AA43D4"/>
    <w:rsid w:val="00AA4D53"/>
    <w:rsid w:val="00AA4E30"/>
    <w:rsid w:val="00AA564A"/>
    <w:rsid w:val="00AA5CB0"/>
    <w:rsid w:val="00AA5DEB"/>
    <w:rsid w:val="00AA73BD"/>
    <w:rsid w:val="00AA7493"/>
    <w:rsid w:val="00AA76EF"/>
    <w:rsid w:val="00AB00E3"/>
    <w:rsid w:val="00AB020E"/>
    <w:rsid w:val="00AB1950"/>
    <w:rsid w:val="00AB2F56"/>
    <w:rsid w:val="00AB32E3"/>
    <w:rsid w:val="00AB34ED"/>
    <w:rsid w:val="00AB34F2"/>
    <w:rsid w:val="00AB3530"/>
    <w:rsid w:val="00AB3B72"/>
    <w:rsid w:val="00AB3FE2"/>
    <w:rsid w:val="00AB4BE8"/>
    <w:rsid w:val="00AB4CFA"/>
    <w:rsid w:val="00AB70C4"/>
    <w:rsid w:val="00AB7124"/>
    <w:rsid w:val="00AC0985"/>
    <w:rsid w:val="00AC0C33"/>
    <w:rsid w:val="00AC11CF"/>
    <w:rsid w:val="00AC1A2E"/>
    <w:rsid w:val="00AC1E00"/>
    <w:rsid w:val="00AC3583"/>
    <w:rsid w:val="00AC39A0"/>
    <w:rsid w:val="00AC3F42"/>
    <w:rsid w:val="00AC4B9D"/>
    <w:rsid w:val="00AC53D4"/>
    <w:rsid w:val="00AC57B7"/>
    <w:rsid w:val="00AC5E2A"/>
    <w:rsid w:val="00AC76DF"/>
    <w:rsid w:val="00AD0C47"/>
    <w:rsid w:val="00AD1D74"/>
    <w:rsid w:val="00AD1DE2"/>
    <w:rsid w:val="00AD20FD"/>
    <w:rsid w:val="00AD3322"/>
    <w:rsid w:val="00AD4B06"/>
    <w:rsid w:val="00AD4B78"/>
    <w:rsid w:val="00AD65FA"/>
    <w:rsid w:val="00AD67DC"/>
    <w:rsid w:val="00AD6ACA"/>
    <w:rsid w:val="00AD6F79"/>
    <w:rsid w:val="00AD7E4E"/>
    <w:rsid w:val="00AD7EC5"/>
    <w:rsid w:val="00AE143B"/>
    <w:rsid w:val="00AE1A00"/>
    <w:rsid w:val="00AE1BB4"/>
    <w:rsid w:val="00AE1ED5"/>
    <w:rsid w:val="00AE3A11"/>
    <w:rsid w:val="00AE3B29"/>
    <w:rsid w:val="00AE46D1"/>
    <w:rsid w:val="00AE4E80"/>
    <w:rsid w:val="00AE4FA3"/>
    <w:rsid w:val="00AE67D8"/>
    <w:rsid w:val="00AE74AA"/>
    <w:rsid w:val="00AF0CF9"/>
    <w:rsid w:val="00AF0D59"/>
    <w:rsid w:val="00AF0DEE"/>
    <w:rsid w:val="00AF10CA"/>
    <w:rsid w:val="00AF11DF"/>
    <w:rsid w:val="00AF211F"/>
    <w:rsid w:val="00AF2746"/>
    <w:rsid w:val="00AF2830"/>
    <w:rsid w:val="00AF284F"/>
    <w:rsid w:val="00AF29C1"/>
    <w:rsid w:val="00AF3D47"/>
    <w:rsid w:val="00AF3F10"/>
    <w:rsid w:val="00AF40E7"/>
    <w:rsid w:val="00AF48A0"/>
    <w:rsid w:val="00AF49E5"/>
    <w:rsid w:val="00AF4D58"/>
    <w:rsid w:val="00AF4D60"/>
    <w:rsid w:val="00AF4F45"/>
    <w:rsid w:val="00AF5D94"/>
    <w:rsid w:val="00AF6666"/>
    <w:rsid w:val="00AF67F7"/>
    <w:rsid w:val="00AF7000"/>
    <w:rsid w:val="00AF7598"/>
    <w:rsid w:val="00AF7BC4"/>
    <w:rsid w:val="00AF7F07"/>
    <w:rsid w:val="00B00763"/>
    <w:rsid w:val="00B00B8E"/>
    <w:rsid w:val="00B01ACA"/>
    <w:rsid w:val="00B01B7E"/>
    <w:rsid w:val="00B01E02"/>
    <w:rsid w:val="00B04866"/>
    <w:rsid w:val="00B05ADB"/>
    <w:rsid w:val="00B063D3"/>
    <w:rsid w:val="00B069DC"/>
    <w:rsid w:val="00B06A81"/>
    <w:rsid w:val="00B10154"/>
    <w:rsid w:val="00B11EFF"/>
    <w:rsid w:val="00B134AB"/>
    <w:rsid w:val="00B135F5"/>
    <w:rsid w:val="00B138CA"/>
    <w:rsid w:val="00B13AA1"/>
    <w:rsid w:val="00B13AF5"/>
    <w:rsid w:val="00B13EBD"/>
    <w:rsid w:val="00B1508D"/>
    <w:rsid w:val="00B168AB"/>
    <w:rsid w:val="00B16F6A"/>
    <w:rsid w:val="00B1719B"/>
    <w:rsid w:val="00B17FA9"/>
    <w:rsid w:val="00B20DB1"/>
    <w:rsid w:val="00B2166F"/>
    <w:rsid w:val="00B22169"/>
    <w:rsid w:val="00B227A3"/>
    <w:rsid w:val="00B2526B"/>
    <w:rsid w:val="00B254C0"/>
    <w:rsid w:val="00B25B5A"/>
    <w:rsid w:val="00B26214"/>
    <w:rsid w:val="00B2673F"/>
    <w:rsid w:val="00B2678B"/>
    <w:rsid w:val="00B27625"/>
    <w:rsid w:val="00B27819"/>
    <w:rsid w:val="00B27BBA"/>
    <w:rsid w:val="00B27EED"/>
    <w:rsid w:val="00B30317"/>
    <w:rsid w:val="00B30C1D"/>
    <w:rsid w:val="00B316F3"/>
    <w:rsid w:val="00B32B5F"/>
    <w:rsid w:val="00B335F5"/>
    <w:rsid w:val="00B33B0F"/>
    <w:rsid w:val="00B35138"/>
    <w:rsid w:val="00B356D1"/>
    <w:rsid w:val="00B357B0"/>
    <w:rsid w:val="00B360A4"/>
    <w:rsid w:val="00B37639"/>
    <w:rsid w:val="00B37E92"/>
    <w:rsid w:val="00B4008C"/>
    <w:rsid w:val="00B40857"/>
    <w:rsid w:val="00B40EC6"/>
    <w:rsid w:val="00B41E30"/>
    <w:rsid w:val="00B433EA"/>
    <w:rsid w:val="00B4487A"/>
    <w:rsid w:val="00B44CD9"/>
    <w:rsid w:val="00B46B05"/>
    <w:rsid w:val="00B47861"/>
    <w:rsid w:val="00B47D2C"/>
    <w:rsid w:val="00B51D50"/>
    <w:rsid w:val="00B54333"/>
    <w:rsid w:val="00B54C1E"/>
    <w:rsid w:val="00B54F1F"/>
    <w:rsid w:val="00B55BBC"/>
    <w:rsid w:val="00B56C75"/>
    <w:rsid w:val="00B5758A"/>
    <w:rsid w:val="00B57C1E"/>
    <w:rsid w:val="00B57DF0"/>
    <w:rsid w:val="00B60F8F"/>
    <w:rsid w:val="00B61179"/>
    <w:rsid w:val="00B62FED"/>
    <w:rsid w:val="00B6366E"/>
    <w:rsid w:val="00B64D3A"/>
    <w:rsid w:val="00B65D78"/>
    <w:rsid w:val="00B664F7"/>
    <w:rsid w:val="00B66B86"/>
    <w:rsid w:val="00B7059C"/>
    <w:rsid w:val="00B70688"/>
    <w:rsid w:val="00B7126A"/>
    <w:rsid w:val="00B73D63"/>
    <w:rsid w:val="00B74A7E"/>
    <w:rsid w:val="00B75BB7"/>
    <w:rsid w:val="00B75C30"/>
    <w:rsid w:val="00B7606E"/>
    <w:rsid w:val="00B77EBC"/>
    <w:rsid w:val="00B804A1"/>
    <w:rsid w:val="00B80967"/>
    <w:rsid w:val="00B81115"/>
    <w:rsid w:val="00B813F8"/>
    <w:rsid w:val="00B81975"/>
    <w:rsid w:val="00B81B44"/>
    <w:rsid w:val="00B8231A"/>
    <w:rsid w:val="00B82C7A"/>
    <w:rsid w:val="00B83249"/>
    <w:rsid w:val="00B8457A"/>
    <w:rsid w:val="00B878BE"/>
    <w:rsid w:val="00B90221"/>
    <w:rsid w:val="00B9053B"/>
    <w:rsid w:val="00B90D35"/>
    <w:rsid w:val="00B91403"/>
    <w:rsid w:val="00B9163E"/>
    <w:rsid w:val="00B9265E"/>
    <w:rsid w:val="00B93047"/>
    <w:rsid w:val="00B93451"/>
    <w:rsid w:val="00B93C44"/>
    <w:rsid w:val="00B93C97"/>
    <w:rsid w:val="00B95C78"/>
    <w:rsid w:val="00B97492"/>
    <w:rsid w:val="00B975BB"/>
    <w:rsid w:val="00BA07DC"/>
    <w:rsid w:val="00BA1364"/>
    <w:rsid w:val="00BA2B6A"/>
    <w:rsid w:val="00BA2B9F"/>
    <w:rsid w:val="00BA2C59"/>
    <w:rsid w:val="00BA3FC5"/>
    <w:rsid w:val="00BA4294"/>
    <w:rsid w:val="00BA5D30"/>
    <w:rsid w:val="00BA5D8A"/>
    <w:rsid w:val="00BA6F52"/>
    <w:rsid w:val="00BA748B"/>
    <w:rsid w:val="00BB0173"/>
    <w:rsid w:val="00BB03DE"/>
    <w:rsid w:val="00BB139E"/>
    <w:rsid w:val="00BB281D"/>
    <w:rsid w:val="00BB2B2C"/>
    <w:rsid w:val="00BB3690"/>
    <w:rsid w:val="00BB3C5F"/>
    <w:rsid w:val="00BB45EB"/>
    <w:rsid w:val="00BB4898"/>
    <w:rsid w:val="00BB52A1"/>
    <w:rsid w:val="00BB5FE9"/>
    <w:rsid w:val="00BB6D02"/>
    <w:rsid w:val="00BB71ED"/>
    <w:rsid w:val="00BB73BA"/>
    <w:rsid w:val="00BB73FF"/>
    <w:rsid w:val="00BB76CF"/>
    <w:rsid w:val="00BC048A"/>
    <w:rsid w:val="00BC082E"/>
    <w:rsid w:val="00BC0B6B"/>
    <w:rsid w:val="00BC0BA9"/>
    <w:rsid w:val="00BC251D"/>
    <w:rsid w:val="00BC3175"/>
    <w:rsid w:val="00BC3422"/>
    <w:rsid w:val="00BC3804"/>
    <w:rsid w:val="00BC394E"/>
    <w:rsid w:val="00BC41CF"/>
    <w:rsid w:val="00BC53C8"/>
    <w:rsid w:val="00BC5835"/>
    <w:rsid w:val="00BC6691"/>
    <w:rsid w:val="00BC6F7D"/>
    <w:rsid w:val="00BC6FE6"/>
    <w:rsid w:val="00BC7A62"/>
    <w:rsid w:val="00BD04F5"/>
    <w:rsid w:val="00BD334D"/>
    <w:rsid w:val="00BD5305"/>
    <w:rsid w:val="00BD532A"/>
    <w:rsid w:val="00BD7B71"/>
    <w:rsid w:val="00BE018C"/>
    <w:rsid w:val="00BE1CA3"/>
    <w:rsid w:val="00BE1F87"/>
    <w:rsid w:val="00BE229F"/>
    <w:rsid w:val="00BE3302"/>
    <w:rsid w:val="00BE4048"/>
    <w:rsid w:val="00BE49C1"/>
    <w:rsid w:val="00BE50C0"/>
    <w:rsid w:val="00BE64F4"/>
    <w:rsid w:val="00BE7DD9"/>
    <w:rsid w:val="00BF09AB"/>
    <w:rsid w:val="00BF0AD5"/>
    <w:rsid w:val="00BF12DF"/>
    <w:rsid w:val="00BF13FC"/>
    <w:rsid w:val="00BF1611"/>
    <w:rsid w:val="00BF1BD4"/>
    <w:rsid w:val="00BF2A72"/>
    <w:rsid w:val="00BF3905"/>
    <w:rsid w:val="00BF3945"/>
    <w:rsid w:val="00BF3C1D"/>
    <w:rsid w:val="00BF4031"/>
    <w:rsid w:val="00BF45EA"/>
    <w:rsid w:val="00BF46C2"/>
    <w:rsid w:val="00BF504B"/>
    <w:rsid w:val="00BF575A"/>
    <w:rsid w:val="00BF655B"/>
    <w:rsid w:val="00BF68A9"/>
    <w:rsid w:val="00BF69B7"/>
    <w:rsid w:val="00BF7A0D"/>
    <w:rsid w:val="00BF7F8F"/>
    <w:rsid w:val="00C005D3"/>
    <w:rsid w:val="00C00D68"/>
    <w:rsid w:val="00C01368"/>
    <w:rsid w:val="00C0152E"/>
    <w:rsid w:val="00C015B9"/>
    <w:rsid w:val="00C01A9E"/>
    <w:rsid w:val="00C022F9"/>
    <w:rsid w:val="00C02AEE"/>
    <w:rsid w:val="00C032EA"/>
    <w:rsid w:val="00C0350E"/>
    <w:rsid w:val="00C03C93"/>
    <w:rsid w:val="00C0470A"/>
    <w:rsid w:val="00C04715"/>
    <w:rsid w:val="00C04B3C"/>
    <w:rsid w:val="00C050E1"/>
    <w:rsid w:val="00C06EB5"/>
    <w:rsid w:val="00C07133"/>
    <w:rsid w:val="00C074F7"/>
    <w:rsid w:val="00C100A6"/>
    <w:rsid w:val="00C1048A"/>
    <w:rsid w:val="00C1122C"/>
    <w:rsid w:val="00C1145F"/>
    <w:rsid w:val="00C11944"/>
    <w:rsid w:val="00C128DA"/>
    <w:rsid w:val="00C138A3"/>
    <w:rsid w:val="00C13A6A"/>
    <w:rsid w:val="00C13C4D"/>
    <w:rsid w:val="00C14ABA"/>
    <w:rsid w:val="00C14E7E"/>
    <w:rsid w:val="00C15535"/>
    <w:rsid w:val="00C166D5"/>
    <w:rsid w:val="00C174D3"/>
    <w:rsid w:val="00C176A0"/>
    <w:rsid w:val="00C17B22"/>
    <w:rsid w:val="00C20307"/>
    <w:rsid w:val="00C20E72"/>
    <w:rsid w:val="00C22062"/>
    <w:rsid w:val="00C22704"/>
    <w:rsid w:val="00C2420C"/>
    <w:rsid w:val="00C24A26"/>
    <w:rsid w:val="00C2578C"/>
    <w:rsid w:val="00C2651D"/>
    <w:rsid w:val="00C26FE3"/>
    <w:rsid w:val="00C27799"/>
    <w:rsid w:val="00C27982"/>
    <w:rsid w:val="00C307B1"/>
    <w:rsid w:val="00C31448"/>
    <w:rsid w:val="00C3284D"/>
    <w:rsid w:val="00C32F32"/>
    <w:rsid w:val="00C3373C"/>
    <w:rsid w:val="00C34719"/>
    <w:rsid w:val="00C350FE"/>
    <w:rsid w:val="00C3532A"/>
    <w:rsid w:val="00C35511"/>
    <w:rsid w:val="00C35DDF"/>
    <w:rsid w:val="00C3691A"/>
    <w:rsid w:val="00C36F11"/>
    <w:rsid w:val="00C40DC2"/>
    <w:rsid w:val="00C41B92"/>
    <w:rsid w:val="00C42618"/>
    <w:rsid w:val="00C43370"/>
    <w:rsid w:val="00C43B98"/>
    <w:rsid w:val="00C44207"/>
    <w:rsid w:val="00C44216"/>
    <w:rsid w:val="00C45D92"/>
    <w:rsid w:val="00C4628F"/>
    <w:rsid w:val="00C46996"/>
    <w:rsid w:val="00C46C05"/>
    <w:rsid w:val="00C476BD"/>
    <w:rsid w:val="00C476F0"/>
    <w:rsid w:val="00C476F7"/>
    <w:rsid w:val="00C478F0"/>
    <w:rsid w:val="00C50C4C"/>
    <w:rsid w:val="00C50F76"/>
    <w:rsid w:val="00C511F4"/>
    <w:rsid w:val="00C51292"/>
    <w:rsid w:val="00C51407"/>
    <w:rsid w:val="00C51BFB"/>
    <w:rsid w:val="00C51CA9"/>
    <w:rsid w:val="00C521EA"/>
    <w:rsid w:val="00C526E6"/>
    <w:rsid w:val="00C52C66"/>
    <w:rsid w:val="00C5303D"/>
    <w:rsid w:val="00C5307F"/>
    <w:rsid w:val="00C5461D"/>
    <w:rsid w:val="00C55232"/>
    <w:rsid w:val="00C56253"/>
    <w:rsid w:val="00C60212"/>
    <w:rsid w:val="00C605DE"/>
    <w:rsid w:val="00C61054"/>
    <w:rsid w:val="00C628C9"/>
    <w:rsid w:val="00C632D6"/>
    <w:rsid w:val="00C637E1"/>
    <w:rsid w:val="00C640E6"/>
    <w:rsid w:val="00C6493E"/>
    <w:rsid w:val="00C657F7"/>
    <w:rsid w:val="00C65E4B"/>
    <w:rsid w:val="00C65FE8"/>
    <w:rsid w:val="00C66685"/>
    <w:rsid w:val="00C702D5"/>
    <w:rsid w:val="00C70D50"/>
    <w:rsid w:val="00C73A29"/>
    <w:rsid w:val="00C74442"/>
    <w:rsid w:val="00C74A36"/>
    <w:rsid w:val="00C767EC"/>
    <w:rsid w:val="00C80BA9"/>
    <w:rsid w:val="00C80E69"/>
    <w:rsid w:val="00C8158F"/>
    <w:rsid w:val="00C81B3B"/>
    <w:rsid w:val="00C83502"/>
    <w:rsid w:val="00C83C0F"/>
    <w:rsid w:val="00C83D0E"/>
    <w:rsid w:val="00C85662"/>
    <w:rsid w:val="00C857EF"/>
    <w:rsid w:val="00C860BC"/>
    <w:rsid w:val="00C86127"/>
    <w:rsid w:val="00C86E09"/>
    <w:rsid w:val="00C86F62"/>
    <w:rsid w:val="00C905D5"/>
    <w:rsid w:val="00C907D7"/>
    <w:rsid w:val="00C90B0F"/>
    <w:rsid w:val="00C92338"/>
    <w:rsid w:val="00C92885"/>
    <w:rsid w:val="00C92F28"/>
    <w:rsid w:val="00C9403A"/>
    <w:rsid w:val="00C948AC"/>
    <w:rsid w:val="00C95D9F"/>
    <w:rsid w:val="00C97722"/>
    <w:rsid w:val="00CA0A61"/>
    <w:rsid w:val="00CA0DD5"/>
    <w:rsid w:val="00CA1DC8"/>
    <w:rsid w:val="00CA1F88"/>
    <w:rsid w:val="00CA3073"/>
    <w:rsid w:val="00CA3B1E"/>
    <w:rsid w:val="00CA4023"/>
    <w:rsid w:val="00CA405A"/>
    <w:rsid w:val="00CA4F29"/>
    <w:rsid w:val="00CA586D"/>
    <w:rsid w:val="00CA63FC"/>
    <w:rsid w:val="00CA68B3"/>
    <w:rsid w:val="00CA6974"/>
    <w:rsid w:val="00CA7C3A"/>
    <w:rsid w:val="00CB07C2"/>
    <w:rsid w:val="00CB14B3"/>
    <w:rsid w:val="00CB1D66"/>
    <w:rsid w:val="00CB24F8"/>
    <w:rsid w:val="00CB2DAE"/>
    <w:rsid w:val="00CB2DC2"/>
    <w:rsid w:val="00CB2DD6"/>
    <w:rsid w:val="00CB2FBD"/>
    <w:rsid w:val="00CB3EB8"/>
    <w:rsid w:val="00CB4448"/>
    <w:rsid w:val="00CB4622"/>
    <w:rsid w:val="00CB5382"/>
    <w:rsid w:val="00CB5D89"/>
    <w:rsid w:val="00CB68E6"/>
    <w:rsid w:val="00CC03F5"/>
    <w:rsid w:val="00CC1999"/>
    <w:rsid w:val="00CC28E1"/>
    <w:rsid w:val="00CC2DB2"/>
    <w:rsid w:val="00CC2E61"/>
    <w:rsid w:val="00CC3BB4"/>
    <w:rsid w:val="00CC3D94"/>
    <w:rsid w:val="00CC569F"/>
    <w:rsid w:val="00CC5E99"/>
    <w:rsid w:val="00CC5F6F"/>
    <w:rsid w:val="00CC6A36"/>
    <w:rsid w:val="00CC758A"/>
    <w:rsid w:val="00CD0307"/>
    <w:rsid w:val="00CD1641"/>
    <w:rsid w:val="00CD1647"/>
    <w:rsid w:val="00CD2359"/>
    <w:rsid w:val="00CD27CF"/>
    <w:rsid w:val="00CD3D1B"/>
    <w:rsid w:val="00CD5483"/>
    <w:rsid w:val="00CD5FC5"/>
    <w:rsid w:val="00CD7456"/>
    <w:rsid w:val="00CD7C42"/>
    <w:rsid w:val="00CD7F37"/>
    <w:rsid w:val="00CE0591"/>
    <w:rsid w:val="00CE32BB"/>
    <w:rsid w:val="00CE36F6"/>
    <w:rsid w:val="00CE3A88"/>
    <w:rsid w:val="00CE3E80"/>
    <w:rsid w:val="00CE4BEE"/>
    <w:rsid w:val="00CE5EF2"/>
    <w:rsid w:val="00CE6036"/>
    <w:rsid w:val="00CE6EB0"/>
    <w:rsid w:val="00CE7395"/>
    <w:rsid w:val="00CE74B8"/>
    <w:rsid w:val="00CE79F0"/>
    <w:rsid w:val="00CF10B7"/>
    <w:rsid w:val="00CF2D73"/>
    <w:rsid w:val="00CF3631"/>
    <w:rsid w:val="00CF472B"/>
    <w:rsid w:val="00CF6B99"/>
    <w:rsid w:val="00CF744C"/>
    <w:rsid w:val="00CF7DCA"/>
    <w:rsid w:val="00CF7F52"/>
    <w:rsid w:val="00D00D4F"/>
    <w:rsid w:val="00D00FC5"/>
    <w:rsid w:val="00D0364F"/>
    <w:rsid w:val="00D036EF"/>
    <w:rsid w:val="00D04224"/>
    <w:rsid w:val="00D04316"/>
    <w:rsid w:val="00D04396"/>
    <w:rsid w:val="00D04397"/>
    <w:rsid w:val="00D04F13"/>
    <w:rsid w:val="00D056D4"/>
    <w:rsid w:val="00D05957"/>
    <w:rsid w:val="00D06083"/>
    <w:rsid w:val="00D07324"/>
    <w:rsid w:val="00D1198C"/>
    <w:rsid w:val="00D139C7"/>
    <w:rsid w:val="00D14088"/>
    <w:rsid w:val="00D1435D"/>
    <w:rsid w:val="00D145DB"/>
    <w:rsid w:val="00D15E02"/>
    <w:rsid w:val="00D16A47"/>
    <w:rsid w:val="00D17571"/>
    <w:rsid w:val="00D1778C"/>
    <w:rsid w:val="00D177EA"/>
    <w:rsid w:val="00D17832"/>
    <w:rsid w:val="00D17896"/>
    <w:rsid w:val="00D17961"/>
    <w:rsid w:val="00D203F6"/>
    <w:rsid w:val="00D2068E"/>
    <w:rsid w:val="00D211E9"/>
    <w:rsid w:val="00D2154C"/>
    <w:rsid w:val="00D21D2B"/>
    <w:rsid w:val="00D22352"/>
    <w:rsid w:val="00D227CA"/>
    <w:rsid w:val="00D22AB6"/>
    <w:rsid w:val="00D22DEE"/>
    <w:rsid w:val="00D22F84"/>
    <w:rsid w:val="00D23096"/>
    <w:rsid w:val="00D2312F"/>
    <w:rsid w:val="00D232F8"/>
    <w:rsid w:val="00D23EBA"/>
    <w:rsid w:val="00D2413B"/>
    <w:rsid w:val="00D24448"/>
    <w:rsid w:val="00D25020"/>
    <w:rsid w:val="00D26993"/>
    <w:rsid w:val="00D269C1"/>
    <w:rsid w:val="00D270B9"/>
    <w:rsid w:val="00D276C8"/>
    <w:rsid w:val="00D27814"/>
    <w:rsid w:val="00D27825"/>
    <w:rsid w:val="00D30082"/>
    <w:rsid w:val="00D305F2"/>
    <w:rsid w:val="00D30EE8"/>
    <w:rsid w:val="00D3398E"/>
    <w:rsid w:val="00D33C6C"/>
    <w:rsid w:val="00D342B0"/>
    <w:rsid w:val="00D34D01"/>
    <w:rsid w:val="00D3722A"/>
    <w:rsid w:val="00D37AD1"/>
    <w:rsid w:val="00D40D4D"/>
    <w:rsid w:val="00D41B5E"/>
    <w:rsid w:val="00D426B6"/>
    <w:rsid w:val="00D42BA3"/>
    <w:rsid w:val="00D42C5E"/>
    <w:rsid w:val="00D42E6F"/>
    <w:rsid w:val="00D42F34"/>
    <w:rsid w:val="00D4422F"/>
    <w:rsid w:val="00D44953"/>
    <w:rsid w:val="00D45E19"/>
    <w:rsid w:val="00D47739"/>
    <w:rsid w:val="00D47C08"/>
    <w:rsid w:val="00D506A1"/>
    <w:rsid w:val="00D5140F"/>
    <w:rsid w:val="00D51CEA"/>
    <w:rsid w:val="00D525E4"/>
    <w:rsid w:val="00D525E6"/>
    <w:rsid w:val="00D52DC0"/>
    <w:rsid w:val="00D531EC"/>
    <w:rsid w:val="00D53397"/>
    <w:rsid w:val="00D539DA"/>
    <w:rsid w:val="00D542F3"/>
    <w:rsid w:val="00D54796"/>
    <w:rsid w:val="00D5531D"/>
    <w:rsid w:val="00D55790"/>
    <w:rsid w:val="00D558A5"/>
    <w:rsid w:val="00D5644B"/>
    <w:rsid w:val="00D564F4"/>
    <w:rsid w:val="00D56E25"/>
    <w:rsid w:val="00D57278"/>
    <w:rsid w:val="00D572A9"/>
    <w:rsid w:val="00D57359"/>
    <w:rsid w:val="00D57448"/>
    <w:rsid w:val="00D57AB3"/>
    <w:rsid w:val="00D60147"/>
    <w:rsid w:val="00D60AFB"/>
    <w:rsid w:val="00D60B69"/>
    <w:rsid w:val="00D60C01"/>
    <w:rsid w:val="00D61434"/>
    <w:rsid w:val="00D61554"/>
    <w:rsid w:val="00D63B00"/>
    <w:rsid w:val="00D63BEC"/>
    <w:rsid w:val="00D63E18"/>
    <w:rsid w:val="00D63E59"/>
    <w:rsid w:val="00D64943"/>
    <w:rsid w:val="00D65082"/>
    <w:rsid w:val="00D66660"/>
    <w:rsid w:val="00D675C7"/>
    <w:rsid w:val="00D70E20"/>
    <w:rsid w:val="00D71150"/>
    <w:rsid w:val="00D718D7"/>
    <w:rsid w:val="00D71978"/>
    <w:rsid w:val="00D739CB"/>
    <w:rsid w:val="00D74E16"/>
    <w:rsid w:val="00D7644C"/>
    <w:rsid w:val="00D769C2"/>
    <w:rsid w:val="00D76CF4"/>
    <w:rsid w:val="00D77FA4"/>
    <w:rsid w:val="00D805E0"/>
    <w:rsid w:val="00D809FD"/>
    <w:rsid w:val="00D80F96"/>
    <w:rsid w:val="00D814B7"/>
    <w:rsid w:val="00D8153E"/>
    <w:rsid w:val="00D83745"/>
    <w:rsid w:val="00D83B0C"/>
    <w:rsid w:val="00D8422B"/>
    <w:rsid w:val="00D8471E"/>
    <w:rsid w:val="00D85408"/>
    <w:rsid w:val="00D85A20"/>
    <w:rsid w:val="00D86278"/>
    <w:rsid w:val="00D86AC1"/>
    <w:rsid w:val="00D86BA0"/>
    <w:rsid w:val="00D873CB"/>
    <w:rsid w:val="00D87F85"/>
    <w:rsid w:val="00D90688"/>
    <w:rsid w:val="00D90A37"/>
    <w:rsid w:val="00D90D85"/>
    <w:rsid w:val="00D91170"/>
    <w:rsid w:val="00D91ACE"/>
    <w:rsid w:val="00D9226B"/>
    <w:rsid w:val="00D92680"/>
    <w:rsid w:val="00D931DC"/>
    <w:rsid w:val="00D93E72"/>
    <w:rsid w:val="00D944E1"/>
    <w:rsid w:val="00D95B72"/>
    <w:rsid w:val="00D95CEA"/>
    <w:rsid w:val="00D96642"/>
    <w:rsid w:val="00D96824"/>
    <w:rsid w:val="00D968AA"/>
    <w:rsid w:val="00D96943"/>
    <w:rsid w:val="00D97257"/>
    <w:rsid w:val="00D97A69"/>
    <w:rsid w:val="00DA061E"/>
    <w:rsid w:val="00DA07A1"/>
    <w:rsid w:val="00DA197C"/>
    <w:rsid w:val="00DA1A8B"/>
    <w:rsid w:val="00DA1B1A"/>
    <w:rsid w:val="00DA1CBA"/>
    <w:rsid w:val="00DA2024"/>
    <w:rsid w:val="00DA225C"/>
    <w:rsid w:val="00DA288F"/>
    <w:rsid w:val="00DA2A6E"/>
    <w:rsid w:val="00DA2D00"/>
    <w:rsid w:val="00DA316C"/>
    <w:rsid w:val="00DA33C5"/>
    <w:rsid w:val="00DA3441"/>
    <w:rsid w:val="00DA3AAD"/>
    <w:rsid w:val="00DA5564"/>
    <w:rsid w:val="00DA5644"/>
    <w:rsid w:val="00DA5A15"/>
    <w:rsid w:val="00DA692E"/>
    <w:rsid w:val="00DA772E"/>
    <w:rsid w:val="00DA7832"/>
    <w:rsid w:val="00DB0797"/>
    <w:rsid w:val="00DB1BFE"/>
    <w:rsid w:val="00DB1C86"/>
    <w:rsid w:val="00DB30AF"/>
    <w:rsid w:val="00DB312B"/>
    <w:rsid w:val="00DB3689"/>
    <w:rsid w:val="00DB4624"/>
    <w:rsid w:val="00DB492B"/>
    <w:rsid w:val="00DB4AF7"/>
    <w:rsid w:val="00DB5A3D"/>
    <w:rsid w:val="00DB5D11"/>
    <w:rsid w:val="00DB6030"/>
    <w:rsid w:val="00DB60A5"/>
    <w:rsid w:val="00DB63D9"/>
    <w:rsid w:val="00DB7548"/>
    <w:rsid w:val="00DC035E"/>
    <w:rsid w:val="00DC03D3"/>
    <w:rsid w:val="00DC04FD"/>
    <w:rsid w:val="00DC0C2B"/>
    <w:rsid w:val="00DC1585"/>
    <w:rsid w:val="00DC17C6"/>
    <w:rsid w:val="00DC193E"/>
    <w:rsid w:val="00DC1E9B"/>
    <w:rsid w:val="00DC2071"/>
    <w:rsid w:val="00DC24E0"/>
    <w:rsid w:val="00DC2D0C"/>
    <w:rsid w:val="00DC328F"/>
    <w:rsid w:val="00DC41EA"/>
    <w:rsid w:val="00DC4AF3"/>
    <w:rsid w:val="00DC5654"/>
    <w:rsid w:val="00DC5EA2"/>
    <w:rsid w:val="00DC658F"/>
    <w:rsid w:val="00DC7470"/>
    <w:rsid w:val="00DC7894"/>
    <w:rsid w:val="00DC7A1A"/>
    <w:rsid w:val="00DD1211"/>
    <w:rsid w:val="00DD292E"/>
    <w:rsid w:val="00DD2A37"/>
    <w:rsid w:val="00DD2E17"/>
    <w:rsid w:val="00DD3C96"/>
    <w:rsid w:val="00DD43A5"/>
    <w:rsid w:val="00DD4437"/>
    <w:rsid w:val="00DD4C63"/>
    <w:rsid w:val="00DD4F52"/>
    <w:rsid w:val="00DD5EB6"/>
    <w:rsid w:val="00DD7224"/>
    <w:rsid w:val="00DE01D9"/>
    <w:rsid w:val="00DE01E9"/>
    <w:rsid w:val="00DE0D26"/>
    <w:rsid w:val="00DE3AC7"/>
    <w:rsid w:val="00DE4473"/>
    <w:rsid w:val="00DE52F3"/>
    <w:rsid w:val="00DE54DA"/>
    <w:rsid w:val="00DE571D"/>
    <w:rsid w:val="00DE60CC"/>
    <w:rsid w:val="00DE60D3"/>
    <w:rsid w:val="00DE674B"/>
    <w:rsid w:val="00DE7AC4"/>
    <w:rsid w:val="00DF0116"/>
    <w:rsid w:val="00DF0502"/>
    <w:rsid w:val="00DF0C38"/>
    <w:rsid w:val="00DF10EE"/>
    <w:rsid w:val="00DF1F8E"/>
    <w:rsid w:val="00DF33E8"/>
    <w:rsid w:val="00DF3E5A"/>
    <w:rsid w:val="00DF4579"/>
    <w:rsid w:val="00DF5B90"/>
    <w:rsid w:val="00DF637E"/>
    <w:rsid w:val="00DF7ADE"/>
    <w:rsid w:val="00E004FD"/>
    <w:rsid w:val="00E00563"/>
    <w:rsid w:val="00E00790"/>
    <w:rsid w:val="00E00D5F"/>
    <w:rsid w:val="00E01F12"/>
    <w:rsid w:val="00E02A4F"/>
    <w:rsid w:val="00E03008"/>
    <w:rsid w:val="00E039C4"/>
    <w:rsid w:val="00E044D8"/>
    <w:rsid w:val="00E04998"/>
    <w:rsid w:val="00E06E17"/>
    <w:rsid w:val="00E06EA9"/>
    <w:rsid w:val="00E07024"/>
    <w:rsid w:val="00E0749E"/>
    <w:rsid w:val="00E11418"/>
    <w:rsid w:val="00E118CC"/>
    <w:rsid w:val="00E11B8F"/>
    <w:rsid w:val="00E11C98"/>
    <w:rsid w:val="00E122DB"/>
    <w:rsid w:val="00E12627"/>
    <w:rsid w:val="00E12652"/>
    <w:rsid w:val="00E13A55"/>
    <w:rsid w:val="00E1551F"/>
    <w:rsid w:val="00E15957"/>
    <w:rsid w:val="00E15AF3"/>
    <w:rsid w:val="00E1637B"/>
    <w:rsid w:val="00E16658"/>
    <w:rsid w:val="00E17CF2"/>
    <w:rsid w:val="00E20142"/>
    <w:rsid w:val="00E20904"/>
    <w:rsid w:val="00E20CE2"/>
    <w:rsid w:val="00E2177B"/>
    <w:rsid w:val="00E22D37"/>
    <w:rsid w:val="00E22D5F"/>
    <w:rsid w:val="00E22E44"/>
    <w:rsid w:val="00E230D2"/>
    <w:rsid w:val="00E23A43"/>
    <w:rsid w:val="00E23FFA"/>
    <w:rsid w:val="00E24B3D"/>
    <w:rsid w:val="00E256F2"/>
    <w:rsid w:val="00E258F3"/>
    <w:rsid w:val="00E26047"/>
    <w:rsid w:val="00E2671C"/>
    <w:rsid w:val="00E26B32"/>
    <w:rsid w:val="00E270E1"/>
    <w:rsid w:val="00E271B6"/>
    <w:rsid w:val="00E27771"/>
    <w:rsid w:val="00E27B62"/>
    <w:rsid w:val="00E27CDF"/>
    <w:rsid w:val="00E309F1"/>
    <w:rsid w:val="00E30CE6"/>
    <w:rsid w:val="00E30E0A"/>
    <w:rsid w:val="00E30E1D"/>
    <w:rsid w:val="00E31252"/>
    <w:rsid w:val="00E3134E"/>
    <w:rsid w:val="00E31DB8"/>
    <w:rsid w:val="00E321A9"/>
    <w:rsid w:val="00E3232B"/>
    <w:rsid w:val="00E32926"/>
    <w:rsid w:val="00E32E85"/>
    <w:rsid w:val="00E35B4F"/>
    <w:rsid w:val="00E3643F"/>
    <w:rsid w:val="00E364C7"/>
    <w:rsid w:val="00E367F8"/>
    <w:rsid w:val="00E369E4"/>
    <w:rsid w:val="00E3782F"/>
    <w:rsid w:val="00E40549"/>
    <w:rsid w:val="00E407B6"/>
    <w:rsid w:val="00E418B3"/>
    <w:rsid w:val="00E41EF1"/>
    <w:rsid w:val="00E42204"/>
    <w:rsid w:val="00E42942"/>
    <w:rsid w:val="00E42CEB"/>
    <w:rsid w:val="00E42D86"/>
    <w:rsid w:val="00E438E6"/>
    <w:rsid w:val="00E43AF5"/>
    <w:rsid w:val="00E4551D"/>
    <w:rsid w:val="00E4604C"/>
    <w:rsid w:val="00E468A6"/>
    <w:rsid w:val="00E46A65"/>
    <w:rsid w:val="00E5098C"/>
    <w:rsid w:val="00E50AD7"/>
    <w:rsid w:val="00E50C5F"/>
    <w:rsid w:val="00E50DDF"/>
    <w:rsid w:val="00E51078"/>
    <w:rsid w:val="00E516E8"/>
    <w:rsid w:val="00E534E8"/>
    <w:rsid w:val="00E53A2C"/>
    <w:rsid w:val="00E53BA1"/>
    <w:rsid w:val="00E53EA5"/>
    <w:rsid w:val="00E54251"/>
    <w:rsid w:val="00E5537F"/>
    <w:rsid w:val="00E55CAA"/>
    <w:rsid w:val="00E56475"/>
    <w:rsid w:val="00E56620"/>
    <w:rsid w:val="00E6062A"/>
    <w:rsid w:val="00E61EB7"/>
    <w:rsid w:val="00E62227"/>
    <w:rsid w:val="00E6264F"/>
    <w:rsid w:val="00E631EC"/>
    <w:rsid w:val="00E633DE"/>
    <w:rsid w:val="00E63987"/>
    <w:rsid w:val="00E63DDF"/>
    <w:rsid w:val="00E64189"/>
    <w:rsid w:val="00E66757"/>
    <w:rsid w:val="00E6681D"/>
    <w:rsid w:val="00E66EF4"/>
    <w:rsid w:val="00E674D4"/>
    <w:rsid w:val="00E67AA8"/>
    <w:rsid w:val="00E67EAD"/>
    <w:rsid w:val="00E71709"/>
    <w:rsid w:val="00E71B52"/>
    <w:rsid w:val="00E71BDF"/>
    <w:rsid w:val="00E720FA"/>
    <w:rsid w:val="00E728FA"/>
    <w:rsid w:val="00E72B15"/>
    <w:rsid w:val="00E75025"/>
    <w:rsid w:val="00E75108"/>
    <w:rsid w:val="00E7602D"/>
    <w:rsid w:val="00E76F3C"/>
    <w:rsid w:val="00E77897"/>
    <w:rsid w:val="00E80948"/>
    <w:rsid w:val="00E825C0"/>
    <w:rsid w:val="00E82617"/>
    <w:rsid w:val="00E82CB8"/>
    <w:rsid w:val="00E82CFE"/>
    <w:rsid w:val="00E83238"/>
    <w:rsid w:val="00E83CA7"/>
    <w:rsid w:val="00E843B1"/>
    <w:rsid w:val="00E844F0"/>
    <w:rsid w:val="00E8486C"/>
    <w:rsid w:val="00E84ED8"/>
    <w:rsid w:val="00E85904"/>
    <w:rsid w:val="00E860AE"/>
    <w:rsid w:val="00E87051"/>
    <w:rsid w:val="00E87F32"/>
    <w:rsid w:val="00E9204C"/>
    <w:rsid w:val="00E92AB5"/>
    <w:rsid w:val="00E938F9"/>
    <w:rsid w:val="00E93A07"/>
    <w:rsid w:val="00E93C40"/>
    <w:rsid w:val="00E93FE7"/>
    <w:rsid w:val="00E9478D"/>
    <w:rsid w:val="00E94BB0"/>
    <w:rsid w:val="00E95A4A"/>
    <w:rsid w:val="00E95E38"/>
    <w:rsid w:val="00E9604F"/>
    <w:rsid w:val="00E97539"/>
    <w:rsid w:val="00E97BA2"/>
    <w:rsid w:val="00EA028C"/>
    <w:rsid w:val="00EA03A3"/>
    <w:rsid w:val="00EA0F0C"/>
    <w:rsid w:val="00EA0F55"/>
    <w:rsid w:val="00EA0F59"/>
    <w:rsid w:val="00EA1744"/>
    <w:rsid w:val="00EA1C4E"/>
    <w:rsid w:val="00EA1FC0"/>
    <w:rsid w:val="00EA25FD"/>
    <w:rsid w:val="00EA2E50"/>
    <w:rsid w:val="00EA608E"/>
    <w:rsid w:val="00EA642D"/>
    <w:rsid w:val="00EA6AD0"/>
    <w:rsid w:val="00EA6C0B"/>
    <w:rsid w:val="00EA6C81"/>
    <w:rsid w:val="00EB0A2A"/>
    <w:rsid w:val="00EB0A40"/>
    <w:rsid w:val="00EB1162"/>
    <w:rsid w:val="00EB153B"/>
    <w:rsid w:val="00EB1600"/>
    <w:rsid w:val="00EB1ED3"/>
    <w:rsid w:val="00EB1FB5"/>
    <w:rsid w:val="00EB2C6A"/>
    <w:rsid w:val="00EB2FD4"/>
    <w:rsid w:val="00EB43FF"/>
    <w:rsid w:val="00EB4AAF"/>
    <w:rsid w:val="00EB4CB9"/>
    <w:rsid w:val="00EB579D"/>
    <w:rsid w:val="00EB6136"/>
    <w:rsid w:val="00EC0545"/>
    <w:rsid w:val="00EC0669"/>
    <w:rsid w:val="00EC1491"/>
    <w:rsid w:val="00EC166A"/>
    <w:rsid w:val="00EC171D"/>
    <w:rsid w:val="00EC3A37"/>
    <w:rsid w:val="00EC3ACF"/>
    <w:rsid w:val="00EC3BAE"/>
    <w:rsid w:val="00EC4E09"/>
    <w:rsid w:val="00EC4FD9"/>
    <w:rsid w:val="00EC558E"/>
    <w:rsid w:val="00EC5800"/>
    <w:rsid w:val="00EC597B"/>
    <w:rsid w:val="00EC6C81"/>
    <w:rsid w:val="00EC7D4A"/>
    <w:rsid w:val="00ED1068"/>
    <w:rsid w:val="00ED1375"/>
    <w:rsid w:val="00ED1F77"/>
    <w:rsid w:val="00ED1F90"/>
    <w:rsid w:val="00ED2BCE"/>
    <w:rsid w:val="00ED3111"/>
    <w:rsid w:val="00ED3949"/>
    <w:rsid w:val="00ED3D98"/>
    <w:rsid w:val="00ED4058"/>
    <w:rsid w:val="00ED4634"/>
    <w:rsid w:val="00ED47A1"/>
    <w:rsid w:val="00ED487E"/>
    <w:rsid w:val="00ED4E9D"/>
    <w:rsid w:val="00ED547E"/>
    <w:rsid w:val="00ED5EA4"/>
    <w:rsid w:val="00ED799E"/>
    <w:rsid w:val="00ED79B4"/>
    <w:rsid w:val="00ED7F8F"/>
    <w:rsid w:val="00EE0CAB"/>
    <w:rsid w:val="00EE16EB"/>
    <w:rsid w:val="00EE33D1"/>
    <w:rsid w:val="00EE4552"/>
    <w:rsid w:val="00EE5753"/>
    <w:rsid w:val="00EE592C"/>
    <w:rsid w:val="00EE5975"/>
    <w:rsid w:val="00EE6B56"/>
    <w:rsid w:val="00EE6C4D"/>
    <w:rsid w:val="00EE7A0D"/>
    <w:rsid w:val="00EE7EFB"/>
    <w:rsid w:val="00EE7FC6"/>
    <w:rsid w:val="00EF1347"/>
    <w:rsid w:val="00EF1426"/>
    <w:rsid w:val="00EF2BD9"/>
    <w:rsid w:val="00EF3336"/>
    <w:rsid w:val="00EF33E9"/>
    <w:rsid w:val="00EF364C"/>
    <w:rsid w:val="00EF37C0"/>
    <w:rsid w:val="00EF3D70"/>
    <w:rsid w:val="00EF3E3F"/>
    <w:rsid w:val="00EF3E47"/>
    <w:rsid w:val="00EF55E5"/>
    <w:rsid w:val="00EF6124"/>
    <w:rsid w:val="00EF672B"/>
    <w:rsid w:val="00EF6D95"/>
    <w:rsid w:val="00EF71A8"/>
    <w:rsid w:val="00EF75D5"/>
    <w:rsid w:val="00EF7F7D"/>
    <w:rsid w:val="00F002CF"/>
    <w:rsid w:val="00F00368"/>
    <w:rsid w:val="00F006C6"/>
    <w:rsid w:val="00F01751"/>
    <w:rsid w:val="00F018EA"/>
    <w:rsid w:val="00F01A9F"/>
    <w:rsid w:val="00F02066"/>
    <w:rsid w:val="00F02312"/>
    <w:rsid w:val="00F02DC0"/>
    <w:rsid w:val="00F0433E"/>
    <w:rsid w:val="00F045CD"/>
    <w:rsid w:val="00F04C21"/>
    <w:rsid w:val="00F04E78"/>
    <w:rsid w:val="00F05112"/>
    <w:rsid w:val="00F06AD3"/>
    <w:rsid w:val="00F075BC"/>
    <w:rsid w:val="00F10B26"/>
    <w:rsid w:val="00F12188"/>
    <w:rsid w:val="00F12F3C"/>
    <w:rsid w:val="00F139CE"/>
    <w:rsid w:val="00F144DF"/>
    <w:rsid w:val="00F14F04"/>
    <w:rsid w:val="00F171E1"/>
    <w:rsid w:val="00F17BAE"/>
    <w:rsid w:val="00F17CE1"/>
    <w:rsid w:val="00F17DEB"/>
    <w:rsid w:val="00F17EBD"/>
    <w:rsid w:val="00F17FBE"/>
    <w:rsid w:val="00F2028C"/>
    <w:rsid w:val="00F20353"/>
    <w:rsid w:val="00F2114F"/>
    <w:rsid w:val="00F2115C"/>
    <w:rsid w:val="00F216B8"/>
    <w:rsid w:val="00F21786"/>
    <w:rsid w:val="00F21B24"/>
    <w:rsid w:val="00F21D8E"/>
    <w:rsid w:val="00F224BD"/>
    <w:rsid w:val="00F22ABA"/>
    <w:rsid w:val="00F23366"/>
    <w:rsid w:val="00F236C0"/>
    <w:rsid w:val="00F256C0"/>
    <w:rsid w:val="00F2694A"/>
    <w:rsid w:val="00F26FA5"/>
    <w:rsid w:val="00F273A8"/>
    <w:rsid w:val="00F274ED"/>
    <w:rsid w:val="00F275A1"/>
    <w:rsid w:val="00F27648"/>
    <w:rsid w:val="00F32976"/>
    <w:rsid w:val="00F33168"/>
    <w:rsid w:val="00F33573"/>
    <w:rsid w:val="00F33880"/>
    <w:rsid w:val="00F33A03"/>
    <w:rsid w:val="00F34281"/>
    <w:rsid w:val="00F34EC6"/>
    <w:rsid w:val="00F35B72"/>
    <w:rsid w:val="00F362B6"/>
    <w:rsid w:val="00F36B12"/>
    <w:rsid w:val="00F3730F"/>
    <w:rsid w:val="00F3736A"/>
    <w:rsid w:val="00F37E35"/>
    <w:rsid w:val="00F402AF"/>
    <w:rsid w:val="00F403B3"/>
    <w:rsid w:val="00F40885"/>
    <w:rsid w:val="00F41854"/>
    <w:rsid w:val="00F42132"/>
    <w:rsid w:val="00F42176"/>
    <w:rsid w:val="00F42547"/>
    <w:rsid w:val="00F438BE"/>
    <w:rsid w:val="00F43D3A"/>
    <w:rsid w:val="00F44010"/>
    <w:rsid w:val="00F447D5"/>
    <w:rsid w:val="00F44969"/>
    <w:rsid w:val="00F44A6D"/>
    <w:rsid w:val="00F44FE9"/>
    <w:rsid w:val="00F45304"/>
    <w:rsid w:val="00F45910"/>
    <w:rsid w:val="00F45E02"/>
    <w:rsid w:val="00F46089"/>
    <w:rsid w:val="00F46709"/>
    <w:rsid w:val="00F4686D"/>
    <w:rsid w:val="00F47A25"/>
    <w:rsid w:val="00F47CD9"/>
    <w:rsid w:val="00F47F76"/>
    <w:rsid w:val="00F51575"/>
    <w:rsid w:val="00F52D85"/>
    <w:rsid w:val="00F540FE"/>
    <w:rsid w:val="00F542A6"/>
    <w:rsid w:val="00F552F0"/>
    <w:rsid w:val="00F55AF4"/>
    <w:rsid w:val="00F570E1"/>
    <w:rsid w:val="00F576D4"/>
    <w:rsid w:val="00F60E0F"/>
    <w:rsid w:val="00F60F9F"/>
    <w:rsid w:val="00F61423"/>
    <w:rsid w:val="00F614D0"/>
    <w:rsid w:val="00F6193C"/>
    <w:rsid w:val="00F62A39"/>
    <w:rsid w:val="00F62E72"/>
    <w:rsid w:val="00F64F08"/>
    <w:rsid w:val="00F65266"/>
    <w:rsid w:val="00F66045"/>
    <w:rsid w:val="00F66276"/>
    <w:rsid w:val="00F663D6"/>
    <w:rsid w:val="00F67067"/>
    <w:rsid w:val="00F67C1D"/>
    <w:rsid w:val="00F67C65"/>
    <w:rsid w:val="00F7015B"/>
    <w:rsid w:val="00F70427"/>
    <w:rsid w:val="00F708E6"/>
    <w:rsid w:val="00F7177B"/>
    <w:rsid w:val="00F71B2D"/>
    <w:rsid w:val="00F72271"/>
    <w:rsid w:val="00F734F5"/>
    <w:rsid w:val="00F7370B"/>
    <w:rsid w:val="00F73A7B"/>
    <w:rsid w:val="00F73DF0"/>
    <w:rsid w:val="00F74195"/>
    <w:rsid w:val="00F74527"/>
    <w:rsid w:val="00F7456A"/>
    <w:rsid w:val="00F74579"/>
    <w:rsid w:val="00F75698"/>
    <w:rsid w:val="00F7587C"/>
    <w:rsid w:val="00F767E2"/>
    <w:rsid w:val="00F8005A"/>
    <w:rsid w:val="00F81144"/>
    <w:rsid w:val="00F81F02"/>
    <w:rsid w:val="00F820F1"/>
    <w:rsid w:val="00F82979"/>
    <w:rsid w:val="00F82C06"/>
    <w:rsid w:val="00F83315"/>
    <w:rsid w:val="00F839D8"/>
    <w:rsid w:val="00F83CEC"/>
    <w:rsid w:val="00F84489"/>
    <w:rsid w:val="00F8577F"/>
    <w:rsid w:val="00F85781"/>
    <w:rsid w:val="00F86E34"/>
    <w:rsid w:val="00F87AC9"/>
    <w:rsid w:val="00F9008F"/>
    <w:rsid w:val="00F90187"/>
    <w:rsid w:val="00F90620"/>
    <w:rsid w:val="00F90E77"/>
    <w:rsid w:val="00F9111F"/>
    <w:rsid w:val="00F9137D"/>
    <w:rsid w:val="00F91C5C"/>
    <w:rsid w:val="00F91C74"/>
    <w:rsid w:val="00F9261F"/>
    <w:rsid w:val="00F92D9A"/>
    <w:rsid w:val="00F9306C"/>
    <w:rsid w:val="00F93F3F"/>
    <w:rsid w:val="00F940DE"/>
    <w:rsid w:val="00F9445F"/>
    <w:rsid w:val="00F9467B"/>
    <w:rsid w:val="00F95ACE"/>
    <w:rsid w:val="00F95F99"/>
    <w:rsid w:val="00F961B0"/>
    <w:rsid w:val="00F966B1"/>
    <w:rsid w:val="00F97357"/>
    <w:rsid w:val="00F974B0"/>
    <w:rsid w:val="00F97D48"/>
    <w:rsid w:val="00FA00E4"/>
    <w:rsid w:val="00FA0280"/>
    <w:rsid w:val="00FA0303"/>
    <w:rsid w:val="00FA0311"/>
    <w:rsid w:val="00FA0F02"/>
    <w:rsid w:val="00FA1680"/>
    <w:rsid w:val="00FA1A41"/>
    <w:rsid w:val="00FA1A64"/>
    <w:rsid w:val="00FA22AE"/>
    <w:rsid w:val="00FA2784"/>
    <w:rsid w:val="00FA3356"/>
    <w:rsid w:val="00FA4E0B"/>
    <w:rsid w:val="00FA545A"/>
    <w:rsid w:val="00FA6586"/>
    <w:rsid w:val="00FA686F"/>
    <w:rsid w:val="00FA6978"/>
    <w:rsid w:val="00FA6A02"/>
    <w:rsid w:val="00FA73F9"/>
    <w:rsid w:val="00FA7542"/>
    <w:rsid w:val="00FB187B"/>
    <w:rsid w:val="00FB1EC9"/>
    <w:rsid w:val="00FB2102"/>
    <w:rsid w:val="00FB338A"/>
    <w:rsid w:val="00FB3905"/>
    <w:rsid w:val="00FB3FD3"/>
    <w:rsid w:val="00FB6D5D"/>
    <w:rsid w:val="00FB718E"/>
    <w:rsid w:val="00FB7BF0"/>
    <w:rsid w:val="00FC0EE2"/>
    <w:rsid w:val="00FC122F"/>
    <w:rsid w:val="00FC1883"/>
    <w:rsid w:val="00FC18DF"/>
    <w:rsid w:val="00FC19AA"/>
    <w:rsid w:val="00FC2A19"/>
    <w:rsid w:val="00FC32B9"/>
    <w:rsid w:val="00FC36FE"/>
    <w:rsid w:val="00FC3CD5"/>
    <w:rsid w:val="00FC3E34"/>
    <w:rsid w:val="00FC3F1F"/>
    <w:rsid w:val="00FC42E5"/>
    <w:rsid w:val="00FC447D"/>
    <w:rsid w:val="00FC492C"/>
    <w:rsid w:val="00FC4B4C"/>
    <w:rsid w:val="00FC5330"/>
    <w:rsid w:val="00FC55AE"/>
    <w:rsid w:val="00FC600E"/>
    <w:rsid w:val="00FC60DC"/>
    <w:rsid w:val="00FC722F"/>
    <w:rsid w:val="00FD0401"/>
    <w:rsid w:val="00FD17D3"/>
    <w:rsid w:val="00FD1AEC"/>
    <w:rsid w:val="00FD351A"/>
    <w:rsid w:val="00FD3B26"/>
    <w:rsid w:val="00FD4844"/>
    <w:rsid w:val="00FD53D7"/>
    <w:rsid w:val="00FD566C"/>
    <w:rsid w:val="00FD640F"/>
    <w:rsid w:val="00FD6B4C"/>
    <w:rsid w:val="00FE030E"/>
    <w:rsid w:val="00FE09C6"/>
    <w:rsid w:val="00FE27B5"/>
    <w:rsid w:val="00FE28C1"/>
    <w:rsid w:val="00FE3859"/>
    <w:rsid w:val="00FE4261"/>
    <w:rsid w:val="00FE436E"/>
    <w:rsid w:val="00FE4E5B"/>
    <w:rsid w:val="00FE5B35"/>
    <w:rsid w:val="00FE782F"/>
    <w:rsid w:val="00FE7B30"/>
    <w:rsid w:val="00FE7DA6"/>
    <w:rsid w:val="00FF051E"/>
    <w:rsid w:val="00FF0A9C"/>
    <w:rsid w:val="00FF0D1D"/>
    <w:rsid w:val="00FF0DC4"/>
    <w:rsid w:val="00FF2106"/>
    <w:rsid w:val="00FF22FE"/>
    <w:rsid w:val="00FF4067"/>
    <w:rsid w:val="00FF48E3"/>
    <w:rsid w:val="00FF4E99"/>
    <w:rsid w:val="00FF5140"/>
    <w:rsid w:val="00FF607E"/>
    <w:rsid w:val="00FF78C1"/>
    <w:rsid w:val="00FF7CDC"/>
    <w:rsid w:val="0553CB82"/>
    <w:rsid w:val="0DA3F392"/>
    <w:rsid w:val="0EB6C0FC"/>
    <w:rsid w:val="28A245E6"/>
    <w:rsid w:val="2DE28832"/>
    <w:rsid w:val="582EC5E4"/>
    <w:rsid w:val="5DF443A7"/>
    <w:rsid w:val="679D364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79B90"/>
  <w15:docId w15:val="{574A5E46-ECB1-427D-A5BE-4ED4FE9A26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semiHidden="1" w:unhideWhenUsed="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semiHidden="1" w:unhideWhenUsed="1"/>
    <w:lsdException w:name="toc 8" w:uiPriority="39" w:semiHidden="1" w:unhideWhenUsed="1"/>
    <w:lsdException w:name="toc 9" w:uiPriority="39" w:semiHidden="1" w:unhideWhenUsed="1"/>
    <w:lsdException w:name="Normal Indent" w:uiPriority="4"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uiPriority="49"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08E0"/>
    <w:pPr>
      <w:spacing w:before="160" w:after="100"/>
    </w:pPr>
    <w:rPr>
      <w:spacing w:val="2"/>
      <w:sz w:val="18"/>
    </w:rPr>
  </w:style>
  <w:style w:type="paragraph" w:styleId="Heading1">
    <w:name w:val="heading 1"/>
    <w:next w:val="Normal"/>
    <w:link w:val="Heading1Char"/>
    <w:uiPriority w:val="99"/>
    <w:rsid w:val="007608E0"/>
    <w:pPr>
      <w:keepNext/>
      <w:keepLines/>
      <w:spacing w:before="600" w:after="600"/>
      <w:outlineLvl w:val="0"/>
    </w:pPr>
    <w:rPr>
      <w:rFonts w:asciiTheme="majorHAnsi" w:hAnsiTheme="majorHAnsi" w:eastAsiaTheme="majorEastAsia" w:cstheme="majorBidi"/>
      <w:b/>
      <w:bCs/>
      <w:color w:val="000000" w:themeColor="text1"/>
      <w:spacing w:val="-1"/>
      <w:sz w:val="36"/>
      <w:szCs w:val="28"/>
    </w:rPr>
  </w:style>
  <w:style w:type="paragraph" w:styleId="Heading2">
    <w:name w:val="heading 2"/>
    <w:basedOn w:val="Normal"/>
    <w:next w:val="Normal"/>
    <w:link w:val="Heading2Char"/>
    <w:uiPriority w:val="99"/>
    <w:rsid w:val="007608E0"/>
    <w:pPr>
      <w:keepNext/>
      <w:keepLines/>
      <w:spacing w:after="240"/>
      <w:outlineLvl w:val="1"/>
    </w:pPr>
    <w:rPr>
      <w:rFonts w:asciiTheme="majorHAnsi" w:hAnsiTheme="majorHAnsi" w:eastAsiaTheme="majorEastAsia" w:cstheme="majorBidi"/>
      <w:b/>
      <w:bCs/>
      <w:color w:val="7F7F7F" w:themeColor="text1" w:themeTint="80"/>
      <w:sz w:val="28"/>
      <w:szCs w:val="26"/>
    </w:rPr>
  </w:style>
  <w:style w:type="paragraph" w:styleId="Heading3">
    <w:name w:val="heading 3"/>
    <w:basedOn w:val="Normal"/>
    <w:next w:val="Normal"/>
    <w:link w:val="Heading3Char"/>
    <w:qFormat/>
    <w:rsid w:val="00E5537F"/>
    <w:pPr>
      <w:keepNext/>
      <w:keepLines/>
      <w:spacing w:before="240" w:after="120"/>
      <w:outlineLvl w:val="2"/>
    </w:pPr>
    <w:rPr>
      <w:rFonts w:asciiTheme="majorHAnsi" w:hAnsiTheme="majorHAnsi" w:eastAsiaTheme="majorEastAsia" w:cstheme="majorBidi"/>
      <w:b/>
      <w:bCs/>
      <w:color w:val="000000" w:themeColor="text1"/>
      <w:sz w:val="22"/>
      <w:szCs w:val="22"/>
    </w:rPr>
  </w:style>
  <w:style w:type="paragraph" w:styleId="Heading4">
    <w:name w:val="heading 4"/>
    <w:basedOn w:val="Normal"/>
    <w:next w:val="Normal"/>
    <w:link w:val="Heading4Char"/>
    <w:semiHidden/>
    <w:qFormat/>
    <w:rsid w:val="007608E0"/>
    <w:pPr>
      <w:keepNext/>
      <w:keepLines/>
      <w:spacing w:before="200" w:after="0"/>
      <w:outlineLvl w:val="3"/>
    </w:pPr>
    <w:rPr>
      <w:rFonts w:asciiTheme="majorHAnsi" w:hAnsiTheme="majorHAnsi" w:eastAsiaTheme="majorEastAsia" w:cstheme="majorBidi"/>
      <w:b/>
      <w:bCs/>
      <w:iCs/>
      <w:color w:val="53565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LightShading">
    <w:name w:val="Light Shading"/>
    <w:basedOn w:val="TableNormal"/>
    <w:uiPriority w:val="60"/>
    <w:rsid w:val="007608E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608E0"/>
    <w:pPr>
      <w:spacing w:before="20" w:after="20" w:line="240" w:lineRule="auto"/>
      <w:jc w:val="right"/>
    </w:pPr>
    <w:rPr>
      <w:rFonts w:eastAsiaTheme="minorHAnsi"/>
      <w:spacing w:val="2"/>
      <w:sz w:val="17"/>
      <w:szCs w:val="21"/>
      <w:lang w:eastAsia="en-US"/>
    </w:rPr>
    <w:tblPr>
      <w:tblStyleRowBandSize w:val="1"/>
      <w:tblStyleColBandSize w:val="1"/>
      <w:tblBorders>
        <w:bottom w:val="single" w:color="0063A6" w:themeColor="accent1" w:sz="12" w:space="0"/>
      </w:tblBorders>
      <w:tblCellMar>
        <w:left w:w="57" w:type="dxa"/>
        <w:right w:w="57" w:type="dxa"/>
      </w:tblCellMar>
    </w:tblPr>
    <w:tblStylePr w:type="firstRow">
      <w:pPr>
        <w:keepNext/>
        <w:keepLines/>
        <w:widowControl/>
        <w:wordWrap/>
        <w:spacing w:before="120" w:beforeLines="0" w:beforeAutospacing="0" w:after="30" w:afterLines="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7608E0"/>
    <w:pPr>
      <w:spacing w:after="0" w:line="240" w:lineRule="auto"/>
    </w:pPr>
    <w:tblPr>
      <w:tblStyleRowBandSize w:val="1"/>
      <w:tblStyleColBandSize w:val="1"/>
      <w:tblBorders>
        <w:top w:val="single" w:color="0072CE" w:themeColor="accent4" w:sz="8" w:space="0"/>
        <w:left w:val="single" w:color="0072CE" w:themeColor="accent4" w:sz="8" w:space="0"/>
        <w:bottom w:val="single" w:color="0072CE" w:themeColor="accent4" w:sz="8" w:space="0"/>
        <w:right w:val="single" w:color="0072CE" w:themeColor="accent4" w:sz="8" w:space="0"/>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color="0072CE" w:themeColor="accent4" w:sz="6" w:space="0"/>
          <w:left w:val="single" w:color="0072CE" w:themeColor="accent4" w:sz="8" w:space="0"/>
          <w:bottom w:val="single" w:color="0072CE" w:themeColor="accent4" w:sz="8" w:space="0"/>
          <w:right w:val="single" w:color="0072CE" w:themeColor="accent4" w:sz="8" w:space="0"/>
        </w:tcBorders>
      </w:tcPr>
    </w:tblStylePr>
    <w:tblStylePr w:type="firstCol">
      <w:rPr>
        <w:b/>
        <w:bCs/>
      </w:rPr>
    </w:tblStylePr>
    <w:tblStylePr w:type="lastCol">
      <w:rPr>
        <w:b/>
        <w:bCs/>
      </w:rPr>
    </w:tblStylePr>
    <w:tblStylePr w:type="band1Vert">
      <w:tblPr/>
      <w:tcPr>
        <w:tcBorders>
          <w:top w:val="single" w:color="0072CE" w:themeColor="accent4" w:sz="8" w:space="0"/>
          <w:left w:val="single" w:color="0072CE" w:themeColor="accent4" w:sz="8" w:space="0"/>
          <w:bottom w:val="single" w:color="0072CE" w:themeColor="accent4" w:sz="8" w:space="0"/>
          <w:right w:val="single" w:color="0072CE" w:themeColor="accent4" w:sz="8" w:space="0"/>
        </w:tcBorders>
      </w:tcPr>
    </w:tblStylePr>
    <w:tblStylePr w:type="band1Horz">
      <w:tblPr/>
      <w:tcPr>
        <w:tcBorders>
          <w:top w:val="single" w:color="0072CE" w:themeColor="accent4" w:sz="8" w:space="0"/>
          <w:left w:val="single" w:color="0072CE" w:themeColor="accent4" w:sz="8" w:space="0"/>
          <w:bottom w:val="single" w:color="0072CE" w:themeColor="accent4" w:sz="8" w:space="0"/>
          <w:right w:val="single" w:color="0072CE" w:themeColor="accent4" w:sz="8" w:space="0"/>
        </w:tcBorders>
      </w:tcPr>
    </w:tblStylePr>
  </w:style>
  <w:style w:type="table" w:styleId="LightList-Accent1">
    <w:name w:val="Light List Accent 1"/>
    <w:basedOn w:val="TableNormal"/>
    <w:uiPriority w:val="61"/>
    <w:rsid w:val="007608E0"/>
    <w:pPr>
      <w:spacing w:after="0" w:line="240" w:lineRule="auto"/>
    </w:pPr>
    <w:tblPr>
      <w:tblStyleRowBandSize w:val="1"/>
      <w:tblStyleColBandSize w:val="1"/>
      <w:tblBorders>
        <w:top w:val="single" w:color="0063A6" w:themeColor="accent1" w:sz="8" w:space="0"/>
        <w:left w:val="single" w:color="0063A6" w:themeColor="accent1" w:sz="8" w:space="0"/>
        <w:bottom w:val="single" w:color="0063A6" w:themeColor="accent1" w:sz="8" w:space="0"/>
        <w:right w:val="single" w:color="0063A6" w:themeColor="accent1" w:sz="8" w:space="0"/>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color="0063A6" w:themeColor="accent1" w:sz="6" w:space="0"/>
          <w:left w:val="single" w:color="0063A6" w:themeColor="accent1" w:sz="8" w:space="0"/>
          <w:bottom w:val="single" w:color="0063A6" w:themeColor="accent1" w:sz="8" w:space="0"/>
          <w:right w:val="single" w:color="0063A6" w:themeColor="accent1" w:sz="8" w:space="0"/>
        </w:tcBorders>
      </w:tcPr>
    </w:tblStylePr>
    <w:tblStylePr w:type="firstCol">
      <w:rPr>
        <w:b/>
        <w:bCs/>
      </w:rPr>
    </w:tblStylePr>
    <w:tblStylePr w:type="lastCol">
      <w:rPr>
        <w:b/>
        <w:bCs/>
      </w:rPr>
    </w:tblStylePr>
    <w:tblStylePr w:type="band1Vert">
      <w:tblPr/>
      <w:tcPr>
        <w:tcBorders>
          <w:top w:val="single" w:color="0063A6" w:themeColor="accent1" w:sz="8" w:space="0"/>
          <w:left w:val="single" w:color="0063A6" w:themeColor="accent1" w:sz="8" w:space="0"/>
          <w:bottom w:val="single" w:color="0063A6" w:themeColor="accent1" w:sz="8" w:space="0"/>
          <w:right w:val="single" w:color="0063A6" w:themeColor="accent1" w:sz="8" w:space="0"/>
        </w:tcBorders>
      </w:tcPr>
    </w:tblStylePr>
    <w:tblStylePr w:type="band1Horz">
      <w:tblPr/>
      <w:tcPr>
        <w:tcBorders>
          <w:top w:val="single" w:color="0063A6" w:themeColor="accent1" w:sz="8" w:space="0"/>
          <w:left w:val="single" w:color="0063A6" w:themeColor="accent1" w:sz="8" w:space="0"/>
          <w:bottom w:val="single" w:color="0063A6" w:themeColor="accent1" w:sz="8" w:space="0"/>
          <w:right w:val="single" w:color="0063A6" w:themeColor="accent1" w:sz="8" w:space="0"/>
        </w:tcBorders>
      </w:tcPr>
    </w:tblStylePr>
  </w:style>
  <w:style w:type="paragraph" w:styleId="TOC1">
    <w:name w:val="toc 1"/>
    <w:basedOn w:val="Normal"/>
    <w:next w:val="Normal"/>
    <w:uiPriority w:val="39"/>
    <w:rsid w:val="007608E0"/>
    <w:pPr>
      <w:tabs>
        <w:tab w:val="right" w:leader="dot" w:pos="9000"/>
      </w:tabs>
      <w:ind w:right="432"/>
    </w:pPr>
    <w:rPr>
      <w:sz w:val="24"/>
      <w:szCs w:val="24"/>
    </w:rPr>
  </w:style>
  <w:style w:type="paragraph" w:styleId="TOC2">
    <w:name w:val="toc 2"/>
    <w:next w:val="Normal"/>
    <w:uiPriority w:val="39"/>
    <w:rsid w:val="007608E0"/>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7608E0"/>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7608E0"/>
    <w:pPr>
      <w:spacing w:after="60" w:line="240" w:lineRule="auto"/>
    </w:pPr>
    <w:rPr>
      <w:sz w:val="16"/>
    </w:rPr>
  </w:style>
  <w:style w:type="paragraph" w:styleId="Index2">
    <w:name w:val="index 2"/>
    <w:basedOn w:val="Normal"/>
    <w:next w:val="Normal"/>
    <w:uiPriority w:val="99"/>
    <w:semiHidden/>
    <w:rsid w:val="007608E0"/>
    <w:pPr>
      <w:spacing w:after="0" w:line="240" w:lineRule="auto"/>
      <w:ind w:left="216"/>
    </w:pPr>
    <w:rPr>
      <w:sz w:val="16"/>
      <w:szCs w:val="16"/>
    </w:rPr>
  </w:style>
  <w:style w:type="character" w:styleId="Hyperlink">
    <w:name w:val="Hyperlink"/>
    <w:basedOn w:val="DefaultParagraphFont"/>
    <w:uiPriority w:val="99"/>
    <w:rsid w:val="007608E0"/>
    <w:rPr>
      <w:color w:val="53565A" w:themeColor="hyperlink"/>
      <w:u w:val="none"/>
    </w:rPr>
  </w:style>
  <w:style w:type="character" w:styleId="Heading1Char" w:customStyle="1">
    <w:name w:val="Heading 1 Char"/>
    <w:basedOn w:val="DefaultParagraphFont"/>
    <w:link w:val="Heading1"/>
    <w:uiPriority w:val="99"/>
    <w:rsid w:val="007608E0"/>
    <w:rPr>
      <w:rFonts w:asciiTheme="majorHAnsi" w:hAnsiTheme="majorHAnsi" w:eastAsiaTheme="majorEastAsia" w:cstheme="majorBidi"/>
      <w:b/>
      <w:bCs/>
      <w:color w:val="000000" w:themeColor="text1"/>
      <w:spacing w:val="-1"/>
      <w:sz w:val="36"/>
      <w:szCs w:val="28"/>
    </w:rPr>
  </w:style>
  <w:style w:type="character" w:styleId="Heading2Char" w:customStyle="1">
    <w:name w:val="Heading 2 Char"/>
    <w:basedOn w:val="DefaultParagraphFont"/>
    <w:link w:val="Heading2"/>
    <w:uiPriority w:val="99"/>
    <w:rsid w:val="007608E0"/>
    <w:rPr>
      <w:rFonts w:asciiTheme="majorHAnsi" w:hAnsiTheme="majorHAnsi" w:eastAsiaTheme="majorEastAsia" w:cstheme="majorBidi"/>
      <w:b/>
      <w:bCs/>
      <w:color w:val="7F7F7F" w:themeColor="text1" w:themeTint="80"/>
      <w:spacing w:val="2"/>
      <w:sz w:val="28"/>
      <w:szCs w:val="26"/>
    </w:rPr>
  </w:style>
  <w:style w:type="paragraph" w:styleId="Bullet1" w:customStyle="1">
    <w:name w:val="Bullet 1"/>
    <w:uiPriority w:val="2"/>
    <w:qFormat/>
    <w:rsid w:val="007608E0"/>
    <w:pPr>
      <w:numPr>
        <w:numId w:val="1"/>
      </w:numPr>
      <w:spacing w:before="160" w:after="0" w:line="240" w:lineRule="auto"/>
      <w:contextualSpacing/>
    </w:pPr>
    <w:rPr>
      <w:rFonts w:eastAsia="Times New Roman" w:cs="Calibri"/>
      <w:spacing w:val="2"/>
      <w:sz w:val="18"/>
    </w:rPr>
  </w:style>
  <w:style w:type="paragraph" w:styleId="Bullet2" w:customStyle="1">
    <w:name w:val="Bullet 2"/>
    <w:basedOn w:val="Bullet1"/>
    <w:uiPriority w:val="2"/>
    <w:qFormat/>
    <w:rsid w:val="007608E0"/>
    <w:pPr>
      <w:numPr>
        <w:ilvl w:val="1"/>
      </w:numPr>
      <w:spacing w:before="0"/>
    </w:pPr>
  </w:style>
  <w:style w:type="paragraph" w:styleId="Bulletindent" w:customStyle="1">
    <w:name w:val="Bullet indent"/>
    <w:basedOn w:val="Bullet2"/>
    <w:uiPriority w:val="7"/>
    <w:qFormat/>
    <w:rsid w:val="007608E0"/>
    <w:pPr>
      <w:numPr>
        <w:ilvl w:val="2"/>
      </w:numPr>
    </w:pPr>
  </w:style>
  <w:style w:type="paragraph" w:styleId="Heading1numbered" w:customStyle="1">
    <w:name w:val="Heading 1 numbered"/>
    <w:basedOn w:val="Heading1"/>
    <w:next w:val="NormalIndent"/>
    <w:uiPriority w:val="4"/>
    <w:semiHidden/>
    <w:qFormat/>
    <w:rsid w:val="007608E0"/>
  </w:style>
  <w:style w:type="paragraph" w:styleId="Heading2numbered" w:customStyle="1">
    <w:name w:val="Heading 2 numbered"/>
    <w:basedOn w:val="Heading2"/>
    <w:next w:val="NormalIndent"/>
    <w:uiPriority w:val="4"/>
    <w:semiHidden/>
    <w:qFormat/>
    <w:rsid w:val="007608E0"/>
  </w:style>
  <w:style w:type="paragraph" w:styleId="Heading3numbered" w:customStyle="1">
    <w:name w:val="Heading 3 numbered"/>
    <w:basedOn w:val="Heading3"/>
    <w:next w:val="NormalIndent"/>
    <w:uiPriority w:val="4"/>
    <w:semiHidden/>
    <w:qFormat/>
    <w:rsid w:val="007608E0"/>
    <w:pPr>
      <w:numPr>
        <w:ilvl w:val="4"/>
        <w:numId w:val="5"/>
      </w:numPr>
    </w:pPr>
  </w:style>
  <w:style w:type="character" w:styleId="Heading3Char" w:customStyle="1">
    <w:name w:val="Heading 3 Char"/>
    <w:basedOn w:val="DefaultParagraphFont"/>
    <w:link w:val="Heading3"/>
    <w:rsid w:val="00E5537F"/>
    <w:rPr>
      <w:rFonts w:asciiTheme="majorHAnsi" w:hAnsiTheme="majorHAnsi" w:eastAsiaTheme="majorEastAsia" w:cstheme="majorBidi"/>
      <w:b/>
      <w:bCs/>
      <w:color w:val="000000" w:themeColor="text1"/>
      <w:spacing w:val="2"/>
      <w:sz w:val="22"/>
      <w:szCs w:val="22"/>
    </w:rPr>
  </w:style>
  <w:style w:type="paragraph" w:styleId="Heading4numbered" w:customStyle="1">
    <w:name w:val="Heading 4 numbered"/>
    <w:basedOn w:val="Heading4"/>
    <w:next w:val="NormalIndent"/>
    <w:uiPriority w:val="4"/>
    <w:semiHidden/>
    <w:qFormat/>
    <w:rsid w:val="007608E0"/>
    <w:pPr>
      <w:numPr>
        <w:ilvl w:val="5"/>
        <w:numId w:val="5"/>
      </w:numPr>
    </w:pPr>
  </w:style>
  <w:style w:type="character" w:styleId="Heading4Char" w:customStyle="1">
    <w:name w:val="Heading 4 Char"/>
    <w:basedOn w:val="DefaultParagraphFont"/>
    <w:link w:val="Heading4"/>
    <w:semiHidden/>
    <w:rsid w:val="007608E0"/>
    <w:rPr>
      <w:rFonts w:asciiTheme="majorHAnsi" w:hAnsiTheme="majorHAnsi" w:eastAsiaTheme="majorEastAsia" w:cstheme="majorBidi"/>
      <w:b/>
      <w:bCs/>
      <w:iCs/>
      <w:color w:val="53565A"/>
      <w:spacing w:val="2"/>
      <w:sz w:val="18"/>
    </w:rPr>
  </w:style>
  <w:style w:type="paragraph" w:styleId="NormalIndent">
    <w:name w:val="Normal Indent"/>
    <w:basedOn w:val="Normal"/>
    <w:qFormat/>
    <w:rsid w:val="007608E0"/>
    <w:pPr>
      <w:spacing w:line="252" w:lineRule="auto"/>
      <w:ind w:left="288"/>
    </w:pPr>
  </w:style>
  <w:style w:type="paragraph" w:styleId="NoteNormal" w:customStyle="1">
    <w:name w:val="Note Normal"/>
    <w:basedOn w:val="Normal"/>
    <w:uiPriority w:val="49"/>
    <w:rsid w:val="007608E0"/>
    <w:pPr>
      <w:keepNext/>
      <w:keepLines/>
      <w:spacing w:before="80" w:line="240" w:lineRule="auto"/>
    </w:pPr>
    <w:rPr>
      <w:rFonts w:eastAsia="Times New Roman" w:cstheme="minorHAnsi"/>
      <w:color w:val="000000"/>
      <w:spacing w:val="1"/>
      <w:sz w:val="16"/>
      <w:szCs w:val="16"/>
      <w:lang w:eastAsia="en-US"/>
    </w:rPr>
  </w:style>
  <w:style w:type="paragraph" w:styleId="Spacer" w:customStyle="1">
    <w:name w:val="Spacer"/>
    <w:basedOn w:val="Normal"/>
    <w:uiPriority w:val="13"/>
    <w:semiHidden/>
    <w:qFormat/>
    <w:rsid w:val="007608E0"/>
    <w:pPr>
      <w:spacing w:before="0" w:after="0" w:line="120" w:lineRule="atLeast"/>
    </w:pPr>
    <w:rPr>
      <w:rFonts w:eastAsia="Times New Roman" w:cs="Calibri"/>
      <w:spacing w:val="0"/>
      <w:sz w:val="10"/>
      <w:szCs w:val="22"/>
    </w:rPr>
  </w:style>
  <w:style w:type="paragraph" w:styleId="Subtitle">
    <w:name w:val="Subtitle"/>
    <w:link w:val="SubtitleChar"/>
    <w:uiPriority w:val="99"/>
    <w:semiHidden/>
    <w:rsid w:val="007608E0"/>
    <w:pPr>
      <w:spacing w:after="0" w:line="440" w:lineRule="exact"/>
    </w:pPr>
    <w:rPr>
      <w:rFonts w:eastAsia="Times New Roman" w:asciiTheme="majorHAnsi" w:hAnsiTheme="majorHAnsi" w:cstheme="majorHAnsi"/>
      <w:color w:val="0063A6" w:themeColor="accent1"/>
      <w:spacing w:val="-2"/>
      <w:sz w:val="40"/>
      <w:szCs w:val="24"/>
    </w:rPr>
  </w:style>
  <w:style w:type="character" w:styleId="SubtitleChar" w:customStyle="1">
    <w:name w:val="Subtitle Char"/>
    <w:basedOn w:val="DefaultParagraphFont"/>
    <w:link w:val="Subtitle"/>
    <w:uiPriority w:val="99"/>
    <w:semiHidden/>
    <w:rsid w:val="007608E0"/>
    <w:rPr>
      <w:rFonts w:eastAsia="Times New Roman" w:asciiTheme="majorHAnsi" w:hAnsiTheme="majorHAnsi" w:cstheme="majorHAnsi"/>
      <w:color w:val="0063A6" w:themeColor="accent1"/>
      <w:spacing w:val="-2"/>
      <w:sz w:val="40"/>
      <w:szCs w:val="24"/>
    </w:rPr>
  </w:style>
  <w:style w:type="paragraph" w:styleId="TertiaryTitle" w:customStyle="1">
    <w:name w:val="Tertiary Title"/>
    <w:next w:val="Normal"/>
    <w:uiPriority w:val="99"/>
    <w:semiHidden/>
    <w:rsid w:val="007608E0"/>
    <w:pPr>
      <w:spacing w:after="0" w:line="440" w:lineRule="exact"/>
    </w:pPr>
    <w:rPr>
      <w:rFonts w:eastAsia="Times New Roman" w:asciiTheme="majorHAnsi" w:hAnsiTheme="majorHAnsi" w:cstheme="majorHAnsi"/>
      <w:color w:val="0063A6" w:themeColor="accent1"/>
      <w:spacing w:val="-2"/>
      <w:sz w:val="36"/>
      <w:szCs w:val="40"/>
      <w:lang w:eastAsia="en-US"/>
    </w:rPr>
  </w:style>
  <w:style w:type="paragraph" w:styleId="Title">
    <w:name w:val="Title"/>
    <w:link w:val="TitleChar"/>
    <w:uiPriority w:val="99"/>
    <w:semiHidden/>
    <w:rsid w:val="007608E0"/>
    <w:pPr>
      <w:spacing w:after="300" w:line="252" w:lineRule="auto"/>
    </w:pPr>
    <w:rPr>
      <w:rFonts w:eastAsia="Times New Roman" w:asciiTheme="majorHAnsi" w:hAnsiTheme="majorHAnsi" w:cstheme="majorHAnsi"/>
      <w:b/>
      <w:color w:val="0063A6" w:themeColor="accent1"/>
      <w:spacing w:val="-2"/>
      <w:sz w:val="60"/>
      <w:szCs w:val="22"/>
    </w:rPr>
  </w:style>
  <w:style w:type="character" w:styleId="TitleChar" w:customStyle="1">
    <w:name w:val="Title Char"/>
    <w:basedOn w:val="DefaultParagraphFont"/>
    <w:link w:val="Title"/>
    <w:uiPriority w:val="99"/>
    <w:semiHidden/>
    <w:rsid w:val="007608E0"/>
    <w:rPr>
      <w:rFonts w:eastAsia="Times New Roman" w:asciiTheme="majorHAnsi" w:hAnsiTheme="majorHAnsi" w:cstheme="majorHAnsi"/>
      <w:b/>
      <w:color w:val="0063A6" w:themeColor="accent1"/>
      <w:spacing w:val="-2"/>
      <w:sz w:val="60"/>
      <w:szCs w:val="22"/>
    </w:rPr>
  </w:style>
  <w:style w:type="paragraph" w:styleId="BalloonText">
    <w:name w:val="Balloon Text"/>
    <w:basedOn w:val="Normal"/>
    <w:link w:val="BalloonTextChar"/>
    <w:uiPriority w:val="99"/>
    <w:semiHidden/>
    <w:rsid w:val="007608E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608E0"/>
    <w:rPr>
      <w:rFonts w:ascii="Tahoma" w:hAnsi="Tahoma" w:cs="Tahoma"/>
      <w:spacing w:val="2"/>
      <w:sz w:val="16"/>
      <w:szCs w:val="16"/>
    </w:rPr>
  </w:style>
  <w:style w:type="paragraph" w:styleId="Bulletindent2" w:customStyle="1">
    <w:name w:val="Bullet indent 2"/>
    <w:basedOn w:val="Normal"/>
    <w:uiPriority w:val="7"/>
    <w:qFormat/>
    <w:rsid w:val="007608E0"/>
    <w:pPr>
      <w:numPr>
        <w:ilvl w:val="3"/>
        <w:numId w:val="1"/>
      </w:numPr>
      <w:spacing w:before="100"/>
      <w:contextualSpacing/>
    </w:pPr>
  </w:style>
  <w:style w:type="paragraph" w:styleId="IndexHeading">
    <w:name w:val="index heading"/>
    <w:basedOn w:val="Normal"/>
    <w:next w:val="Index1"/>
    <w:uiPriority w:val="99"/>
    <w:semiHidden/>
    <w:rsid w:val="007608E0"/>
    <w:rPr>
      <w:rFonts w:asciiTheme="majorHAnsi" w:hAnsiTheme="majorHAnsi" w:eastAsiaTheme="majorEastAsia" w:cstheme="majorBidi"/>
      <w:b/>
      <w:bCs/>
    </w:rPr>
  </w:style>
  <w:style w:type="paragraph" w:styleId="Header">
    <w:name w:val="header"/>
    <w:basedOn w:val="Normal"/>
    <w:link w:val="HeaderChar"/>
    <w:uiPriority w:val="99"/>
    <w:semiHidden/>
    <w:rsid w:val="007608E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7608E0"/>
    <w:rPr>
      <w:spacing w:val="2"/>
      <w:sz w:val="18"/>
    </w:rPr>
  </w:style>
  <w:style w:type="paragraph" w:styleId="Footer">
    <w:name w:val="footer"/>
    <w:basedOn w:val="Normal"/>
    <w:link w:val="FooterChar"/>
    <w:uiPriority w:val="24"/>
    <w:rsid w:val="007608E0"/>
    <w:pPr>
      <w:tabs>
        <w:tab w:val="right" w:pos="9026"/>
      </w:tabs>
      <w:spacing w:after="0" w:line="240" w:lineRule="auto"/>
    </w:pPr>
    <w:rPr>
      <w:noProof/>
      <w:szCs w:val="18"/>
    </w:rPr>
  </w:style>
  <w:style w:type="character" w:styleId="FooterChar" w:customStyle="1">
    <w:name w:val="Footer Char"/>
    <w:basedOn w:val="DefaultParagraphFont"/>
    <w:link w:val="Footer"/>
    <w:uiPriority w:val="24"/>
    <w:rsid w:val="007608E0"/>
    <w:rPr>
      <w:noProof/>
      <w:spacing w:val="2"/>
      <w:sz w:val="18"/>
      <w:szCs w:val="18"/>
    </w:rPr>
  </w:style>
  <w:style w:type="character" w:styleId="PageNumber">
    <w:name w:val="page number"/>
    <w:uiPriority w:val="49"/>
    <w:semiHidden/>
    <w:rsid w:val="007608E0"/>
    <w:rPr>
      <w:b w:val="0"/>
      <w:color w:val="000000" w:themeColor="text1"/>
    </w:rPr>
  </w:style>
  <w:style w:type="paragraph" w:styleId="TOCHeading">
    <w:name w:val="TOC Heading"/>
    <w:basedOn w:val="Heading1"/>
    <w:next w:val="Normal"/>
    <w:uiPriority w:val="39"/>
    <w:semiHidden/>
    <w:rsid w:val="007608E0"/>
    <w:pPr>
      <w:spacing w:before="480" w:after="720"/>
      <w:outlineLvl w:val="9"/>
    </w:pPr>
    <w:rPr>
      <w:spacing w:val="2"/>
    </w:rPr>
  </w:style>
  <w:style w:type="paragraph" w:styleId="NormalTight" w:customStyle="1">
    <w:name w:val="Normal Tight"/>
    <w:uiPriority w:val="99"/>
    <w:semiHidden/>
    <w:rsid w:val="007608E0"/>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608E0"/>
    <w:pPr>
      <w:spacing w:before="100" w:line="240" w:lineRule="auto"/>
      <w:ind w:left="794"/>
    </w:pPr>
    <w:rPr>
      <w:rFonts w:ascii="Calibri" w:hAnsi="Calibri" w:eastAsia="Times New Roman" w:cs="Calibri"/>
      <w:spacing w:val="0"/>
      <w:sz w:val="22"/>
      <w:szCs w:val="22"/>
    </w:rPr>
  </w:style>
  <w:style w:type="character" w:styleId="BodyTextChar" w:customStyle="1">
    <w:name w:val="Body Text Char"/>
    <w:basedOn w:val="DefaultParagraphFont"/>
    <w:link w:val="BodyText"/>
    <w:uiPriority w:val="49"/>
    <w:semiHidden/>
    <w:rsid w:val="007608E0"/>
    <w:rPr>
      <w:rFonts w:ascii="Calibri" w:hAnsi="Calibri" w:eastAsia="Times New Roman" w:cs="Calibri"/>
      <w:sz w:val="22"/>
      <w:szCs w:val="22"/>
    </w:rPr>
  </w:style>
  <w:style w:type="paragraph" w:styleId="Insidecoverspacer" w:customStyle="1">
    <w:name w:val="Inside cover spacer"/>
    <w:basedOn w:val="NormalTight"/>
    <w:uiPriority w:val="99"/>
    <w:semiHidden/>
    <w:qFormat/>
    <w:rsid w:val="007608E0"/>
    <w:pPr>
      <w:spacing w:before="5800"/>
      <w:ind w:right="1382"/>
    </w:pPr>
  </w:style>
  <w:style w:type="paragraph" w:styleId="TOC4">
    <w:name w:val="toc 4"/>
    <w:basedOn w:val="TOC1"/>
    <w:next w:val="Normal"/>
    <w:uiPriority w:val="39"/>
    <w:semiHidden/>
    <w:rsid w:val="007608E0"/>
    <w:pPr>
      <w:ind w:left="450" w:hanging="450"/>
    </w:pPr>
    <w:rPr>
      <w:noProof/>
      <w:lang w:eastAsia="en-US"/>
    </w:rPr>
  </w:style>
  <w:style w:type="paragraph" w:styleId="TOC5">
    <w:name w:val="toc 5"/>
    <w:basedOn w:val="TOC2"/>
    <w:next w:val="Normal"/>
    <w:uiPriority w:val="39"/>
    <w:semiHidden/>
    <w:rsid w:val="007608E0"/>
    <w:pPr>
      <w:ind w:left="1080" w:hanging="634"/>
    </w:pPr>
    <w:rPr>
      <w:lang w:eastAsia="en-US"/>
    </w:rPr>
  </w:style>
  <w:style w:type="paragraph" w:styleId="TOC6">
    <w:name w:val="toc 6"/>
    <w:basedOn w:val="TOC3"/>
    <w:next w:val="Normal"/>
    <w:uiPriority w:val="39"/>
    <w:semiHidden/>
    <w:rsid w:val="007608E0"/>
    <w:pPr>
      <w:ind w:left="1800" w:hanging="720"/>
    </w:pPr>
    <w:rPr>
      <w:lang w:eastAsia="en-US"/>
    </w:rPr>
  </w:style>
  <w:style w:type="table" w:styleId="DTFtexttable" w:customStyle="1">
    <w:name w:val="DTF text table"/>
    <w:basedOn w:val="TableGrid"/>
    <w:uiPriority w:val="99"/>
    <w:rsid w:val="007608E0"/>
    <w:pPr>
      <w:spacing w:before="30" w:after="30" w:line="264" w:lineRule="auto"/>
      <w:jc w:val="left"/>
    </w:pPr>
    <w:rPr>
      <w:sz w:val="18"/>
    </w:rPr>
    <w:tblPr>
      <w:tblBorders>
        <w:bottom w:val="single" w:color="auto" w:sz="12" w:space="0"/>
      </w:tblBorders>
    </w:tblPr>
    <w:trPr>
      <w:cantSplit/>
    </w:trPr>
    <w:tblStylePr w:type="firstRow">
      <w:pPr>
        <w:keepNext/>
        <w:keepLines/>
        <w:widowControl/>
        <w:wordWrap/>
        <w:spacing w:before="120" w:beforeLines="0" w:beforeAutospacing="0" w:after="30" w:afterLines="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styleId="DTFfinancialtable" w:customStyle="1">
    <w:name w:val="DTF financial table"/>
    <w:basedOn w:val="TableGrid"/>
    <w:uiPriority w:val="99"/>
    <w:rsid w:val="007608E0"/>
    <w:pPr>
      <w:spacing w:before="30" w:after="30" w:line="264" w:lineRule="auto"/>
    </w:pPr>
    <w:tblPr/>
    <w:tblStylePr w:type="firstRow">
      <w:pPr>
        <w:keepNext/>
        <w:keepLines/>
        <w:widowControl/>
        <w:wordWrap/>
        <w:spacing w:before="120" w:beforeLines="0" w:beforeAutospacing="0" w:after="30" w:afterLines="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styleId="Tabletext" w:customStyle="1">
    <w:name w:val="Table text"/>
    <w:basedOn w:val="Normal"/>
    <w:uiPriority w:val="9"/>
    <w:qFormat/>
    <w:rsid w:val="007608E0"/>
    <w:pPr>
      <w:spacing w:before="60" w:after="60" w:line="264" w:lineRule="auto"/>
    </w:pPr>
    <w:rPr>
      <w:sz w:val="17"/>
    </w:rPr>
  </w:style>
  <w:style w:type="paragraph" w:styleId="Tabletextright" w:customStyle="1">
    <w:name w:val="Table text right"/>
    <w:basedOn w:val="Tabletext"/>
    <w:uiPriority w:val="8"/>
    <w:qFormat/>
    <w:rsid w:val="007608E0"/>
    <w:pPr>
      <w:jc w:val="right"/>
    </w:pPr>
  </w:style>
  <w:style w:type="paragraph" w:styleId="Listnumindent2" w:customStyle="1">
    <w:name w:val="List num indent 2"/>
    <w:basedOn w:val="Normal"/>
    <w:uiPriority w:val="7"/>
    <w:qFormat/>
    <w:rsid w:val="007608E0"/>
    <w:pPr>
      <w:numPr>
        <w:ilvl w:val="7"/>
        <w:numId w:val="5"/>
      </w:numPr>
      <w:spacing w:before="100"/>
      <w:contextualSpacing/>
    </w:pPr>
  </w:style>
  <w:style w:type="paragraph" w:styleId="Listnumindent" w:customStyle="1">
    <w:name w:val="List num indent"/>
    <w:basedOn w:val="Normal"/>
    <w:uiPriority w:val="7"/>
    <w:qFormat/>
    <w:rsid w:val="007608E0"/>
    <w:pPr>
      <w:numPr>
        <w:ilvl w:val="6"/>
        <w:numId w:val="5"/>
      </w:numPr>
      <w:spacing w:before="100"/>
    </w:pPr>
  </w:style>
  <w:style w:type="paragraph" w:styleId="Listnum" w:customStyle="1">
    <w:name w:val="List num"/>
    <w:basedOn w:val="Normal"/>
    <w:uiPriority w:val="1"/>
    <w:qFormat/>
    <w:rsid w:val="007608E0"/>
    <w:pPr>
      <w:numPr>
        <w:numId w:val="5"/>
      </w:numPr>
      <w:contextualSpacing/>
    </w:pPr>
  </w:style>
  <w:style w:type="paragraph" w:styleId="Listnum2" w:customStyle="1">
    <w:name w:val="List num 2"/>
    <w:basedOn w:val="Normal"/>
    <w:uiPriority w:val="1"/>
    <w:qFormat/>
    <w:rsid w:val="007608E0"/>
    <w:pPr>
      <w:numPr>
        <w:ilvl w:val="1"/>
        <w:numId w:val="5"/>
      </w:numPr>
      <w:contextualSpacing/>
    </w:pPr>
  </w:style>
  <w:style w:type="paragraph" w:styleId="Tabletextcentred" w:customStyle="1">
    <w:name w:val="Table text centred"/>
    <w:basedOn w:val="Tabletext"/>
    <w:uiPriority w:val="8"/>
    <w:qFormat/>
    <w:rsid w:val="007608E0"/>
    <w:pPr>
      <w:jc w:val="center"/>
    </w:pPr>
  </w:style>
  <w:style w:type="paragraph" w:styleId="Tableheader" w:customStyle="1">
    <w:name w:val="Table header"/>
    <w:basedOn w:val="Tabletext"/>
    <w:uiPriority w:val="8"/>
    <w:qFormat/>
    <w:rsid w:val="007608E0"/>
    <w:pPr>
      <w:keepNext/>
      <w:keepLines/>
      <w:spacing w:before="120"/>
    </w:pPr>
    <w:rPr>
      <w:rFonts w:eastAsiaTheme="minorHAnsi"/>
      <w:color w:val="FFFFFF" w:themeColor="background1"/>
      <w:sz w:val="18"/>
      <w:szCs w:val="21"/>
      <w:lang w:eastAsia="en-US"/>
    </w:rPr>
  </w:style>
  <w:style w:type="paragraph" w:styleId="Tablebullet" w:customStyle="1">
    <w:name w:val="Table bullet"/>
    <w:basedOn w:val="Tabletext"/>
    <w:uiPriority w:val="9"/>
    <w:rsid w:val="007608E0"/>
    <w:pPr>
      <w:numPr>
        <w:numId w:val="3"/>
      </w:numPr>
    </w:pPr>
  </w:style>
  <w:style w:type="paragraph" w:styleId="Tabledash" w:customStyle="1">
    <w:name w:val="Table dash"/>
    <w:basedOn w:val="Tablebullet"/>
    <w:uiPriority w:val="9"/>
    <w:rsid w:val="007608E0"/>
    <w:pPr>
      <w:numPr>
        <w:ilvl w:val="1"/>
      </w:numPr>
    </w:pPr>
  </w:style>
  <w:style w:type="paragraph" w:styleId="Tabletextindent" w:customStyle="1">
    <w:name w:val="Table text indent"/>
    <w:basedOn w:val="Tabletext"/>
    <w:uiPriority w:val="8"/>
    <w:qFormat/>
    <w:rsid w:val="007608E0"/>
    <w:pPr>
      <w:ind w:left="288"/>
    </w:pPr>
  </w:style>
  <w:style w:type="paragraph" w:styleId="FRDHeader" w:customStyle="1">
    <w:name w:val="FRD Header"/>
    <w:basedOn w:val="Normal"/>
    <w:semiHidden/>
    <w:rsid w:val="007608E0"/>
    <w:pPr>
      <w:spacing w:before="40" w:after="40" w:line="240" w:lineRule="auto"/>
    </w:pPr>
    <w:rPr>
      <w:rFonts w:eastAsia="Calibri" w:cs="Times New Roman"/>
      <w:color w:val="FFFFFF" w:themeColor="background1"/>
      <w:spacing w:val="0"/>
      <w:sz w:val="30"/>
      <w:szCs w:val="36"/>
      <w:lang w:eastAsia="en-US"/>
    </w:rPr>
  </w:style>
  <w:style w:type="paragraph" w:styleId="FRDNumber" w:customStyle="1">
    <w:name w:val="FRD Number"/>
    <w:basedOn w:val="FRDHeader"/>
    <w:semiHidden/>
    <w:rsid w:val="007608E0"/>
  </w:style>
  <w:style w:type="paragraph" w:styleId="Normalgrey" w:customStyle="1">
    <w:name w:val="Normal grey"/>
    <w:basedOn w:val="Normal"/>
    <w:uiPriority w:val="2"/>
    <w:qFormat/>
    <w:rsid w:val="007608E0"/>
    <w:pPr>
      <w:spacing w:line="264" w:lineRule="auto"/>
    </w:pPr>
    <w:rPr>
      <w:rFonts w:eastAsiaTheme="minorHAnsi"/>
      <w:color w:val="4D4D4D"/>
      <w:szCs w:val="18"/>
      <w:lang w:eastAsia="en-US"/>
    </w:rPr>
  </w:style>
  <w:style w:type="paragraph" w:styleId="Bullet1grey" w:customStyle="1">
    <w:name w:val="Bullet 1 grey"/>
    <w:basedOn w:val="Bullet1"/>
    <w:uiPriority w:val="3"/>
    <w:qFormat/>
    <w:rsid w:val="007608E0"/>
    <w:rPr>
      <w:color w:val="4D4D4D"/>
      <w:szCs w:val="18"/>
      <w:lang w:eastAsia="en-US"/>
    </w:rPr>
  </w:style>
  <w:style w:type="paragraph" w:styleId="Normalbold" w:customStyle="1">
    <w:name w:val="Normal bold"/>
    <w:basedOn w:val="Normal"/>
    <w:qFormat/>
    <w:rsid w:val="007608E0"/>
    <w:pPr>
      <w:spacing w:line="264" w:lineRule="auto"/>
    </w:pPr>
    <w:rPr>
      <w:rFonts w:eastAsiaTheme="minorHAnsi"/>
      <w:b/>
      <w:szCs w:val="18"/>
      <w:lang w:eastAsia="en-US"/>
    </w:rPr>
  </w:style>
  <w:style w:type="paragraph" w:styleId="Refnum1" w:customStyle="1">
    <w:name w:val="Ref num 1"/>
    <w:basedOn w:val="Normal"/>
    <w:uiPriority w:val="7"/>
    <w:rsid w:val="007608E0"/>
    <w:pPr>
      <w:numPr>
        <w:numId w:val="4"/>
      </w:numPr>
      <w:spacing w:line="240" w:lineRule="auto"/>
    </w:pPr>
    <w:rPr>
      <w:rFonts w:eastAsia="Calibri" w:cs="Times New Roman"/>
      <w:color w:val="FFFFFF" w:themeColor="background1"/>
      <w:spacing w:val="0"/>
      <w:szCs w:val="21"/>
      <w:lang w:eastAsia="en-US"/>
    </w:rPr>
  </w:style>
  <w:style w:type="paragraph" w:styleId="Refnum2" w:customStyle="1">
    <w:name w:val="Ref num 2"/>
    <w:basedOn w:val="Refnum1"/>
    <w:uiPriority w:val="7"/>
    <w:rsid w:val="007608E0"/>
    <w:pPr>
      <w:numPr>
        <w:ilvl w:val="2"/>
      </w:numPr>
    </w:pPr>
    <w:rPr>
      <w:color w:val="auto"/>
    </w:rPr>
  </w:style>
  <w:style w:type="paragraph" w:styleId="Bullet2grey" w:customStyle="1">
    <w:name w:val="Bullet 2 grey"/>
    <w:basedOn w:val="Bullet2"/>
    <w:uiPriority w:val="3"/>
    <w:qFormat/>
    <w:rsid w:val="007608E0"/>
    <w:rPr>
      <w:color w:val="4D4D4D"/>
      <w:szCs w:val="21"/>
      <w:lang w:eastAsia="en-US"/>
    </w:rPr>
  </w:style>
  <w:style w:type="paragraph" w:styleId="Listnumgrey" w:customStyle="1">
    <w:name w:val="List num grey"/>
    <w:uiPriority w:val="3"/>
    <w:qFormat/>
    <w:rsid w:val="007608E0"/>
    <w:pPr>
      <w:numPr>
        <w:ilvl w:val="2"/>
        <w:numId w:val="5"/>
      </w:numPr>
      <w:spacing w:line="264" w:lineRule="auto"/>
    </w:pPr>
    <w:rPr>
      <w:rFonts w:eastAsiaTheme="minorHAnsi"/>
      <w:color w:val="4D4D4D"/>
      <w:spacing w:val="2"/>
      <w:sz w:val="18"/>
      <w:szCs w:val="21"/>
      <w:lang w:eastAsia="en-US"/>
    </w:rPr>
  </w:style>
  <w:style w:type="paragraph" w:styleId="Listnum2grey" w:customStyle="1">
    <w:name w:val="List num 2 grey"/>
    <w:uiPriority w:val="4"/>
    <w:qFormat/>
    <w:rsid w:val="007608E0"/>
    <w:pPr>
      <w:numPr>
        <w:ilvl w:val="3"/>
        <w:numId w:val="5"/>
      </w:numPr>
      <w:spacing w:line="264" w:lineRule="auto"/>
    </w:pPr>
    <w:rPr>
      <w:rFonts w:eastAsiaTheme="minorHAnsi"/>
      <w:color w:val="4D4D4D"/>
      <w:spacing w:val="2"/>
      <w:sz w:val="18"/>
      <w:szCs w:val="21"/>
      <w:lang w:eastAsia="en-US"/>
    </w:rPr>
  </w:style>
  <w:style w:type="paragraph" w:styleId="Refnum1grey" w:customStyle="1">
    <w:name w:val="Ref num 1 grey"/>
    <w:basedOn w:val="Refnum1"/>
    <w:uiPriority w:val="7"/>
    <w:qFormat/>
    <w:rsid w:val="007608E0"/>
    <w:rPr>
      <w:color w:val="F2F2F2" w:themeColor="background1" w:themeShade="F2"/>
    </w:rPr>
  </w:style>
  <w:style w:type="paragraph" w:styleId="Refnum2grey" w:customStyle="1">
    <w:name w:val="Ref num 2 grey"/>
    <w:basedOn w:val="Normal"/>
    <w:rsid w:val="007608E0"/>
    <w:pPr>
      <w:numPr>
        <w:ilvl w:val="1"/>
        <w:numId w:val="4"/>
      </w:numPr>
    </w:pPr>
  </w:style>
  <w:style w:type="paragraph" w:styleId="Normalgreybold" w:customStyle="1">
    <w:name w:val="Normal grey bold"/>
    <w:basedOn w:val="Normalgrey"/>
    <w:qFormat/>
    <w:rsid w:val="007608E0"/>
    <w:rPr>
      <w:b/>
    </w:rPr>
  </w:style>
  <w:style w:type="paragraph" w:styleId="NormalIndentgrey" w:customStyle="1">
    <w:name w:val="Normal Indent grey"/>
    <w:basedOn w:val="NormalIndent"/>
    <w:qFormat/>
    <w:rsid w:val="007608E0"/>
    <w:rPr>
      <w:color w:val="4D4D4D"/>
      <w:szCs w:val="21"/>
    </w:rPr>
  </w:style>
  <w:style w:type="paragraph" w:styleId="Caption">
    <w:name w:val="caption"/>
    <w:basedOn w:val="Normal"/>
    <w:next w:val="Normal"/>
    <w:uiPriority w:val="99"/>
    <w:rsid w:val="007608E0"/>
    <w:pPr>
      <w:spacing w:before="0" w:after="200" w:line="240" w:lineRule="auto"/>
    </w:pPr>
    <w:rPr>
      <w:b/>
      <w:bCs/>
      <w:szCs w:val="18"/>
    </w:rPr>
  </w:style>
  <w:style w:type="paragraph" w:styleId="Tablechartdiagramheading" w:customStyle="1">
    <w:name w:val="Table/chart/diagram heading"/>
    <w:uiPriority w:val="99"/>
    <w:qFormat/>
    <w:rsid w:val="007608E0"/>
    <w:pPr>
      <w:tabs>
        <w:tab w:val="left" w:pos="1080"/>
      </w:tabs>
      <w:spacing w:before="160" w:after="100"/>
    </w:pPr>
    <w:rPr>
      <w:b/>
      <w:bCs/>
      <w:color w:val="404040" w:themeColor="text1" w:themeTint="BF"/>
      <w:spacing w:val="2"/>
      <w:sz w:val="18"/>
      <w:szCs w:val="18"/>
    </w:rPr>
  </w:style>
  <w:style w:type="character" w:styleId="CommentReference">
    <w:name w:val="Comment Reference"/>
    <w:basedOn w:val="DefaultParagraphFont"/>
    <w:uiPriority w:val="99"/>
    <w:semiHidden/>
    <w:unhideWhenUsed/>
    <w:rsid w:val="007C21AF"/>
    <w:rPr>
      <w:sz w:val="16"/>
      <w:szCs w:val="16"/>
    </w:rPr>
  </w:style>
  <w:style w:type="paragraph" w:styleId="CommentText">
    <w:name w:val="Comment Text"/>
    <w:basedOn w:val="Normal"/>
    <w:link w:val="CommentTextChar"/>
    <w:uiPriority w:val="99"/>
    <w:unhideWhenUsed/>
    <w:rsid w:val="007C21AF"/>
    <w:pPr>
      <w:spacing w:line="240" w:lineRule="auto"/>
    </w:pPr>
    <w:rPr>
      <w:sz w:val="20"/>
    </w:rPr>
  </w:style>
  <w:style w:type="character" w:styleId="CommentTextChar" w:customStyle="1">
    <w:name w:val="Comment Text Char"/>
    <w:basedOn w:val="DefaultParagraphFont"/>
    <w:link w:val="CommentText"/>
    <w:uiPriority w:val="99"/>
    <w:rsid w:val="007C21AF"/>
    <w:rPr>
      <w:spacing w:val="2"/>
    </w:rPr>
  </w:style>
  <w:style w:type="paragraph" w:styleId="CommentSubject">
    <w:name w:val="Comment Subject"/>
    <w:basedOn w:val="CommentText"/>
    <w:next w:val="CommentText"/>
    <w:link w:val="CommentSubjectChar"/>
    <w:uiPriority w:val="99"/>
    <w:semiHidden/>
    <w:unhideWhenUsed/>
    <w:rsid w:val="00661A3C"/>
    <w:rPr>
      <w:b/>
      <w:bCs/>
    </w:rPr>
  </w:style>
  <w:style w:type="character" w:styleId="CommentSubjectChar" w:customStyle="1">
    <w:name w:val="Comment Subject Char"/>
    <w:basedOn w:val="CommentTextChar"/>
    <w:link w:val="CommentSubject"/>
    <w:uiPriority w:val="99"/>
    <w:semiHidden/>
    <w:rsid w:val="00661A3C"/>
    <w:rPr>
      <w:b/>
      <w:bCs/>
      <w:spacing w:val="2"/>
    </w:rPr>
  </w:style>
  <w:style w:type="paragraph" w:styleId="FootnoteText">
    <w:name w:val="footnote text"/>
    <w:basedOn w:val="Normal"/>
    <w:link w:val="FootnoteTextChar"/>
    <w:uiPriority w:val="99"/>
    <w:semiHidden/>
    <w:unhideWhenUsed/>
    <w:rsid w:val="00B66B86"/>
    <w:pPr>
      <w:spacing w:before="0" w:after="0" w:line="240" w:lineRule="auto"/>
    </w:pPr>
  </w:style>
  <w:style w:type="character" w:styleId="FootnoteTextChar" w:customStyle="1">
    <w:name w:val="Footnote Text Char"/>
    <w:basedOn w:val="DefaultParagraphFont"/>
    <w:link w:val="FootnoteText"/>
    <w:uiPriority w:val="99"/>
    <w:semiHidden/>
    <w:rsid w:val="00B66B86"/>
    <w:rPr>
      <w:spacing w:val="2"/>
      <w:sz w:val="18"/>
    </w:rPr>
  </w:style>
  <w:style w:type="character" w:styleId="FootnoteReference">
    <w:name w:val="footnote reference"/>
    <w:basedOn w:val="DefaultParagraphFont"/>
    <w:uiPriority w:val="99"/>
    <w:semiHidden/>
    <w:unhideWhenUsed/>
    <w:rsid w:val="00157CA1"/>
    <w:rPr>
      <w:vertAlign w:val="superscript"/>
    </w:rPr>
  </w:style>
  <w:style w:type="character" w:styleId="UnresolvedMention">
    <w:name w:val="Unresolved Mention"/>
    <w:basedOn w:val="DefaultParagraphFont"/>
    <w:uiPriority w:val="99"/>
    <w:semiHidden/>
    <w:unhideWhenUsed/>
    <w:rsid w:val="00627B98"/>
    <w:rPr>
      <w:color w:val="605E5C"/>
      <w:shd w:val="clear" w:color="auto" w:fill="E1DFDD"/>
    </w:rPr>
  </w:style>
  <w:style w:type="paragraph" w:styleId="Revision">
    <w:name w:val="Revision"/>
    <w:hidden/>
    <w:uiPriority w:val="99"/>
    <w:semiHidden/>
    <w:rsid w:val="000E04DC"/>
    <w:pPr>
      <w:spacing w:after="0" w:line="240" w:lineRule="auto"/>
    </w:pPr>
    <w:rPr>
      <w:spacing w:val="2"/>
      <w:sz w:val="18"/>
    </w:rPr>
  </w:style>
  <w:style w:type="paragraph" w:styleId="ListParagraph">
    <w:name w:val="List Paragraph"/>
    <w:basedOn w:val="Normal"/>
    <w:uiPriority w:val="34"/>
    <w:qFormat/>
    <w:rsid w:val="0051558C"/>
    <w:pPr>
      <w:ind w:left="720"/>
      <w:contextualSpacing/>
    </w:pPr>
  </w:style>
  <w:style w:type="character" w:styleId="Mention">
    <w:name w:val="Mention"/>
    <w:basedOn w:val="DefaultParagraphFont"/>
    <w:uiPriority w:val="99"/>
    <w:unhideWhenUsed/>
    <w:rsid w:val="00447C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propertyandlandtitles.vic.gov.au/valuation/valuer-general-victoria"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reporting-policy/financial-reporting-directions-and-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ca.vic.gov.au\DTF_APPS01$\DTF\ZEN\Template\FRD%20template.dotx" TargetMode="External"/></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e3d215-38fc-4294-ac6f-e1813d9666dd" xsi:nil="true"/>
    <_dlc_DocId xmlns="b6e3d215-38fc-4294-ac6f-e1813d9666dd">63PAK4U6Z4MQ-1289146740-79067</_dlc_DocId>
    <_dlc_DocIdUrl xmlns="b6e3d215-38fc-4294-ac6f-e1813d9666dd">
      <Url>https://vicgov.sharepoint.com/sites/DTFStrategicCommunications/_layouts/15/DocIdRedir.aspx?ID=63PAK4U6Z4MQ-1289146740-79067</Url>
      <Description>63PAK4U6Z4MQ-1289146740-79067</Description>
    </_dlc_DocIdUrl>
    <lcf76f155ced4ddcb4097134ff3c332f xmlns="e1efcbdc-f8f0-4bac-929e-ffe707bb63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6e4e2ff3ba7717f958608179b97d9bf0">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3e1471c583a5f483d917753c0b9ccc7b"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902919-FAC1-4834-AAFF-D7D6F19E1321}">
  <ds:schemaRefs>
    <ds:schemaRef ds:uri="http://schemas.microsoft.com/office/2006/metadata/properties"/>
    <ds:schemaRef ds:uri="http://schemas.microsoft.com/office/infopath/2007/PartnerControls"/>
    <ds:schemaRef ds:uri="b6e3d215-38fc-4294-ac6f-e1813d9666dd"/>
    <ds:schemaRef ds:uri="e1efcbdc-f8f0-4bac-929e-ffe707bb6387"/>
  </ds:schemaRefs>
</ds:datastoreItem>
</file>

<file path=customXml/itemProps2.xml><?xml version="1.0" encoding="utf-8"?>
<ds:datastoreItem xmlns:ds="http://schemas.openxmlformats.org/officeDocument/2006/customXml" ds:itemID="{6A91D848-5E72-49B2-AE9E-635FC13F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A5C91-0EF0-45C1-AD82-63C4184E32BF}">
  <ds:schemaRefs>
    <ds:schemaRef ds:uri="http://schemas.openxmlformats.org/officeDocument/2006/bibliography"/>
  </ds:schemaRefs>
</ds:datastoreItem>
</file>

<file path=customXml/itemProps4.xml><?xml version="1.0" encoding="utf-8"?>
<ds:datastoreItem xmlns:ds="http://schemas.openxmlformats.org/officeDocument/2006/customXml" ds:itemID="{59CC14BC-F7B5-4B35-B11E-769A7063463C}">
  <ds:schemaRefs>
    <ds:schemaRef ds:uri="http://schemas.microsoft.com/sharepoint/v3/contenttype/forms"/>
  </ds:schemaRefs>
</ds:datastoreItem>
</file>

<file path=customXml/itemProps5.xml><?xml version="1.0" encoding="utf-8"?>
<ds:datastoreItem xmlns:ds="http://schemas.openxmlformats.org/officeDocument/2006/customXml" ds:itemID="{A83F83F0-18B5-42EE-A1E8-EBAE1E569614}">
  <ds:schemaRefs>
    <ds:schemaRef ds:uri="http://www.w3.org/2001/XMLSchema"/>
  </ds:schemaRefs>
</ds:datastoreItem>
</file>

<file path=customXml/itemProps6.xml><?xml version="1.0" encoding="utf-8"?>
<ds:datastoreItem xmlns:ds="http://schemas.openxmlformats.org/officeDocument/2006/customXml" ds:itemID="{35C149FF-9421-4D47-A2F6-11B71559F84C}">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FRD template.dotx</ap:Template>
  <ap:Application>Microsoft Word for the web</ap:Application>
  <ap:DocSecurity>4</ap:DocSecurity>
  <ap:ScaleCrop>false</ap:ScaleCrop>
  <ap:Company>Department of Treasury and Finance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Leigh Anlezark</dc:creator>
  <keywords/>
  <lastModifiedBy>Constance Yuan (DTF)</lastModifiedBy>
  <revision>32</revision>
  <lastPrinted>2016-03-05T13:13:00.0000000Z</lastPrinted>
  <dcterms:created xsi:type="dcterms:W3CDTF">2026-02-20T22:48:00.0000000Z</dcterms:created>
  <dcterms:modified xsi:type="dcterms:W3CDTF">2026-03-30T04:36:21.7158913Z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f43ee672-57cc-4758-9b94-5f36480ee670</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3671841d-b3a8-4706-968c-e82b307d8b6d_Enabled">
    <vt:lpwstr>true</vt:lpwstr>
  </property>
  <property fmtid="{D5CDD505-2E9C-101B-9397-08002B2CF9AE}" pid="6" name="MSIP_Label_3671841d-b3a8-4706-968c-e82b307d8b6d_SetDate">
    <vt:lpwstr>2021-06-06T06:27:04Z</vt:lpwstr>
  </property>
  <property fmtid="{D5CDD505-2E9C-101B-9397-08002B2CF9AE}" pid="7" name="MSIP_Label_3671841d-b3a8-4706-968c-e82b307d8b6d_Method">
    <vt:lpwstr>Privileged</vt:lpwstr>
  </property>
  <property fmtid="{D5CDD505-2E9C-101B-9397-08002B2CF9AE}" pid="8" name="MSIP_Label_3671841d-b3a8-4706-968c-e82b307d8b6d_Name">
    <vt:lpwstr>3671841d-b3a8-4706-968c-e82b307d8b6d</vt:lpwstr>
  </property>
  <property fmtid="{D5CDD505-2E9C-101B-9397-08002B2CF9AE}" pid="9" name="MSIP_Label_3671841d-b3a8-4706-968c-e82b307d8b6d_SiteId">
    <vt:lpwstr>2c7f1f78-afc6-43de-bfdd-cf12c4016c70</vt:lpwstr>
  </property>
  <property fmtid="{D5CDD505-2E9C-101B-9397-08002B2CF9AE}" pid="10" name="MSIP_Label_3671841d-b3a8-4706-968c-e82b307d8b6d_ActionId">
    <vt:lpwstr>bd7057b0-0c84-4ae3-9a57-5102f62a2f00</vt:lpwstr>
  </property>
  <property fmtid="{D5CDD505-2E9C-101B-9397-08002B2CF9AE}" pid="11" name="MSIP_Label_3671841d-b3a8-4706-968c-e82b307d8b6d_ContentBits">
    <vt:lpwstr>3</vt:lpwstr>
  </property>
  <property fmtid="{D5CDD505-2E9C-101B-9397-08002B2CF9AE}" pid="12" name="MSIP_Label_7158ebbd-6c5e-441f-bfc9-4eb8c11e3978_Enabled">
    <vt:lpwstr>true</vt:lpwstr>
  </property>
  <property fmtid="{D5CDD505-2E9C-101B-9397-08002B2CF9AE}" pid="13" name="MSIP_Label_7158ebbd-6c5e-441f-bfc9-4eb8c11e3978_SetDate">
    <vt:lpwstr>2022-04-28T02:44:43Z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cd88636b-0973-4129-8e8b-4d6a0f6da483</vt:lpwstr>
  </property>
  <property fmtid="{D5CDD505-2E9C-101B-9397-08002B2CF9AE}" pid="18" name="MSIP_Label_7158ebbd-6c5e-441f-bfc9-4eb8c11e3978_ContentBits">
    <vt:lpwstr>2</vt:lpwstr>
  </property>
  <property fmtid="{D5CDD505-2E9C-101B-9397-08002B2CF9AE}" pid="19" name="ContentTypeId">
    <vt:lpwstr>0x010100E2859DFB47952C4E911DE9714EC95DB1</vt:lpwstr>
  </property>
  <property fmtid="{D5CDD505-2E9C-101B-9397-08002B2CF9AE}" pid="20" name="_dlc_DocIdItemGuid">
    <vt:lpwstr>6e6a8eb5-5915-4d05-a1fe-0290e687be95</vt:lpwstr>
  </property>
  <property fmtid="{D5CDD505-2E9C-101B-9397-08002B2CF9AE}" pid="21" name="MediaServiceImageTags">
    <vt:lpwstr/>
  </property>
</Properties>
</file>