
<file path=[Content_Types].xml><?xml version="1.0" encoding="utf-8"?>
<Types xmlns="http://schemas.openxmlformats.org/package/2006/content-types">
  <Default Extension="emf" ContentType="image/x-emf"/>
  <Default Extension="rels" ContentType="application/vnd.openxmlformats-package.relationships+xml"/>
  <Default Extension="sldx" ContentType="application/vnd.openxmlformats-officedocument.presentationml.slide"/>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D9A260" w14:textId="6D6C2313" w:rsidR="00045296" w:rsidRPr="00351FDF" w:rsidRDefault="006D5CDD" w:rsidP="0083115C">
      <w:pPr>
        <w:pStyle w:val="Title"/>
        <w:rPr>
          <w:b w:val="0"/>
          <w:bCs/>
          <w:iCs/>
        </w:rPr>
      </w:pPr>
      <w:bookmarkStart w:id="0" w:name="_Toc442780672"/>
      <w:r w:rsidRPr="006B0EFC">
        <w:t>Guidance on</w:t>
      </w:r>
      <w:r w:rsidR="002F43A3">
        <w:t xml:space="preserve"> the </w:t>
      </w:r>
      <w:r w:rsidR="002F43A3" w:rsidRPr="0083115C">
        <w:t>application</w:t>
      </w:r>
      <w:r w:rsidR="002F43A3">
        <w:t xml:space="preserve"> of</w:t>
      </w:r>
      <w:r w:rsidRPr="006B0EFC">
        <w:t xml:space="preserve"> </w:t>
      </w:r>
      <w:r w:rsidR="00803810">
        <w:t>FRD </w:t>
      </w:r>
      <w:r w:rsidR="003829B6">
        <w:t xml:space="preserve">103 </w:t>
      </w:r>
      <w:r w:rsidR="00803810">
        <w:rPr>
          <w:i/>
        </w:rPr>
        <w:t>Non</w:t>
      </w:r>
      <w:r w:rsidR="00803810">
        <w:rPr>
          <w:i/>
        </w:rPr>
        <w:noBreakHyphen/>
        <w:t>financial physical assets</w:t>
      </w:r>
    </w:p>
    <w:bookmarkEnd w:id="0"/>
    <w:p w14:paraId="21374865" w14:textId="77777777" w:rsidR="00D363DC" w:rsidRDefault="00D363DC" w:rsidP="0083115C">
      <w:pPr>
        <w:pStyle w:val="Heading1numbered"/>
      </w:pPr>
      <w:r>
        <w:t xml:space="preserve">Annual </w:t>
      </w:r>
      <w:r w:rsidR="007B700D">
        <w:t>f</w:t>
      </w:r>
      <w:r>
        <w:t xml:space="preserve">air </w:t>
      </w:r>
      <w:r w:rsidR="007B700D">
        <w:t>v</w:t>
      </w:r>
      <w:r>
        <w:t xml:space="preserve">alue </w:t>
      </w:r>
      <w:r w:rsidR="007B700D">
        <w:t>a</w:t>
      </w:r>
      <w:r>
        <w:t>ssessment</w:t>
      </w:r>
      <w:r w:rsidR="007B700D">
        <w:t>s</w:t>
      </w:r>
      <w:r>
        <w:t xml:space="preserve">, </w:t>
      </w:r>
      <w:r w:rsidR="007B700D">
        <w:t>m</w:t>
      </w:r>
      <w:r>
        <w:t xml:space="preserve">anagerial and </w:t>
      </w:r>
      <w:r w:rsidR="007B700D" w:rsidRPr="0083115C">
        <w:t>i</w:t>
      </w:r>
      <w:r w:rsidRPr="0083115C">
        <w:t>nterim</w:t>
      </w:r>
      <w:r>
        <w:t xml:space="preserve"> </w:t>
      </w:r>
      <w:r w:rsidR="007B700D">
        <w:t>r</w:t>
      </w:r>
      <w:r>
        <w:t>evaluation</w:t>
      </w:r>
      <w:r w:rsidR="00181D0B">
        <w:t>s</w:t>
      </w:r>
    </w:p>
    <w:p w14:paraId="60E1068F" w14:textId="1D3F17BC" w:rsidR="00D363DC" w:rsidRDefault="00D363DC" w:rsidP="00803810">
      <w:pPr>
        <w:pStyle w:val="NormalIndent"/>
      </w:pPr>
      <w:r>
        <w:t>Although it is intended that asset valuations will be based on a five</w:t>
      </w:r>
      <w:r w:rsidR="00803810">
        <w:noBreakHyphen/>
      </w:r>
      <w:r>
        <w:t xml:space="preserve">year cycle, </w:t>
      </w:r>
      <w:r w:rsidR="00803810">
        <w:t>FRD </w:t>
      </w:r>
      <w:r w:rsidR="00DF0A06">
        <w:t>103</w:t>
      </w:r>
      <w:r w:rsidR="00803810">
        <w:t> </w:t>
      </w:r>
      <w:r w:rsidR="00CA2AA0" w:rsidRPr="00CA2AA0">
        <w:rPr>
          <w:i/>
        </w:rPr>
        <w:t>Non</w:t>
      </w:r>
      <w:r w:rsidR="00803810">
        <w:rPr>
          <w:i/>
        </w:rPr>
        <w:noBreakHyphen/>
      </w:r>
      <w:r w:rsidR="00CA2AA0" w:rsidRPr="00CA2AA0">
        <w:rPr>
          <w:i/>
        </w:rPr>
        <w:t>financial physical assets</w:t>
      </w:r>
      <w:r w:rsidR="00803810">
        <w:t xml:space="preserve"> </w:t>
      </w:r>
      <w:r>
        <w:t xml:space="preserve">requires entities to </w:t>
      </w:r>
      <w:r w:rsidR="00296103">
        <w:t>perform</w:t>
      </w:r>
      <w:r>
        <w:t xml:space="preserve"> annual fair value assessments</w:t>
      </w:r>
      <w:r w:rsidR="004F129C">
        <w:t xml:space="preserve"> for each class of non</w:t>
      </w:r>
      <w:r w:rsidR="00803810">
        <w:noBreakHyphen/>
      </w:r>
      <w:r w:rsidR="004F129C">
        <w:t>financial physical assets</w:t>
      </w:r>
      <w:r>
        <w:t xml:space="preserve"> to determine whether additional revaluations need to be undertaken between revaluation cycles.</w:t>
      </w:r>
    </w:p>
    <w:p w14:paraId="33C57ACF" w14:textId="72F2BA2A" w:rsidR="00D363DC" w:rsidRDefault="00006915" w:rsidP="00006915">
      <w:pPr>
        <w:pStyle w:val="Heading2numbered"/>
      </w:pPr>
      <w:r>
        <w:t xml:space="preserve">Annual </w:t>
      </w:r>
      <w:r w:rsidR="00D363DC">
        <w:t xml:space="preserve">Fair Value </w:t>
      </w:r>
      <w:r w:rsidR="00803810">
        <w:t xml:space="preserve">assessments </w:t>
      </w:r>
      <w:r w:rsidR="0083115C">
        <w:t>–</w:t>
      </w:r>
      <w:r w:rsidR="00803810">
        <w:t xml:space="preserve"> land and buildings</w:t>
      </w:r>
    </w:p>
    <w:p w14:paraId="3A052F64" w14:textId="77777777" w:rsidR="00D363DC" w:rsidRDefault="00D363DC" w:rsidP="00006915">
      <w:pPr>
        <w:pStyle w:val="Heading3numbered"/>
      </w:pPr>
      <w:r>
        <w:t xml:space="preserve">VGV </w:t>
      </w:r>
      <w:r w:rsidR="00803810">
        <w:t xml:space="preserve">land and building </w:t>
      </w:r>
      <w:r>
        <w:t>indices</w:t>
      </w:r>
    </w:p>
    <w:p w14:paraId="73F7E126" w14:textId="6C21F1EE" w:rsidR="00AA38A8" w:rsidRDefault="00D363DC" w:rsidP="00803810">
      <w:pPr>
        <w:pStyle w:val="NormalIndent"/>
      </w:pPr>
      <w:r>
        <w:t xml:space="preserve">Separate annual indices for land and buildings are supplied by </w:t>
      </w:r>
      <w:r w:rsidR="00D40642">
        <w:t xml:space="preserve">the </w:t>
      </w:r>
      <w:r>
        <w:t>V</w:t>
      </w:r>
      <w:r w:rsidR="00D40642">
        <w:t>aluer</w:t>
      </w:r>
      <w:r w:rsidR="00803810">
        <w:noBreakHyphen/>
      </w:r>
      <w:r>
        <w:t>G</w:t>
      </w:r>
      <w:r w:rsidR="00D40642">
        <w:t xml:space="preserve">eneral </w:t>
      </w:r>
      <w:r>
        <w:t>V</w:t>
      </w:r>
      <w:r w:rsidR="00D40642">
        <w:t>ictoria (VGV)</w:t>
      </w:r>
      <w:r w:rsidR="00080DA4">
        <w:t xml:space="preserve"> every six months</w:t>
      </w:r>
      <w:r>
        <w:t>, which are based on a postcode and building/land use code matrix</w:t>
      </w:r>
      <w:r w:rsidR="00803810">
        <w:t xml:space="preserve">. </w:t>
      </w:r>
      <w:r w:rsidR="00080DA4">
        <w:t>The indices are published</w:t>
      </w:r>
      <w:r w:rsidR="00CA2AA0">
        <w:t xml:space="preserve"> on</w:t>
      </w:r>
      <w:r w:rsidR="00AA38A8">
        <w:t xml:space="preserve"> DTF</w:t>
      </w:r>
      <w:r w:rsidR="00CA2AA0">
        <w:t>’s</w:t>
      </w:r>
      <w:r w:rsidR="00AA38A8">
        <w:t xml:space="preserve"> </w:t>
      </w:r>
      <w:r w:rsidR="00CA397E">
        <w:t xml:space="preserve">secure </w:t>
      </w:r>
      <w:r w:rsidR="00AA38A8">
        <w:t>website every</w:t>
      </w:r>
      <w:r w:rsidR="00803810">
        <w:t xml:space="preserve"> October (covering the period 1 </w:t>
      </w:r>
      <w:r w:rsidR="00AA38A8">
        <w:t xml:space="preserve">January to 31 December) and April (covering the period 1 July to 30 June). </w:t>
      </w:r>
      <w:r>
        <w:t xml:space="preserve">These </w:t>
      </w:r>
      <w:r w:rsidR="004F129C">
        <w:t xml:space="preserve">indices </w:t>
      </w:r>
      <w:r>
        <w:t>shall be used to determine whether a material or exceptionally material movement in land and/or building values may have occurred</w:t>
      </w:r>
      <w:r w:rsidR="00AA38A8">
        <w:t xml:space="preserve"> during the year</w:t>
      </w:r>
      <w:r w:rsidR="00803810">
        <w:t xml:space="preserve">. </w:t>
      </w:r>
    </w:p>
    <w:p w14:paraId="07855622" w14:textId="5380663D" w:rsidR="006B5D9C" w:rsidRDefault="00D363DC" w:rsidP="00803810">
      <w:pPr>
        <w:pStyle w:val="NormalIndent"/>
      </w:pPr>
      <w:r>
        <w:t xml:space="preserve">Indices are to be applied ‘year on year’, and the </w:t>
      </w:r>
      <w:r w:rsidR="00AA38A8">
        <w:t xml:space="preserve">cumulative </w:t>
      </w:r>
      <w:r>
        <w:t>movement shall be used to assess whether any further procedures are required (e.g. managerial or interim revaluation)</w:t>
      </w:r>
      <w:r w:rsidR="00AA38A8">
        <w:t>, t</w:t>
      </w:r>
      <w:r>
        <w:t xml:space="preserve">o enable sufficient time to conduct any required interim revaluations, and ensure consistency with </w:t>
      </w:r>
      <w:r w:rsidRPr="002B5AFD">
        <w:t>formal Budget Estimates</w:t>
      </w:r>
      <w:r w:rsidR="00AA38A8" w:rsidRPr="002B5AFD">
        <w:t>. This means</w:t>
      </w:r>
      <w:r w:rsidR="00CA2AA0">
        <w:t xml:space="preserve"> that the</w:t>
      </w:r>
      <w:r w:rsidR="00AA38A8" w:rsidRPr="002B5AFD">
        <w:t xml:space="preserve"> movements should be considered in aggregate for the interim years between the last managerial/formal scheduled revaluation (i.e. years 1 to 4). Refer </w:t>
      </w:r>
      <w:r w:rsidR="00584D61" w:rsidRPr="002B5AFD">
        <w:t>to</w:t>
      </w:r>
      <w:r w:rsidR="00584D61">
        <w:t xml:space="preserve"> </w:t>
      </w:r>
      <w:r w:rsidR="00584D61" w:rsidRPr="002B5AFD">
        <w:t>Figure</w:t>
      </w:r>
      <w:r w:rsidR="00696646" w:rsidRPr="002B5AFD">
        <w:t xml:space="preserve"> 1</w:t>
      </w:r>
      <w:r w:rsidR="006E276A">
        <w:t xml:space="preserve"> </w:t>
      </w:r>
      <w:r w:rsidR="003E539C">
        <w:t>for</w:t>
      </w:r>
      <w:r w:rsidR="00AA38A8" w:rsidRPr="002B5AFD">
        <w:t xml:space="preserve"> how indices are considered on a </w:t>
      </w:r>
      <w:r w:rsidR="00DD19A1">
        <w:t xml:space="preserve">cumulative </w:t>
      </w:r>
      <w:r w:rsidR="00AA38A8" w:rsidRPr="002B5AFD">
        <w:t>basis.</w:t>
      </w:r>
    </w:p>
    <w:p w14:paraId="19BCBB9E" w14:textId="024A6866" w:rsidR="006B5D9C" w:rsidRDefault="006B5D9C" w:rsidP="0083115C">
      <w:pPr>
        <w:pStyle w:val="Heading2numbered"/>
        <w:pageBreakBefore/>
      </w:pPr>
      <w:r>
        <w:lastRenderedPageBreak/>
        <w:t>Illustrative example of how indices should be considered on a cumulative basis</w:t>
      </w:r>
    </w:p>
    <w:p w14:paraId="78765D35" w14:textId="0D50B0F4" w:rsidR="006B5D9C" w:rsidRPr="00662E00" w:rsidRDefault="006B5D9C" w:rsidP="0083115C">
      <w:pPr>
        <w:pStyle w:val="Captionindent"/>
      </w:pPr>
      <w:r w:rsidRPr="00662E00">
        <w:t>Figure 1: Illustrative example of an annual fair value assessment calculation</w:t>
      </w:r>
    </w:p>
    <w:tbl>
      <w:tblPr>
        <w:tblStyle w:val="DTFfinancialtableindent"/>
        <w:tblW w:w="0" w:type="auto"/>
        <w:tblLayout w:type="fixed"/>
        <w:tblLook w:val="06A0" w:firstRow="1" w:lastRow="0" w:firstColumn="1" w:lastColumn="0" w:noHBand="1" w:noVBand="1"/>
      </w:tblPr>
      <w:tblGrid>
        <w:gridCol w:w="3466"/>
        <w:gridCol w:w="1213"/>
        <w:gridCol w:w="1213"/>
        <w:gridCol w:w="1213"/>
        <w:gridCol w:w="1214"/>
      </w:tblGrid>
      <w:tr w:rsidR="006B5D9C" w:rsidRPr="0083115C" w14:paraId="2760C0D2" w14:textId="77777777" w:rsidTr="0083115C">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466" w:type="dxa"/>
          </w:tcPr>
          <w:p w14:paraId="6FE2BF06" w14:textId="77777777" w:rsidR="006B5D9C" w:rsidRPr="0083115C" w:rsidRDefault="006B5D9C" w:rsidP="0083115C">
            <w:pPr>
              <w:pStyle w:val="Tableheader"/>
            </w:pPr>
            <w:r w:rsidRPr="0083115C">
              <w:t>Valuation</w:t>
            </w:r>
          </w:p>
        </w:tc>
        <w:tc>
          <w:tcPr>
            <w:tcW w:w="1213" w:type="dxa"/>
          </w:tcPr>
          <w:p w14:paraId="68C74449" w14:textId="77777777" w:rsidR="006B5D9C" w:rsidRPr="0083115C" w:rsidRDefault="006B5D9C" w:rsidP="0083115C">
            <w:pPr>
              <w:pStyle w:val="Tableheader"/>
              <w:cnfStyle w:val="100000000000" w:firstRow="1" w:lastRow="0" w:firstColumn="0" w:lastColumn="0" w:oddVBand="0" w:evenVBand="0" w:oddHBand="0" w:evenHBand="0" w:firstRowFirstColumn="0" w:firstRowLastColumn="0" w:lastRowFirstColumn="0" w:lastRowLastColumn="0"/>
            </w:pPr>
            <w:r w:rsidRPr="0083115C">
              <w:t>Year 1</w:t>
            </w:r>
          </w:p>
        </w:tc>
        <w:tc>
          <w:tcPr>
            <w:tcW w:w="1213" w:type="dxa"/>
          </w:tcPr>
          <w:p w14:paraId="3F938F25" w14:textId="77777777" w:rsidR="006B5D9C" w:rsidRPr="0083115C" w:rsidRDefault="006B5D9C" w:rsidP="0083115C">
            <w:pPr>
              <w:pStyle w:val="Tableheader"/>
              <w:cnfStyle w:val="100000000000" w:firstRow="1" w:lastRow="0" w:firstColumn="0" w:lastColumn="0" w:oddVBand="0" w:evenVBand="0" w:oddHBand="0" w:evenHBand="0" w:firstRowFirstColumn="0" w:firstRowLastColumn="0" w:lastRowFirstColumn="0" w:lastRowLastColumn="0"/>
            </w:pPr>
            <w:r w:rsidRPr="0083115C">
              <w:t>Year 2</w:t>
            </w:r>
          </w:p>
        </w:tc>
        <w:tc>
          <w:tcPr>
            <w:tcW w:w="1213" w:type="dxa"/>
          </w:tcPr>
          <w:p w14:paraId="1AE74421" w14:textId="77777777" w:rsidR="006B5D9C" w:rsidRPr="0083115C" w:rsidRDefault="006B5D9C" w:rsidP="0083115C">
            <w:pPr>
              <w:pStyle w:val="Tableheader"/>
              <w:cnfStyle w:val="100000000000" w:firstRow="1" w:lastRow="0" w:firstColumn="0" w:lastColumn="0" w:oddVBand="0" w:evenVBand="0" w:oddHBand="0" w:evenHBand="0" w:firstRowFirstColumn="0" w:firstRowLastColumn="0" w:lastRowFirstColumn="0" w:lastRowLastColumn="0"/>
            </w:pPr>
            <w:r w:rsidRPr="0083115C">
              <w:t>Year 3</w:t>
            </w:r>
          </w:p>
        </w:tc>
        <w:tc>
          <w:tcPr>
            <w:tcW w:w="1214" w:type="dxa"/>
          </w:tcPr>
          <w:p w14:paraId="352D569E" w14:textId="77777777" w:rsidR="006B5D9C" w:rsidRPr="0083115C" w:rsidRDefault="006B5D9C" w:rsidP="0083115C">
            <w:pPr>
              <w:pStyle w:val="Tableheader"/>
              <w:cnfStyle w:val="100000000000" w:firstRow="1" w:lastRow="0" w:firstColumn="0" w:lastColumn="0" w:oddVBand="0" w:evenVBand="0" w:oddHBand="0" w:evenHBand="0" w:firstRowFirstColumn="0" w:firstRowLastColumn="0" w:lastRowFirstColumn="0" w:lastRowLastColumn="0"/>
            </w:pPr>
            <w:r w:rsidRPr="0083115C">
              <w:t>Year 4</w:t>
            </w:r>
          </w:p>
        </w:tc>
      </w:tr>
      <w:tr w:rsidR="006B5D9C" w14:paraId="5B709217" w14:textId="77777777" w:rsidTr="0083115C">
        <w:tc>
          <w:tcPr>
            <w:cnfStyle w:val="001000000000" w:firstRow="0" w:lastRow="0" w:firstColumn="1" w:lastColumn="0" w:oddVBand="0" w:evenVBand="0" w:oddHBand="0" w:evenHBand="0" w:firstRowFirstColumn="0" w:firstRowLastColumn="0" w:lastRowFirstColumn="0" w:lastRowLastColumn="0"/>
            <w:tcW w:w="3466" w:type="dxa"/>
          </w:tcPr>
          <w:p w14:paraId="45D1EE76" w14:textId="77777777" w:rsidR="006B5D9C" w:rsidRDefault="006B5D9C" w:rsidP="0083115C">
            <w:pPr>
              <w:pStyle w:val="Tabletext"/>
            </w:pPr>
            <w:r>
              <w:t>Annual indices rate</w:t>
            </w:r>
          </w:p>
        </w:tc>
        <w:tc>
          <w:tcPr>
            <w:tcW w:w="1213" w:type="dxa"/>
          </w:tcPr>
          <w:p w14:paraId="21B60B39" w14:textId="77777777" w:rsidR="006B5D9C" w:rsidRDefault="006B5D9C" w:rsidP="0083115C">
            <w:pPr>
              <w:pStyle w:val="Tabletext"/>
              <w:cnfStyle w:val="000000000000" w:firstRow="0" w:lastRow="0" w:firstColumn="0" w:lastColumn="0" w:oddVBand="0" w:evenVBand="0" w:oddHBand="0" w:evenHBand="0" w:firstRowFirstColumn="0" w:firstRowLastColumn="0" w:lastRowFirstColumn="0" w:lastRowLastColumn="0"/>
            </w:pPr>
            <w:r>
              <w:t>1.09</w:t>
            </w:r>
          </w:p>
        </w:tc>
        <w:tc>
          <w:tcPr>
            <w:tcW w:w="1213" w:type="dxa"/>
          </w:tcPr>
          <w:p w14:paraId="5FD941D4" w14:textId="77777777" w:rsidR="006B5D9C" w:rsidRDefault="006B5D9C" w:rsidP="0083115C">
            <w:pPr>
              <w:pStyle w:val="Tabletext"/>
              <w:cnfStyle w:val="000000000000" w:firstRow="0" w:lastRow="0" w:firstColumn="0" w:lastColumn="0" w:oddVBand="0" w:evenVBand="0" w:oddHBand="0" w:evenHBand="0" w:firstRowFirstColumn="0" w:firstRowLastColumn="0" w:lastRowFirstColumn="0" w:lastRowLastColumn="0"/>
            </w:pPr>
            <w:r>
              <w:t>1.11</w:t>
            </w:r>
          </w:p>
        </w:tc>
        <w:tc>
          <w:tcPr>
            <w:tcW w:w="1213" w:type="dxa"/>
          </w:tcPr>
          <w:p w14:paraId="2CBF3DBB" w14:textId="77777777" w:rsidR="006B5D9C" w:rsidRDefault="006B5D9C" w:rsidP="0083115C">
            <w:pPr>
              <w:pStyle w:val="Tabletext"/>
              <w:cnfStyle w:val="000000000000" w:firstRow="0" w:lastRow="0" w:firstColumn="0" w:lastColumn="0" w:oddVBand="0" w:evenVBand="0" w:oddHBand="0" w:evenHBand="0" w:firstRowFirstColumn="0" w:firstRowLastColumn="0" w:lastRowFirstColumn="0" w:lastRowLastColumn="0"/>
            </w:pPr>
            <w:r>
              <w:t>1.12</w:t>
            </w:r>
          </w:p>
        </w:tc>
        <w:tc>
          <w:tcPr>
            <w:tcW w:w="1214" w:type="dxa"/>
          </w:tcPr>
          <w:p w14:paraId="3FAFEEFF" w14:textId="77777777" w:rsidR="006B5D9C" w:rsidRDefault="006B5D9C" w:rsidP="0083115C">
            <w:pPr>
              <w:pStyle w:val="Tabletext"/>
              <w:cnfStyle w:val="000000000000" w:firstRow="0" w:lastRow="0" w:firstColumn="0" w:lastColumn="0" w:oddVBand="0" w:evenVBand="0" w:oddHBand="0" w:evenHBand="0" w:firstRowFirstColumn="0" w:firstRowLastColumn="0" w:lastRowFirstColumn="0" w:lastRowLastColumn="0"/>
            </w:pPr>
            <w:r>
              <w:t>1.08</w:t>
            </w:r>
          </w:p>
        </w:tc>
      </w:tr>
      <w:tr w:rsidR="006B5D9C" w14:paraId="2205A21A" w14:textId="77777777" w:rsidTr="0083115C">
        <w:tc>
          <w:tcPr>
            <w:cnfStyle w:val="001000000000" w:firstRow="0" w:lastRow="0" w:firstColumn="1" w:lastColumn="0" w:oddVBand="0" w:evenVBand="0" w:oddHBand="0" w:evenHBand="0" w:firstRowFirstColumn="0" w:firstRowLastColumn="0" w:lastRowFirstColumn="0" w:lastRowLastColumn="0"/>
            <w:tcW w:w="3466" w:type="dxa"/>
          </w:tcPr>
          <w:p w14:paraId="08A153F3" w14:textId="77777777" w:rsidR="006B5D9C" w:rsidRDefault="006B5D9C" w:rsidP="0083115C">
            <w:pPr>
              <w:pStyle w:val="Tabletext"/>
            </w:pPr>
            <w:r>
              <w:t>Valuation at 30 June Year 0: $1 000</w:t>
            </w:r>
          </w:p>
        </w:tc>
        <w:tc>
          <w:tcPr>
            <w:tcW w:w="1213" w:type="dxa"/>
          </w:tcPr>
          <w:p w14:paraId="301E51B8" w14:textId="77777777" w:rsidR="006B5D9C" w:rsidRDefault="006B5D9C" w:rsidP="0083115C">
            <w:pPr>
              <w:pStyle w:val="Tabletext"/>
              <w:cnfStyle w:val="000000000000" w:firstRow="0" w:lastRow="0" w:firstColumn="0" w:lastColumn="0" w:oddVBand="0" w:evenVBand="0" w:oddHBand="0" w:evenHBand="0" w:firstRowFirstColumn="0" w:firstRowLastColumn="0" w:lastRowFirstColumn="0" w:lastRowLastColumn="0"/>
            </w:pPr>
            <w:r>
              <w:t>1 090</w:t>
            </w:r>
          </w:p>
        </w:tc>
        <w:tc>
          <w:tcPr>
            <w:tcW w:w="1213" w:type="dxa"/>
          </w:tcPr>
          <w:p w14:paraId="1631BB6A" w14:textId="77777777" w:rsidR="006B5D9C" w:rsidRDefault="006B5D9C" w:rsidP="0083115C">
            <w:pPr>
              <w:pStyle w:val="Tabletext"/>
              <w:cnfStyle w:val="000000000000" w:firstRow="0" w:lastRow="0" w:firstColumn="0" w:lastColumn="0" w:oddVBand="0" w:evenVBand="0" w:oddHBand="0" w:evenHBand="0" w:firstRowFirstColumn="0" w:firstRowLastColumn="0" w:lastRowFirstColumn="0" w:lastRowLastColumn="0"/>
            </w:pPr>
            <w:r>
              <w:t>1 210</w:t>
            </w:r>
          </w:p>
        </w:tc>
        <w:tc>
          <w:tcPr>
            <w:tcW w:w="1213" w:type="dxa"/>
          </w:tcPr>
          <w:p w14:paraId="0CEF947F" w14:textId="77777777" w:rsidR="006B5D9C" w:rsidRDefault="006B5D9C" w:rsidP="0083115C">
            <w:pPr>
              <w:pStyle w:val="Tabletext"/>
              <w:cnfStyle w:val="000000000000" w:firstRow="0" w:lastRow="0" w:firstColumn="0" w:lastColumn="0" w:oddVBand="0" w:evenVBand="0" w:oddHBand="0" w:evenHBand="0" w:firstRowFirstColumn="0" w:firstRowLastColumn="0" w:lastRowFirstColumn="0" w:lastRowLastColumn="0"/>
            </w:pPr>
            <w:r>
              <w:t>1 355</w:t>
            </w:r>
          </w:p>
        </w:tc>
        <w:tc>
          <w:tcPr>
            <w:tcW w:w="1214" w:type="dxa"/>
          </w:tcPr>
          <w:p w14:paraId="5E208E72" w14:textId="77777777" w:rsidR="006B5D9C" w:rsidRPr="00D60A3E" w:rsidRDefault="006B5D9C" w:rsidP="0083115C">
            <w:pPr>
              <w:pStyle w:val="Tabletext"/>
              <w:cnfStyle w:val="000000000000" w:firstRow="0" w:lastRow="0" w:firstColumn="0" w:lastColumn="0" w:oddVBand="0" w:evenVBand="0" w:oddHBand="0" w:evenHBand="0" w:firstRowFirstColumn="0" w:firstRowLastColumn="0" w:lastRowFirstColumn="0" w:lastRowLastColumn="0"/>
              <w:rPr>
                <w:vertAlign w:val="superscript"/>
              </w:rPr>
            </w:pPr>
            <w:r>
              <w:t>Pending</w:t>
            </w:r>
            <w:r>
              <w:rPr>
                <w:vertAlign w:val="superscript"/>
              </w:rPr>
              <w:t>3</w:t>
            </w:r>
          </w:p>
        </w:tc>
      </w:tr>
      <w:tr w:rsidR="006B5D9C" w14:paraId="1B9BD723" w14:textId="77777777" w:rsidTr="0083115C">
        <w:tc>
          <w:tcPr>
            <w:cnfStyle w:val="001000000000" w:firstRow="0" w:lastRow="0" w:firstColumn="1" w:lastColumn="0" w:oddVBand="0" w:evenVBand="0" w:oddHBand="0" w:evenHBand="0" w:firstRowFirstColumn="0" w:firstRowLastColumn="0" w:lastRowFirstColumn="0" w:lastRowLastColumn="0"/>
            <w:tcW w:w="3466" w:type="dxa"/>
          </w:tcPr>
          <w:p w14:paraId="4D288E7F" w14:textId="77777777" w:rsidR="006B5D9C" w:rsidRDefault="006B5D9C" w:rsidP="0083115C">
            <w:pPr>
              <w:pStyle w:val="Tabletext"/>
            </w:pPr>
            <w:r>
              <w:t>Compounded indices rate since Year 0</w:t>
            </w:r>
          </w:p>
        </w:tc>
        <w:tc>
          <w:tcPr>
            <w:tcW w:w="1213" w:type="dxa"/>
          </w:tcPr>
          <w:p w14:paraId="27EF69D1" w14:textId="77777777" w:rsidR="006B5D9C" w:rsidRDefault="006B5D9C" w:rsidP="0083115C">
            <w:pPr>
              <w:pStyle w:val="Tabletext"/>
              <w:cnfStyle w:val="000000000000" w:firstRow="0" w:lastRow="0" w:firstColumn="0" w:lastColumn="0" w:oddVBand="0" w:evenVBand="0" w:oddHBand="0" w:evenHBand="0" w:firstRowFirstColumn="0" w:firstRowLastColumn="0" w:lastRowFirstColumn="0" w:lastRowLastColumn="0"/>
            </w:pPr>
            <w:r>
              <w:t>1.09</w:t>
            </w:r>
          </w:p>
        </w:tc>
        <w:tc>
          <w:tcPr>
            <w:tcW w:w="1213" w:type="dxa"/>
          </w:tcPr>
          <w:p w14:paraId="26BB3BF0" w14:textId="77777777" w:rsidR="006B5D9C" w:rsidRDefault="006B5D9C" w:rsidP="0083115C">
            <w:pPr>
              <w:pStyle w:val="Tabletext"/>
              <w:cnfStyle w:val="000000000000" w:firstRow="0" w:lastRow="0" w:firstColumn="0" w:lastColumn="0" w:oddVBand="0" w:evenVBand="0" w:oddHBand="0" w:evenHBand="0" w:firstRowFirstColumn="0" w:firstRowLastColumn="0" w:lastRowFirstColumn="0" w:lastRowLastColumn="0"/>
            </w:pPr>
            <w:r>
              <w:t>1.21</w:t>
            </w:r>
          </w:p>
        </w:tc>
        <w:tc>
          <w:tcPr>
            <w:tcW w:w="1213" w:type="dxa"/>
          </w:tcPr>
          <w:p w14:paraId="77F724D3" w14:textId="77777777" w:rsidR="006B5D9C" w:rsidRDefault="006B5D9C" w:rsidP="0083115C">
            <w:pPr>
              <w:pStyle w:val="Tabletext"/>
              <w:cnfStyle w:val="000000000000" w:firstRow="0" w:lastRow="0" w:firstColumn="0" w:lastColumn="0" w:oddVBand="0" w:evenVBand="0" w:oddHBand="0" w:evenHBand="0" w:firstRowFirstColumn="0" w:firstRowLastColumn="0" w:lastRowFirstColumn="0" w:lastRowLastColumn="0"/>
            </w:pPr>
            <w:r>
              <w:t>1.36</w:t>
            </w:r>
          </w:p>
        </w:tc>
        <w:tc>
          <w:tcPr>
            <w:tcW w:w="1214" w:type="dxa"/>
          </w:tcPr>
          <w:p w14:paraId="5F4CAD29" w14:textId="77777777" w:rsidR="006B5D9C" w:rsidRDefault="006B5D9C" w:rsidP="0083115C">
            <w:pPr>
              <w:pStyle w:val="Tabletext"/>
              <w:cnfStyle w:val="000000000000" w:firstRow="0" w:lastRow="0" w:firstColumn="0" w:lastColumn="0" w:oddVBand="0" w:evenVBand="0" w:oddHBand="0" w:evenHBand="0" w:firstRowFirstColumn="0" w:firstRowLastColumn="0" w:lastRowFirstColumn="0" w:lastRowLastColumn="0"/>
            </w:pPr>
            <w:r>
              <w:t>1.46</w:t>
            </w:r>
          </w:p>
        </w:tc>
      </w:tr>
      <w:tr w:rsidR="006B5D9C" w14:paraId="0959D85F" w14:textId="77777777" w:rsidTr="0083115C">
        <w:tc>
          <w:tcPr>
            <w:cnfStyle w:val="001000000000" w:firstRow="0" w:lastRow="0" w:firstColumn="1" w:lastColumn="0" w:oddVBand="0" w:evenVBand="0" w:oddHBand="0" w:evenHBand="0" w:firstRowFirstColumn="0" w:firstRowLastColumn="0" w:lastRowFirstColumn="0" w:lastRowLastColumn="0"/>
            <w:tcW w:w="3466" w:type="dxa"/>
          </w:tcPr>
          <w:p w14:paraId="44991A01" w14:textId="77777777" w:rsidR="006B5D9C" w:rsidRDefault="006B5D9C" w:rsidP="0083115C">
            <w:pPr>
              <w:pStyle w:val="Tabletext"/>
            </w:pPr>
            <w:r>
              <w:t xml:space="preserve">Action required </w:t>
            </w:r>
          </w:p>
        </w:tc>
        <w:tc>
          <w:tcPr>
            <w:tcW w:w="1213" w:type="dxa"/>
          </w:tcPr>
          <w:p w14:paraId="40876C5C" w14:textId="452CE978" w:rsidR="006B5D9C" w:rsidRPr="00D60A3E" w:rsidRDefault="006B5D9C" w:rsidP="0083115C">
            <w:pPr>
              <w:pStyle w:val="Tabletext"/>
              <w:cnfStyle w:val="000000000000" w:firstRow="0" w:lastRow="0" w:firstColumn="0" w:lastColumn="0" w:oddVBand="0" w:evenVBand="0" w:oddHBand="0" w:evenHBand="0" w:firstRowFirstColumn="0" w:firstRowLastColumn="0" w:lastRowFirstColumn="0" w:lastRowLastColumn="0"/>
              <w:rPr>
                <w:vertAlign w:val="superscript"/>
              </w:rPr>
            </w:pPr>
            <w:r>
              <w:t>None</w:t>
            </w:r>
            <w:r w:rsidR="006E276A">
              <w:rPr>
                <w:vertAlign w:val="superscript"/>
              </w:rPr>
              <w:t>(a)</w:t>
            </w:r>
          </w:p>
        </w:tc>
        <w:tc>
          <w:tcPr>
            <w:tcW w:w="1213" w:type="dxa"/>
          </w:tcPr>
          <w:p w14:paraId="2654D0A7" w14:textId="1F329DAB" w:rsidR="006B5D9C" w:rsidRPr="00D60A3E" w:rsidRDefault="006B5D9C" w:rsidP="0083115C">
            <w:pPr>
              <w:pStyle w:val="Tabletext"/>
              <w:cnfStyle w:val="000000000000" w:firstRow="0" w:lastRow="0" w:firstColumn="0" w:lastColumn="0" w:oddVBand="0" w:evenVBand="0" w:oddHBand="0" w:evenHBand="0" w:firstRowFirstColumn="0" w:firstRowLastColumn="0" w:lastRowFirstColumn="0" w:lastRowLastColumn="0"/>
              <w:rPr>
                <w:vertAlign w:val="superscript"/>
              </w:rPr>
            </w:pPr>
            <w:r>
              <w:t xml:space="preserve">Managerial </w:t>
            </w:r>
            <w:r w:rsidR="006E276A">
              <w:t>revaluation</w:t>
            </w:r>
            <w:r w:rsidR="006E276A" w:rsidRPr="006E276A">
              <w:rPr>
                <w:vertAlign w:val="superscript"/>
              </w:rPr>
              <w:t>(b)</w:t>
            </w:r>
          </w:p>
        </w:tc>
        <w:tc>
          <w:tcPr>
            <w:tcW w:w="1213" w:type="dxa"/>
          </w:tcPr>
          <w:p w14:paraId="1ED5583C" w14:textId="2699AD19" w:rsidR="006B5D9C" w:rsidRPr="00D60A3E" w:rsidRDefault="006B5D9C" w:rsidP="0083115C">
            <w:pPr>
              <w:pStyle w:val="Tabletext"/>
              <w:cnfStyle w:val="000000000000" w:firstRow="0" w:lastRow="0" w:firstColumn="0" w:lastColumn="0" w:oddVBand="0" w:evenVBand="0" w:oddHBand="0" w:evenHBand="0" w:firstRowFirstColumn="0" w:firstRowLastColumn="0" w:lastRowFirstColumn="0" w:lastRowLastColumn="0"/>
              <w:rPr>
                <w:vertAlign w:val="superscript"/>
              </w:rPr>
            </w:pPr>
            <w:r>
              <w:t xml:space="preserve">Managerial </w:t>
            </w:r>
            <w:r w:rsidR="006E276A">
              <w:t>revaluation</w:t>
            </w:r>
            <w:r w:rsidR="006E276A">
              <w:rPr>
                <w:vertAlign w:val="superscript"/>
              </w:rPr>
              <w:t>(c)</w:t>
            </w:r>
          </w:p>
        </w:tc>
        <w:tc>
          <w:tcPr>
            <w:tcW w:w="1214" w:type="dxa"/>
          </w:tcPr>
          <w:p w14:paraId="79A6A6CC" w14:textId="7CF79299" w:rsidR="006B5D9C" w:rsidRPr="00D60A3E" w:rsidRDefault="006B5D9C" w:rsidP="0083115C">
            <w:pPr>
              <w:pStyle w:val="Tabletext"/>
              <w:cnfStyle w:val="000000000000" w:firstRow="0" w:lastRow="0" w:firstColumn="0" w:lastColumn="0" w:oddVBand="0" w:evenVBand="0" w:oddHBand="0" w:evenHBand="0" w:firstRowFirstColumn="0" w:firstRowLastColumn="0" w:lastRowFirstColumn="0" w:lastRowLastColumn="0"/>
              <w:rPr>
                <w:vertAlign w:val="superscript"/>
              </w:rPr>
            </w:pPr>
            <w:r>
              <w:t xml:space="preserve">Formal </w:t>
            </w:r>
            <w:r w:rsidR="006E276A">
              <w:t>revaluation</w:t>
            </w:r>
            <w:r w:rsidR="006E276A">
              <w:rPr>
                <w:vertAlign w:val="superscript"/>
              </w:rPr>
              <w:t>(c)</w:t>
            </w:r>
          </w:p>
        </w:tc>
      </w:tr>
    </w:tbl>
    <w:p w14:paraId="56CE7C84" w14:textId="77777777" w:rsidR="006B5D9C" w:rsidRDefault="006B5D9C" w:rsidP="0083115C">
      <w:pPr>
        <w:pStyle w:val="NoteNormalindent"/>
      </w:pPr>
      <w:r>
        <w:t>Notes:</w:t>
      </w:r>
    </w:p>
    <w:p w14:paraId="4A8BC325" w14:textId="21974FE7" w:rsidR="006B5D9C" w:rsidRDefault="006B5D9C" w:rsidP="0083115C">
      <w:pPr>
        <w:pStyle w:val="NoteNormalindent"/>
      </w:pPr>
      <w:r>
        <w:t>1. No action is required as there is only a 9 per cent increase from the last valuation.</w:t>
      </w:r>
    </w:p>
    <w:p w14:paraId="6ECA518F" w14:textId="4A3AB74E" w:rsidR="006B5D9C" w:rsidRDefault="006B5D9C" w:rsidP="0083115C">
      <w:pPr>
        <w:pStyle w:val="NoteNormalindent"/>
      </w:pPr>
      <w:r>
        <w:t xml:space="preserve">2. Managerial valuation is required as there is a more than 10 per cent increase since the last scheduled interim or managerial revaluation (whichever is most recent) but less than 40 per cent increase from the last formal revaluation. </w:t>
      </w:r>
    </w:p>
    <w:p w14:paraId="62A7C319" w14:textId="0A512095" w:rsidR="006B5D9C" w:rsidRDefault="006B5D9C" w:rsidP="0083115C">
      <w:pPr>
        <w:pStyle w:val="NoteNormalindent"/>
      </w:pPr>
      <w:r>
        <w:t xml:space="preserve">3. Formal revaluation is required as there is a more than 40 per cent increase since the last formal revaluation. </w:t>
      </w:r>
    </w:p>
    <w:p w14:paraId="5902DA66" w14:textId="77777777" w:rsidR="0083115C" w:rsidRDefault="0083115C" w:rsidP="0083115C">
      <w:pPr>
        <w:pStyle w:val="NoteNormalindent"/>
      </w:pPr>
    </w:p>
    <w:p w14:paraId="58F48281" w14:textId="7FDF0900" w:rsidR="006B5D9C" w:rsidRDefault="006B5D9C" w:rsidP="00803810">
      <w:pPr>
        <w:pStyle w:val="NormalIndent"/>
      </w:pPr>
      <w:r>
        <w:t>If an adjustment to the asset’s fair value is triggered, entities shall ensure they adjust the book value of the asset by the appropriate indexation factor before adjusting for deprec</w:t>
      </w:r>
      <w:r w:rsidR="00923725">
        <w:t>i</w:t>
      </w:r>
      <w:r>
        <w:t>ation. Note that this process should be performed on an asset</w:t>
      </w:r>
      <w:r w:rsidR="00803810">
        <w:noBreakHyphen/>
      </w:r>
      <w:r>
        <w:t>by</w:t>
      </w:r>
      <w:r w:rsidR="00803810">
        <w:noBreakHyphen/>
      </w:r>
      <w:r>
        <w:t>asset basis, as</w:t>
      </w:r>
      <w:r w:rsidR="006E276A">
        <w:t> </w:t>
      </w:r>
      <w:r>
        <w:t xml:space="preserve">the </w:t>
      </w:r>
      <w:r w:rsidR="00923725">
        <w:t>l</w:t>
      </w:r>
      <w:r w:rsidR="00AD1AD6">
        <w:t>evel </w:t>
      </w:r>
      <w:r>
        <w:t xml:space="preserve">of depreciation may vary for different assets. </w:t>
      </w:r>
    </w:p>
    <w:p w14:paraId="373F6256" w14:textId="77777777" w:rsidR="00D363DC" w:rsidRPr="002B5AFD" w:rsidRDefault="00D363DC" w:rsidP="00803810">
      <w:pPr>
        <w:pStyle w:val="Bulletindent"/>
      </w:pPr>
      <w:r w:rsidRPr="002B5AFD">
        <w:t xml:space="preserve">For entities whose annual reporting period ends on or before 30 June, the VGV calendar year indices issued in October shall be used </w:t>
      </w:r>
      <w:r w:rsidR="0005323E" w:rsidRPr="002B5AFD">
        <w:t xml:space="preserve">to perform </w:t>
      </w:r>
      <w:r w:rsidRPr="002B5AFD">
        <w:t>the fair value assessment</w:t>
      </w:r>
      <w:r w:rsidR="0005323E" w:rsidRPr="002B5AFD">
        <w:t xml:space="preserve"> to determine whether any material movements in fair values have occurred</w:t>
      </w:r>
      <w:r w:rsidR="00803810">
        <w:t xml:space="preserve">. </w:t>
      </w:r>
    </w:p>
    <w:p w14:paraId="15AC3E0F" w14:textId="77777777" w:rsidR="00D363DC" w:rsidRPr="002B5AFD" w:rsidRDefault="00D363DC" w:rsidP="00803810">
      <w:pPr>
        <w:pStyle w:val="Bulletindent"/>
      </w:pPr>
      <w:r w:rsidRPr="002B5AFD">
        <w:t xml:space="preserve">For entities whose annual reporting period ends on or before 31 December, the VGV </w:t>
      </w:r>
      <w:r w:rsidR="00736ECA" w:rsidRPr="002B5AFD">
        <w:t xml:space="preserve">financial </w:t>
      </w:r>
      <w:r w:rsidRPr="002B5AFD">
        <w:t xml:space="preserve">year indices issued in April shall be used </w:t>
      </w:r>
      <w:r w:rsidR="0005323E" w:rsidRPr="002B5AFD">
        <w:t xml:space="preserve">to perform </w:t>
      </w:r>
      <w:r w:rsidRPr="002B5AFD">
        <w:t>the fair value assessment</w:t>
      </w:r>
      <w:r w:rsidR="0005323E" w:rsidRPr="002B5AFD">
        <w:t xml:space="preserve"> to determine whether any material movements in fair values have occurred</w:t>
      </w:r>
      <w:r w:rsidR="00803810">
        <w:t xml:space="preserve">. </w:t>
      </w:r>
    </w:p>
    <w:p w14:paraId="0BD57D80" w14:textId="544851B4" w:rsidR="00D363DC" w:rsidRDefault="00D363DC" w:rsidP="00803810">
      <w:pPr>
        <w:pStyle w:val="Bulletindent"/>
      </w:pPr>
      <w:r w:rsidRPr="002B5AFD">
        <w:t xml:space="preserve">If the outcome of </w:t>
      </w:r>
      <w:r w:rsidR="0005323E" w:rsidRPr="002B5AFD">
        <w:t xml:space="preserve">the </w:t>
      </w:r>
      <w:r w:rsidRPr="002B5AFD">
        <w:t xml:space="preserve">fair value assessment indicates that the carrying amount of the asset class still materially represents the fair value (with reference to the materiality provisions in </w:t>
      </w:r>
      <w:r w:rsidR="00CA2AA0">
        <w:t>FRD 103</w:t>
      </w:r>
      <w:r w:rsidRPr="002B5AFD">
        <w:t xml:space="preserve">), then – subject to </w:t>
      </w:r>
      <w:r w:rsidR="006E276A" w:rsidRPr="002B5AFD">
        <w:t xml:space="preserve">Note </w:t>
      </w:r>
      <w:r w:rsidRPr="002B5AFD">
        <w:t xml:space="preserve">(b)(ii) below </w:t>
      </w:r>
      <w:r w:rsidR="00803810">
        <w:noBreakHyphen/>
      </w:r>
      <w:r w:rsidRPr="002B5AFD">
        <w:t xml:space="preserve"> </w:t>
      </w:r>
      <w:r w:rsidRPr="002B5AFD">
        <w:rPr>
          <w:b/>
        </w:rPr>
        <w:t xml:space="preserve">NO </w:t>
      </w:r>
      <w:r w:rsidRPr="002B5AFD">
        <w:t>change to carrying amounts (or revaluation) is required.</w:t>
      </w:r>
    </w:p>
    <w:p w14:paraId="1EFC034C" w14:textId="2EA37835" w:rsidR="00351FDF" w:rsidRPr="00C656A3" w:rsidRDefault="00351FDF" w:rsidP="00803810">
      <w:pPr>
        <w:pStyle w:val="Bulletindent"/>
      </w:pPr>
      <w:r w:rsidRPr="00C656A3">
        <w:t>Please work with VGV to ensure you are applying the most appropriate indices.</w:t>
      </w:r>
    </w:p>
    <w:p w14:paraId="183C45E2" w14:textId="77777777" w:rsidR="00D363DC" w:rsidRPr="00803810" w:rsidRDefault="00D363DC" w:rsidP="00803810">
      <w:pPr>
        <w:pStyle w:val="NormalIndent"/>
        <w:rPr>
          <w:b/>
        </w:rPr>
      </w:pPr>
      <w:r w:rsidRPr="00803810">
        <w:rPr>
          <w:b/>
        </w:rPr>
        <w:t>Notes:</w:t>
      </w:r>
    </w:p>
    <w:p w14:paraId="5B51B349" w14:textId="30EE9CD4" w:rsidR="00D363DC" w:rsidRPr="003E539C" w:rsidRDefault="00D363DC" w:rsidP="003E539C">
      <w:pPr>
        <w:pStyle w:val="Listnumindent"/>
        <w:numPr>
          <w:ilvl w:val="6"/>
          <w:numId w:val="15"/>
        </w:numPr>
      </w:pPr>
      <w:r w:rsidRPr="003E539C">
        <w:t>The indices are for a 12</w:t>
      </w:r>
      <w:r w:rsidR="00803810" w:rsidRPr="003E539C">
        <w:noBreakHyphen/>
      </w:r>
      <w:r w:rsidRPr="003E539C">
        <w:t>month period, and thus include</w:t>
      </w:r>
      <w:r w:rsidR="006343B5">
        <w:t>s</w:t>
      </w:r>
      <w:r w:rsidRPr="003E539C">
        <w:t xml:space="preserve"> a </w:t>
      </w:r>
      <w:r w:rsidR="00AD1AD6" w:rsidRPr="003E539C">
        <w:t xml:space="preserve">level </w:t>
      </w:r>
      <w:r w:rsidRPr="003E539C">
        <w:t>of estimation of values to the end of the relevant index period.</w:t>
      </w:r>
    </w:p>
    <w:p w14:paraId="6857DC98" w14:textId="77777777" w:rsidR="00D363DC" w:rsidRPr="002B5AFD" w:rsidRDefault="00D363DC" w:rsidP="00803810">
      <w:pPr>
        <w:pStyle w:val="Listnumindent"/>
      </w:pPr>
      <w:r w:rsidRPr="002B5AFD">
        <w:t xml:space="preserve">For </w:t>
      </w:r>
      <w:r w:rsidR="00A23596" w:rsidRPr="002B5AFD">
        <w:t xml:space="preserve">‘30 </w:t>
      </w:r>
      <w:r w:rsidRPr="002B5AFD">
        <w:t xml:space="preserve">June reporters’ using October indices, </w:t>
      </w:r>
      <w:r w:rsidR="00BD7074" w:rsidRPr="002B5AFD">
        <w:t xml:space="preserve">who </w:t>
      </w:r>
      <w:r w:rsidRPr="002B5AFD">
        <w:t>have assessed that:</w:t>
      </w:r>
    </w:p>
    <w:p w14:paraId="0DB6B4B3" w14:textId="77777777" w:rsidR="00D363DC" w:rsidRPr="002B5AFD" w:rsidRDefault="00D363DC" w:rsidP="00803810">
      <w:pPr>
        <w:pStyle w:val="Listnumindent2"/>
      </w:pPr>
      <w:r w:rsidRPr="002B5AFD">
        <w:t>a managerial revaluation is required, entities shall apply the April indices for that financial year, when they become available, to actually revalue the class of assets</w:t>
      </w:r>
      <w:r w:rsidR="00803810">
        <w:t xml:space="preserve">. </w:t>
      </w:r>
    </w:p>
    <w:p w14:paraId="353EE5B5" w14:textId="42F0CA5B" w:rsidR="00D363DC" w:rsidRPr="002B5AFD" w:rsidRDefault="00D363DC" w:rsidP="00803810">
      <w:pPr>
        <w:pStyle w:val="Listnumindent2"/>
      </w:pPr>
      <w:r w:rsidRPr="002B5AFD">
        <w:t>no revaluation is required; entities will still need to refer to the April indices for that financial year to ensure that the fair values of the assets are not materially different from their carrying amounts</w:t>
      </w:r>
      <w:r w:rsidR="00803810">
        <w:t xml:space="preserve">. </w:t>
      </w:r>
      <w:r w:rsidRPr="002B5AFD">
        <w:t>If applying the April indices result</w:t>
      </w:r>
      <w:r w:rsidR="00BD7074" w:rsidRPr="002B5AFD">
        <w:t>s</w:t>
      </w:r>
      <w:r w:rsidRPr="002B5AFD">
        <w:t xml:space="preserve"> in a </w:t>
      </w:r>
      <w:r w:rsidR="00DD19A1">
        <w:t>cumulative</w:t>
      </w:r>
      <w:r w:rsidR="00DD19A1" w:rsidRPr="002B5AFD">
        <w:t xml:space="preserve"> </w:t>
      </w:r>
      <w:r w:rsidRPr="002B5AFD">
        <w:t xml:space="preserve">movement in fair value of greater than 10 per cent, the April indices shall be used to revalue the class of assets (i.e. a managerial revaluation only – refer to section </w:t>
      </w:r>
      <w:r w:rsidR="0064697B" w:rsidRPr="002B5AFD">
        <w:t>1.</w:t>
      </w:r>
      <w:r w:rsidR="00DC3723">
        <w:t>4</w:t>
      </w:r>
      <w:r w:rsidR="007F40A5" w:rsidRPr="002B5AFD">
        <w:t xml:space="preserve"> </w:t>
      </w:r>
      <w:r w:rsidR="007F40A5" w:rsidRPr="006E276A">
        <w:rPr>
          <w:i/>
          <w:iCs/>
        </w:rPr>
        <w:t>Managerial Revaluations – Land and Buildings</w:t>
      </w:r>
      <w:r w:rsidRPr="002B5AFD">
        <w:t>).</w:t>
      </w:r>
    </w:p>
    <w:p w14:paraId="48FF30D0" w14:textId="77777777" w:rsidR="00D363DC" w:rsidRPr="002B5AFD" w:rsidRDefault="003C03F5" w:rsidP="00803810">
      <w:pPr>
        <w:pStyle w:val="Listnumindent2"/>
      </w:pPr>
      <w:r w:rsidRPr="002B5AFD">
        <w:t>a</w:t>
      </w:r>
      <w:r w:rsidR="00D363DC" w:rsidRPr="002B5AFD">
        <w:t xml:space="preserve">n analogous procedure shall apply for </w:t>
      </w:r>
      <w:r w:rsidR="00D75603" w:rsidRPr="002B5AFD">
        <w:t xml:space="preserve">’31 </w:t>
      </w:r>
      <w:r w:rsidR="00D363DC" w:rsidRPr="002B5AFD">
        <w:t>December reporters’.</w:t>
      </w:r>
    </w:p>
    <w:p w14:paraId="01007029" w14:textId="77777777" w:rsidR="00D363DC" w:rsidRPr="002B5AFD" w:rsidRDefault="00D363DC" w:rsidP="003E539C">
      <w:pPr>
        <w:pStyle w:val="Listnumindent"/>
        <w:keepNext/>
        <w:ind w:left="1299" w:hanging="505"/>
      </w:pPr>
      <w:r w:rsidRPr="002B5AFD">
        <w:lastRenderedPageBreak/>
        <w:t>The relevant audit team shall be advised of the result of fair value assessments as they become available.</w:t>
      </w:r>
    </w:p>
    <w:p w14:paraId="08DB8B25" w14:textId="77777777" w:rsidR="00D363DC" w:rsidRPr="002B5AFD" w:rsidRDefault="00D363DC" w:rsidP="00803810">
      <w:pPr>
        <w:pStyle w:val="Listnumindent"/>
      </w:pPr>
      <w:r w:rsidRPr="002B5AFD">
        <w:t>Any entity wishing to use fair value indicators for land and buildings other than the VGV indices shall seek the authorisation of the C</w:t>
      </w:r>
      <w:r w:rsidR="00D40642" w:rsidRPr="002B5AFD">
        <w:t xml:space="preserve">hief </w:t>
      </w:r>
      <w:r w:rsidRPr="002B5AFD">
        <w:t>R</w:t>
      </w:r>
      <w:r w:rsidR="00D40642" w:rsidRPr="002B5AFD">
        <w:t xml:space="preserve">eporting </w:t>
      </w:r>
      <w:r w:rsidRPr="002B5AFD">
        <w:t>O</w:t>
      </w:r>
      <w:r w:rsidR="00D40642" w:rsidRPr="002B5AFD">
        <w:t>fficer (CRO)</w:t>
      </w:r>
      <w:r w:rsidRPr="002B5AFD">
        <w:t>, who will consult with DTF and the relevant audit team.</w:t>
      </w:r>
    </w:p>
    <w:p w14:paraId="6975D166" w14:textId="5F6A0865" w:rsidR="00D363DC" w:rsidRPr="002B5AFD" w:rsidRDefault="00D363DC" w:rsidP="004F759D">
      <w:pPr>
        <w:pStyle w:val="Heading2numbered"/>
      </w:pPr>
      <w:r w:rsidRPr="002B5AFD">
        <w:t xml:space="preserve">Interim </w:t>
      </w:r>
      <w:r w:rsidR="00803810" w:rsidRPr="002B5AFD">
        <w:t xml:space="preserve">revaluations </w:t>
      </w:r>
      <w:r w:rsidR="00803810">
        <w:noBreakHyphen/>
      </w:r>
      <w:r w:rsidR="00803810" w:rsidRPr="002B5AFD">
        <w:t xml:space="preserve"> land and buildings</w:t>
      </w:r>
    </w:p>
    <w:p w14:paraId="67EF1BEB" w14:textId="77777777" w:rsidR="00D363DC" w:rsidRPr="002B5AFD" w:rsidRDefault="00D363DC" w:rsidP="00803810">
      <w:pPr>
        <w:pStyle w:val="NormalIndent"/>
      </w:pPr>
      <w:r w:rsidRPr="002B5AFD">
        <w:t xml:space="preserve">If an entity considers that the potential movement in asset fair values since the last interim or scheduled revaluation, as indicated by the </w:t>
      </w:r>
      <w:r w:rsidR="00DD19A1">
        <w:t>cumulative</w:t>
      </w:r>
      <w:r w:rsidR="00DD19A1" w:rsidRPr="002B5AFD">
        <w:t xml:space="preserve"> </w:t>
      </w:r>
      <w:r w:rsidRPr="002B5AFD">
        <w:t xml:space="preserve">indicators, is </w:t>
      </w:r>
      <w:r w:rsidRPr="002B5AFD">
        <w:rPr>
          <w:b/>
        </w:rPr>
        <w:t>exceptionally material</w:t>
      </w:r>
      <w:r w:rsidRPr="002B5AFD">
        <w:t xml:space="preserve"> (greater than or equal to 40 per cent), </w:t>
      </w:r>
      <w:r w:rsidR="00D40642" w:rsidRPr="002B5AFD">
        <w:t xml:space="preserve">the entity </w:t>
      </w:r>
      <w:r w:rsidRPr="002B5AFD">
        <w:t>shall notify the relevant CRO.</w:t>
      </w:r>
    </w:p>
    <w:p w14:paraId="5B0EF111" w14:textId="75C8B59B" w:rsidR="00D363DC" w:rsidRPr="002B5AFD" w:rsidRDefault="00D363DC" w:rsidP="00803810">
      <w:pPr>
        <w:pStyle w:val="Numparaindent"/>
      </w:pPr>
      <w:r w:rsidRPr="002B5AFD">
        <w:t xml:space="preserve">If the CRO does not concur, the relevant audit team shall be consulted and an assessment for material movements (less than 40 per cent but greater than 10 per cent) in fair value, a </w:t>
      </w:r>
      <w:r w:rsidRPr="002B5AFD">
        <w:rPr>
          <w:b/>
        </w:rPr>
        <w:t>managerial revaluation</w:t>
      </w:r>
      <w:r w:rsidRPr="002B5AFD">
        <w:t xml:space="preserve"> shall be conducted, as per section</w:t>
      </w:r>
      <w:r w:rsidR="00F06212">
        <w:t xml:space="preserve"> 1.</w:t>
      </w:r>
      <w:r w:rsidR="004F759D">
        <w:t>4</w:t>
      </w:r>
      <w:r w:rsidRPr="002B5AFD">
        <w:t>.</w:t>
      </w:r>
    </w:p>
    <w:p w14:paraId="67430C30" w14:textId="77777777" w:rsidR="00D363DC" w:rsidRPr="002B5AFD" w:rsidRDefault="00D363DC" w:rsidP="00803810">
      <w:pPr>
        <w:pStyle w:val="Numparaindent"/>
      </w:pPr>
      <w:r w:rsidRPr="002B5AFD">
        <w:t>If the CRO concurs, the entity shall be referred to an Approved Valuer.</w:t>
      </w:r>
    </w:p>
    <w:p w14:paraId="123786AD" w14:textId="77777777" w:rsidR="00D363DC" w:rsidRPr="002B5AFD" w:rsidRDefault="00D363DC" w:rsidP="00803810">
      <w:pPr>
        <w:pStyle w:val="Numparaindent"/>
      </w:pPr>
      <w:r w:rsidRPr="002B5AFD">
        <w:t>The CRO shall also notify DTF that an entity has been referred to an Approved Valuer, to enable DTF to monitor revaluation activity across portfolios.</w:t>
      </w:r>
    </w:p>
    <w:p w14:paraId="77364A46" w14:textId="77777777" w:rsidR="00D363DC" w:rsidRPr="002B5AFD" w:rsidRDefault="00D363DC" w:rsidP="00803810">
      <w:pPr>
        <w:pStyle w:val="Numparaindent"/>
      </w:pPr>
      <w:r w:rsidRPr="002B5AFD">
        <w:t xml:space="preserve">The Approved Valuer shall assess the evidence, consult with audit, and then advise the entity whether the indicators being used are still relevant to determine the fair value or whether additional methodologies, as outlined below, are needed to establish the valuation. </w:t>
      </w:r>
    </w:p>
    <w:p w14:paraId="78CC5ECE" w14:textId="77777777" w:rsidR="00D363DC" w:rsidRPr="002B5AFD" w:rsidRDefault="00D363DC" w:rsidP="00803810">
      <w:pPr>
        <w:pStyle w:val="Listnumindent"/>
        <w:numPr>
          <w:ilvl w:val="6"/>
          <w:numId w:val="11"/>
        </w:numPr>
        <w:tabs>
          <w:tab w:val="clear" w:pos="1296"/>
          <w:tab w:val="num" w:pos="1800"/>
        </w:tabs>
        <w:ind w:left="1800"/>
      </w:pPr>
      <w:r w:rsidRPr="002B5AFD">
        <w:t>An interim revaluation will typically involve the professional application, by the Approved Valuer (or its authorised agents), of any or a combination of the following additional procedures:</w:t>
      </w:r>
    </w:p>
    <w:p w14:paraId="535DFCF2" w14:textId="4E1C0148" w:rsidR="00D363DC" w:rsidRPr="002B5AFD" w:rsidRDefault="003C03F5" w:rsidP="00803810">
      <w:pPr>
        <w:pStyle w:val="Listnumindent2"/>
        <w:ind w:left="2304"/>
      </w:pPr>
      <w:r w:rsidRPr="002B5AFD">
        <w:t>i</w:t>
      </w:r>
      <w:r w:rsidR="00D363DC" w:rsidRPr="002B5AFD">
        <w:t xml:space="preserve">ndices; </w:t>
      </w:r>
    </w:p>
    <w:p w14:paraId="57BDB058" w14:textId="0985842B" w:rsidR="00D363DC" w:rsidRPr="002B5AFD" w:rsidRDefault="003C03F5" w:rsidP="00803810">
      <w:pPr>
        <w:pStyle w:val="Listnumindent2"/>
        <w:ind w:left="2304"/>
      </w:pPr>
      <w:r w:rsidRPr="002B5AFD">
        <w:t>d</w:t>
      </w:r>
      <w:r w:rsidR="00D363DC" w:rsidRPr="002B5AFD">
        <w:t>esktop valuations based on statistically acceptable sampling techniques;</w:t>
      </w:r>
    </w:p>
    <w:p w14:paraId="23231768" w14:textId="77777777" w:rsidR="00D363DC" w:rsidRPr="002B5AFD" w:rsidRDefault="003C03F5" w:rsidP="00803810">
      <w:pPr>
        <w:pStyle w:val="Listnumindent2"/>
        <w:ind w:left="2304"/>
      </w:pPr>
      <w:r w:rsidRPr="002B5AFD">
        <w:t>s</w:t>
      </w:r>
      <w:r w:rsidR="00D363DC" w:rsidRPr="002B5AFD">
        <w:t>ite visits based on statistically acceptable sampling techniques; and/or</w:t>
      </w:r>
    </w:p>
    <w:p w14:paraId="1445B8CA" w14:textId="77777777" w:rsidR="00D363DC" w:rsidRPr="002B5AFD" w:rsidRDefault="003C03F5" w:rsidP="00803810">
      <w:pPr>
        <w:pStyle w:val="Listnumindent2"/>
        <w:ind w:left="2304"/>
      </w:pPr>
      <w:r w:rsidRPr="002B5AFD">
        <w:t>a</w:t>
      </w:r>
      <w:r w:rsidR="00D363DC" w:rsidRPr="002B5AFD">
        <w:t>ny other professional methodologies considered appropriate by VGV.</w:t>
      </w:r>
    </w:p>
    <w:p w14:paraId="51CEE636" w14:textId="77777777" w:rsidR="00D363DC" w:rsidRDefault="00D363DC" w:rsidP="00803810">
      <w:pPr>
        <w:pStyle w:val="Listnumindent"/>
        <w:ind w:left="1800"/>
      </w:pPr>
      <w:r>
        <w:t>The Approved Valuer may provide common advice to several entities within a portfolio, provided that these entities have similar asset holdings.</w:t>
      </w:r>
    </w:p>
    <w:p w14:paraId="096294BD" w14:textId="77777777" w:rsidR="00D363DC" w:rsidRDefault="00D363DC" w:rsidP="00803810">
      <w:pPr>
        <w:pStyle w:val="Numparaindent"/>
        <w:numPr>
          <w:ilvl w:val="8"/>
          <w:numId w:val="13"/>
        </w:numPr>
      </w:pPr>
      <w:r>
        <w:t>Note that the Approved Valuer shall also document and advise the relevant audit team of its opinion, including the methodology and rationale behind the choice of any additional procedures.</w:t>
      </w:r>
    </w:p>
    <w:p w14:paraId="25F0D873" w14:textId="77777777" w:rsidR="00D363DC" w:rsidRDefault="00D363DC" w:rsidP="00803810">
      <w:pPr>
        <w:pStyle w:val="Numparaindent"/>
      </w:pPr>
      <w:r>
        <w:t>In such circumstances, a managerial revaluation of asset values will not be required, unless otherwise advised by the Approved Valuer that it is appropriate.</w:t>
      </w:r>
    </w:p>
    <w:p w14:paraId="23AC79B0" w14:textId="77777777" w:rsidR="00D363DC" w:rsidRDefault="00D363DC" w:rsidP="00803810">
      <w:pPr>
        <w:pStyle w:val="Numparaindent"/>
      </w:pPr>
      <w:r>
        <w:t xml:space="preserve">In the event that the Approved Valuer conducts an interim revaluation on a class of assets to establish the valuation, the CRO shall provide a copy of the results to DTF and the relevant audit team, as soon as practicable. </w:t>
      </w:r>
    </w:p>
    <w:p w14:paraId="2AC51A79" w14:textId="678380CA" w:rsidR="00D363DC" w:rsidRDefault="00D363DC" w:rsidP="004F759D">
      <w:pPr>
        <w:pStyle w:val="Heading2numbered"/>
      </w:pPr>
      <w:r>
        <w:lastRenderedPageBreak/>
        <w:t xml:space="preserve">Managerial </w:t>
      </w:r>
      <w:r w:rsidR="00803810">
        <w:t>revaluations – land and buildings</w:t>
      </w:r>
    </w:p>
    <w:p w14:paraId="66955D03" w14:textId="77777777" w:rsidR="00D363DC" w:rsidRPr="002B5AFD" w:rsidRDefault="00D363DC" w:rsidP="00C23286">
      <w:pPr>
        <w:pStyle w:val="NormalIndent"/>
        <w:keepNext/>
      </w:pPr>
      <w:r>
        <w:t xml:space="preserve">Managerial revaluations are appropriate when the </w:t>
      </w:r>
      <w:r w:rsidR="00F757C7">
        <w:t xml:space="preserve">cumulative </w:t>
      </w:r>
      <w:r>
        <w:t xml:space="preserve">movement in indicators is </w:t>
      </w:r>
      <w:r w:rsidRPr="00B82172">
        <w:rPr>
          <w:b/>
        </w:rPr>
        <w:t>not</w:t>
      </w:r>
      <w:r>
        <w:t xml:space="preserve"> exceptionally material. If, by assessing the </w:t>
      </w:r>
      <w:r w:rsidR="00DD19A1">
        <w:t xml:space="preserve">cumulative </w:t>
      </w:r>
      <w:r>
        <w:t xml:space="preserve">movement in the relevant indicators since the last scheduled, interim or managerial revaluation (whichever is the more recent), it is determined that the difference between the fair value of an asset class and that class’ carrying amount is potentially material (greater than 10 per cent), a </w:t>
      </w:r>
      <w:r w:rsidRPr="002B5AFD">
        <w:t>managerial revaluation needs to be performed.</w:t>
      </w:r>
    </w:p>
    <w:p w14:paraId="0B1E19C1" w14:textId="64995182" w:rsidR="00D363DC" w:rsidRPr="002B5AFD" w:rsidRDefault="00D363DC" w:rsidP="00C23286">
      <w:pPr>
        <w:pStyle w:val="NormalIndent"/>
        <w:keepNext/>
      </w:pPr>
      <w:r w:rsidRPr="002B5AFD">
        <w:t xml:space="preserve">The process to be followed for a managerial revaluation is </w:t>
      </w:r>
      <w:r w:rsidR="00DD19A1" w:rsidRPr="002B5AFD">
        <w:t>displayed in</w:t>
      </w:r>
      <w:r w:rsidR="00123FF6" w:rsidRPr="002B5AFD">
        <w:t xml:space="preserve"> Figure </w:t>
      </w:r>
      <w:r w:rsidR="00706E91" w:rsidRPr="002B5AFD">
        <w:t>2</w:t>
      </w:r>
      <w:r w:rsidR="00F214C3">
        <w:t>(a)</w:t>
      </w:r>
      <w:r w:rsidR="00123FF6" w:rsidRPr="002B5AFD">
        <w:t xml:space="preserve">. </w:t>
      </w:r>
    </w:p>
    <w:p w14:paraId="1CCEB68A" w14:textId="72FAEC60" w:rsidR="00D363DC" w:rsidRPr="002B5AFD" w:rsidRDefault="00D363DC" w:rsidP="004F759D">
      <w:pPr>
        <w:pStyle w:val="Heading3numbered"/>
      </w:pPr>
      <w:r w:rsidRPr="002B5AFD">
        <w:t xml:space="preserve">Special </w:t>
      </w:r>
      <w:r w:rsidR="002B6082" w:rsidRPr="002B5AFD">
        <w:t>p</w:t>
      </w:r>
      <w:r w:rsidRPr="002B5AFD">
        <w:t xml:space="preserve">rocedure: </w:t>
      </w:r>
      <w:r w:rsidR="002B6082" w:rsidRPr="002B5AFD">
        <w:t>d</w:t>
      </w:r>
      <w:r w:rsidRPr="002B5AFD">
        <w:t xml:space="preserve">ominant </w:t>
      </w:r>
      <w:r w:rsidR="00DD4A4B" w:rsidRPr="002B5AFD">
        <w:t>a</w:t>
      </w:r>
      <w:r w:rsidRPr="002B5AFD">
        <w:t xml:space="preserve">ssets in a </w:t>
      </w:r>
      <w:r w:rsidR="00DD4A4B" w:rsidRPr="002B5AFD">
        <w:t>c</w:t>
      </w:r>
      <w:r w:rsidRPr="002B5AFD">
        <w:t>lass</w:t>
      </w:r>
    </w:p>
    <w:p w14:paraId="413D932A" w14:textId="77777777" w:rsidR="00D363DC" w:rsidRPr="002B5AFD" w:rsidRDefault="00D363DC" w:rsidP="00803810">
      <w:pPr>
        <w:pStyle w:val="NormalIndent"/>
      </w:pPr>
      <w:r w:rsidRPr="002B5AFD">
        <w:t>It is presumed that a class of assets will be uniform in nature and so the relevant indexation factor will be applied to revalue all assets in that class</w:t>
      </w:r>
      <w:r w:rsidR="00803810">
        <w:t xml:space="preserve">. </w:t>
      </w:r>
      <w:r w:rsidRPr="002B5AFD">
        <w:t>However, at the time of fair value assessment, where a class contains a small number of assets that dominate that class’ value, and the management of an entity has information (or circumstances are such) that indicates that the movement in fair value of these ‘dominant’ assets is materially different to that of the indices, that entity shall refer to an Approved Valuer for further advice on any additional procedures that may need to be conducted on those assets.</w:t>
      </w:r>
    </w:p>
    <w:p w14:paraId="72439396" w14:textId="77777777" w:rsidR="00D363DC" w:rsidRPr="002B5AFD" w:rsidRDefault="00D363DC" w:rsidP="00803810">
      <w:pPr>
        <w:pStyle w:val="NormalIndent"/>
      </w:pPr>
      <w:r w:rsidRPr="002B5AFD">
        <w:t>For the purposes of this section, to ‘dominate’ a class means collectively represent more than 75</w:t>
      </w:r>
      <w:r w:rsidR="00747F61">
        <w:t> per cent</w:t>
      </w:r>
      <w:r w:rsidRPr="002B5AFD">
        <w:t xml:space="preserve"> of the as</w:t>
      </w:r>
      <w:r w:rsidR="00AD1AD6">
        <w:t xml:space="preserve">set class value. </w:t>
      </w:r>
    </w:p>
    <w:p w14:paraId="2581DFD3" w14:textId="77777777" w:rsidR="00D363DC" w:rsidRPr="002B5AFD" w:rsidRDefault="00D363DC" w:rsidP="00803810">
      <w:pPr>
        <w:pStyle w:val="NormalIndent"/>
      </w:pPr>
      <w:r w:rsidRPr="002B5AFD">
        <w:t>The rest of that class of assets shall continue to have the relevant indexation factors applied. The relevant audit team shall also be advised of the results of any additional advice or procedures.</w:t>
      </w:r>
    </w:p>
    <w:p w14:paraId="02745EB9" w14:textId="77D44BFA" w:rsidR="00D363DC" w:rsidRPr="002B5AFD" w:rsidRDefault="00D363DC" w:rsidP="004F759D">
      <w:pPr>
        <w:pStyle w:val="Heading2numbered"/>
      </w:pPr>
      <w:r w:rsidRPr="002B5AFD">
        <w:t xml:space="preserve">Interim and </w:t>
      </w:r>
      <w:r w:rsidR="00AD1AD6" w:rsidRPr="002B5AFD">
        <w:t xml:space="preserve">managerial revaluations </w:t>
      </w:r>
      <w:r w:rsidR="00803810">
        <w:noBreakHyphen/>
      </w:r>
      <w:r w:rsidRPr="002B5AFD">
        <w:t xml:space="preserve"> assets other than land and buildings</w:t>
      </w:r>
      <w:r w:rsidR="00454266">
        <w:t xml:space="preserve"> (including right-of-use assets)</w:t>
      </w:r>
    </w:p>
    <w:p w14:paraId="71D8B2CA" w14:textId="10B7BCBC" w:rsidR="00D363DC" w:rsidRPr="002B5AFD" w:rsidRDefault="007E1B1E" w:rsidP="00803810">
      <w:pPr>
        <w:pStyle w:val="NormalIndent"/>
      </w:pPr>
      <w:r>
        <w:t>M</w:t>
      </w:r>
      <w:r w:rsidR="00D363DC" w:rsidRPr="002B5AFD">
        <w:t xml:space="preserve">anagement </w:t>
      </w:r>
      <w:r>
        <w:t xml:space="preserve">also </w:t>
      </w:r>
      <w:r w:rsidR="00D363DC" w:rsidRPr="002B5AFD">
        <w:t>requires reassurance that asset</w:t>
      </w:r>
      <w:r w:rsidR="00E2671E">
        <w:t>s</w:t>
      </w:r>
      <w:r w:rsidR="00454266">
        <w:t>, other than land and buildings,</w:t>
      </w:r>
      <w:r w:rsidR="00D363DC" w:rsidRPr="002B5AFD">
        <w:t xml:space="preserve"> </w:t>
      </w:r>
      <w:r w:rsidR="00454266">
        <w:t xml:space="preserve">are carried at </w:t>
      </w:r>
      <w:r w:rsidR="00D363DC" w:rsidRPr="002B5AFD">
        <w:t xml:space="preserve">amounts </w:t>
      </w:r>
      <w:r w:rsidR="00454266">
        <w:t xml:space="preserve">that </w:t>
      </w:r>
      <w:r w:rsidR="00D363DC" w:rsidRPr="002B5AFD">
        <w:t xml:space="preserve">are not materially different from their fair values, so the process for the revaluation of these classes of assets shall be as </w:t>
      </w:r>
      <w:r w:rsidR="00D363DC" w:rsidRPr="007E1B1E">
        <w:t xml:space="preserve">that detailed above for land and buildings, </w:t>
      </w:r>
      <w:r w:rsidR="00D363DC" w:rsidRPr="00A65DCF">
        <w:t>using indicators other than VGV indices</w:t>
      </w:r>
      <w:r w:rsidR="00D363DC" w:rsidRPr="007E1B1E">
        <w:t xml:space="preserve">. If </w:t>
      </w:r>
      <w:r w:rsidR="00D363DC" w:rsidRPr="002B5AFD">
        <w:t>appropriate market or other fair value indicators are not available, then management may use specialist professionals to undertake a fair value assessment, or make its own assessment of fair value movement</w:t>
      </w:r>
      <w:r w:rsidR="00803810">
        <w:t xml:space="preserve">. </w:t>
      </w:r>
    </w:p>
    <w:p w14:paraId="214FDE34" w14:textId="3B50DA40" w:rsidR="00D363DC" w:rsidRPr="002B5AFD" w:rsidRDefault="00D363DC" w:rsidP="00803810">
      <w:pPr>
        <w:pStyle w:val="NormalIndent"/>
      </w:pPr>
      <w:r w:rsidRPr="002B5AFD">
        <w:t>A class of non</w:t>
      </w:r>
      <w:r w:rsidR="00803810">
        <w:noBreakHyphen/>
      </w:r>
      <w:r w:rsidRPr="002B5AFD">
        <w:t>financial physical assets whose valuation is based on market value (e.g.</w:t>
      </w:r>
      <w:r w:rsidR="006E276A">
        <w:t> </w:t>
      </w:r>
      <w:r w:rsidRPr="002B5AFD">
        <w:t>public housing) may, from time to time, experience material changes in fair value, resulting in a material difference to the last revaluation (interim or scheduled)</w:t>
      </w:r>
      <w:r w:rsidR="00803810">
        <w:t xml:space="preserve">. </w:t>
      </w:r>
      <w:r w:rsidRPr="002B5AFD">
        <w:t>Such changes should not be inferred or used as indicators for possible movements across the portfolio or the State for other classes of non</w:t>
      </w:r>
      <w:r w:rsidR="00803810">
        <w:noBreakHyphen/>
      </w:r>
      <w:r w:rsidRPr="002B5AFD">
        <w:t>financial physical assets, because market</w:t>
      </w:r>
      <w:r w:rsidR="00803810">
        <w:noBreakHyphen/>
      </w:r>
      <w:r w:rsidRPr="002B5AFD">
        <w:t>based indicators are specific to that market and class of assets.</w:t>
      </w:r>
    </w:p>
    <w:p w14:paraId="100C3D3F" w14:textId="486A3194" w:rsidR="00D363DC" w:rsidRPr="002B5AFD" w:rsidRDefault="00D363DC" w:rsidP="00351FDF">
      <w:pPr>
        <w:pStyle w:val="Heading3numbered"/>
        <w:numPr>
          <w:ilvl w:val="4"/>
          <w:numId w:val="33"/>
        </w:numPr>
      </w:pPr>
      <w:r w:rsidRPr="002B5AFD">
        <w:t xml:space="preserve">Fair </w:t>
      </w:r>
      <w:r w:rsidR="00CD17AB" w:rsidRPr="002B5AFD">
        <w:t>v</w:t>
      </w:r>
      <w:r w:rsidRPr="002B5AFD">
        <w:t xml:space="preserve">alue </w:t>
      </w:r>
      <w:r w:rsidR="00CD17AB" w:rsidRPr="002B5AFD">
        <w:t>i</w:t>
      </w:r>
      <w:r w:rsidRPr="002B5AFD">
        <w:t>ndicators –</w:t>
      </w:r>
      <w:r w:rsidR="00F214C3">
        <w:t xml:space="preserve"> </w:t>
      </w:r>
      <w:r w:rsidR="00CA397E">
        <w:t>‘</w:t>
      </w:r>
      <w:r w:rsidR="00CD17AB" w:rsidRPr="002B5AFD">
        <w:t>s</w:t>
      </w:r>
      <w:r w:rsidRPr="002B5AFD">
        <w:t xml:space="preserve">pecialised </w:t>
      </w:r>
      <w:r w:rsidR="00CD17AB" w:rsidRPr="002B5AFD">
        <w:t>a</w:t>
      </w:r>
      <w:r w:rsidRPr="002B5AFD">
        <w:t>ssets</w:t>
      </w:r>
      <w:r w:rsidR="00CA397E">
        <w:t>’</w:t>
      </w:r>
    </w:p>
    <w:p w14:paraId="409650E2" w14:textId="17C9678F" w:rsidR="00D363DC" w:rsidRDefault="00D363DC" w:rsidP="00747F61">
      <w:pPr>
        <w:pStyle w:val="NormalIndent"/>
      </w:pPr>
      <w:r w:rsidRPr="002B5AFD">
        <w:t>An entity must use appropriate indices, market observations and/or its own specialist knowledge to conduct a fair value assessment on whether an asset class’ fair values have changed</w:t>
      </w:r>
      <w:r w:rsidR="00803810">
        <w:t xml:space="preserve">. </w:t>
      </w:r>
      <w:r w:rsidRPr="002B5AFD">
        <w:t>Certain classes of assets (e.g. cultural assets) may require the application of specialised fair value indicators</w:t>
      </w:r>
      <w:r w:rsidR="00803810">
        <w:t xml:space="preserve">. </w:t>
      </w:r>
      <w:r w:rsidRPr="002B5AFD">
        <w:t>An entity is required to consult with the Approved Valuer</w:t>
      </w:r>
      <w:r w:rsidR="00454266">
        <w:t xml:space="preserve"> (other than for right-of-use assets)</w:t>
      </w:r>
      <w:r w:rsidRPr="002B5AFD">
        <w:t xml:space="preserve"> and CRO when selecting appropriate indicators</w:t>
      </w:r>
      <w:r w:rsidR="00803810">
        <w:t xml:space="preserve">. </w:t>
      </w:r>
    </w:p>
    <w:p w14:paraId="0A362973" w14:textId="5697D48F" w:rsidR="00186906" w:rsidRPr="00D477BD" w:rsidRDefault="00186906" w:rsidP="00351FDF">
      <w:pPr>
        <w:pStyle w:val="Heading3numbered"/>
        <w:numPr>
          <w:ilvl w:val="4"/>
          <w:numId w:val="33"/>
        </w:numPr>
      </w:pPr>
      <w:r w:rsidRPr="00D477BD">
        <w:lastRenderedPageBreak/>
        <w:t xml:space="preserve">Subsequent measurement of right-of-use </w:t>
      </w:r>
      <w:r w:rsidR="008A3EE6" w:rsidRPr="00D477BD">
        <w:t>(R</w:t>
      </w:r>
      <w:r w:rsidR="00CC2180">
        <w:t>o</w:t>
      </w:r>
      <w:r w:rsidR="008A3EE6" w:rsidRPr="00D477BD">
        <w:t xml:space="preserve">U) </w:t>
      </w:r>
      <w:r w:rsidRPr="00D477BD">
        <w:t xml:space="preserve">assets </w:t>
      </w:r>
      <w:r w:rsidR="00CC2180">
        <w:t>arising from market leases</w:t>
      </w:r>
    </w:p>
    <w:p w14:paraId="1D0F5422" w14:textId="536F4539" w:rsidR="00D477BD" w:rsidRDefault="00A6768B" w:rsidP="00C23286">
      <w:pPr>
        <w:pStyle w:val="NormalIndent"/>
        <w:keepNext/>
      </w:pPr>
      <w:r>
        <w:t>FRD 103</w:t>
      </w:r>
      <w:r w:rsidR="00CC2180">
        <w:t xml:space="preserve"> requires entities to measure right-of-use (RoU)</w:t>
      </w:r>
      <w:r w:rsidR="00C979F5">
        <w:t xml:space="preserve"> </w:t>
      </w:r>
      <w:r w:rsidR="00CC2180">
        <w:t xml:space="preserve">assets arising from market leases at fair value </w:t>
      </w:r>
      <w:r w:rsidR="00BB5572">
        <w:t xml:space="preserve">using the revaluation model. </w:t>
      </w:r>
      <w:r w:rsidR="00CC2180">
        <w:t>RoU assets arising from below market leases are required to be measured at cost.</w:t>
      </w:r>
    </w:p>
    <w:p w14:paraId="0110D461" w14:textId="77777777" w:rsidR="00CC2180" w:rsidRDefault="00CC2180" w:rsidP="00C23286">
      <w:pPr>
        <w:pStyle w:val="NormalIndent"/>
        <w:keepNext/>
      </w:pPr>
      <w:r>
        <w:t>With respect to annual fair value assessments of RoU assets arising from market leases, FRD 103 clarifies that “</w:t>
      </w:r>
      <w:r w:rsidRPr="00176C94">
        <w:rPr>
          <w:i/>
          <w:iCs/>
        </w:rPr>
        <w:t>management are free to source the information to determine the fair value of right</w:t>
      </w:r>
      <w:r>
        <w:rPr>
          <w:i/>
          <w:iCs/>
        </w:rPr>
        <w:t>-</w:t>
      </w:r>
      <w:r w:rsidRPr="00176C94">
        <w:rPr>
          <w:i/>
          <w:iCs/>
        </w:rPr>
        <w:t>of</w:t>
      </w:r>
      <w:r>
        <w:rPr>
          <w:i/>
          <w:iCs/>
        </w:rPr>
        <w:t>-</w:t>
      </w:r>
      <w:r w:rsidRPr="00176C94">
        <w:rPr>
          <w:i/>
          <w:iCs/>
        </w:rPr>
        <w:t>use assets from any source deemed appropriate in the circumstances and are not limited to using indices</w:t>
      </w:r>
      <w:r>
        <w:t xml:space="preserve">”. </w:t>
      </w:r>
    </w:p>
    <w:p w14:paraId="6B64E447" w14:textId="2E68AF10" w:rsidR="00CC2180" w:rsidRDefault="00CC2180" w:rsidP="001474C1">
      <w:pPr>
        <w:pStyle w:val="NormalIndent"/>
      </w:pPr>
      <w:r>
        <w:t xml:space="preserve">The fair value of an RoU asset effectively represents an amount that a market participant would be willing to pay in the current environment to replace the current service potential of that asset over the remaining lease term. </w:t>
      </w:r>
    </w:p>
    <w:p w14:paraId="12A931FD" w14:textId="55441C46" w:rsidR="00EF5D70" w:rsidRDefault="00CC2180" w:rsidP="0041083B">
      <w:pPr>
        <w:pStyle w:val="NormalIndent"/>
      </w:pPr>
      <w:r>
        <w:t>Entities should apply their judgement in determining the most appropriate approach to fair value RoU assets, taking into consideration all the relevant inputs (</w:t>
      </w:r>
      <w:r w:rsidR="0003647E">
        <w:t>such as passing rents, rent indexation rate, lease term,</w:t>
      </w:r>
      <w:r>
        <w:t xml:space="preserve"> the time value of money, as appropriate). </w:t>
      </w:r>
    </w:p>
    <w:p w14:paraId="05F51CEC" w14:textId="77777777" w:rsidR="006B3917" w:rsidRDefault="00CC2180" w:rsidP="006B3917">
      <w:pPr>
        <w:pStyle w:val="NormalIndent"/>
      </w:pPr>
      <w:r>
        <w:t>If management is aware of any factors or fair value indicators that would give rise to a material movement, similar to other non-financial physical assets, a fair value adjustment may be required.</w:t>
      </w:r>
    </w:p>
    <w:p w14:paraId="61A9D460" w14:textId="6D12D152" w:rsidR="00D363DC" w:rsidRPr="002B5AFD" w:rsidRDefault="00D363DC" w:rsidP="00C656A3">
      <w:pPr>
        <w:pStyle w:val="Heading2numbered"/>
        <w:numPr>
          <w:ilvl w:val="3"/>
          <w:numId w:val="33"/>
        </w:numPr>
      </w:pPr>
      <w:r w:rsidRPr="002B5AFD">
        <w:t xml:space="preserve">Scheduled </w:t>
      </w:r>
      <w:r w:rsidR="00747F61" w:rsidRPr="002B5AFD">
        <w:t>revaluations</w:t>
      </w:r>
    </w:p>
    <w:p w14:paraId="4B4564C1" w14:textId="16AC47B9" w:rsidR="00D363DC" w:rsidRPr="00FA1511" w:rsidRDefault="00D363DC" w:rsidP="00803810">
      <w:pPr>
        <w:pStyle w:val="NormalIndent"/>
      </w:pPr>
      <w:r w:rsidRPr="002B5AFD">
        <w:t xml:space="preserve">The </w:t>
      </w:r>
      <w:r w:rsidRPr="00FA1511">
        <w:t xml:space="preserve">revaluations that are scheduled to occur at the time stipulated in </w:t>
      </w:r>
      <w:r w:rsidR="00AD1AD6" w:rsidRPr="00FA1511">
        <w:t xml:space="preserve">Appendix </w:t>
      </w:r>
      <w:r w:rsidRPr="00FA1511">
        <w:t xml:space="preserve">A </w:t>
      </w:r>
      <w:r w:rsidR="00DE488B" w:rsidRPr="00FA1511">
        <w:t>of</w:t>
      </w:r>
      <w:r w:rsidR="00CA2AA0" w:rsidRPr="00FA1511">
        <w:t xml:space="preserve"> FRD 103 </w:t>
      </w:r>
      <w:r w:rsidRPr="00FA1511">
        <w:t>shall reflect the process detailed above for interim revaluations</w:t>
      </w:r>
      <w:r w:rsidR="00803810" w:rsidRPr="00FA1511">
        <w:t>.</w:t>
      </w:r>
    </w:p>
    <w:p w14:paraId="40371FF2" w14:textId="1B2CD8AC" w:rsidR="00D363DC" w:rsidRDefault="00D363DC" w:rsidP="00803810">
      <w:pPr>
        <w:pStyle w:val="NormalIndent"/>
      </w:pPr>
      <w:r w:rsidRPr="00FA1511">
        <w:t xml:space="preserve">The valuation methodologies deemed relevant </w:t>
      </w:r>
      <w:r w:rsidR="00770513" w:rsidRPr="00FA1511">
        <w:t>t</w:t>
      </w:r>
      <w:r w:rsidRPr="00FA1511">
        <w:t xml:space="preserve">o achieve a </w:t>
      </w:r>
      <w:r w:rsidR="00AD1AD6" w:rsidRPr="00FA1511">
        <w:t xml:space="preserve">level </w:t>
      </w:r>
      <w:r w:rsidRPr="00FA1511">
        <w:t>of professional comfort that the revalued asset class is represented at fair value</w:t>
      </w:r>
      <w:r w:rsidR="00770513" w:rsidRPr="00FA1511">
        <w:t>, shall be selected by the Approved Valuer.</w:t>
      </w:r>
    </w:p>
    <w:p w14:paraId="7B69E712" w14:textId="649DF6CF" w:rsidR="00CA6877" w:rsidRDefault="009473DF" w:rsidP="009473DF">
      <w:pPr>
        <w:pStyle w:val="NormalIndent"/>
      </w:pPr>
      <w:r w:rsidRPr="00782BAD">
        <w:t xml:space="preserve">The table below shows VPS entities, their COFOG </w:t>
      </w:r>
      <w:r w:rsidR="00B73801">
        <w:t xml:space="preserve">categories </w:t>
      </w:r>
      <w:r w:rsidRPr="00782BAD">
        <w:t xml:space="preserve">and </w:t>
      </w:r>
      <w:r w:rsidR="008A25C6">
        <w:t xml:space="preserve">an </w:t>
      </w:r>
      <w:r w:rsidR="007B1EB1">
        <w:t xml:space="preserve">indicative </w:t>
      </w:r>
      <w:r w:rsidRPr="00782BAD">
        <w:t xml:space="preserve">date of </w:t>
      </w:r>
      <w:r w:rsidR="00351FDF">
        <w:t xml:space="preserve">the </w:t>
      </w:r>
      <w:r w:rsidRPr="00782BAD">
        <w:t xml:space="preserve">scheduled revaluation, current as </w:t>
      </w:r>
      <w:r w:rsidRPr="002014A5">
        <w:t xml:space="preserve">at </w:t>
      </w:r>
      <w:r w:rsidR="00A02B41">
        <w:t>August</w:t>
      </w:r>
      <w:r w:rsidR="00A02B41" w:rsidRPr="002014A5">
        <w:t xml:space="preserve"> </w:t>
      </w:r>
      <w:r w:rsidR="00004CBA" w:rsidRPr="002014A5">
        <w:t>20</w:t>
      </w:r>
      <w:r w:rsidR="00245DF6" w:rsidRPr="002014A5">
        <w:t>2</w:t>
      </w:r>
      <w:r w:rsidR="009B2296" w:rsidRPr="002014A5">
        <w:t>5</w:t>
      </w:r>
      <w:r w:rsidRPr="002014A5">
        <w:t xml:space="preserve">. </w:t>
      </w:r>
      <w:r w:rsidR="00CA6877" w:rsidRPr="002014A5">
        <w:t xml:space="preserve">In the event of a machinery of government (MoG) change, where entities </w:t>
      </w:r>
      <w:r w:rsidR="003D2CC7" w:rsidRPr="002014A5">
        <w:t xml:space="preserve">or functions </w:t>
      </w:r>
      <w:r w:rsidR="00CA6877" w:rsidRPr="002014A5">
        <w:t>move between</w:t>
      </w:r>
      <w:r w:rsidR="00CA6877">
        <w:t xml:space="preserve"> portfolio departments, there should be no impact </w:t>
      </w:r>
      <w:r w:rsidR="0082794D">
        <w:t>to</w:t>
      </w:r>
      <w:r w:rsidR="00CA6877">
        <w:t xml:space="preserve"> their </w:t>
      </w:r>
      <w:r w:rsidR="0082794D">
        <w:t xml:space="preserve">formal </w:t>
      </w:r>
      <w:r w:rsidR="00CA6877">
        <w:t xml:space="preserve">revaluation cycle, unless </w:t>
      </w:r>
      <w:r w:rsidR="00D0612D">
        <w:t>the entity’s purpose has changed</w:t>
      </w:r>
      <w:r w:rsidR="00CA6877">
        <w:t>, and as a result, have moved to a different COFOG category</w:t>
      </w:r>
      <w:r w:rsidR="00914DA0">
        <w:t xml:space="preserve"> as per the Australian </w:t>
      </w:r>
      <w:r w:rsidR="00A672DF">
        <w:t>Bureau</w:t>
      </w:r>
      <w:r w:rsidR="00914DA0">
        <w:t xml:space="preserve"> of Statistics (ABS)</w:t>
      </w:r>
      <w:r w:rsidR="00CA6877">
        <w:t xml:space="preserve">. </w:t>
      </w:r>
      <w:r w:rsidR="005F5F59">
        <w:t xml:space="preserve">Note that </w:t>
      </w:r>
      <w:r w:rsidR="00D12C70">
        <w:t>generally it is</w:t>
      </w:r>
      <w:r w:rsidR="00D47B37">
        <w:t xml:space="preserve"> very rare for entities to change their functions.</w:t>
      </w:r>
    </w:p>
    <w:p w14:paraId="33580E5E" w14:textId="09FAFA22" w:rsidR="00082F33" w:rsidRDefault="00B33D8C" w:rsidP="00B33D8C">
      <w:pPr>
        <w:pStyle w:val="NormalIndent"/>
      </w:pPr>
      <w:r>
        <w:t>However, t</w:t>
      </w:r>
      <w:r w:rsidR="00097AD6">
        <w:t xml:space="preserve">he </w:t>
      </w:r>
      <w:r w:rsidR="00082F33">
        <w:t>formal revaluation</w:t>
      </w:r>
      <w:r w:rsidR="00097AD6">
        <w:t xml:space="preserve"> year</w:t>
      </w:r>
      <w:r w:rsidR="00082F33">
        <w:t xml:space="preserve"> of an entity </w:t>
      </w:r>
      <w:r w:rsidR="00097AD6">
        <w:t xml:space="preserve">may </w:t>
      </w:r>
      <w:r>
        <w:t xml:space="preserve">change </w:t>
      </w:r>
      <w:r w:rsidR="00097AD6">
        <w:t>as a result of a MoG change,</w:t>
      </w:r>
      <w:r w:rsidR="00097AD6" w:rsidRPr="00082F33">
        <w:t xml:space="preserve"> </w:t>
      </w:r>
      <w:r w:rsidR="00097AD6">
        <w:t xml:space="preserve">when </w:t>
      </w:r>
      <w:r w:rsidR="00D42E19">
        <w:t>a</w:t>
      </w:r>
      <w:r w:rsidR="00097AD6">
        <w:t xml:space="preserve"> department decides it is more efficient and effective to conduct a formal revaluation </w:t>
      </w:r>
      <w:r w:rsidR="00134E0D">
        <w:t xml:space="preserve">of the newly transferred entity </w:t>
      </w:r>
      <w:r w:rsidR="0035799B">
        <w:t xml:space="preserve">together </w:t>
      </w:r>
      <w:r w:rsidR="00082F33">
        <w:t>with the rest of the portfolio</w:t>
      </w:r>
      <w:r>
        <w:t>.</w:t>
      </w:r>
      <w:r w:rsidR="007B1EB1">
        <w:t xml:space="preserve"> </w:t>
      </w:r>
      <w:r w:rsidR="00351FDF">
        <w:t>Note that this change cannot be tracked centrally.</w:t>
      </w:r>
    </w:p>
    <w:p w14:paraId="1DD16CF8" w14:textId="1A58D6C6" w:rsidR="009473DF" w:rsidRDefault="009473DF" w:rsidP="009473DF">
      <w:pPr>
        <w:pStyle w:val="NormalIndent"/>
      </w:pPr>
      <w:r w:rsidRPr="007B1EB1">
        <w:t>Entities are responsible for monitoring their revaluations and complying with the valuation cycle and should consult directly with the Valuer-General’s office if they have any queries regarding their valuation cycle.</w:t>
      </w:r>
      <w:r w:rsidR="007B1EB1">
        <w:t xml:space="preserve"> </w:t>
      </w:r>
    </w:p>
    <w:p w14:paraId="064E28B5" w14:textId="5D341DA1" w:rsidR="009473DF" w:rsidRPr="009473DF" w:rsidRDefault="00CF0AF5" w:rsidP="00C23286">
      <w:pPr>
        <w:pStyle w:val="NormalIndent"/>
        <w:pageBreakBefore/>
        <w:rPr>
          <w:b/>
        </w:rPr>
      </w:pPr>
      <w:r>
        <w:rPr>
          <w:b/>
        </w:rPr>
        <w:lastRenderedPageBreak/>
        <w:t>Indicative a</w:t>
      </w:r>
      <w:r w:rsidR="009473DF" w:rsidRPr="009473DF">
        <w:rPr>
          <w:b/>
        </w:rPr>
        <w:t>llocation of COFOG categories to entities</w:t>
      </w:r>
    </w:p>
    <w:tbl>
      <w:tblPr>
        <w:tblStyle w:val="DTFtexttableindent"/>
        <w:tblW w:w="0" w:type="auto"/>
        <w:tblLook w:val="04A0" w:firstRow="1" w:lastRow="0" w:firstColumn="1" w:lastColumn="0" w:noHBand="0" w:noVBand="1"/>
      </w:tblPr>
      <w:tblGrid>
        <w:gridCol w:w="1635"/>
        <w:gridCol w:w="1716"/>
        <w:gridCol w:w="4925"/>
      </w:tblGrid>
      <w:tr w:rsidR="0030506A" w:rsidRPr="009473DF" w14:paraId="188DBD4E" w14:textId="77777777" w:rsidTr="0083115C">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636" w:type="dxa"/>
          </w:tcPr>
          <w:p w14:paraId="7F7C6D95" w14:textId="36A9266F" w:rsidR="009473DF" w:rsidRPr="009473DF" w:rsidRDefault="009473DF" w:rsidP="0030506A">
            <w:pPr>
              <w:pStyle w:val="NormalIndent"/>
              <w:ind w:left="34"/>
            </w:pPr>
            <w:r w:rsidRPr="009473DF">
              <w:t xml:space="preserve">Scheduled revaluation </w:t>
            </w:r>
            <w:r w:rsidR="007D2C6A" w:rsidRPr="009473DF">
              <w:t xml:space="preserve">year </w:t>
            </w:r>
            <w:r w:rsidRPr="009473DF">
              <w:t>(Commencing)</w:t>
            </w:r>
            <w:r w:rsidR="001640F6">
              <w:rPr>
                <w:rStyle w:val="FootnoteReference"/>
              </w:rPr>
              <w:footnoteReference w:id="1"/>
            </w:r>
            <w:r w:rsidRPr="009473DF">
              <w:t xml:space="preserve"> </w:t>
            </w:r>
          </w:p>
        </w:tc>
        <w:tc>
          <w:tcPr>
            <w:tcW w:w="1721" w:type="dxa"/>
          </w:tcPr>
          <w:p w14:paraId="6384F86B" w14:textId="083049FD" w:rsidR="009473DF" w:rsidRPr="009473DF" w:rsidRDefault="009473DF" w:rsidP="0030506A">
            <w:pPr>
              <w:pStyle w:val="NormalIndent"/>
              <w:ind w:left="0"/>
              <w:cnfStyle w:val="100000000000" w:firstRow="1" w:lastRow="0" w:firstColumn="0" w:lastColumn="0" w:oddVBand="0" w:evenVBand="0" w:oddHBand="0" w:evenHBand="0" w:firstRowFirstColumn="0" w:firstRowLastColumn="0" w:lastRowFirstColumn="0" w:lastRowLastColumn="0"/>
            </w:pPr>
            <w:r w:rsidRPr="009473DF">
              <w:t xml:space="preserve">COFOG </w:t>
            </w:r>
            <w:r w:rsidR="009205CD">
              <w:br/>
            </w:r>
            <w:r w:rsidRPr="009473DF">
              <w:t>category</w:t>
            </w:r>
          </w:p>
        </w:tc>
        <w:tc>
          <w:tcPr>
            <w:tcW w:w="4962" w:type="dxa"/>
          </w:tcPr>
          <w:p w14:paraId="7F3B147B" w14:textId="0558E909" w:rsidR="009473DF" w:rsidRPr="00351FDF" w:rsidRDefault="009473DF" w:rsidP="0030506A">
            <w:pPr>
              <w:pStyle w:val="NormalIndent"/>
              <w:ind w:left="-32"/>
              <w:cnfStyle w:val="100000000000" w:firstRow="1" w:lastRow="0" w:firstColumn="0" w:lastColumn="0" w:oddVBand="0" w:evenVBand="0" w:oddHBand="0" w:evenHBand="0" w:firstRowFirstColumn="0" w:firstRowLastColumn="0" w:lastRowFirstColumn="0" w:lastRowLastColumn="0"/>
              <w:rPr>
                <w:vertAlign w:val="superscript"/>
              </w:rPr>
            </w:pPr>
            <w:r w:rsidRPr="009473DF">
              <w:t>Applicable VPS Functional Entities</w:t>
            </w:r>
          </w:p>
        </w:tc>
      </w:tr>
      <w:tr w:rsidR="0030506A" w:rsidRPr="009473DF" w14:paraId="64CA3FB8" w14:textId="77777777" w:rsidTr="0083115C">
        <w:tc>
          <w:tcPr>
            <w:cnfStyle w:val="001000000000" w:firstRow="0" w:lastRow="0" w:firstColumn="1" w:lastColumn="0" w:oddVBand="0" w:evenVBand="0" w:oddHBand="0" w:evenHBand="0" w:firstRowFirstColumn="0" w:firstRowLastColumn="0" w:lastRowFirstColumn="0" w:lastRowLastColumn="0"/>
            <w:tcW w:w="1636" w:type="dxa"/>
          </w:tcPr>
          <w:p w14:paraId="10A40E50" w14:textId="73FE27AC" w:rsidR="009473DF" w:rsidRPr="009473DF" w:rsidRDefault="009473DF" w:rsidP="0030506A">
            <w:pPr>
              <w:pStyle w:val="NormalIndent"/>
              <w:ind w:left="34"/>
            </w:pPr>
            <w:r w:rsidRPr="009473DF">
              <w:t>1 July 20</w:t>
            </w:r>
            <w:r w:rsidR="005541F7">
              <w:t>24</w:t>
            </w:r>
          </w:p>
        </w:tc>
        <w:tc>
          <w:tcPr>
            <w:tcW w:w="1721" w:type="dxa"/>
          </w:tcPr>
          <w:p w14:paraId="00C5D6A7" w14:textId="77777777" w:rsidR="009473DF" w:rsidRPr="009473DF" w:rsidRDefault="009473DF" w:rsidP="0030506A">
            <w:pPr>
              <w:pStyle w:val="NormalIndent"/>
              <w:ind w:left="0"/>
              <w:cnfStyle w:val="000000000000" w:firstRow="0" w:lastRow="0" w:firstColumn="0" w:lastColumn="0" w:oddVBand="0" w:evenVBand="0" w:oddHBand="0" w:evenHBand="0" w:firstRowFirstColumn="0" w:firstRowLastColumn="0" w:lastRowFirstColumn="0" w:lastRowLastColumn="0"/>
            </w:pPr>
            <w:r w:rsidRPr="009473DF">
              <w:t>Transport</w:t>
            </w:r>
          </w:p>
        </w:tc>
        <w:tc>
          <w:tcPr>
            <w:tcW w:w="4962" w:type="dxa"/>
          </w:tcPr>
          <w:p w14:paraId="40C87200" w14:textId="664ABFBD" w:rsidR="004A0528" w:rsidRPr="004A0528" w:rsidRDefault="009473DF" w:rsidP="004A0528">
            <w:pPr>
              <w:pStyle w:val="Tablebullet"/>
              <w:cnfStyle w:val="000000000000" w:firstRow="0" w:lastRow="0" w:firstColumn="0" w:lastColumn="0" w:oddVBand="0" w:evenVBand="0" w:oddHBand="0" w:evenHBand="0" w:firstRowFirstColumn="0" w:firstRowLastColumn="0" w:lastRowFirstColumn="0" w:lastRowLastColumn="0"/>
            </w:pPr>
            <w:r w:rsidRPr="009473DF">
              <w:t>D</w:t>
            </w:r>
            <w:r w:rsidR="00C05981">
              <w:t>T</w:t>
            </w:r>
            <w:r w:rsidR="00933DED">
              <w:t>P</w:t>
            </w:r>
            <w:r w:rsidRPr="009473DF">
              <w:t xml:space="preserve"> (</w:t>
            </w:r>
            <w:r w:rsidR="00AF14F1">
              <w:t>incorporating</w:t>
            </w:r>
            <w:r w:rsidR="00C05981">
              <w:t xml:space="preserve"> </w:t>
            </w:r>
            <w:r w:rsidR="00AF14F1">
              <w:t xml:space="preserve">the former </w:t>
            </w:r>
            <w:r w:rsidR="00AF14F1" w:rsidRPr="009473DF">
              <w:t>VicRoads</w:t>
            </w:r>
            <w:r w:rsidR="00AF14F1">
              <w:t xml:space="preserve"> and PTV as well as</w:t>
            </w:r>
            <w:r w:rsidR="00AF14F1" w:rsidRPr="009473DF">
              <w:t xml:space="preserve"> </w:t>
            </w:r>
            <w:r w:rsidRPr="009473DF">
              <w:t>VicTrack, V/Line Corporation</w:t>
            </w:r>
            <w:r w:rsidR="00912426">
              <w:t xml:space="preserve">, </w:t>
            </w:r>
            <w:r w:rsidR="00A45EB1" w:rsidRPr="00642BC4">
              <w:t>Ports Victoria</w:t>
            </w:r>
            <w:r w:rsidR="00912426">
              <w:t>, Melbourne Port Lessor</w:t>
            </w:r>
            <w:r w:rsidR="009807B5">
              <w:t xml:space="preserve"> and</w:t>
            </w:r>
            <w:r w:rsidR="00912426">
              <w:t xml:space="preserve"> Port of Hastings Corporation</w:t>
            </w:r>
            <w:r w:rsidRPr="00642BC4">
              <w:t>)</w:t>
            </w:r>
          </w:p>
        </w:tc>
      </w:tr>
      <w:tr w:rsidR="0030506A" w:rsidRPr="009473DF" w14:paraId="2E08C8C4" w14:textId="77777777" w:rsidTr="0083115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36" w:type="dxa"/>
          </w:tcPr>
          <w:p w14:paraId="7F8D00C8" w14:textId="5CAAAA2C" w:rsidR="009473DF" w:rsidRPr="00980A2F" w:rsidRDefault="009473DF" w:rsidP="0030506A">
            <w:pPr>
              <w:pStyle w:val="NormalIndent"/>
              <w:ind w:left="34"/>
            </w:pPr>
            <w:r w:rsidRPr="00980A2F">
              <w:t>1 July 202</w:t>
            </w:r>
            <w:r w:rsidR="00751647" w:rsidRPr="00980A2F">
              <w:t>5</w:t>
            </w:r>
          </w:p>
        </w:tc>
        <w:tc>
          <w:tcPr>
            <w:tcW w:w="1721" w:type="dxa"/>
          </w:tcPr>
          <w:p w14:paraId="5F63FBC7" w14:textId="77777777" w:rsidR="009473DF" w:rsidRPr="00980A2F" w:rsidRDefault="009473DF" w:rsidP="0030506A">
            <w:pPr>
              <w:pStyle w:val="NormalIndent"/>
              <w:ind w:left="0"/>
              <w:cnfStyle w:val="000000010000" w:firstRow="0" w:lastRow="0" w:firstColumn="0" w:lastColumn="0" w:oddVBand="0" w:evenVBand="0" w:oddHBand="0" w:evenHBand="1" w:firstRowFirstColumn="0" w:firstRowLastColumn="0" w:lastRowFirstColumn="0" w:lastRowLastColumn="0"/>
            </w:pPr>
            <w:r w:rsidRPr="00980A2F">
              <w:t>Economic Affairs</w:t>
            </w:r>
          </w:p>
        </w:tc>
        <w:tc>
          <w:tcPr>
            <w:tcW w:w="4962" w:type="dxa"/>
          </w:tcPr>
          <w:p w14:paraId="19BEFCB4" w14:textId="52F5FF20" w:rsidR="009473DF" w:rsidRPr="001C6BEE" w:rsidRDefault="00960474" w:rsidP="001C6BEE">
            <w:pPr>
              <w:pStyle w:val="Tablebullet"/>
              <w:cnfStyle w:val="000000010000" w:firstRow="0" w:lastRow="0" w:firstColumn="0" w:lastColumn="0" w:oddVBand="0" w:evenVBand="0" w:oddHBand="0" w:evenHBand="1" w:firstRowFirstColumn="0" w:firstRowLastColumn="0" w:lastRowFirstColumn="0" w:lastRowLastColumn="0"/>
            </w:pPr>
            <w:r w:rsidRPr="00980A2F">
              <w:t xml:space="preserve">DECCA </w:t>
            </w:r>
            <w:r w:rsidR="009473DF" w:rsidRPr="00980A2F">
              <w:t>(</w:t>
            </w:r>
            <w:r w:rsidR="00DE1CFD" w:rsidRPr="00980A2F">
              <w:t>PNFCs excluding Water authorities</w:t>
            </w:r>
            <w:r w:rsidR="001C6BEE">
              <w:t>,</w:t>
            </w:r>
            <w:r w:rsidR="0083115C">
              <w:t xml:space="preserve"> </w:t>
            </w:r>
            <w:r w:rsidR="00F02359" w:rsidRPr="001C6BEE">
              <w:t>State Electricity Commission of Victoria, VicForests</w:t>
            </w:r>
            <w:r w:rsidR="009473DF" w:rsidRPr="001C6BEE">
              <w:t>)</w:t>
            </w:r>
          </w:p>
          <w:p w14:paraId="6CAC6E1A" w14:textId="7C366C85" w:rsidR="00026D8A" w:rsidRPr="00C24DA1" w:rsidRDefault="00026D8A" w:rsidP="009205CD">
            <w:pPr>
              <w:pStyle w:val="Tablebullet"/>
              <w:cnfStyle w:val="000000010000" w:firstRow="0" w:lastRow="0" w:firstColumn="0" w:lastColumn="0" w:oddVBand="0" w:evenVBand="0" w:oddHBand="0" w:evenHBand="1" w:firstRowFirstColumn="0" w:firstRowLastColumn="0" w:lastRowFirstColumn="0" w:lastRowLastColumn="0"/>
            </w:pPr>
            <w:r w:rsidRPr="00860F5A">
              <w:t>D</w:t>
            </w:r>
            <w:r w:rsidR="004733DD" w:rsidRPr="00860F5A">
              <w:t>JSIR</w:t>
            </w:r>
            <w:r w:rsidRPr="00860F5A">
              <w:t xml:space="preserve"> (Fisheries)</w:t>
            </w:r>
          </w:p>
        </w:tc>
      </w:tr>
      <w:tr w:rsidR="0021326D" w:rsidRPr="009473DF" w14:paraId="1AA7BA71" w14:textId="77777777" w:rsidTr="0083115C">
        <w:tc>
          <w:tcPr>
            <w:cnfStyle w:val="001000000000" w:firstRow="0" w:lastRow="0" w:firstColumn="1" w:lastColumn="0" w:oddVBand="0" w:evenVBand="0" w:oddHBand="0" w:evenHBand="0" w:firstRowFirstColumn="0" w:firstRowLastColumn="0" w:lastRowFirstColumn="0" w:lastRowLastColumn="0"/>
            <w:tcW w:w="1636" w:type="dxa"/>
          </w:tcPr>
          <w:p w14:paraId="220AE1A5" w14:textId="4723B634" w:rsidR="0021326D" w:rsidRPr="00C656A3" w:rsidRDefault="00A02B41" w:rsidP="0021326D">
            <w:pPr>
              <w:pStyle w:val="NormalIndent"/>
              <w:ind w:left="34"/>
            </w:pPr>
            <w:r>
              <w:t>1 July 2025</w:t>
            </w:r>
          </w:p>
        </w:tc>
        <w:tc>
          <w:tcPr>
            <w:tcW w:w="1721" w:type="dxa"/>
          </w:tcPr>
          <w:p w14:paraId="167F33A3" w14:textId="4011CB46" w:rsidR="0021326D" w:rsidRPr="00C656A3" w:rsidRDefault="00A02B41" w:rsidP="0021326D">
            <w:pPr>
              <w:pStyle w:val="NormalIndent"/>
              <w:ind w:left="0"/>
              <w:cnfStyle w:val="000000000000" w:firstRow="0" w:lastRow="0" w:firstColumn="0" w:lastColumn="0" w:oddVBand="0" w:evenVBand="0" w:oddHBand="0" w:evenHBand="0" w:firstRowFirstColumn="0" w:firstRowLastColumn="0" w:lastRowFirstColumn="0" w:lastRowLastColumn="0"/>
            </w:pPr>
            <w:r>
              <w:t>Environmental Protection</w:t>
            </w:r>
          </w:p>
        </w:tc>
        <w:tc>
          <w:tcPr>
            <w:tcW w:w="4962" w:type="dxa"/>
          </w:tcPr>
          <w:p w14:paraId="28ECACA3" w14:textId="05B002DE" w:rsidR="0021326D" w:rsidRPr="00C656A3" w:rsidRDefault="00A02B41" w:rsidP="0021326D">
            <w:pPr>
              <w:pStyle w:val="Tablebullet"/>
              <w:cnfStyle w:val="000000000000" w:firstRow="0" w:lastRow="0" w:firstColumn="0" w:lastColumn="0" w:oddVBand="0" w:evenVBand="0" w:oddHBand="0" w:evenHBand="0" w:firstRowFirstColumn="0" w:firstRowLastColumn="0" w:lastRowFirstColumn="0" w:lastRowLastColumn="0"/>
            </w:pPr>
            <w:r>
              <w:t>DECCA (Water authorities)</w:t>
            </w:r>
          </w:p>
        </w:tc>
      </w:tr>
      <w:tr w:rsidR="009A4C57" w:rsidRPr="009473DF" w14:paraId="643D5F34" w14:textId="77777777" w:rsidTr="0083115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36" w:type="dxa"/>
          </w:tcPr>
          <w:p w14:paraId="43B3B9BC" w14:textId="56CA1C29" w:rsidR="009A4C57" w:rsidRPr="00F81E92" w:rsidRDefault="009A4C57" w:rsidP="009A4C57">
            <w:pPr>
              <w:pStyle w:val="NormalIndent"/>
              <w:ind w:left="34"/>
            </w:pPr>
            <w:r w:rsidRPr="00F81E92">
              <w:t>1 July 202</w:t>
            </w:r>
            <w:r>
              <w:t>5</w:t>
            </w:r>
          </w:p>
        </w:tc>
        <w:tc>
          <w:tcPr>
            <w:tcW w:w="1721" w:type="dxa"/>
          </w:tcPr>
          <w:p w14:paraId="60E92B79" w14:textId="22A72797" w:rsidR="009A4C57" w:rsidRPr="009A4C57" w:rsidRDefault="009A4C57" w:rsidP="009A4C57">
            <w:pPr>
              <w:pStyle w:val="NormalIndent"/>
              <w:ind w:left="0"/>
              <w:cnfStyle w:val="000000010000" w:firstRow="0" w:lastRow="0" w:firstColumn="0" w:lastColumn="0" w:oddVBand="0" w:evenVBand="0" w:oddHBand="0" w:evenHBand="1" w:firstRowFirstColumn="0" w:firstRowLastColumn="0" w:lastRowFirstColumn="0" w:lastRowLastColumn="0"/>
            </w:pPr>
            <w:r w:rsidRPr="00F81E92">
              <w:t>Recreation, Culture and Religion</w:t>
            </w:r>
          </w:p>
        </w:tc>
        <w:tc>
          <w:tcPr>
            <w:tcW w:w="4962" w:type="dxa"/>
          </w:tcPr>
          <w:p w14:paraId="3FDE02EF" w14:textId="32C4D85E" w:rsidR="009A4C57" w:rsidRPr="00F81E92" w:rsidRDefault="009A4C57" w:rsidP="009A4C57">
            <w:pPr>
              <w:pStyle w:val="Tablebullet"/>
              <w:cnfStyle w:val="000000010000" w:firstRow="0" w:lastRow="0" w:firstColumn="0" w:lastColumn="0" w:oddVBand="0" w:evenVBand="0" w:oddHBand="0" w:evenHBand="1" w:firstRowFirstColumn="0" w:firstRowLastColumn="0" w:lastRowFirstColumn="0" w:lastRowLastColumn="0"/>
            </w:pPr>
            <w:r w:rsidRPr="00F81E92">
              <w:t>DEECA (Zoological Parks and Gardens Board</w:t>
            </w:r>
            <w:r w:rsidR="00A02B41">
              <w:t xml:space="preserve">, Alpine Resorts Victoria, </w:t>
            </w:r>
            <w:r w:rsidRPr="00F81E92">
              <w:t>Phillip Island Nature Parks)</w:t>
            </w:r>
          </w:p>
          <w:p w14:paraId="6C35BA6A" w14:textId="43236257" w:rsidR="009A4C57" w:rsidRPr="009A4C57" w:rsidRDefault="009A4C57" w:rsidP="009A4C57">
            <w:pPr>
              <w:pStyle w:val="Tablebullet"/>
              <w:cnfStyle w:val="000000010000" w:firstRow="0" w:lastRow="0" w:firstColumn="0" w:lastColumn="0" w:oddVBand="0" w:evenVBand="0" w:oddHBand="0" w:evenHBand="1" w:firstRowFirstColumn="0" w:firstRowLastColumn="0" w:lastRowFirstColumn="0" w:lastRowLastColumn="0"/>
            </w:pPr>
            <w:r w:rsidRPr="00F81E92">
              <w:t xml:space="preserve">DJSIR portfolio </w:t>
            </w:r>
          </w:p>
        </w:tc>
      </w:tr>
      <w:tr w:rsidR="009A4C57" w:rsidRPr="009473DF" w14:paraId="5BD9D165" w14:textId="77777777" w:rsidTr="0083115C">
        <w:tc>
          <w:tcPr>
            <w:cnfStyle w:val="001000000000" w:firstRow="0" w:lastRow="0" w:firstColumn="1" w:lastColumn="0" w:oddVBand="0" w:evenVBand="0" w:oddHBand="0" w:evenHBand="0" w:firstRowFirstColumn="0" w:firstRowLastColumn="0" w:lastRowFirstColumn="0" w:lastRowLastColumn="0"/>
            <w:tcW w:w="1636" w:type="dxa"/>
          </w:tcPr>
          <w:p w14:paraId="2FA830A2" w14:textId="314E8707" w:rsidR="009A4C57" w:rsidRPr="00F81E92" w:rsidRDefault="009A4C57" w:rsidP="009A4C57">
            <w:pPr>
              <w:pStyle w:val="NormalIndent"/>
              <w:ind w:left="34"/>
            </w:pPr>
            <w:r w:rsidRPr="00F81E92">
              <w:t>1 July 2026</w:t>
            </w:r>
          </w:p>
        </w:tc>
        <w:tc>
          <w:tcPr>
            <w:tcW w:w="1721" w:type="dxa"/>
          </w:tcPr>
          <w:p w14:paraId="625E7770" w14:textId="77777777" w:rsidR="009A4C57" w:rsidRPr="00F81E92" w:rsidRDefault="009A4C57" w:rsidP="009A4C57">
            <w:pPr>
              <w:pStyle w:val="NormalIndent"/>
              <w:ind w:left="0"/>
              <w:cnfStyle w:val="000000000000" w:firstRow="0" w:lastRow="0" w:firstColumn="0" w:lastColumn="0" w:oddVBand="0" w:evenVBand="0" w:oddHBand="0" w:evenHBand="0" w:firstRowFirstColumn="0" w:firstRowLastColumn="0" w:lastRowFirstColumn="0" w:lastRowLastColumn="0"/>
            </w:pPr>
            <w:r w:rsidRPr="00F81E92">
              <w:t xml:space="preserve">General Public Services </w:t>
            </w:r>
          </w:p>
        </w:tc>
        <w:tc>
          <w:tcPr>
            <w:tcW w:w="4962" w:type="dxa"/>
          </w:tcPr>
          <w:p w14:paraId="5D18F38E" w14:textId="44AD6E6E" w:rsidR="009A4C57" w:rsidRPr="00F81E92" w:rsidRDefault="009A4C57" w:rsidP="009A4C57">
            <w:pPr>
              <w:pStyle w:val="Tablebullet"/>
              <w:cnfStyle w:val="000000000000" w:firstRow="0" w:lastRow="0" w:firstColumn="0" w:lastColumn="0" w:oddVBand="0" w:evenVBand="0" w:oddHBand="0" w:evenHBand="0" w:firstRowFirstColumn="0" w:firstRowLastColumn="0" w:lastRowFirstColumn="0" w:lastRowLastColumn="0"/>
            </w:pPr>
            <w:r w:rsidRPr="00F81E92">
              <w:t>DTF (insurers, State Trustees Ltd, Victoria Funds Management Corporation</w:t>
            </w:r>
            <w:r w:rsidR="00A02B41">
              <w:t xml:space="preserve">, </w:t>
            </w:r>
            <w:r w:rsidRPr="00F81E92">
              <w:t>Treasury Corporation of Victoria)</w:t>
            </w:r>
          </w:p>
          <w:p w14:paraId="21446FB2" w14:textId="32DCF324" w:rsidR="009A4C57" w:rsidRPr="00F81E92" w:rsidRDefault="009A4C57" w:rsidP="009A4C57">
            <w:pPr>
              <w:pStyle w:val="Tablebullet"/>
              <w:cnfStyle w:val="000000000000" w:firstRow="0" w:lastRow="0" w:firstColumn="0" w:lastColumn="0" w:oddVBand="0" w:evenVBand="0" w:oddHBand="0" w:evenHBand="0" w:firstRowFirstColumn="0" w:firstRowLastColumn="0" w:lastRowFirstColumn="0" w:lastRowLastColumn="0"/>
            </w:pPr>
            <w:r w:rsidRPr="00F81E92">
              <w:t xml:space="preserve">DPC </w:t>
            </w:r>
          </w:p>
          <w:p w14:paraId="597DC2B9" w14:textId="6A142CCE" w:rsidR="009A4C57" w:rsidRPr="00F81E92" w:rsidRDefault="009A4C57" w:rsidP="009A4C57">
            <w:pPr>
              <w:pStyle w:val="Tablebullet"/>
              <w:cnfStyle w:val="000000000000" w:firstRow="0" w:lastRow="0" w:firstColumn="0" w:lastColumn="0" w:oddVBand="0" w:evenVBand="0" w:oddHBand="0" w:evenHBand="0" w:firstRowFirstColumn="0" w:firstRowLastColumn="0" w:lastRowFirstColumn="0" w:lastRowLastColumn="0"/>
            </w:pPr>
            <w:r w:rsidRPr="00F81E92">
              <w:t>DFFH (Women’s policy and Youth Affairs, Shrine of Remembrance Trustees)</w:t>
            </w:r>
          </w:p>
          <w:p w14:paraId="3F07EEEC" w14:textId="2307BDAB" w:rsidR="009A4C57" w:rsidRPr="00F81E92" w:rsidRDefault="009A4C57" w:rsidP="009A4C57">
            <w:pPr>
              <w:pStyle w:val="Tablebullet"/>
              <w:cnfStyle w:val="000000000000" w:firstRow="0" w:lastRow="0" w:firstColumn="0" w:lastColumn="0" w:oddVBand="0" w:evenVBand="0" w:oddHBand="0" w:evenHBand="0" w:firstRowFirstColumn="0" w:firstRowLastColumn="0" w:lastRowFirstColumn="0" w:lastRowLastColumn="0"/>
            </w:pPr>
            <w:r w:rsidRPr="00F81E92">
              <w:t>DH (Cemeteries)</w:t>
            </w:r>
          </w:p>
          <w:p w14:paraId="48A422DA" w14:textId="4565029B" w:rsidR="009A4C57" w:rsidRPr="00F81E92" w:rsidRDefault="009A4C57" w:rsidP="009A4C57">
            <w:pPr>
              <w:pStyle w:val="Tablebullet"/>
              <w:cnfStyle w:val="000000000000" w:firstRow="0" w:lastRow="0" w:firstColumn="0" w:lastColumn="0" w:oddVBand="0" w:evenVBand="0" w:oddHBand="0" w:evenHBand="0" w:firstRowFirstColumn="0" w:firstRowLastColumn="0" w:lastRowFirstColumn="0" w:lastRowLastColumn="0"/>
            </w:pPr>
            <w:r w:rsidRPr="00F81E92">
              <w:t>DGS</w:t>
            </w:r>
          </w:p>
        </w:tc>
      </w:tr>
      <w:tr w:rsidR="00A02B41" w:rsidRPr="009473DF" w14:paraId="2AB2784A" w14:textId="77777777" w:rsidTr="0083115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36" w:type="dxa"/>
          </w:tcPr>
          <w:p w14:paraId="151CE4DA" w14:textId="4D2342B8" w:rsidR="00A02B41" w:rsidRPr="009473DF" w:rsidRDefault="00A02B41" w:rsidP="00A02B41">
            <w:pPr>
              <w:pStyle w:val="NormalIndent"/>
              <w:ind w:left="34"/>
            </w:pPr>
            <w:r w:rsidRPr="00F81E92">
              <w:t>1 July 202</w:t>
            </w:r>
            <w:r>
              <w:t>6</w:t>
            </w:r>
          </w:p>
        </w:tc>
        <w:tc>
          <w:tcPr>
            <w:tcW w:w="1721" w:type="dxa"/>
          </w:tcPr>
          <w:p w14:paraId="10843D64" w14:textId="7A4A24C5" w:rsidR="00A02B41" w:rsidRPr="009473DF" w:rsidRDefault="00A02B41" w:rsidP="00A02B41">
            <w:pPr>
              <w:pStyle w:val="NormalIndent"/>
              <w:ind w:left="0"/>
              <w:cnfStyle w:val="000000010000" w:firstRow="0" w:lastRow="0" w:firstColumn="0" w:lastColumn="0" w:oddVBand="0" w:evenVBand="0" w:oddHBand="0" w:evenHBand="1" w:firstRowFirstColumn="0" w:firstRowLastColumn="0" w:lastRowFirstColumn="0" w:lastRowLastColumn="0"/>
            </w:pPr>
            <w:r w:rsidRPr="00C656A3">
              <w:t>Public Order and Safety</w:t>
            </w:r>
          </w:p>
        </w:tc>
        <w:tc>
          <w:tcPr>
            <w:tcW w:w="4962" w:type="dxa"/>
          </w:tcPr>
          <w:p w14:paraId="3C33CFAA" w14:textId="52FAA457" w:rsidR="00A02B41" w:rsidRPr="00976731" w:rsidRDefault="00A02B41" w:rsidP="00A02B41">
            <w:pPr>
              <w:pStyle w:val="Tablebullet"/>
              <w:cnfStyle w:val="000000010000" w:firstRow="0" w:lastRow="0" w:firstColumn="0" w:lastColumn="0" w:oddVBand="0" w:evenVBand="0" w:oddHBand="0" w:evenHBand="1" w:firstRowFirstColumn="0" w:firstRowLastColumn="0" w:lastRowFirstColumn="0" w:lastRowLastColumn="0"/>
            </w:pPr>
            <w:r w:rsidRPr="00C656A3">
              <w:t>DJCS</w:t>
            </w:r>
          </w:p>
        </w:tc>
      </w:tr>
      <w:tr w:rsidR="00A02B41" w:rsidRPr="009473DF" w14:paraId="52075528" w14:textId="77777777" w:rsidTr="0083115C">
        <w:tc>
          <w:tcPr>
            <w:cnfStyle w:val="001000000000" w:firstRow="0" w:lastRow="0" w:firstColumn="1" w:lastColumn="0" w:oddVBand="0" w:evenVBand="0" w:oddHBand="0" w:evenHBand="0" w:firstRowFirstColumn="0" w:firstRowLastColumn="0" w:lastRowFirstColumn="0" w:lastRowLastColumn="0"/>
            <w:tcW w:w="1636" w:type="dxa"/>
          </w:tcPr>
          <w:p w14:paraId="2185EADA" w14:textId="220EE9A0" w:rsidR="00A02B41" w:rsidRPr="00F81E92" w:rsidRDefault="00A02B41" w:rsidP="00A02B41">
            <w:pPr>
              <w:pStyle w:val="NormalIndent"/>
              <w:ind w:left="34"/>
            </w:pPr>
            <w:r>
              <w:t>1 July 2027</w:t>
            </w:r>
          </w:p>
        </w:tc>
        <w:tc>
          <w:tcPr>
            <w:tcW w:w="1721" w:type="dxa"/>
          </w:tcPr>
          <w:p w14:paraId="298F6132" w14:textId="6738A896" w:rsidR="00A02B41" w:rsidRPr="00C656A3" w:rsidRDefault="00A02B41" w:rsidP="00A02B41">
            <w:pPr>
              <w:pStyle w:val="NormalIndent"/>
              <w:ind w:left="0"/>
              <w:cnfStyle w:val="000000000000" w:firstRow="0" w:lastRow="0" w:firstColumn="0" w:lastColumn="0" w:oddVBand="0" w:evenVBand="0" w:oddHBand="0" w:evenHBand="0" w:firstRowFirstColumn="0" w:firstRowLastColumn="0" w:lastRowFirstColumn="0" w:lastRowLastColumn="0"/>
            </w:pPr>
            <w:r>
              <w:t>Education</w:t>
            </w:r>
          </w:p>
        </w:tc>
        <w:tc>
          <w:tcPr>
            <w:tcW w:w="4962" w:type="dxa"/>
          </w:tcPr>
          <w:p w14:paraId="7C90973F" w14:textId="79378EAE" w:rsidR="00A02B41" w:rsidRPr="00C656A3" w:rsidRDefault="00A02B41" w:rsidP="00A02B41">
            <w:pPr>
              <w:pStyle w:val="Tablebullet"/>
              <w:cnfStyle w:val="000000000000" w:firstRow="0" w:lastRow="0" w:firstColumn="0" w:lastColumn="0" w:oddVBand="0" w:evenVBand="0" w:oddHBand="0" w:evenHBand="0" w:firstRowFirstColumn="0" w:firstRowLastColumn="0" w:lastRowFirstColumn="0" w:lastRowLastColumn="0"/>
            </w:pPr>
            <w:r>
              <w:t>DE</w:t>
            </w:r>
          </w:p>
        </w:tc>
      </w:tr>
      <w:tr w:rsidR="00A02B41" w:rsidRPr="009473DF" w14:paraId="5399BB5C" w14:textId="77777777" w:rsidTr="0083115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36" w:type="dxa"/>
          </w:tcPr>
          <w:p w14:paraId="4E4A3B1B" w14:textId="7B0412FF" w:rsidR="00A02B41" w:rsidRPr="009473DF" w:rsidRDefault="00A02B41" w:rsidP="00A02B41">
            <w:pPr>
              <w:pStyle w:val="NormalIndent"/>
              <w:ind w:left="34"/>
            </w:pPr>
            <w:r w:rsidRPr="009473DF">
              <w:t>1 July 20</w:t>
            </w:r>
            <w:r>
              <w:t>28</w:t>
            </w:r>
          </w:p>
        </w:tc>
        <w:tc>
          <w:tcPr>
            <w:tcW w:w="1721" w:type="dxa"/>
          </w:tcPr>
          <w:p w14:paraId="10CA57CC" w14:textId="77777777" w:rsidR="00A02B41" w:rsidRPr="009473DF" w:rsidRDefault="00A02B41" w:rsidP="00A02B41">
            <w:pPr>
              <w:pStyle w:val="NormalIndent"/>
              <w:ind w:left="0"/>
              <w:cnfStyle w:val="000000010000" w:firstRow="0" w:lastRow="0" w:firstColumn="0" w:lastColumn="0" w:oddVBand="0" w:evenVBand="0" w:oddHBand="0" w:evenHBand="1" w:firstRowFirstColumn="0" w:firstRowLastColumn="0" w:lastRowFirstColumn="0" w:lastRowLastColumn="0"/>
            </w:pPr>
            <w:r w:rsidRPr="009473DF">
              <w:t>Housing and Community Amenities</w:t>
            </w:r>
          </w:p>
        </w:tc>
        <w:tc>
          <w:tcPr>
            <w:tcW w:w="4962" w:type="dxa"/>
          </w:tcPr>
          <w:p w14:paraId="6296F09E" w14:textId="5BCD48BD" w:rsidR="00A02B41" w:rsidRPr="00976731" w:rsidRDefault="00A02B41" w:rsidP="00A02B41">
            <w:pPr>
              <w:pStyle w:val="Tablebullet"/>
              <w:cnfStyle w:val="000000010000" w:firstRow="0" w:lastRow="0" w:firstColumn="0" w:lastColumn="0" w:oddVBand="0" w:evenVBand="0" w:oddHBand="0" w:evenHBand="1" w:firstRowFirstColumn="0" w:firstRowLastColumn="0" w:lastRowFirstColumn="0" w:lastRowLastColumn="0"/>
            </w:pPr>
            <w:r w:rsidRPr="00976731">
              <w:t xml:space="preserve">DFFH (Housing, </w:t>
            </w:r>
            <w:r w:rsidRPr="00D47B37">
              <w:t>VITS Language Loop</w:t>
            </w:r>
            <w:r w:rsidRPr="00976731">
              <w:t>)</w:t>
            </w:r>
          </w:p>
        </w:tc>
      </w:tr>
      <w:tr w:rsidR="00A02B41" w:rsidRPr="009473DF" w14:paraId="3BA9C455" w14:textId="77777777" w:rsidTr="0083115C">
        <w:tc>
          <w:tcPr>
            <w:cnfStyle w:val="001000000000" w:firstRow="0" w:lastRow="0" w:firstColumn="1" w:lastColumn="0" w:oddVBand="0" w:evenVBand="0" w:oddHBand="0" w:evenHBand="0" w:firstRowFirstColumn="0" w:firstRowLastColumn="0" w:lastRowFirstColumn="0" w:lastRowLastColumn="0"/>
            <w:tcW w:w="1636" w:type="dxa"/>
          </w:tcPr>
          <w:p w14:paraId="4BB589B8" w14:textId="6D6C57DE" w:rsidR="00A02B41" w:rsidRPr="009473DF" w:rsidRDefault="00A02B41" w:rsidP="00A02B41">
            <w:pPr>
              <w:pStyle w:val="NormalIndent"/>
              <w:ind w:left="34"/>
            </w:pPr>
            <w:r w:rsidRPr="009473DF">
              <w:t>1 July 20</w:t>
            </w:r>
            <w:r>
              <w:t>28</w:t>
            </w:r>
          </w:p>
        </w:tc>
        <w:tc>
          <w:tcPr>
            <w:tcW w:w="1721" w:type="dxa"/>
          </w:tcPr>
          <w:p w14:paraId="0E7134C2" w14:textId="77777777" w:rsidR="00A02B41" w:rsidRPr="009473DF" w:rsidRDefault="00A02B41" w:rsidP="00A02B41">
            <w:pPr>
              <w:pStyle w:val="NormalIndent"/>
              <w:ind w:left="0"/>
              <w:cnfStyle w:val="000000000000" w:firstRow="0" w:lastRow="0" w:firstColumn="0" w:lastColumn="0" w:oddVBand="0" w:evenVBand="0" w:oddHBand="0" w:evenHBand="0" w:firstRowFirstColumn="0" w:firstRowLastColumn="0" w:lastRowFirstColumn="0" w:lastRowLastColumn="0"/>
            </w:pPr>
            <w:r w:rsidRPr="009473DF">
              <w:t>Health</w:t>
            </w:r>
          </w:p>
        </w:tc>
        <w:tc>
          <w:tcPr>
            <w:tcW w:w="4962" w:type="dxa"/>
          </w:tcPr>
          <w:p w14:paraId="2801B2F2" w14:textId="08E86463" w:rsidR="00A02B41" w:rsidRPr="00BC5A03" w:rsidRDefault="00A02B41" w:rsidP="00A02B41">
            <w:pPr>
              <w:pStyle w:val="Tablebullet"/>
              <w:cnfStyle w:val="000000000000" w:firstRow="0" w:lastRow="0" w:firstColumn="0" w:lastColumn="0" w:oddVBand="0" w:evenVBand="0" w:oddHBand="0" w:evenHBand="0" w:firstRowFirstColumn="0" w:firstRowLastColumn="0" w:lastRowFirstColumn="0" w:lastRowLastColumn="0"/>
            </w:pPr>
            <w:r w:rsidRPr="00BC5A03">
              <w:t>DFFH (Queen Victoria Women’s Centre Trust)</w:t>
            </w:r>
          </w:p>
          <w:p w14:paraId="643AB7CB" w14:textId="6073C0DA" w:rsidR="00A02B41" w:rsidRPr="00BC5A03" w:rsidRDefault="00A02B41" w:rsidP="00A02B41">
            <w:pPr>
              <w:pStyle w:val="Tablebullet"/>
              <w:cnfStyle w:val="000000000000" w:firstRow="0" w:lastRow="0" w:firstColumn="0" w:lastColumn="0" w:oddVBand="0" w:evenVBand="0" w:oddHBand="0" w:evenHBand="0" w:firstRowFirstColumn="0" w:firstRowLastColumn="0" w:lastRowFirstColumn="0" w:lastRowLastColumn="0"/>
            </w:pPr>
            <w:r w:rsidRPr="00BC5A03">
              <w:t>DH</w:t>
            </w:r>
            <w:r>
              <w:t xml:space="preserve"> (excluding Cemeteries)</w:t>
            </w:r>
          </w:p>
        </w:tc>
      </w:tr>
      <w:tr w:rsidR="00A02B41" w:rsidRPr="009473DF" w14:paraId="5B93D37A" w14:textId="77777777" w:rsidTr="0083115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36" w:type="dxa"/>
          </w:tcPr>
          <w:p w14:paraId="7ADDC5B2" w14:textId="7073DE59" w:rsidR="00A02B41" w:rsidRPr="009473DF" w:rsidRDefault="00A02B41" w:rsidP="00A02B41">
            <w:pPr>
              <w:pStyle w:val="NormalIndent"/>
              <w:ind w:left="34"/>
            </w:pPr>
            <w:r w:rsidRPr="009473DF">
              <w:t>1 July 20</w:t>
            </w:r>
            <w:r>
              <w:t>28</w:t>
            </w:r>
          </w:p>
        </w:tc>
        <w:tc>
          <w:tcPr>
            <w:tcW w:w="1721" w:type="dxa"/>
          </w:tcPr>
          <w:p w14:paraId="28F62F2F" w14:textId="77777777" w:rsidR="00A02B41" w:rsidRPr="00BC5A03" w:rsidRDefault="00A02B41" w:rsidP="00A02B41">
            <w:pPr>
              <w:pStyle w:val="NormalIndent"/>
              <w:ind w:left="0"/>
              <w:cnfStyle w:val="000000010000" w:firstRow="0" w:lastRow="0" w:firstColumn="0" w:lastColumn="0" w:oddVBand="0" w:evenVBand="0" w:oddHBand="0" w:evenHBand="1" w:firstRowFirstColumn="0" w:firstRowLastColumn="0" w:lastRowFirstColumn="0" w:lastRowLastColumn="0"/>
              <w:rPr>
                <w:highlight w:val="yellow"/>
              </w:rPr>
            </w:pPr>
            <w:r w:rsidRPr="00BC5A03">
              <w:t>Social Protection</w:t>
            </w:r>
          </w:p>
        </w:tc>
        <w:tc>
          <w:tcPr>
            <w:tcW w:w="4962" w:type="dxa"/>
          </w:tcPr>
          <w:p w14:paraId="077CD8BF" w14:textId="3C896284" w:rsidR="00A02B41" w:rsidRPr="00BC5A03" w:rsidRDefault="00A02B41" w:rsidP="00A02B41">
            <w:pPr>
              <w:pStyle w:val="Tablebullet"/>
              <w:cnfStyle w:val="000000010000" w:firstRow="0" w:lastRow="0" w:firstColumn="0" w:lastColumn="0" w:oddVBand="0" w:evenVBand="0" w:oddHBand="0" w:evenHBand="1" w:firstRowFirstColumn="0" w:firstRowLastColumn="0" w:lastRowFirstColumn="0" w:lastRowLastColumn="0"/>
            </w:pPr>
            <w:r w:rsidRPr="00BC5A03">
              <w:t>DFFH</w:t>
            </w:r>
          </w:p>
        </w:tc>
      </w:tr>
    </w:tbl>
    <w:p w14:paraId="7D38B996" w14:textId="77777777" w:rsidR="00D363DC" w:rsidRPr="002B5AFD" w:rsidRDefault="00D363DC" w:rsidP="002F6F91">
      <w:pPr>
        <w:pStyle w:val="Heading2numbered"/>
      </w:pPr>
      <w:r w:rsidRPr="002B5AFD">
        <w:lastRenderedPageBreak/>
        <w:t>Insurance valuations</w:t>
      </w:r>
    </w:p>
    <w:p w14:paraId="0434B2B2" w14:textId="77777777" w:rsidR="00D363DC" w:rsidRDefault="00D363DC" w:rsidP="00C23286">
      <w:pPr>
        <w:pStyle w:val="NormalIndent"/>
        <w:keepNext/>
      </w:pPr>
      <w:r>
        <w:t>At the same time that assets are valued for financial reporting purposes entities may, for efficiency and cost minimisation, obtain valuations for insurance purposes. However, insurance valuations are typically based upon ‘insurance replacement cost’ rather than ‘fair value’</w:t>
      </w:r>
      <w:r w:rsidR="00803810">
        <w:t xml:space="preserve">. </w:t>
      </w:r>
      <w:r>
        <w:t>Accordingly, entities shall differentiate between these two types of valuations in their asset registers.</w:t>
      </w:r>
    </w:p>
    <w:p w14:paraId="74B80C3C" w14:textId="526ED208" w:rsidR="00D363DC" w:rsidRDefault="00D363DC" w:rsidP="002F6F91">
      <w:pPr>
        <w:pStyle w:val="Heading2numbered"/>
      </w:pPr>
      <w:r>
        <w:t>Rental valuations</w:t>
      </w:r>
      <w:r w:rsidR="0023205A">
        <w:t xml:space="preserve"> as lessors</w:t>
      </w:r>
    </w:p>
    <w:p w14:paraId="53BA5521" w14:textId="73223757" w:rsidR="00D75479" w:rsidRDefault="00D363DC" w:rsidP="00803810">
      <w:pPr>
        <w:pStyle w:val="NormalIndent"/>
      </w:pPr>
      <w:r>
        <w:t>Entities at times obtain valuations for the purpose of establishing rental rates for their assets</w:t>
      </w:r>
      <w:r w:rsidR="00803810">
        <w:t xml:space="preserve">. </w:t>
      </w:r>
      <w:r>
        <w:t xml:space="preserve">Such valuations may occur at other times or may occur at the same time that assets are valued for financial reporting purposes. Such valuations need to be distinguished from revaluations conducted for financial reporting proposes, and are not subject to </w:t>
      </w:r>
      <w:r w:rsidR="00460BEF">
        <w:t>FRD 103</w:t>
      </w:r>
      <w:r w:rsidR="00803810">
        <w:t xml:space="preserve">. </w:t>
      </w:r>
      <w:r>
        <w:t xml:space="preserve">Such revaluations shall also not affect the revaluation cycle stipulated in </w:t>
      </w:r>
      <w:r w:rsidR="00FA2F81">
        <w:t>FRD 103</w:t>
      </w:r>
      <w:r>
        <w:t>, nor require the revaluation of other assets in the same class.</w:t>
      </w:r>
    </w:p>
    <w:p w14:paraId="4DBC13B9" w14:textId="77777777" w:rsidR="00D363DC" w:rsidRPr="006A6B5D" w:rsidRDefault="00D363DC" w:rsidP="00E00CCE">
      <w:pPr>
        <w:pStyle w:val="Heading2numbered"/>
      </w:pPr>
      <w:r w:rsidRPr="006A6B5D">
        <w:t xml:space="preserve">Impacts on financial reporting and </w:t>
      </w:r>
      <w:r w:rsidR="00747F61" w:rsidRPr="006A6B5D">
        <w:t>budget</w:t>
      </w:r>
    </w:p>
    <w:p w14:paraId="434D7434" w14:textId="77777777" w:rsidR="00D363DC" w:rsidRDefault="00D363DC" w:rsidP="0083115C">
      <w:pPr>
        <w:pStyle w:val="NormalIndent"/>
        <w:keepNext/>
      </w:pPr>
      <w:r>
        <w:t>Revaluations of an entity’s assets can impact on future:</w:t>
      </w:r>
    </w:p>
    <w:p w14:paraId="0D6FBA1F" w14:textId="194B0780" w:rsidR="00D363DC" w:rsidRDefault="00D363DC" w:rsidP="0083115C">
      <w:pPr>
        <w:pStyle w:val="Bulletindent"/>
        <w:keepNext/>
      </w:pPr>
      <w:r>
        <w:t>depreciation expense;</w:t>
      </w:r>
      <w:r w:rsidR="0023205A">
        <w:t xml:space="preserve"> and</w:t>
      </w:r>
    </w:p>
    <w:p w14:paraId="1243F8D4" w14:textId="711BA969" w:rsidR="00D363DC" w:rsidRDefault="00D363DC" w:rsidP="00803810">
      <w:pPr>
        <w:pStyle w:val="Bulletindent"/>
      </w:pPr>
      <w:r>
        <w:t>depreciation equivalent funding (which is based on the quantum of depreciation expense)</w:t>
      </w:r>
      <w:r w:rsidR="0023205A">
        <w:t>.</w:t>
      </w:r>
    </w:p>
    <w:p w14:paraId="212E27B7" w14:textId="655B674F" w:rsidR="00D363DC" w:rsidRDefault="00D363DC" w:rsidP="00AD1AD6">
      <w:pPr>
        <w:pStyle w:val="NormalIndent"/>
      </w:pPr>
      <w:r>
        <w:t>Changes to the above have a potential to impact on the funding of departmental outputs in future years as refle</w:t>
      </w:r>
      <w:r w:rsidR="00D834A3">
        <w:t xml:space="preserve">cted in the forward estimates. </w:t>
      </w:r>
      <w:r>
        <w:t xml:space="preserve">Accordingly, to enable such impacts to be factored into forward estimates, in particular the subsequent Budget year, and ensure that valuations are comparable on a State of Victoria economic entity basis, revaluations should, to the extent possible, be undertaken prior to the commencement of the </w:t>
      </w:r>
      <w:r w:rsidR="00AD1AD6">
        <w:t xml:space="preserve">budget </w:t>
      </w:r>
      <w:r>
        <w:t>process but must be booked to take effect on the Balance Sheet at fina</w:t>
      </w:r>
      <w:r w:rsidR="00D834A3">
        <w:t>ncial year end (e.g.</w:t>
      </w:r>
      <w:r w:rsidR="007D2C6A">
        <w:t> </w:t>
      </w:r>
      <w:r w:rsidR="00D834A3">
        <w:t xml:space="preserve">30 June). </w:t>
      </w:r>
      <w:r>
        <w:t>Any changes to depreciation resulting from the revaluation should be effective from the commencement of the year (e.g. 1 July) following rec</w:t>
      </w:r>
      <w:r w:rsidR="00D834A3">
        <w:t xml:space="preserve">ognition on the Balance Sheet. </w:t>
      </w:r>
      <w:r>
        <w:t>These revaluation impacts shall also be incorporated into the prospective financial statements supporting the Budget. Budget estimates shall be updated, where possible, prior to the finalisation of the Budget for the coming year.</w:t>
      </w:r>
    </w:p>
    <w:p w14:paraId="02B65F6A" w14:textId="77777777" w:rsidR="00D363DC" w:rsidRPr="002B5AFD" w:rsidRDefault="00D363DC" w:rsidP="00803810">
      <w:pPr>
        <w:pStyle w:val="NormalIndent"/>
      </w:pPr>
      <w:r>
        <w:t xml:space="preserve">In instances where valuations are undertaken during the course of the year and involve an external valuer, it is important that clear instructions </w:t>
      </w:r>
      <w:r w:rsidRPr="002B5AFD">
        <w:t>are given to the valuers that their valuations are to be based upon an asset’s anticipated value at the end of the reporting period.</w:t>
      </w:r>
    </w:p>
    <w:p w14:paraId="2977275F" w14:textId="74706D77" w:rsidR="00803810" w:rsidRDefault="00D363DC" w:rsidP="00803810">
      <w:pPr>
        <w:pStyle w:val="NormalIndent"/>
      </w:pPr>
      <w:r w:rsidRPr="002B5AFD">
        <w:t>The major elements of the revaluation process are summarised in</w:t>
      </w:r>
      <w:r w:rsidR="009D1CBF" w:rsidRPr="002B5AFD">
        <w:t xml:space="preserve"> the process diagram</w:t>
      </w:r>
      <w:r w:rsidR="004F759D">
        <w:t>s</w:t>
      </w:r>
      <w:r w:rsidR="00F06212">
        <w:t>.</w:t>
      </w:r>
    </w:p>
    <w:p w14:paraId="0A2370BB" w14:textId="77777777" w:rsidR="00A34EE4" w:rsidRPr="003B3847" w:rsidRDefault="00A34EE4" w:rsidP="0083115C">
      <w:pPr>
        <w:pStyle w:val="Caption"/>
      </w:pPr>
      <w:r w:rsidRPr="003B3847">
        <w:lastRenderedPageBreak/>
        <w:t>Figure 2(a): Valuation process</w:t>
      </w:r>
    </w:p>
    <w:p w14:paraId="64A9A3F9" w14:textId="155CE96B" w:rsidR="00693BC9" w:rsidRDefault="0083115C" w:rsidP="006B32CD">
      <w:r>
        <w:object w:dxaOrig="5403" w:dyaOrig="7800" w14:anchorId="03BD30E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430pt;height:616.5pt" o:ole="">
            <v:imagedata r:id="rId9" o:title=""/>
          </v:shape>
          <o:OLEObject Type="Embed" ProgID="PowerPoint.Slide.12" ShapeID="_x0000_i1032" DrawAspect="Content" ObjectID="_1817123307" r:id="rId10"/>
        </w:object>
      </w:r>
    </w:p>
    <w:p w14:paraId="518EE948" w14:textId="77777777" w:rsidR="0083115C" w:rsidRDefault="000C367A" w:rsidP="0083115C">
      <w:pPr>
        <w:pStyle w:val="Caption"/>
      </w:pPr>
      <w:r w:rsidRPr="00EF4341">
        <w:lastRenderedPageBreak/>
        <w:t xml:space="preserve">Figure </w:t>
      </w:r>
      <w:r>
        <w:t>2</w:t>
      </w:r>
      <w:r w:rsidRPr="00EF4341">
        <w:t xml:space="preserve">(b): Process for </w:t>
      </w:r>
      <w:r>
        <w:t>i</w:t>
      </w:r>
      <w:r w:rsidRPr="00EF4341">
        <w:t xml:space="preserve">nterim </w:t>
      </w:r>
      <w:r>
        <w:t>r</w:t>
      </w:r>
      <w:r w:rsidRPr="00EF4341">
        <w:t>evaluations and other relevant procedures</w:t>
      </w:r>
    </w:p>
    <w:p w14:paraId="34FCDB5A" w14:textId="6DBF49A0" w:rsidR="006B3917" w:rsidRDefault="0083115C" w:rsidP="0083115C">
      <w:pPr>
        <w:pStyle w:val="Caption"/>
      </w:pPr>
      <w:r>
        <w:object w:dxaOrig="1018" w:dyaOrig="1471" w14:anchorId="44A492A5">
          <v:shape id="_x0000_i1026" type="#_x0000_t75" style="width:433pt;height:487.5pt" o:ole="">
            <v:imagedata r:id="rId11" o:title="" cropbottom="14060f"/>
          </v:shape>
          <o:OLEObject Type="Embed" ProgID="PowerPoint.Slide.12" ShapeID="_x0000_i1026" DrawAspect="Content" ObjectID="_1817123308" r:id="rId12"/>
        </w:object>
      </w:r>
    </w:p>
    <w:p w14:paraId="1EBC187E" w14:textId="0ECF3A40" w:rsidR="00460B48" w:rsidRDefault="0090584D" w:rsidP="0083115C">
      <w:pPr>
        <w:pStyle w:val="Heading1numbered"/>
        <w:pageBreakBefore/>
      </w:pPr>
      <w:r>
        <w:lastRenderedPageBreak/>
        <w:t>Fair value measurement guidance</w:t>
      </w:r>
      <w:r w:rsidR="00D50741">
        <w:rPr>
          <w:rStyle w:val="FootnoteReference"/>
        </w:rPr>
        <w:footnoteReference w:id="2"/>
      </w:r>
      <w:r>
        <w:t xml:space="preserve"> </w:t>
      </w:r>
    </w:p>
    <w:p w14:paraId="31046CF2" w14:textId="77777777" w:rsidR="00460B48" w:rsidRDefault="00460B48" w:rsidP="00317524">
      <w:pPr>
        <w:pStyle w:val="Heading2numbered"/>
      </w:pPr>
      <w:r>
        <w:t>Consideration of highest and best use for non</w:t>
      </w:r>
      <w:r w:rsidR="00803810">
        <w:noBreakHyphen/>
      </w:r>
      <w:r>
        <w:t>financial physical assets</w:t>
      </w:r>
    </w:p>
    <w:p w14:paraId="501BF9AC" w14:textId="25581353" w:rsidR="006B3917" w:rsidRDefault="00460B48" w:rsidP="00953E16">
      <w:pPr>
        <w:pStyle w:val="NormalIndent"/>
      </w:pPr>
      <w:r>
        <w:t>The fair value measurement of a non</w:t>
      </w:r>
      <w:r w:rsidR="00803810">
        <w:noBreakHyphen/>
      </w:r>
      <w:r>
        <w:t xml:space="preserve">financial asset takes into account a market participant’s ability to generate economic benefits by using the asset in its highest and best use </w:t>
      </w:r>
      <w:r w:rsidR="00B32C98">
        <w:t xml:space="preserve">(HBU) </w:t>
      </w:r>
      <w:r>
        <w:t xml:space="preserve">or by selling it to another market participant that would use the asset in its </w:t>
      </w:r>
      <w:r w:rsidR="005B1E82">
        <w:t>HBU</w:t>
      </w:r>
      <w:r>
        <w:t>.</w:t>
      </w:r>
    </w:p>
    <w:p w14:paraId="18566BE1" w14:textId="77F2E480" w:rsidR="00460B48" w:rsidRDefault="00460B48" w:rsidP="00803810">
      <w:pPr>
        <w:pStyle w:val="NormalIndent"/>
      </w:pPr>
      <w:r>
        <w:t xml:space="preserve">Judgements about </w:t>
      </w:r>
      <w:r w:rsidR="00B32C98">
        <w:t>HBU</w:t>
      </w:r>
      <w:r>
        <w:t xml:space="preserve"> must </w:t>
      </w:r>
      <w:r w:rsidR="004D0A7D">
        <w:t>consider</w:t>
      </w:r>
      <w:r>
        <w:t xml:space="preserve"> the use of the assets that is physically possible, legally permissible and financially feasible, as follows:</w:t>
      </w:r>
    </w:p>
    <w:p w14:paraId="4675439F" w14:textId="3D1D8B8B" w:rsidR="00460B48" w:rsidRPr="002E536A" w:rsidRDefault="004D0A7D" w:rsidP="00803810">
      <w:pPr>
        <w:pStyle w:val="Numparaindent"/>
        <w:numPr>
          <w:ilvl w:val="8"/>
          <w:numId w:val="14"/>
        </w:numPr>
      </w:pPr>
      <w:r>
        <w:t>A</w:t>
      </w:r>
      <w:r w:rsidR="00460B48" w:rsidRPr="002E536A">
        <w:t xml:space="preserve"> use that is physically possible </w:t>
      </w:r>
      <w:r w:rsidRPr="002E536A">
        <w:t>considering</w:t>
      </w:r>
      <w:r w:rsidR="00460B48" w:rsidRPr="002E536A">
        <w:t xml:space="preserve"> the physical characteristics of the asset that market participants would factor when pricing the asset (e.g. the location or size of a property);</w:t>
      </w:r>
    </w:p>
    <w:p w14:paraId="1BAFFD09" w14:textId="25E6681F" w:rsidR="00460B48" w:rsidRPr="002E536A" w:rsidRDefault="004D0A7D" w:rsidP="00803810">
      <w:pPr>
        <w:pStyle w:val="Numparaindent"/>
      </w:pPr>
      <w:r>
        <w:t>A</w:t>
      </w:r>
      <w:r w:rsidR="00460B48" w:rsidRPr="002E536A">
        <w:t xml:space="preserve"> use that is legally permissible </w:t>
      </w:r>
      <w:r w:rsidRPr="002E536A">
        <w:t>considering</w:t>
      </w:r>
      <w:r w:rsidR="00460B48" w:rsidRPr="002E536A">
        <w:t xml:space="preserve"> any legal restrictions on the use of the asset that market participants would factor when pricing the asset (e.g. the zoning regulations applicable to a property); and</w:t>
      </w:r>
    </w:p>
    <w:p w14:paraId="0A0EBA1B" w14:textId="3124491E" w:rsidR="006552C1" w:rsidRPr="002E536A" w:rsidRDefault="004D0A7D" w:rsidP="00C15D84">
      <w:pPr>
        <w:pStyle w:val="Numparaindent"/>
      </w:pPr>
      <w:r>
        <w:t>A</w:t>
      </w:r>
      <w:r w:rsidR="00460B48" w:rsidRPr="002E536A">
        <w:t xml:space="preserve"> use that is financially feasible taking into account whether a use of the asset that is physically possible and legally permissible generates adequate income or cash flows (taking into account the costs of converting the asset to that use) to produce an investment return that market participants would require from an investment in that asset put to that use. </w:t>
      </w:r>
      <w:r w:rsidR="006F3FA1">
        <w:t xml:space="preserve">For </w:t>
      </w:r>
      <w:r w:rsidR="004A633A">
        <w:t xml:space="preserve">an asset of a </w:t>
      </w:r>
      <w:r w:rsidR="006F3FA1">
        <w:t xml:space="preserve">not-for-profit </w:t>
      </w:r>
      <w:r w:rsidR="00956344">
        <w:t xml:space="preserve">public sector </w:t>
      </w:r>
      <w:r w:rsidR="006F3FA1">
        <w:t>entit</w:t>
      </w:r>
      <w:r w:rsidR="004A633A">
        <w:t>y not primarily held for generating net cash inflows</w:t>
      </w:r>
      <w:r w:rsidR="006F3FA1">
        <w:t xml:space="preserve">, </w:t>
      </w:r>
      <w:r w:rsidR="004A633A">
        <w:t>the</w:t>
      </w:r>
      <w:r w:rsidR="006F3FA1">
        <w:t xml:space="preserve"> asset’s use is financially feasible if market participants would be willing to invest in the asset’s service capacity, considering both the capability of the asset to be used to provide needed goods or services to beneficiaries and the resulting cost of those goods or services.</w:t>
      </w:r>
    </w:p>
    <w:p w14:paraId="6D25EC69" w14:textId="5505F8DA" w:rsidR="0001481B" w:rsidRDefault="00B54636" w:rsidP="0001481B">
      <w:pPr>
        <w:pStyle w:val="NormalIndent"/>
      </w:pPr>
      <w:r>
        <w:t xml:space="preserve">For not-for-profit </w:t>
      </w:r>
      <w:r w:rsidR="004A633A">
        <w:t xml:space="preserve">public sector </w:t>
      </w:r>
      <w:r>
        <w:t xml:space="preserve">entities, where the asset is not held primarily for its ability to generate net cash inflows, </w:t>
      </w:r>
      <w:r w:rsidR="0001481B">
        <w:t>the asset’s HBU differs from its current use only when, at the measurement date, it is:</w:t>
      </w:r>
    </w:p>
    <w:p w14:paraId="525529C6" w14:textId="6E552C69" w:rsidR="00B236D7" w:rsidRDefault="00B236D7" w:rsidP="001474C1">
      <w:pPr>
        <w:pStyle w:val="Numparaindent"/>
        <w:numPr>
          <w:ilvl w:val="8"/>
          <w:numId w:val="32"/>
        </w:numPr>
      </w:pPr>
      <w:r>
        <w:t xml:space="preserve">classified as held for sale or held for distribution to owners in accordance with AASB 5 </w:t>
      </w:r>
      <w:r w:rsidRPr="002E2EF7">
        <w:rPr>
          <w:i/>
          <w:iCs/>
        </w:rPr>
        <w:t>Non-current Assets Held for Sale and Discontinued Operations</w:t>
      </w:r>
      <w:r>
        <w:t>; or</w:t>
      </w:r>
    </w:p>
    <w:p w14:paraId="13D0550E" w14:textId="1BCD7637" w:rsidR="00AB7752" w:rsidRDefault="00AB7752" w:rsidP="00AB7752">
      <w:pPr>
        <w:pStyle w:val="Numparaindent"/>
        <w:numPr>
          <w:ilvl w:val="8"/>
          <w:numId w:val="32"/>
        </w:numPr>
      </w:pPr>
      <w:r>
        <w:t>highly probable that the asset will be used for an alternative purpose to its current use.</w:t>
      </w:r>
    </w:p>
    <w:p w14:paraId="758C14D4" w14:textId="53FD6B74" w:rsidR="00460B48" w:rsidRDefault="008513B0" w:rsidP="00803810">
      <w:pPr>
        <w:pStyle w:val="NormalIndent"/>
      </w:pPr>
      <w:r>
        <w:t xml:space="preserve">For for-profit </w:t>
      </w:r>
      <w:r w:rsidR="000F350D">
        <w:t xml:space="preserve">public sector </w:t>
      </w:r>
      <w:r w:rsidRPr="00466B99">
        <w:t>entities, e</w:t>
      </w:r>
      <w:r w:rsidR="00460B48" w:rsidRPr="00466B99">
        <w:t xml:space="preserve">ntities can assume the current use is its HBU </w:t>
      </w:r>
      <w:r w:rsidR="00460B48" w:rsidRPr="00C656A3">
        <w:t xml:space="preserve">unless </w:t>
      </w:r>
      <w:r w:rsidR="00D10A29" w:rsidRPr="00C656A3">
        <w:t>market</w:t>
      </w:r>
      <w:r w:rsidR="00351FDF" w:rsidRPr="00C656A3">
        <w:t xml:space="preserve"> </w:t>
      </w:r>
      <w:r w:rsidR="00D10A29" w:rsidRPr="00C656A3">
        <w:t>factors or</w:t>
      </w:r>
      <w:r w:rsidR="00460B48" w:rsidRPr="00C656A3">
        <w:t xml:space="preserve"> </w:t>
      </w:r>
      <w:r w:rsidR="00351FDF" w:rsidRPr="00C656A3">
        <w:t xml:space="preserve">other </w:t>
      </w:r>
      <w:r w:rsidR="00460B48" w:rsidRPr="00C656A3">
        <w:t>indicators</w:t>
      </w:r>
      <w:r w:rsidR="00460B48" w:rsidRPr="00466B99">
        <w:t xml:space="preserve"> suggest that a</w:t>
      </w:r>
      <w:r w:rsidR="00460B48">
        <w:t xml:space="preserve"> different use by market participants would maximise the value of the asset. </w:t>
      </w:r>
    </w:p>
    <w:p w14:paraId="3FAD0E3B" w14:textId="50132A6D" w:rsidR="00460B48" w:rsidRDefault="00460B48" w:rsidP="00803810">
      <w:pPr>
        <w:pStyle w:val="NormalIndent"/>
      </w:pPr>
      <w:r>
        <w:t xml:space="preserve">In the event of an HBU indicator being triggered, the entity should consider and document the implications on fair value and consult with VGV where required. </w:t>
      </w:r>
    </w:p>
    <w:p w14:paraId="6D07C9E5" w14:textId="6BE2DDAF" w:rsidR="00460B48" w:rsidRDefault="00460B48" w:rsidP="00803810">
      <w:pPr>
        <w:pStyle w:val="NormalIndent"/>
      </w:pPr>
      <w:r>
        <w:t>The</w:t>
      </w:r>
      <w:r w:rsidR="00F06212">
        <w:t xml:space="preserve"> following indicators sh</w:t>
      </w:r>
      <w:r w:rsidR="008426E0">
        <w:t>all</w:t>
      </w:r>
      <w:r w:rsidR="00F06212">
        <w:t xml:space="preserve"> be considered</w:t>
      </w:r>
      <w:r w:rsidR="004D0A7D">
        <w:t>,</w:t>
      </w:r>
      <w:r w:rsidR="00F06212">
        <w:t xml:space="preserve"> </w:t>
      </w:r>
      <w:r>
        <w:t xml:space="preserve">noting this is not an exhaustive list: </w:t>
      </w:r>
    </w:p>
    <w:p w14:paraId="5ED93593" w14:textId="6E6F67F4" w:rsidR="00460B48" w:rsidRPr="00E43340" w:rsidRDefault="00C8653B" w:rsidP="00351FDF">
      <w:pPr>
        <w:pStyle w:val="Heading3numbered"/>
        <w:numPr>
          <w:ilvl w:val="2"/>
          <w:numId w:val="34"/>
        </w:numPr>
      </w:pPr>
      <w:r>
        <w:t>‘</w:t>
      </w:r>
      <w:r w:rsidR="00460B48" w:rsidRPr="00E43340">
        <w:t>External indicators</w:t>
      </w:r>
      <w:r>
        <w:t>’</w:t>
      </w:r>
    </w:p>
    <w:p w14:paraId="4DE92B15" w14:textId="72E09DA5" w:rsidR="00460B48" w:rsidRDefault="00460B48" w:rsidP="00AD1AD6">
      <w:pPr>
        <w:pStyle w:val="Bulletindent"/>
      </w:pPr>
      <w:r>
        <w:t>Changed acts, regulation, local law or such instrument which affects or may affect the use or development of the asset</w:t>
      </w:r>
    </w:p>
    <w:p w14:paraId="0526A6F0" w14:textId="695A7544" w:rsidR="00460B48" w:rsidRDefault="00460B48" w:rsidP="00AD1AD6">
      <w:pPr>
        <w:pStyle w:val="Bulletindent"/>
      </w:pPr>
      <w:r>
        <w:lastRenderedPageBreak/>
        <w:t>Changes in planning schemes, including zones, reservations, overlays that would affect or remove existing restrictions imposed on the asset</w:t>
      </w:r>
      <w:r w:rsidR="00FB1EDE">
        <w:t>’</w:t>
      </w:r>
      <w:r>
        <w:t>s use</w:t>
      </w:r>
    </w:p>
    <w:p w14:paraId="36DF04A7" w14:textId="4252785D" w:rsidR="00460B48" w:rsidRDefault="00460B48" w:rsidP="00AD1AD6">
      <w:pPr>
        <w:pStyle w:val="Bulletindent"/>
      </w:pPr>
      <w:r>
        <w:t>Existence of government policies (e.g. Government Gazette)/public announcements with expectations that an asset will be used in certain way to support service delivery</w:t>
      </w:r>
    </w:p>
    <w:p w14:paraId="24C24EBD" w14:textId="145D558B" w:rsidR="00460B48" w:rsidRDefault="00460B48" w:rsidP="00AD1AD6">
      <w:pPr>
        <w:pStyle w:val="Bulletindent"/>
      </w:pPr>
      <w:r>
        <w:t>Government decisions declaring the asset’s redundancy or surplus</w:t>
      </w:r>
      <w:r w:rsidR="0083115C">
        <w:t>,</w:t>
      </w:r>
      <w:r>
        <w:t xml:space="preserve"> or</w:t>
      </w:r>
    </w:p>
    <w:p w14:paraId="4D537ADB" w14:textId="2463AB80" w:rsidR="00460B48" w:rsidRDefault="00460B48" w:rsidP="0083115C">
      <w:pPr>
        <w:pStyle w:val="Bulletindent"/>
        <w:ind w:right="-334"/>
      </w:pPr>
      <w:r>
        <w:t>Social</w:t>
      </w:r>
      <w:r w:rsidR="00803810">
        <w:noBreakHyphen/>
      </w:r>
      <w:r>
        <w:t>environmental evidence indicating changes in public expectations of the asset</w:t>
      </w:r>
      <w:r w:rsidR="00FB1EDE">
        <w:t>’</w:t>
      </w:r>
      <w:r>
        <w:t>s use.</w:t>
      </w:r>
    </w:p>
    <w:p w14:paraId="169D075E" w14:textId="3FB4E1CF" w:rsidR="00460B48" w:rsidRDefault="008D36BC" w:rsidP="00C656A3">
      <w:pPr>
        <w:pStyle w:val="Heading3numbered"/>
        <w:numPr>
          <w:ilvl w:val="2"/>
          <w:numId w:val="34"/>
        </w:numPr>
      </w:pPr>
      <w:r>
        <w:t>‘</w:t>
      </w:r>
      <w:r w:rsidR="00460B48">
        <w:t>Internal indicators</w:t>
      </w:r>
      <w:r>
        <w:t>’</w:t>
      </w:r>
    </w:p>
    <w:p w14:paraId="21305287" w14:textId="77777777" w:rsidR="00460B48" w:rsidRDefault="00460B48" w:rsidP="00AD1AD6">
      <w:pPr>
        <w:pStyle w:val="NormalIndent"/>
        <w:keepNext/>
      </w:pPr>
      <w:r>
        <w:t xml:space="preserve">Where an asset’s use is within an entity’s discretion, any plans or intentions that have been formally communicated for a different use of the asset from its past use; </w:t>
      </w:r>
    </w:p>
    <w:p w14:paraId="55DAD36B" w14:textId="24718E49" w:rsidR="00460B48" w:rsidRDefault="00460B48" w:rsidP="00AD1AD6">
      <w:pPr>
        <w:pStyle w:val="Bulletindent"/>
      </w:pPr>
      <w:r>
        <w:t>Evidence that suggests the current use of an asset is no longer core to requirements to deliver an entity’s service obligation</w:t>
      </w:r>
      <w:r w:rsidR="0083115C">
        <w:t>,</w:t>
      </w:r>
      <w:r>
        <w:t xml:space="preserve"> or</w:t>
      </w:r>
    </w:p>
    <w:p w14:paraId="46ED898F" w14:textId="77777777" w:rsidR="00460B48" w:rsidRDefault="00460B48" w:rsidP="00AD1AD6">
      <w:pPr>
        <w:pStyle w:val="Bulletindent"/>
      </w:pPr>
      <w:r>
        <w:t>Evidence that suggests that the asset might be sold or demolished as reaching the late stage of an asset’s life cycle.</w:t>
      </w:r>
    </w:p>
    <w:p w14:paraId="21C31D0D" w14:textId="3D8DDCC3" w:rsidR="00460B48" w:rsidRDefault="00460B48" w:rsidP="00747F61">
      <w:pPr>
        <w:pStyle w:val="NormalIndent"/>
      </w:pPr>
      <w:r>
        <w:t xml:space="preserve">In considering these indicators, entities should evaluate whether the restriction is deemed to be a characteristic of an asset (i.e. they will be equally applicable if used by/sold to the market participants) or of the entity holding the asset. The restriction that would transfer with an asset in the assumed sale would generally be deemed as a characteristic of the asset and therefore more likely to be considered by market participants in pricing the asset (e.g. social or environmental consideration of the use of land designated as a national park). Conversely, a restriction that is specific to the entity holding the asset would not transfer with the asset in an assumed sale and therefore should not be considered when measuring fair value. Determining whether a restriction is a characteristic of an asset or the entity holding the asset </w:t>
      </w:r>
      <w:r w:rsidR="00910870">
        <w:t xml:space="preserve">is a matter of </w:t>
      </w:r>
      <w:r>
        <w:t xml:space="preserve">judgement </w:t>
      </w:r>
      <w:r w:rsidR="00910870">
        <w:t xml:space="preserve">that would depend </w:t>
      </w:r>
      <w:r>
        <w:t>on the specific facts and circumstances</w:t>
      </w:r>
      <w:r w:rsidR="00910870">
        <w:t>, including consideration of the contractual terms</w:t>
      </w:r>
      <w:r>
        <w:t>.</w:t>
      </w:r>
    </w:p>
    <w:p w14:paraId="0FAC4305" w14:textId="77777777" w:rsidR="00460B48" w:rsidRPr="00DC298D" w:rsidRDefault="00460B48" w:rsidP="001A4680">
      <w:pPr>
        <w:pStyle w:val="Heading2numbered"/>
      </w:pPr>
      <w:r w:rsidRPr="00DC298D">
        <w:t>Unit of account</w:t>
      </w:r>
    </w:p>
    <w:p w14:paraId="5E93C3D9" w14:textId="2F5E5928" w:rsidR="00460B48" w:rsidRPr="002B5AFD" w:rsidRDefault="00460B48" w:rsidP="001A4680">
      <w:pPr>
        <w:pStyle w:val="NormalIndent"/>
      </w:pPr>
      <w:r>
        <w:t xml:space="preserve">The fair </w:t>
      </w:r>
      <w:r w:rsidRPr="002B5AFD">
        <w:t>value measurement must be applied to the stand</w:t>
      </w:r>
      <w:r w:rsidR="00803810">
        <w:noBreakHyphen/>
      </w:r>
      <w:r w:rsidRPr="002B5AFD">
        <w:t xml:space="preserve">alone asset or a group of related assets, depending on the circumstances. DTF has considered the nature, characteristics and risks of the public sector assets and provided a list of asset classes that have distinct characteristics and fair value </w:t>
      </w:r>
      <w:r w:rsidR="00756CAF">
        <w:t>hierarchy</w:t>
      </w:r>
      <w:r w:rsidR="006B5D9C">
        <w:t xml:space="preserve">, please refer to the </w:t>
      </w:r>
      <w:r w:rsidR="00D75479">
        <w:t xml:space="preserve">current </w:t>
      </w:r>
      <w:r w:rsidR="006B5D9C" w:rsidRPr="00CA2AA0">
        <w:rPr>
          <w:i/>
        </w:rPr>
        <w:t>Model</w:t>
      </w:r>
      <w:r w:rsidR="00C47F01" w:rsidRPr="00CA2AA0">
        <w:rPr>
          <w:i/>
        </w:rPr>
        <w:t xml:space="preserve"> Report for Victorian </w:t>
      </w:r>
      <w:r w:rsidR="00325EB7">
        <w:rPr>
          <w:i/>
        </w:rPr>
        <w:t xml:space="preserve">Government </w:t>
      </w:r>
      <w:r w:rsidR="00C47F01" w:rsidRPr="00CA2AA0">
        <w:rPr>
          <w:i/>
        </w:rPr>
        <w:t>Departments</w:t>
      </w:r>
      <w:r w:rsidR="00C43ACA">
        <w:t xml:space="preserve"> </w:t>
      </w:r>
      <w:r w:rsidR="00E97BAD">
        <w:t xml:space="preserve">and/or </w:t>
      </w:r>
      <w:r w:rsidR="00E97BAD" w:rsidRPr="001474C1">
        <w:rPr>
          <w:i/>
          <w:iCs/>
        </w:rPr>
        <w:t>Tier 2 Model Financial Report for Victorian public sector entities</w:t>
      </w:r>
      <w:r w:rsidR="00E97BAD">
        <w:t xml:space="preserve"> (</w:t>
      </w:r>
      <w:r w:rsidR="00E53984">
        <w:t>Model Reports</w:t>
      </w:r>
      <w:r w:rsidR="00E97BAD">
        <w:t xml:space="preserve">) </w:t>
      </w:r>
      <w:r w:rsidR="0005266B">
        <w:t>for further guidance</w:t>
      </w:r>
      <w:r w:rsidR="00C43ACA">
        <w:t>.</w:t>
      </w:r>
    </w:p>
    <w:p w14:paraId="65CD3C0A" w14:textId="77777777" w:rsidR="00460B48" w:rsidRPr="002B5AFD" w:rsidRDefault="00460B48" w:rsidP="00DC298D">
      <w:pPr>
        <w:pStyle w:val="Heading2numbered"/>
      </w:pPr>
      <w:r w:rsidRPr="002B5AFD">
        <w:t>Fair value hierarchy</w:t>
      </w:r>
    </w:p>
    <w:p w14:paraId="0D852E2B" w14:textId="64399B44" w:rsidR="00460B48" w:rsidRPr="002B5AFD" w:rsidRDefault="0005266B" w:rsidP="0083115C">
      <w:pPr>
        <w:pStyle w:val="NormalIndent"/>
      </w:pPr>
      <w:r>
        <w:t>AASB 13</w:t>
      </w:r>
      <w:r w:rsidR="00460B48" w:rsidRPr="002B5AFD">
        <w:t xml:space="preserve"> </w:t>
      </w:r>
      <w:r w:rsidR="00460B48" w:rsidRPr="0083115C">
        <w:t>includes</w:t>
      </w:r>
      <w:r w:rsidR="00460B48" w:rsidRPr="002B5AFD">
        <w:t xml:space="preserve"> a fair value hierarchy that prioritises the inputs in a fair value measurement</w:t>
      </w:r>
      <w:r w:rsidR="00803810">
        <w:t xml:space="preserve">. </w:t>
      </w:r>
      <w:r w:rsidR="00460B48" w:rsidRPr="002B5AFD">
        <w:t xml:space="preserve">To increase consistency and comparability in fair value measurements and related disclosures, a fair value hierarchy has been established that categorises the </w:t>
      </w:r>
      <w:r>
        <w:t>inputs</w:t>
      </w:r>
      <w:r w:rsidR="00460B48" w:rsidRPr="002B5AFD">
        <w:t xml:space="preserve"> into three levels:</w:t>
      </w:r>
    </w:p>
    <w:p w14:paraId="4948D5A0" w14:textId="77777777" w:rsidR="00460B48" w:rsidRPr="0083115C" w:rsidRDefault="00AD1AD6" w:rsidP="0083115C">
      <w:pPr>
        <w:pStyle w:val="Bulletindent"/>
      </w:pPr>
      <w:r>
        <w:t>Level </w:t>
      </w:r>
      <w:r w:rsidR="00460B48" w:rsidRPr="00B61794">
        <w:t>1 inputs</w:t>
      </w:r>
      <w:r w:rsidR="00460B48" w:rsidRPr="002B5AFD">
        <w:t xml:space="preserve">: are quoted market prices (unadjusted) in active markets for identical </w:t>
      </w:r>
      <w:r w:rsidR="00460B48" w:rsidRPr="0083115C">
        <w:t>assets or liabilities that the entity can access at the measurement date.</w:t>
      </w:r>
    </w:p>
    <w:p w14:paraId="0A384933" w14:textId="77777777" w:rsidR="00460B48" w:rsidRPr="002B5AFD" w:rsidRDefault="00AD1AD6" w:rsidP="0083115C">
      <w:pPr>
        <w:pStyle w:val="Bulletindent"/>
      </w:pPr>
      <w:r w:rsidRPr="0083115C">
        <w:t>Level </w:t>
      </w:r>
      <w:r w:rsidR="00460B48" w:rsidRPr="0083115C">
        <w:t xml:space="preserve">2 inputs: are inputs other than quoted prices included within </w:t>
      </w:r>
      <w:r w:rsidRPr="0083115C">
        <w:t>Level </w:t>
      </w:r>
      <w:r w:rsidR="00460B48" w:rsidRPr="0083115C">
        <w:t>1 that are observable</w:t>
      </w:r>
      <w:r w:rsidR="00460B48" w:rsidRPr="002B5AFD">
        <w:t xml:space="preserve"> for the asset or liability, either directly or indirectly.</w:t>
      </w:r>
    </w:p>
    <w:p w14:paraId="2C5CD67C" w14:textId="77777777" w:rsidR="00460B48" w:rsidRPr="002B5AFD" w:rsidRDefault="00AD1AD6" w:rsidP="001A4680">
      <w:pPr>
        <w:pStyle w:val="Bulletindent"/>
      </w:pPr>
      <w:r>
        <w:t>Level </w:t>
      </w:r>
      <w:r w:rsidR="00460B48" w:rsidRPr="00B61794">
        <w:t>3 inputs</w:t>
      </w:r>
      <w:r w:rsidR="00460B48" w:rsidRPr="002B5AFD">
        <w:t>: are unobservable inputs for the asset or liability.</w:t>
      </w:r>
    </w:p>
    <w:p w14:paraId="009D2C4A" w14:textId="77777777" w:rsidR="00460B48" w:rsidRPr="002B5AFD" w:rsidRDefault="00460B48" w:rsidP="001A4680">
      <w:pPr>
        <w:pStyle w:val="NormalIndent"/>
      </w:pPr>
      <w:r w:rsidRPr="002B5AFD">
        <w:t>In most cases, fair value measurements of non</w:t>
      </w:r>
      <w:r w:rsidR="00803810">
        <w:noBreakHyphen/>
      </w:r>
      <w:r w:rsidRPr="002B5AFD">
        <w:t xml:space="preserve">financial assets would be categorised as </w:t>
      </w:r>
      <w:r w:rsidR="00AD1AD6">
        <w:t>Level </w:t>
      </w:r>
      <w:r w:rsidRPr="002B5AFD">
        <w:t>2 or 3 on the basis that it is rare for identical assets to be actively traded.</w:t>
      </w:r>
    </w:p>
    <w:p w14:paraId="28B8D32C" w14:textId="0C759516" w:rsidR="00460B48" w:rsidRPr="002B5AFD" w:rsidRDefault="00460B48" w:rsidP="001A4680">
      <w:pPr>
        <w:pStyle w:val="NormalIndent"/>
      </w:pPr>
      <w:r w:rsidRPr="002B5AFD">
        <w:lastRenderedPageBreak/>
        <w:t>When measuring fair value, an entity is required to maximise the use of relevant observable inputs</w:t>
      </w:r>
      <w:r w:rsidR="00B77398">
        <w:t>.</w:t>
      </w:r>
    </w:p>
    <w:p w14:paraId="558A12FB" w14:textId="7F62A3B5" w:rsidR="00460B48" w:rsidRPr="002B5AFD" w:rsidRDefault="00460B48" w:rsidP="001A4680">
      <w:pPr>
        <w:pStyle w:val="NormalIndent"/>
      </w:pPr>
      <w:r w:rsidRPr="002B5AFD">
        <w:t>Please refer to</w:t>
      </w:r>
      <w:r w:rsidR="00C43ACA">
        <w:t xml:space="preserve"> the</w:t>
      </w:r>
      <w:r w:rsidR="00276B65">
        <w:t xml:space="preserve"> current</w:t>
      </w:r>
      <w:r w:rsidR="00C43ACA">
        <w:t xml:space="preserve"> </w:t>
      </w:r>
      <w:r w:rsidR="00E53984">
        <w:t>Model Reports</w:t>
      </w:r>
      <w:r w:rsidR="00402287">
        <w:t xml:space="preserve"> </w:t>
      </w:r>
      <w:r w:rsidR="0005266B">
        <w:t>for further guidance</w:t>
      </w:r>
      <w:r w:rsidRPr="002B5AFD">
        <w:t>.</w:t>
      </w:r>
    </w:p>
    <w:p w14:paraId="0047CA2F" w14:textId="26A36287" w:rsidR="00460B48" w:rsidRDefault="00AD1AD6" w:rsidP="00197C68">
      <w:pPr>
        <w:pStyle w:val="Heading2numbered"/>
      </w:pPr>
      <w:r w:rsidRPr="0083115C">
        <w:t>Level </w:t>
      </w:r>
      <w:r w:rsidR="00460B48" w:rsidRPr="0083115C">
        <w:t xml:space="preserve">2 and </w:t>
      </w:r>
      <w:r w:rsidRPr="0083115C">
        <w:t>Level</w:t>
      </w:r>
      <w:r>
        <w:t> </w:t>
      </w:r>
      <w:r w:rsidR="00460B48" w:rsidRPr="002B5AFD">
        <w:t xml:space="preserve">3 inputs </w:t>
      </w:r>
    </w:p>
    <w:p w14:paraId="5D242E2F" w14:textId="65079927" w:rsidR="00460B48" w:rsidRDefault="00460B48" w:rsidP="00AD1AD6">
      <w:pPr>
        <w:pStyle w:val="NormalIndent"/>
      </w:pPr>
      <w:r>
        <w:t xml:space="preserve">AASB 13 </w:t>
      </w:r>
      <w:r w:rsidR="00EA16A2">
        <w:rPr>
          <w:i/>
        </w:rPr>
        <w:t xml:space="preserve">Fair Value Measurement </w:t>
      </w:r>
      <w:r>
        <w:t xml:space="preserve">acknowledges that, unlike a </w:t>
      </w:r>
      <w:r w:rsidR="00AD1AD6">
        <w:t>Level </w:t>
      </w:r>
      <w:r>
        <w:t xml:space="preserve">1 input, adjustments to </w:t>
      </w:r>
      <w:r w:rsidR="00AD1AD6">
        <w:t>Level </w:t>
      </w:r>
      <w:r>
        <w:t>2 inputs may be more common, but will vary depending on the factors specific to the asset or liability.</w:t>
      </w:r>
    </w:p>
    <w:p w14:paraId="500CBB5C" w14:textId="77777777" w:rsidR="00460B48" w:rsidRDefault="00460B48" w:rsidP="001A4680">
      <w:pPr>
        <w:pStyle w:val="NormalIndent"/>
      </w:pPr>
      <w:r>
        <w:t xml:space="preserve">There are a number of reasons why an entity may need to make adjustments to </w:t>
      </w:r>
      <w:r w:rsidR="00AD1AD6">
        <w:t>Level </w:t>
      </w:r>
      <w:r>
        <w:t xml:space="preserve">2 inputs. Adjustments to observable data for inactive markets might be required for timing differences between the transaction date and the measurement date, or differences between the asset being measured and a similar asset that was the subject of the transaction. In addition, factors such as the condition or location of an asset should also be considered when determining if adjustments to </w:t>
      </w:r>
      <w:r w:rsidR="00AD1AD6">
        <w:t>Level </w:t>
      </w:r>
      <w:r>
        <w:t>2 inputs are warranted.</w:t>
      </w:r>
    </w:p>
    <w:p w14:paraId="137C8B12" w14:textId="77777777" w:rsidR="00460B48" w:rsidRDefault="00460B48" w:rsidP="001A4680">
      <w:pPr>
        <w:pStyle w:val="NormalIndent"/>
      </w:pPr>
      <w:r>
        <w:t xml:space="preserve">If an adjustment to a </w:t>
      </w:r>
      <w:r w:rsidR="00AD1AD6">
        <w:t>Level </w:t>
      </w:r>
      <w:r>
        <w:t xml:space="preserve">2 input is significant to the entire fair value measurement, it may affect the fair value measurement's categorisation within the fair value hierarchy for disclosure purposes. If the adjustment uses significant unobservable inputs, it would need to be categorised within </w:t>
      </w:r>
      <w:r w:rsidR="00AD1AD6">
        <w:t>Level </w:t>
      </w:r>
      <w:r>
        <w:t>3 of the hierarchy.</w:t>
      </w:r>
    </w:p>
    <w:p w14:paraId="2BEFF26E" w14:textId="6F8B4B46" w:rsidR="00460B48" w:rsidRDefault="00460B48" w:rsidP="001A4680">
      <w:pPr>
        <w:pStyle w:val="NormalIndent"/>
      </w:pPr>
      <w:r>
        <w:t xml:space="preserve">For example, ‘specialised land’ or ‘land under specialised buildings’ would be categorised within </w:t>
      </w:r>
      <w:r w:rsidR="00AD1AD6">
        <w:t>Level </w:t>
      </w:r>
      <w:r>
        <w:t xml:space="preserve">3 of the fair value hierarchy. This is a direct result of the significant adjustment to </w:t>
      </w:r>
      <w:r w:rsidR="00AD1AD6">
        <w:t>Level </w:t>
      </w:r>
      <w:r>
        <w:t>2 inputs (observable indirectly through corroboration with market data) for Community Service Obligation (CSO) which is derived based on significant unobservable inputs. This can be contrasted with the categorisation of non</w:t>
      </w:r>
      <w:r w:rsidR="00803810">
        <w:noBreakHyphen/>
      </w:r>
      <w:r>
        <w:t xml:space="preserve">specialised land under investment properties, where no significant adjustments are made to </w:t>
      </w:r>
      <w:r w:rsidR="00AD1AD6">
        <w:t>Level </w:t>
      </w:r>
      <w:r>
        <w:t>2 inputs</w:t>
      </w:r>
      <w:r w:rsidR="009B60EE">
        <w:t>.</w:t>
      </w:r>
    </w:p>
    <w:p w14:paraId="7E7B5B71" w14:textId="77777777" w:rsidR="00460B48" w:rsidRPr="00BD5697" w:rsidRDefault="00460B48" w:rsidP="00DC298D">
      <w:pPr>
        <w:pStyle w:val="Heading2numbered"/>
      </w:pPr>
      <w:r w:rsidRPr="00BD5697">
        <w:t>Selection of valuation techniques</w:t>
      </w:r>
    </w:p>
    <w:p w14:paraId="5D6FE8F9" w14:textId="77777777" w:rsidR="00460B48" w:rsidRDefault="00460B48" w:rsidP="001A4680">
      <w:pPr>
        <w:pStyle w:val="NormalIndent"/>
      </w:pPr>
      <w:r>
        <w:t>An entity shall use valuation techniques that are appropriate in the circumstances and for which sufficient data are available to measure fair value, maximising the use of relevant observable inputs and minimising the use of unobservable inputs.</w:t>
      </w:r>
    </w:p>
    <w:p w14:paraId="29497A17" w14:textId="77777777" w:rsidR="00460B48" w:rsidRDefault="00460B48" w:rsidP="0083115C">
      <w:pPr>
        <w:pStyle w:val="NormalIndent"/>
      </w:pPr>
      <w:r>
        <w:t xml:space="preserve">The objective of using a valuation technique is to estimate the price at which an orderly transaction to sell </w:t>
      </w:r>
      <w:r w:rsidRPr="0083115C">
        <w:t>the</w:t>
      </w:r>
      <w:r>
        <w:t xml:space="preserve"> asset or to transfer the liability would take place between market participants at the measurement date under current market conditions. </w:t>
      </w:r>
    </w:p>
    <w:p w14:paraId="02DD91D6" w14:textId="77777777" w:rsidR="00460B48" w:rsidRDefault="00460B48" w:rsidP="001A4680">
      <w:pPr>
        <w:pStyle w:val="NormalIndent"/>
      </w:pPr>
      <w:r>
        <w:t>Three widely used valuation techniques are the market approach, the cost approach and the income approach</w:t>
      </w:r>
      <w:r w:rsidR="0005001F">
        <w:t>, detailed below</w:t>
      </w:r>
      <w:r>
        <w:t>.</w:t>
      </w:r>
    </w:p>
    <w:p w14:paraId="218C6C2D" w14:textId="77777777" w:rsidR="00460B48" w:rsidRDefault="00460B48" w:rsidP="001A4680">
      <w:pPr>
        <w:pStyle w:val="Heading3numbered"/>
      </w:pPr>
      <w:r>
        <w:t>Market approach</w:t>
      </w:r>
    </w:p>
    <w:p w14:paraId="231EC81E" w14:textId="77777777" w:rsidR="00460B48" w:rsidRDefault="00460B48" w:rsidP="001A4680">
      <w:pPr>
        <w:pStyle w:val="NormalIndent"/>
      </w:pPr>
      <w:r>
        <w:t xml:space="preserve">The market approach uses prices and other relevant information generated by market transactions involving identical or comparable (i.e. similar) assets, liabilities or a group of assets and liabilities, such as a business. </w:t>
      </w:r>
    </w:p>
    <w:p w14:paraId="6EEFDFF4" w14:textId="66D8E765" w:rsidR="00460B48" w:rsidRDefault="00460B48" w:rsidP="001A4680">
      <w:pPr>
        <w:pStyle w:val="NormalIndent"/>
      </w:pPr>
      <w:r>
        <w:t>For example, valuation techniques consistent with the market approach often use market multiples derived from a set of comparables. Multiples might be in ranges with a different multiple for each comparable. The selection of the appropriate multiple within the range requires judgement, considering qualitative and quantitative factors specific to the measurement.</w:t>
      </w:r>
    </w:p>
    <w:p w14:paraId="036F8CEB" w14:textId="77777777" w:rsidR="00460B48" w:rsidRDefault="00460B48" w:rsidP="001A4680">
      <w:pPr>
        <w:pStyle w:val="Heading3numbered"/>
      </w:pPr>
      <w:r>
        <w:lastRenderedPageBreak/>
        <w:t>Cost approach</w:t>
      </w:r>
    </w:p>
    <w:p w14:paraId="697DB337" w14:textId="77777777" w:rsidR="00460B48" w:rsidRPr="00411E8B" w:rsidRDefault="00460B48" w:rsidP="001A4680">
      <w:pPr>
        <w:pStyle w:val="NormalIndent"/>
      </w:pPr>
      <w:r w:rsidRPr="00411E8B">
        <w:t>The cost approach reflects the amount that would be required currently to replace the service capacity of an asset (often referred to as current replacement cost).</w:t>
      </w:r>
    </w:p>
    <w:p w14:paraId="16512664" w14:textId="77777777" w:rsidR="00460B48" w:rsidRDefault="00460B48" w:rsidP="00D82F3E">
      <w:pPr>
        <w:pStyle w:val="NormalIndent"/>
        <w:ind w:right="-188"/>
      </w:pPr>
      <w:r>
        <w:t>From the perspective of a market participant seller, the price that would be received for the asset is based on the cost to a market participant buyer to acquire or construct a substitute asset of comparable utility, adjusted for obsolescence. That is because a market participant buyer would not pay more for an asset than the amount for which it could replace the service capacity of that asset. Obsolescence encompasses physical deterioration, functional (technological) obsolescence and economic (external) obsolescence and is broader than depreciation for financial reporting purposes (an allocation of historical cost) or tax purposes (using specified service lives)</w:t>
      </w:r>
      <w:r w:rsidR="003F05C4">
        <w:t>.</w:t>
      </w:r>
    </w:p>
    <w:p w14:paraId="6277FBA5" w14:textId="5C8DAF7A" w:rsidR="00921306" w:rsidRDefault="00AB5418" w:rsidP="00921306">
      <w:pPr>
        <w:pStyle w:val="NormalIndent"/>
        <w:ind w:right="-188"/>
      </w:pPr>
      <w:r>
        <w:t xml:space="preserve">An entity applies judgement in determining which costs would necessarily be incurred in the hypothetical acquisition or construction of a </w:t>
      </w:r>
      <w:r w:rsidR="006124ED">
        <w:t>substitute</w:t>
      </w:r>
      <w:r>
        <w:t xml:space="preserve"> asset with the same service capacity and condition as the subject asset at the measurement date. </w:t>
      </w:r>
      <w:r w:rsidR="003A1465">
        <w:t>A</w:t>
      </w:r>
      <w:r w:rsidRPr="00295349">
        <w:t xml:space="preserve">n entity need not undertake exhaustive efforts to obtain information </w:t>
      </w:r>
      <w:r w:rsidR="000F2099">
        <w:t>about</w:t>
      </w:r>
      <w:r w:rsidRPr="00295349">
        <w:t xml:space="preserve"> the</w:t>
      </w:r>
      <w:r w:rsidR="000F2099">
        <w:t>se</w:t>
      </w:r>
      <w:r w:rsidRPr="00295349">
        <w:t xml:space="preserve"> costs</w:t>
      </w:r>
      <w:r w:rsidR="003A1465">
        <w:t xml:space="preserve">. However, an entity </w:t>
      </w:r>
      <w:r w:rsidR="00DA7B4D">
        <w:t>should</w:t>
      </w:r>
      <w:r w:rsidR="003A1465">
        <w:t xml:space="preserve"> include all such cost</w:t>
      </w:r>
      <w:r w:rsidR="00ED6B81">
        <w:t>s</w:t>
      </w:r>
      <w:r w:rsidR="003A1465">
        <w:t xml:space="preserve"> </w:t>
      </w:r>
      <w:r w:rsidRPr="00F20404">
        <w:t>for which data is reasonably available.</w:t>
      </w:r>
      <w:r w:rsidR="00921306" w:rsidRPr="00921306">
        <w:t xml:space="preserve"> </w:t>
      </w:r>
    </w:p>
    <w:p w14:paraId="7A70A196" w14:textId="578E87F5" w:rsidR="00DA7B4D" w:rsidRDefault="00DA7B4D" w:rsidP="00DA7B4D">
      <w:pPr>
        <w:pStyle w:val="NormalIndent"/>
        <w:ind w:right="-188"/>
      </w:pPr>
      <w:r>
        <w:t xml:space="preserve">Specifically, for not-for-profit </w:t>
      </w:r>
      <w:r w:rsidR="00BC67CD">
        <w:t xml:space="preserve">public sector </w:t>
      </w:r>
      <w:r>
        <w:t xml:space="preserve">entities, where the asset is not held primarily for its ability to generate net cash inflows, an entity should consider including the following costs (among other costs) when estimating the replacement cost: </w:t>
      </w:r>
    </w:p>
    <w:p w14:paraId="4DF3DF31" w14:textId="51304A26" w:rsidR="00DA7B4D" w:rsidRDefault="00DA7B4D" w:rsidP="00DA7B4D">
      <w:pPr>
        <w:pStyle w:val="Bulletindent"/>
      </w:pPr>
      <w:r>
        <w:t>costs required to restore another entity’s assets</w:t>
      </w:r>
      <w:r w:rsidR="00C01AF7">
        <w:t xml:space="preserve"> </w:t>
      </w:r>
      <w:r w:rsidR="0092199F">
        <w:t xml:space="preserve">which are </w:t>
      </w:r>
      <w:r w:rsidR="00C01AF7">
        <w:t>not part of the consolidated group to which the entity belongs</w:t>
      </w:r>
      <w:r>
        <w:t>;</w:t>
      </w:r>
    </w:p>
    <w:p w14:paraId="69A37F9A" w14:textId="77777777" w:rsidR="004D385B" w:rsidRDefault="00DA7B4D" w:rsidP="00DA7B4D">
      <w:pPr>
        <w:pStyle w:val="Bulletindent"/>
      </w:pPr>
      <w:r>
        <w:t xml:space="preserve">other disruption costs (e.g. costs of redirecting traffic); </w:t>
      </w:r>
      <w:r w:rsidR="004D385B">
        <w:t>and</w:t>
      </w:r>
    </w:p>
    <w:p w14:paraId="1FC643A1" w14:textId="7E62AF35" w:rsidR="00DA7B4D" w:rsidRDefault="00DA7B4D" w:rsidP="00DA7B4D">
      <w:pPr>
        <w:pStyle w:val="Bulletindent"/>
      </w:pPr>
      <w:r>
        <w:t xml:space="preserve">site preparation costs </w:t>
      </w:r>
      <w:r w:rsidR="004D385B">
        <w:t xml:space="preserve">if the asset is fixed to a parcel of land </w:t>
      </w:r>
      <w:r>
        <w:t xml:space="preserve">(e.g. costs required to prepare the land, costs required to remove and dispose of any unwanted existing structures on the land, unless reflected (explicitly or implicitly) in the fair value measurement of the land). </w:t>
      </w:r>
    </w:p>
    <w:p w14:paraId="59BC90B6" w14:textId="77777777" w:rsidR="00460B48" w:rsidRDefault="00460B48" w:rsidP="001A4680">
      <w:pPr>
        <w:pStyle w:val="Heading3numbered"/>
      </w:pPr>
      <w:r>
        <w:t>Income approach</w:t>
      </w:r>
    </w:p>
    <w:p w14:paraId="32088A2F" w14:textId="77777777" w:rsidR="00460B48" w:rsidRDefault="00460B48" w:rsidP="001A4680">
      <w:pPr>
        <w:pStyle w:val="NormalIndent"/>
      </w:pPr>
      <w:r>
        <w:t>The income approach converts future amounts (e</w:t>
      </w:r>
      <w:r w:rsidR="00EE15AB">
        <w:t>.</w:t>
      </w:r>
      <w:r>
        <w:t>g</w:t>
      </w:r>
      <w:r w:rsidR="00EE15AB">
        <w:t>.</w:t>
      </w:r>
      <w:r>
        <w:t xml:space="preserve"> cash flows or income and expenses) to a single current (i</w:t>
      </w:r>
      <w:r w:rsidR="00EE15AB">
        <w:t>.</w:t>
      </w:r>
      <w:r>
        <w:t>e</w:t>
      </w:r>
      <w:r w:rsidR="00EE15AB">
        <w:t>.</w:t>
      </w:r>
      <w:r>
        <w:t xml:space="preserve"> discounted) amount. When the income approach is used, the fair value measurement reflects current market expectations about those future amounts</w:t>
      </w:r>
      <w:r w:rsidR="00803810">
        <w:t xml:space="preserve">. </w:t>
      </w:r>
    </w:p>
    <w:p w14:paraId="0CA9EE6A" w14:textId="0B4BD20D" w:rsidR="009D581C" w:rsidRDefault="009D581C" w:rsidP="0083115C">
      <w:pPr>
        <w:pStyle w:val="Caption"/>
      </w:pPr>
      <w:r w:rsidRPr="00460B48">
        <w:lastRenderedPageBreak/>
        <w:t xml:space="preserve">Figure </w:t>
      </w:r>
      <w:r w:rsidR="00CA2AA0">
        <w:t>3</w:t>
      </w:r>
      <w:r w:rsidRPr="00460B48">
        <w:t xml:space="preserve">: Valuation </w:t>
      </w:r>
      <w:r w:rsidR="00AD1AD6" w:rsidRPr="00460B48">
        <w:t>process</w:t>
      </w:r>
      <w:r w:rsidR="00A34576">
        <w:rPr>
          <w:rStyle w:val="FootnoteReference"/>
        </w:rPr>
        <w:footnoteReference w:id="3"/>
      </w:r>
      <w:r w:rsidR="00AD1AD6" w:rsidRPr="00460B48">
        <w:t xml:space="preserve"> </w:t>
      </w:r>
    </w:p>
    <w:p w14:paraId="44817111" w14:textId="0F8F96BD" w:rsidR="00D82F3E" w:rsidRDefault="0083115C" w:rsidP="00D97CA7">
      <w:pPr>
        <w:pStyle w:val="Tablechartdiagramheading"/>
        <w:keepNext/>
      </w:pPr>
      <w:r>
        <w:object w:dxaOrig="4894" w:dyaOrig="7066" w14:anchorId="67CEB3AB">
          <v:shape id="_x0000_i1027" type="#_x0000_t75" style="width:385.5pt;height:546.5pt" o:ole="">
            <v:imagedata r:id="rId13" o:title="" croptop="1192f" cropbottom="399f"/>
          </v:shape>
          <o:OLEObject Type="Embed" ProgID="PowerPoint.Slide.12" ShapeID="_x0000_i1027" DrawAspect="Content" ObjectID="_1817123309" r:id="rId14"/>
        </w:object>
      </w:r>
    </w:p>
    <w:p w14:paraId="19B47BE5" w14:textId="77777777" w:rsidR="00A34576" w:rsidRPr="00A34576" w:rsidRDefault="00A34576" w:rsidP="00351FDF">
      <w:pPr>
        <w:pStyle w:val="NormalIndent"/>
      </w:pPr>
    </w:p>
    <w:p w14:paraId="2ABEBFD1" w14:textId="77777777" w:rsidR="00B35F1D" w:rsidRDefault="00B35F1D" w:rsidP="00D97CA7">
      <w:pPr>
        <w:pStyle w:val="Heading1numbered"/>
      </w:pPr>
      <w:r>
        <w:lastRenderedPageBreak/>
        <w:t xml:space="preserve">General </w:t>
      </w:r>
      <w:r w:rsidR="001A4680">
        <w:t>guidance</w:t>
      </w:r>
    </w:p>
    <w:p w14:paraId="72D19103" w14:textId="77777777" w:rsidR="00B35F1D" w:rsidRDefault="00B35F1D" w:rsidP="00D97CA7">
      <w:pPr>
        <w:pStyle w:val="Heading2numbered"/>
      </w:pPr>
      <w:r>
        <w:t>Disclosure</w:t>
      </w:r>
    </w:p>
    <w:p w14:paraId="6CB502FE" w14:textId="5D529FBB" w:rsidR="00B35F1D" w:rsidRPr="001474C1" w:rsidRDefault="00B35F1D" w:rsidP="001A4680">
      <w:pPr>
        <w:pStyle w:val="NormalIndent"/>
        <w:rPr>
          <w:highlight w:val="yellow"/>
        </w:rPr>
      </w:pPr>
      <w:r>
        <w:t>Example note disclosures</w:t>
      </w:r>
      <w:r w:rsidR="00406274">
        <w:t xml:space="preserve"> </w:t>
      </w:r>
      <w:r>
        <w:t>for use in an entities’ annual financial report</w:t>
      </w:r>
      <w:r w:rsidR="00406274">
        <w:t xml:space="preserve"> </w:t>
      </w:r>
      <w:r>
        <w:t xml:space="preserve">can be found in the relevant year’s </w:t>
      </w:r>
      <w:r w:rsidRPr="00B46F53">
        <w:rPr>
          <w:i/>
          <w:iCs/>
        </w:rPr>
        <w:t>Model Report for Victorian Government Departments</w:t>
      </w:r>
      <w:r w:rsidRPr="00B46F53">
        <w:t xml:space="preserve"> </w:t>
      </w:r>
      <w:r w:rsidR="009A7C57">
        <w:t xml:space="preserve">and/or </w:t>
      </w:r>
      <w:r w:rsidR="009A7C57" w:rsidRPr="001474C1">
        <w:rPr>
          <w:i/>
          <w:iCs/>
        </w:rPr>
        <w:t>Tier 2 Model Financial Report for Victorian public sector entities</w:t>
      </w:r>
      <w:r w:rsidR="009A7C57">
        <w:t xml:space="preserve"> </w:t>
      </w:r>
      <w:r w:rsidRPr="00B46F53">
        <w:t>(Model Report</w:t>
      </w:r>
      <w:r w:rsidR="009A7C57">
        <w:t>s</w:t>
      </w:r>
      <w:r w:rsidRPr="00B46F53">
        <w:t>), as issued by DTF.</w:t>
      </w:r>
    </w:p>
    <w:p w14:paraId="7740C17B" w14:textId="7208C475" w:rsidR="00B35F1D" w:rsidRDefault="00B35F1D" w:rsidP="001A4680">
      <w:pPr>
        <w:pStyle w:val="NormalIndent"/>
      </w:pPr>
      <w:r w:rsidRPr="00AB11FA">
        <w:t xml:space="preserve">Model accounting policies disclosure, by way of </w:t>
      </w:r>
      <w:r w:rsidR="00691080" w:rsidRPr="00AB11FA">
        <w:t>Notes</w:t>
      </w:r>
      <w:r w:rsidRPr="00AB11FA">
        <w:t xml:space="preserve"> in the annual financial report can also be found in the relevant year’s Model Report, as issued by DTF.</w:t>
      </w:r>
    </w:p>
    <w:p w14:paraId="0A4B8B97" w14:textId="77777777" w:rsidR="00B35F1D" w:rsidRDefault="00B35F1D" w:rsidP="00E43340">
      <w:pPr>
        <w:pStyle w:val="Heading2numbered"/>
      </w:pPr>
      <w:r>
        <w:t xml:space="preserve">Treatment of </w:t>
      </w:r>
      <w:r w:rsidR="00371BC1">
        <w:t>a</w:t>
      </w:r>
      <w:r>
        <w:t xml:space="preserve">ccumulated </w:t>
      </w:r>
      <w:r w:rsidR="00371BC1">
        <w:t>d</w:t>
      </w:r>
      <w:r>
        <w:t xml:space="preserve">epreciation on </w:t>
      </w:r>
      <w:r w:rsidR="00371BC1">
        <w:t>r</w:t>
      </w:r>
      <w:r>
        <w:t>evaluation</w:t>
      </w:r>
    </w:p>
    <w:p w14:paraId="0F36D5BB" w14:textId="77777777" w:rsidR="00B35F1D" w:rsidRDefault="00B35F1D" w:rsidP="001A4680">
      <w:pPr>
        <w:pStyle w:val="NormalIndent"/>
      </w:pPr>
      <w:r>
        <w:t xml:space="preserve">AASB 116 </w:t>
      </w:r>
      <w:r w:rsidRPr="00096B10">
        <w:rPr>
          <w:i/>
        </w:rPr>
        <w:t>Property, Plant and Equipment</w:t>
      </w:r>
      <w:r>
        <w:t xml:space="preserve"> permits an entity to account </w:t>
      </w:r>
      <w:r w:rsidR="0036279E">
        <w:t>for accumulated</w:t>
      </w:r>
      <w:r>
        <w:t xml:space="preserve"> depreciation at the date of the revaluation either by: </w:t>
      </w:r>
    </w:p>
    <w:p w14:paraId="45B2316A" w14:textId="7FBF5246" w:rsidR="00B35F1D" w:rsidRDefault="00B35F1D" w:rsidP="001A4680">
      <w:pPr>
        <w:pStyle w:val="Bulletindent"/>
      </w:pPr>
      <w:r>
        <w:t>increasing proportionately the accumulated depreciation balance with the increase in the gross carrying amount of the asset, so that the net carrying amount of the asset after revaluation equals its revalued amount (gross approach)</w:t>
      </w:r>
      <w:r w:rsidR="0083115C">
        <w:t>,</w:t>
      </w:r>
      <w:r>
        <w:t xml:space="preserve"> or</w:t>
      </w:r>
    </w:p>
    <w:p w14:paraId="601E781D" w14:textId="77777777" w:rsidR="00B35F1D" w:rsidRDefault="00B35F1D" w:rsidP="001A4680">
      <w:pPr>
        <w:pStyle w:val="Bulletindent"/>
      </w:pPr>
      <w:r>
        <w:t>eliminating the accumulated depreciation balance against the gross carrying amount of the asset and increasing the net carrying amount to the revalued amount of the asset (net approach).</w:t>
      </w:r>
    </w:p>
    <w:p w14:paraId="0BF2CAC1" w14:textId="23BC3ED5" w:rsidR="00B35F1D" w:rsidRDefault="00B35F1D" w:rsidP="001A4680">
      <w:pPr>
        <w:pStyle w:val="NormalIndent"/>
      </w:pPr>
      <w:r>
        <w:t xml:space="preserve">To ensure consistency on a State of Victoria reporting basis, </w:t>
      </w:r>
      <w:r w:rsidR="00CA2AA0">
        <w:t xml:space="preserve">FRD 103 </w:t>
      </w:r>
      <w:r>
        <w:t>requires a non</w:t>
      </w:r>
      <w:r w:rsidR="00803810">
        <w:noBreakHyphen/>
      </w:r>
      <w:r>
        <w:t>current physical asset to be measured using the revaluation model, and account for the accumulated depreciation at the date of the revaluation by applying the net approach.</w:t>
      </w:r>
    </w:p>
    <w:p w14:paraId="7C58F5E6" w14:textId="77777777" w:rsidR="00B35F1D" w:rsidRDefault="00B35F1D" w:rsidP="00E43340">
      <w:pPr>
        <w:pStyle w:val="Heading2numbered"/>
      </w:pPr>
      <w:r>
        <w:t xml:space="preserve">Prospective </w:t>
      </w:r>
      <w:r w:rsidR="00371BC1">
        <w:t>a</w:t>
      </w:r>
      <w:r>
        <w:t xml:space="preserve">pplication of </w:t>
      </w:r>
      <w:r w:rsidR="00371BC1">
        <w:t>c</w:t>
      </w:r>
      <w:r>
        <w:t xml:space="preserve">hanges to </w:t>
      </w:r>
      <w:r w:rsidR="00371BC1">
        <w:t>d</w:t>
      </w:r>
      <w:r>
        <w:t>epreciation</w:t>
      </w:r>
    </w:p>
    <w:p w14:paraId="7BDE63B3" w14:textId="77777777" w:rsidR="00B35F1D" w:rsidRDefault="00B35F1D" w:rsidP="001A4680">
      <w:pPr>
        <w:pStyle w:val="NormalIndent"/>
      </w:pPr>
      <w:r>
        <w:t xml:space="preserve">Any change in depreciation charges that occur as a result of revaluations is a change in accounting estimates and is therefore applied prospectively, as per the requirements in AASB 108 </w:t>
      </w:r>
      <w:r w:rsidRPr="00E43340">
        <w:rPr>
          <w:i/>
        </w:rPr>
        <w:t>Accounting Policies, Changes in Accounting Estimates and Errors</w:t>
      </w:r>
      <w:r>
        <w:t>.</w:t>
      </w:r>
    </w:p>
    <w:p w14:paraId="1DA3C0A4" w14:textId="77777777" w:rsidR="00B35F1D" w:rsidRDefault="00B35F1D" w:rsidP="00E43340">
      <w:pPr>
        <w:pStyle w:val="Heading2numbered"/>
      </w:pPr>
      <w:r>
        <w:t>Revaluation reserve of derecognised assets</w:t>
      </w:r>
    </w:p>
    <w:p w14:paraId="2E221BBC" w14:textId="361FCAB0" w:rsidR="00B35F1D" w:rsidRDefault="00B35F1D" w:rsidP="001A4680">
      <w:pPr>
        <w:pStyle w:val="NormalIndent"/>
      </w:pPr>
      <w:r>
        <w:t>An entity may elect to transfer the revaluation surplus</w:t>
      </w:r>
      <w:r w:rsidR="0036279E">
        <w:t>/ (</w:t>
      </w:r>
      <w:r>
        <w:t>deficit) in respect of a non</w:t>
      </w:r>
      <w:r w:rsidR="00803810">
        <w:noBreakHyphen/>
      </w:r>
      <w:r>
        <w:t xml:space="preserve">financial physical asset to the accumulated funds when the asset is derecognised (except for transfers via contributions by owners – see section </w:t>
      </w:r>
      <w:r w:rsidR="008A1440">
        <w:t>3.</w:t>
      </w:r>
      <w:r w:rsidR="00FF1015">
        <w:t>4.</w:t>
      </w:r>
      <w:r w:rsidR="00A33CE3">
        <w:t>1</w:t>
      </w:r>
      <w:r>
        <w:t>).</w:t>
      </w:r>
    </w:p>
    <w:p w14:paraId="6D8ED210" w14:textId="7FC9ABBC" w:rsidR="00B35F1D" w:rsidRDefault="00B35F1D" w:rsidP="001A4680">
      <w:pPr>
        <w:pStyle w:val="NormalIndent"/>
      </w:pPr>
      <w:r>
        <w:t xml:space="preserve">Subject to </w:t>
      </w:r>
      <w:r w:rsidR="008A1440">
        <w:t>section 3.</w:t>
      </w:r>
      <w:r w:rsidR="00FF1015">
        <w:t>4.</w:t>
      </w:r>
      <w:r w:rsidR="00A33CE3">
        <w:t>1</w:t>
      </w:r>
      <w:r>
        <w:t>, not</w:t>
      </w:r>
      <w:r w:rsidR="00803810">
        <w:noBreakHyphen/>
      </w:r>
      <w:r>
        <w:t>for</w:t>
      </w:r>
      <w:r w:rsidR="00803810">
        <w:noBreakHyphen/>
      </w:r>
      <w:r>
        <w:t>profit entities are generally not recommended to transfer the revaluation surplus</w:t>
      </w:r>
      <w:r w:rsidR="0036279E">
        <w:t>/ (</w:t>
      </w:r>
      <w:r>
        <w:t>deficit) relating to derecognised assets to accumulated funds.</w:t>
      </w:r>
    </w:p>
    <w:p w14:paraId="1B1D96B1" w14:textId="07C3265B" w:rsidR="00B35F1D" w:rsidRDefault="00B35F1D" w:rsidP="001A4680">
      <w:pPr>
        <w:pStyle w:val="NormalIndent"/>
      </w:pPr>
      <w:r>
        <w:t>For</w:t>
      </w:r>
      <w:r w:rsidR="00803810">
        <w:noBreakHyphen/>
      </w:r>
      <w:r>
        <w:t xml:space="preserve">profit entities are encouraged to transfer the revaluation </w:t>
      </w:r>
      <w:r w:rsidR="008A1440">
        <w:t>s</w:t>
      </w:r>
      <w:r>
        <w:t>urplus</w:t>
      </w:r>
      <w:r w:rsidR="0036279E">
        <w:t>/ (</w:t>
      </w:r>
      <w:r>
        <w:t>deficit) in respect of an item of non</w:t>
      </w:r>
      <w:r w:rsidR="00803810">
        <w:noBreakHyphen/>
      </w:r>
      <w:r>
        <w:t>current physical asset to accumulated funds when the asset is derecognised.</w:t>
      </w:r>
    </w:p>
    <w:p w14:paraId="592AC6E9" w14:textId="6686E061" w:rsidR="00B35F1D" w:rsidRDefault="00B35F1D" w:rsidP="00E43340">
      <w:pPr>
        <w:pStyle w:val="Heading3numbered"/>
      </w:pPr>
      <w:r>
        <w:t xml:space="preserve">Contributions by </w:t>
      </w:r>
      <w:r w:rsidR="001A4680">
        <w:t>owners</w:t>
      </w:r>
    </w:p>
    <w:p w14:paraId="591DC4D7" w14:textId="77777777" w:rsidR="00B35F1D" w:rsidRDefault="00B35F1D" w:rsidP="00D97CA7">
      <w:pPr>
        <w:pStyle w:val="NormalIndent"/>
        <w:keepNext/>
      </w:pPr>
      <w:r>
        <w:t>Where transfers of assets arise as a result of a government decision that involves the transfer of one or more assets, possibly together with related liabilities, that effectively occurs at, or before the time of the transfer either:</w:t>
      </w:r>
    </w:p>
    <w:p w14:paraId="66155108" w14:textId="172E6E7C" w:rsidR="00B35F1D" w:rsidRDefault="00B35F1D" w:rsidP="001A4680">
      <w:pPr>
        <w:pStyle w:val="Bulletindent"/>
      </w:pPr>
      <w:r>
        <w:t>from restructures of administrative arrangements</w:t>
      </w:r>
      <w:r w:rsidR="0083115C">
        <w:t>,</w:t>
      </w:r>
      <w:r>
        <w:t xml:space="preserve"> and/or </w:t>
      </w:r>
    </w:p>
    <w:p w14:paraId="6828E44A" w14:textId="5FC6D432" w:rsidR="001D546E" w:rsidRDefault="00B35F1D" w:rsidP="009B33FA">
      <w:pPr>
        <w:pStyle w:val="Bulletindent"/>
      </w:pPr>
      <w:r>
        <w:t>from all other arrangements which are deemed by an administrative instrument to be contributions by owners</w:t>
      </w:r>
    </w:p>
    <w:p w14:paraId="5AD29372" w14:textId="42DE6080" w:rsidR="00B35F1D" w:rsidRDefault="00B35F1D" w:rsidP="001474C1">
      <w:pPr>
        <w:pStyle w:val="Bulletindent"/>
        <w:numPr>
          <w:ilvl w:val="0"/>
          <w:numId w:val="0"/>
        </w:numPr>
        <w:ind w:left="792"/>
      </w:pPr>
      <w:r>
        <w:t>an entity shall transfer any related reserves directly to its accumulated funds.</w:t>
      </w:r>
    </w:p>
    <w:p w14:paraId="5B6F59B3" w14:textId="77777777" w:rsidR="00B35F1D" w:rsidRDefault="00B35F1D" w:rsidP="00E43340">
      <w:pPr>
        <w:pStyle w:val="Heading2numbered"/>
      </w:pPr>
      <w:r>
        <w:lastRenderedPageBreak/>
        <w:t xml:space="preserve">Consultations with </w:t>
      </w:r>
      <w:r w:rsidR="001A4680">
        <w:t>audit</w:t>
      </w:r>
    </w:p>
    <w:p w14:paraId="59D10756" w14:textId="707497D2" w:rsidR="00B35F1D" w:rsidRDefault="00B35F1D" w:rsidP="001A4680">
      <w:pPr>
        <w:pStyle w:val="NormalIndent"/>
      </w:pPr>
      <w:r>
        <w:t xml:space="preserve">In the interests of facilitating the annual audit process, it is expected </w:t>
      </w:r>
      <w:r w:rsidR="00584D61" w:rsidRPr="00295349">
        <w:rPr>
          <w:iCs/>
        </w:rPr>
        <w:t>that</w:t>
      </w:r>
      <w:r>
        <w:t xml:space="preserve"> entities,</w:t>
      </w:r>
      <w:r w:rsidR="009E0BD5">
        <w:t xml:space="preserve"> </w:t>
      </w:r>
      <w:r>
        <w:t xml:space="preserve">the relevant CRO and the Approved Valuer consult with the relevant audit team, at the earliest practicable opportunity, in circumstances such as: </w:t>
      </w:r>
    </w:p>
    <w:p w14:paraId="431349E1" w14:textId="77777777" w:rsidR="00B35F1D" w:rsidRDefault="00B35F1D" w:rsidP="001A4680">
      <w:pPr>
        <w:pStyle w:val="Bulletindent"/>
      </w:pPr>
      <w:r>
        <w:t xml:space="preserve">selecting appropriate fair value indices; </w:t>
      </w:r>
    </w:p>
    <w:p w14:paraId="56061C32" w14:textId="77777777" w:rsidR="00B35F1D" w:rsidRDefault="00B35F1D" w:rsidP="001A4680">
      <w:pPr>
        <w:pStyle w:val="Bulletindent"/>
      </w:pPr>
      <w:r>
        <w:t xml:space="preserve">deciding whether an exceptionally material change in fair value has occurred; </w:t>
      </w:r>
    </w:p>
    <w:p w14:paraId="437493BD" w14:textId="77777777" w:rsidR="00B35F1D" w:rsidRDefault="00B35F1D" w:rsidP="001A4680">
      <w:pPr>
        <w:pStyle w:val="Bulletindent"/>
      </w:pPr>
      <w:r>
        <w:t xml:space="preserve">determining the appropriate valuation processes to be used when an exceptionally material change has occurred; or </w:t>
      </w:r>
    </w:p>
    <w:p w14:paraId="6A5490E0" w14:textId="77777777" w:rsidR="00B35F1D" w:rsidRDefault="00B35F1D" w:rsidP="001A4680">
      <w:pPr>
        <w:pStyle w:val="Bulletindent"/>
      </w:pPr>
      <w:r>
        <w:t>evaluating a request to use alternative valuers or indices.</w:t>
      </w:r>
    </w:p>
    <w:p w14:paraId="4946CBB3" w14:textId="77777777" w:rsidR="00460B48" w:rsidRPr="004F5870" w:rsidRDefault="00460B48" w:rsidP="00460B48">
      <w:pPr>
        <w:rPr>
          <w:sz w:val="18"/>
          <w:szCs w:val="18"/>
        </w:rPr>
      </w:pPr>
    </w:p>
    <w:p w14:paraId="3C016234" w14:textId="77777777" w:rsidR="00460B48" w:rsidRPr="004F5870" w:rsidRDefault="00460B48" w:rsidP="00460B48">
      <w:pPr>
        <w:rPr>
          <w:sz w:val="18"/>
          <w:szCs w:val="18"/>
        </w:rPr>
      </w:pPr>
    </w:p>
    <w:sectPr w:rsidR="00460B48" w:rsidRPr="004F5870" w:rsidSect="0083115C">
      <w:headerReference w:type="default" r:id="rId15"/>
      <w:footerReference w:type="default" r:id="rId16"/>
      <w:pgSz w:w="11906" w:h="16838" w:code="9"/>
      <w:pgMar w:top="2160" w:right="1440" w:bottom="1440" w:left="1440" w:header="706" w:footer="46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ED9348" w14:textId="77777777" w:rsidR="00A56920" w:rsidRDefault="00A56920" w:rsidP="002D711A">
      <w:pPr>
        <w:spacing w:after="0" w:line="240" w:lineRule="auto"/>
      </w:pPr>
      <w:r>
        <w:separator/>
      </w:r>
    </w:p>
  </w:endnote>
  <w:endnote w:type="continuationSeparator" w:id="0">
    <w:p w14:paraId="23EB373E" w14:textId="77777777" w:rsidR="00A56920" w:rsidRDefault="00A56920" w:rsidP="002D71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E71B2A" w14:textId="1651D2E9" w:rsidR="00737C44" w:rsidRDefault="0083115C" w:rsidP="0083115C">
    <w:pPr>
      <w:pStyle w:val="Footer"/>
    </w:pPr>
    <w:r w:rsidRPr="008E49B3">
      <w:rPr>
        <w:b/>
        <w:noProof w:val="0"/>
      </w:rPr>
      <w:fldChar w:fldCharType="begin"/>
    </w:r>
    <w:r w:rsidRPr="008E49B3">
      <w:rPr>
        <w:b/>
      </w:rPr>
      <w:instrText xml:space="preserve"> StyleRef “Title” </w:instrText>
    </w:r>
    <w:r w:rsidRPr="008E49B3">
      <w:rPr>
        <w:b/>
        <w:noProof w:val="0"/>
      </w:rPr>
      <w:fldChar w:fldCharType="separate"/>
    </w:r>
    <w:r w:rsidR="00C23286">
      <w:rPr>
        <w:b/>
      </w:rPr>
      <w:t>Guidance on the application of FRD 103 Non-financial physical assets</w:t>
    </w:r>
    <w:r w:rsidRPr="008E49B3">
      <w:rPr>
        <w:b/>
      </w:rPr>
      <w:fldChar w:fldCharType="end"/>
    </w:r>
    <w:r w:rsidRPr="00C022F9">
      <w:tab/>
      <w:t xml:space="preserve">Page </w:t>
    </w:r>
    <w:r w:rsidRPr="00DE60CC">
      <w:rPr>
        <w:rStyle w:val="PageNumber"/>
      </w:rPr>
      <w:fldChar w:fldCharType="begin"/>
    </w:r>
    <w:r w:rsidRPr="00DE60CC">
      <w:rPr>
        <w:rStyle w:val="PageNumber"/>
      </w:rPr>
      <w:instrText xml:space="preserve"> Page </w:instrText>
    </w:r>
    <w:r w:rsidRPr="00DE60CC">
      <w:rPr>
        <w:rStyle w:val="PageNumber"/>
      </w:rPr>
      <w:fldChar w:fldCharType="separate"/>
    </w:r>
    <w:r>
      <w:rPr>
        <w:rStyle w:val="PageNumber"/>
      </w:rPr>
      <w:t>1</w:t>
    </w:r>
    <w:r w:rsidRPr="00DE60CC">
      <w:rPr>
        <w:rStyle w:val="PageNumber"/>
      </w:rPr>
      <w:fldChar w:fldCharType="end"/>
    </w:r>
    <w:r w:rsidR="00291328">
      <mc:AlternateContent>
        <mc:Choice Requires="wps">
          <w:drawing>
            <wp:anchor distT="0" distB="0" distL="114300" distR="114300" simplePos="0" relativeHeight="251658752" behindDoc="0" locked="0" layoutInCell="0" allowOverlap="1" wp14:anchorId="628BCC02" wp14:editId="281E4E42">
              <wp:simplePos x="0" y="0"/>
              <wp:positionH relativeFrom="page">
                <wp:posOffset>0</wp:posOffset>
              </wp:positionH>
              <wp:positionV relativeFrom="page">
                <wp:posOffset>10234930</wp:posOffset>
              </wp:positionV>
              <wp:extent cx="7560310" cy="266700"/>
              <wp:effectExtent l="0" t="0" r="0" b="0"/>
              <wp:wrapNone/>
              <wp:docPr id="1" name="MSIPCMe6e74757aecc4649c1a42cc3" descr="{&quot;HashCode&quot;:-1267603503,&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E2164D2" w14:textId="77777777" w:rsidR="00291328" w:rsidRPr="00291328" w:rsidRDefault="00291328" w:rsidP="00291328">
                          <w:pPr>
                            <w:spacing w:before="0" w:after="0"/>
                            <w:rPr>
                              <w:rFonts w:ascii="Calibri" w:hAnsi="Calibri" w:cs="Calibri"/>
                              <w:color w:val="000000"/>
                              <w:sz w:val="22"/>
                            </w:rPr>
                          </w:pPr>
                          <w:r w:rsidRPr="00291328">
                            <w:rPr>
                              <w:rFonts w:ascii="Calibri" w:hAnsi="Calibri" w:cs="Calibri"/>
                              <w:color w:val="000000"/>
                              <w:sz w:val="22"/>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628BCC02" id="_x0000_t202" coordsize="21600,21600" o:spt="202" path="m,l,21600r21600,l21600,xe">
              <v:stroke joinstyle="miter"/>
              <v:path gradientshapeok="t" o:connecttype="rect"/>
            </v:shapetype>
            <v:shape id="MSIPCMe6e74757aecc4649c1a42cc3" o:spid="_x0000_s1026" type="#_x0000_t202" alt="{&quot;HashCode&quot;:-1267603503,&quot;Height&quot;:841.0,&quot;Width&quot;:595.0,&quot;Placement&quot;:&quot;Footer&quot;,&quot;Index&quot;:&quot;Primary&quot;,&quot;Section&quot;:1,&quot;Top&quot;:0.0,&quot;Left&quot;:0.0}" style="position:absolute;margin-left:0;margin-top:805.9pt;width:595.3pt;height:21pt;z-index:25165875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" o:allowincell="f" filled="f" stroked="f" strokeweight=".5pt">
              <v:textbox inset="20pt,0,,0">
                <w:txbxContent>
                  <w:p w14:paraId="7E2164D2" w14:textId="77777777" w:rsidR="00291328" w:rsidRPr="00291328" w:rsidRDefault="00291328" w:rsidP="00291328">
                    <w:pPr>
                      <w:spacing w:before="0" w:after="0"/>
                      <w:rPr>
                        <w:rFonts w:ascii="Calibri" w:hAnsi="Calibri" w:cs="Calibri"/>
                        <w:color w:val="000000"/>
                        <w:sz w:val="22"/>
                      </w:rPr>
                    </w:pPr>
                    <w:r w:rsidRPr="00291328">
                      <w:rPr>
                        <w:rFonts w:ascii="Calibri" w:hAnsi="Calibri" w:cs="Calibri"/>
                        <w:color w:val="000000"/>
                        <w:sz w:val="22"/>
                      </w:rPr>
                      <w:t>OFFICIAL</w:t>
                    </w:r>
                  </w:p>
                </w:txbxContent>
              </v:textbox>
              <w10:wrap anchorx="page" anchory="page"/>
            </v:shape>
          </w:pict>
        </mc:Fallback>
      </mc:AlternateContent>
    </w:r>
  </w:p>
  <w:p w14:paraId="4F09F6A5" w14:textId="710FE4A5" w:rsidR="00737C44" w:rsidRPr="00C022F9" w:rsidRDefault="00737C44" w:rsidP="004168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735280" w14:textId="77777777" w:rsidR="00A56920" w:rsidRDefault="00A56920" w:rsidP="002D711A">
      <w:pPr>
        <w:spacing w:after="0" w:line="240" w:lineRule="auto"/>
      </w:pPr>
      <w:r>
        <w:separator/>
      </w:r>
    </w:p>
  </w:footnote>
  <w:footnote w:type="continuationSeparator" w:id="0">
    <w:p w14:paraId="1FAF4B8F" w14:textId="77777777" w:rsidR="00A56920" w:rsidRDefault="00A56920" w:rsidP="002D711A">
      <w:pPr>
        <w:spacing w:after="0" w:line="240" w:lineRule="auto"/>
      </w:pPr>
      <w:r>
        <w:continuationSeparator/>
      </w:r>
    </w:p>
  </w:footnote>
  <w:footnote w:id="1">
    <w:p w14:paraId="12343017" w14:textId="0C09830B" w:rsidR="001640F6" w:rsidRPr="007B1EB1" w:rsidRDefault="001640F6">
      <w:pPr>
        <w:pStyle w:val="FootnoteText"/>
        <w:rPr>
          <w:sz w:val="16"/>
          <w:szCs w:val="18"/>
        </w:rPr>
      </w:pPr>
      <w:r w:rsidRPr="008F367E">
        <w:rPr>
          <w:rStyle w:val="FootnoteReference"/>
        </w:rPr>
        <w:footnoteRef/>
      </w:r>
      <w:r w:rsidRPr="008F367E">
        <w:t xml:space="preserve"> </w:t>
      </w:r>
      <w:r w:rsidR="00267D31" w:rsidRPr="008F367E">
        <w:t xml:space="preserve">Assumes the reporting entity has a 30 June year-end. For entities with </w:t>
      </w:r>
      <w:r w:rsidR="001C785B" w:rsidRPr="008F367E">
        <w:t>31 December year-end, scheduled revaluation year would commence from 1 January.</w:t>
      </w:r>
    </w:p>
  </w:footnote>
  <w:footnote w:id="2">
    <w:p w14:paraId="3EFA69EA" w14:textId="20EBE140" w:rsidR="00D50741" w:rsidRDefault="00D50741">
      <w:pPr>
        <w:pStyle w:val="FootnoteText"/>
      </w:pPr>
      <w:r>
        <w:rPr>
          <w:rStyle w:val="FootnoteReference"/>
        </w:rPr>
        <w:footnoteRef/>
      </w:r>
      <w:r>
        <w:t xml:space="preserve"> </w:t>
      </w:r>
      <w:r w:rsidRPr="00D50741">
        <w:t>Note that this guidance also incorporates the relevant guidance in AASB 13’s Appendix F which explains and illustrates the application of the principles on developing unobservable inputs and the application of the cost approach. FRD 103.4.5A requires Victorian public sector entities to apply Appendix F of AASB 13 in their next scheduled formal asset revaluation or interim revaluation process (whichever is earlier). Entities should ensure that the application of this guidance is consistent with their timing of the application of Appendix F in accordance with FRD 103.4.5A.</w:t>
      </w:r>
    </w:p>
  </w:footnote>
  <w:footnote w:id="3">
    <w:p w14:paraId="76C5E6AE" w14:textId="3E20E649" w:rsidR="00A34576" w:rsidRPr="00A34576" w:rsidRDefault="00A34576">
      <w:pPr>
        <w:pStyle w:val="FootnoteText"/>
      </w:pPr>
      <w:r>
        <w:rPr>
          <w:rStyle w:val="FootnoteReference"/>
        </w:rPr>
        <w:footnoteRef/>
      </w:r>
      <w:r>
        <w:t xml:space="preserve"> As per section 2.1 </w:t>
      </w:r>
      <w:r>
        <w:rPr>
          <w:i/>
          <w:iCs/>
        </w:rPr>
        <w:t>Consideration of highest and best use for non-financial physical assets,</w:t>
      </w:r>
      <w:r w:rsidR="00DB2ADE">
        <w:rPr>
          <w:i/>
          <w:iCs/>
        </w:rPr>
        <w:t xml:space="preserve"> </w:t>
      </w:r>
      <w:r w:rsidR="00DB2ADE">
        <w:t>for not-for-profit public sector entities,</w:t>
      </w:r>
      <w:r>
        <w:t xml:space="preserve"> the “alternative use scenarios” </w:t>
      </w:r>
      <w:r w:rsidR="00E436FF">
        <w:t xml:space="preserve">would only be applicable </w:t>
      </w:r>
      <w:r w:rsidR="00DB2ADE">
        <w:t xml:space="preserve">if </w:t>
      </w:r>
      <w:r w:rsidR="00664D90">
        <w:t xml:space="preserve">the </w:t>
      </w:r>
      <w:r w:rsidR="005624DF">
        <w:t xml:space="preserve">conditions for when </w:t>
      </w:r>
      <w:r w:rsidR="00E436FF">
        <w:t>the</w:t>
      </w:r>
      <w:r>
        <w:t xml:space="preserve"> </w:t>
      </w:r>
      <w:r w:rsidR="00E436FF">
        <w:t xml:space="preserve">asset’s </w:t>
      </w:r>
      <w:r>
        <w:t>HBU differs from its current use</w:t>
      </w:r>
      <w:r w:rsidR="005624DF">
        <w:t xml:space="preserve"> are met.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F4E944" w14:textId="6AF68834" w:rsidR="00737C44" w:rsidRPr="0041689E" w:rsidRDefault="0083115C">
    <w:pPr>
      <w:pStyle w:val="Header"/>
    </w:pPr>
    <w:r>
      <w:rPr>
        <w:noProof/>
      </w:rPr>
      <mc:AlternateContent>
        <mc:Choice Requires="wpg">
          <w:drawing>
            <wp:anchor distT="0" distB="0" distL="114300" distR="114300" simplePos="0" relativeHeight="251660800" behindDoc="0" locked="0" layoutInCell="1" allowOverlap="1" wp14:anchorId="0ED41C6E" wp14:editId="68A0255C">
              <wp:simplePos x="0" y="0"/>
              <wp:positionH relativeFrom="page">
                <wp:posOffset>-44450</wp:posOffset>
              </wp:positionH>
              <wp:positionV relativeFrom="page">
                <wp:posOffset>-2540</wp:posOffset>
              </wp:positionV>
              <wp:extent cx="7598664" cy="978408"/>
              <wp:effectExtent l="0" t="0" r="2540" b="0"/>
              <wp:wrapNone/>
              <wp:docPr id="32" name="Page banner">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598664" cy="978408"/>
                        <a:chOff x="0" y="1270"/>
                        <a:chExt cx="7598197" cy="978408"/>
                      </a:xfrm>
                    </wpg:grpSpPr>
                    <wps:wsp>
                      <wps:cNvPr id="33" name="Shape 5"/>
                      <wps:cNvSpPr/>
                      <wps:spPr>
                        <a:xfrm>
                          <a:off x="0" y="1270"/>
                          <a:ext cx="7565306" cy="978408"/>
                        </a:xfrm>
                        <a:custGeom>
                          <a:avLst/>
                          <a:gdLst>
                            <a:gd name="connsiteX0" fmla="*/ 0 w 5670042"/>
                            <a:gd name="connsiteY0" fmla="*/ 0 h 733806"/>
                            <a:gd name="connsiteX1" fmla="*/ 5670043 w 5670042"/>
                            <a:gd name="connsiteY1" fmla="*/ 0 h 733806"/>
                            <a:gd name="connsiteX2" fmla="*/ 5670043 w 5670042"/>
                            <a:gd name="connsiteY2" fmla="*/ 733806 h 733806"/>
                            <a:gd name="connsiteX3" fmla="*/ 0 w 5670042"/>
                            <a:gd name="connsiteY3" fmla="*/ 733806 h 733806"/>
                          </a:gdLst>
                          <a:ahLst/>
                          <a:cxnLst>
                            <a:cxn ang="0">
                              <a:pos x="connsiteX0" y="connsiteY0"/>
                            </a:cxn>
                            <a:cxn ang="0">
                              <a:pos x="connsiteX1" y="connsiteY1"/>
                            </a:cxn>
                            <a:cxn ang="0">
                              <a:pos x="connsiteX2" y="connsiteY2"/>
                            </a:cxn>
                            <a:cxn ang="0">
                              <a:pos x="connsiteX3" y="connsiteY3"/>
                            </a:cxn>
                          </a:cxnLst>
                          <a:rect l="l" t="t" r="r" b="b"/>
                          <a:pathLst>
                            <a:path w="5670042" h="733806">
                              <a:moveTo>
                                <a:pt x="0" y="0"/>
                              </a:moveTo>
                              <a:lnTo>
                                <a:pt x="5670043" y="0"/>
                              </a:lnTo>
                              <a:lnTo>
                                <a:pt x="5670043" y="733806"/>
                              </a:lnTo>
                              <a:lnTo>
                                <a:pt x="0" y="733806"/>
                              </a:lnTo>
                              <a:close/>
                            </a:path>
                          </a:pathLst>
                        </a:custGeom>
                        <a:solidFill>
                          <a:schemeClr val="bg2"/>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 name="Shape  4"/>
                      <wps:cNvSpPr/>
                      <wps:spPr>
                        <a:xfrm>
                          <a:off x="5972433" y="1270"/>
                          <a:ext cx="1621308" cy="978408"/>
                        </a:xfrm>
                        <a:custGeom>
                          <a:avLst/>
                          <a:gdLst>
                            <a:gd name="connsiteX0" fmla="*/ 1209580 w 1209579"/>
                            <a:gd name="connsiteY0" fmla="*/ 0 h 733806"/>
                            <a:gd name="connsiteX1" fmla="*/ 1209580 w 1209579"/>
                            <a:gd name="connsiteY1" fmla="*/ 733806 h 733806"/>
                            <a:gd name="connsiteX2" fmla="*/ 0 w 1209579"/>
                            <a:gd name="connsiteY2" fmla="*/ 733806 h 733806"/>
                            <a:gd name="connsiteX3" fmla="*/ 346805 w 1209579"/>
                            <a:gd name="connsiteY3" fmla="*/ 0 h 733806"/>
                          </a:gdLst>
                          <a:ahLst/>
                          <a:cxnLst>
                            <a:cxn ang="0">
                              <a:pos x="connsiteX0" y="connsiteY0"/>
                            </a:cxn>
                            <a:cxn ang="0">
                              <a:pos x="connsiteX1" y="connsiteY1"/>
                            </a:cxn>
                            <a:cxn ang="0">
                              <a:pos x="connsiteX2" y="connsiteY2"/>
                            </a:cxn>
                            <a:cxn ang="0">
                              <a:pos x="connsiteX3" y="connsiteY3"/>
                            </a:cxn>
                          </a:cxnLst>
                          <a:rect l="l" t="t" r="r" b="b"/>
                          <a:pathLst>
                            <a:path w="1209579" h="733806">
                              <a:moveTo>
                                <a:pt x="1209580" y="0"/>
                              </a:moveTo>
                              <a:lnTo>
                                <a:pt x="1209580" y="733806"/>
                              </a:lnTo>
                              <a:lnTo>
                                <a:pt x="0" y="733806"/>
                              </a:lnTo>
                              <a:lnTo>
                                <a:pt x="346805" y="0"/>
                              </a:lnTo>
                              <a:close/>
                            </a:path>
                          </a:pathLst>
                        </a:custGeom>
                        <a:solidFill>
                          <a:schemeClr val="accent1"/>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 name="Shape 3"/>
                      <wps:cNvSpPr/>
                      <wps:spPr>
                        <a:xfrm>
                          <a:off x="4940490" y="1270"/>
                          <a:ext cx="1503468" cy="978408"/>
                        </a:xfrm>
                        <a:custGeom>
                          <a:avLst/>
                          <a:gdLst>
                            <a:gd name="connsiteX0" fmla="*/ 0 w 1121664"/>
                            <a:gd name="connsiteY0" fmla="*/ 733806 h 733806"/>
                            <a:gd name="connsiteX1" fmla="*/ 774859 w 1121664"/>
                            <a:gd name="connsiteY1" fmla="*/ 733806 h 733806"/>
                            <a:gd name="connsiteX2" fmla="*/ 1121664 w 1121664"/>
                            <a:gd name="connsiteY2" fmla="*/ 0 h 733806"/>
                            <a:gd name="connsiteX3" fmla="*/ 346805 w 1121664"/>
                            <a:gd name="connsiteY3" fmla="*/ 0 h 733806"/>
                          </a:gdLst>
                          <a:ahLst/>
                          <a:cxnLst>
                            <a:cxn ang="0">
                              <a:pos x="connsiteX0" y="connsiteY0"/>
                            </a:cxn>
                            <a:cxn ang="0">
                              <a:pos x="connsiteX1" y="connsiteY1"/>
                            </a:cxn>
                            <a:cxn ang="0">
                              <a:pos x="connsiteX2" y="connsiteY2"/>
                            </a:cxn>
                            <a:cxn ang="0">
                              <a:pos x="connsiteX3" y="connsiteY3"/>
                            </a:cxn>
                          </a:cxnLst>
                          <a:rect l="l" t="t" r="r" b="b"/>
                          <a:pathLst>
                            <a:path w="1121664" h="733806">
                              <a:moveTo>
                                <a:pt x="0" y="733806"/>
                              </a:moveTo>
                              <a:lnTo>
                                <a:pt x="774859" y="733806"/>
                              </a:lnTo>
                              <a:lnTo>
                                <a:pt x="1121664" y="0"/>
                              </a:lnTo>
                              <a:lnTo>
                                <a:pt x="346805" y="0"/>
                              </a:lnTo>
                              <a:close/>
                            </a:path>
                          </a:pathLst>
                        </a:custGeom>
                        <a:solidFill>
                          <a:schemeClr val="accent2"/>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 name="Shape 2"/>
                      <wps:cNvSpPr/>
                      <wps:spPr>
                        <a:xfrm>
                          <a:off x="6441743" y="1270"/>
                          <a:ext cx="1156454" cy="978280"/>
                        </a:xfrm>
                        <a:custGeom>
                          <a:avLst/>
                          <a:gdLst>
                            <a:gd name="connsiteX0" fmla="*/ 0 w 862774"/>
                            <a:gd name="connsiteY0" fmla="*/ 0 h 733710"/>
                            <a:gd name="connsiteX1" fmla="*/ 346805 w 862774"/>
                            <a:gd name="connsiteY1" fmla="*/ 733711 h 733710"/>
                            <a:gd name="connsiteX2" fmla="*/ 862774 w 862774"/>
                            <a:gd name="connsiteY2" fmla="*/ 733711 h 733710"/>
                            <a:gd name="connsiteX3" fmla="*/ 862774 w 862774"/>
                            <a:gd name="connsiteY3" fmla="*/ 0 h 733710"/>
                          </a:gdLst>
                          <a:ahLst/>
                          <a:cxnLst>
                            <a:cxn ang="0">
                              <a:pos x="connsiteX0" y="connsiteY0"/>
                            </a:cxn>
                            <a:cxn ang="0">
                              <a:pos x="connsiteX1" y="connsiteY1"/>
                            </a:cxn>
                            <a:cxn ang="0">
                              <a:pos x="connsiteX2" y="connsiteY2"/>
                            </a:cxn>
                            <a:cxn ang="0">
                              <a:pos x="connsiteX3" y="connsiteY3"/>
                            </a:cxn>
                          </a:cxnLst>
                          <a:rect l="l" t="t" r="r" b="b"/>
                          <a:pathLst>
                            <a:path w="862774" h="733710">
                              <a:moveTo>
                                <a:pt x="0" y="0"/>
                              </a:moveTo>
                              <a:lnTo>
                                <a:pt x="346805" y="733711"/>
                              </a:lnTo>
                              <a:lnTo>
                                <a:pt x="862774" y="733711"/>
                              </a:lnTo>
                              <a:lnTo>
                                <a:pt x="862774" y="0"/>
                              </a:lnTo>
                              <a:close/>
                            </a:path>
                          </a:pathLst>
                        </a:custGeom>
                        <a:solidFill>
                          <a:schemeClr val="tx1"/>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 name="Shape 1"/>
                      <wps:cNvSpPr/>
                      <wps:spPr>
                        <a:xfrm>
                          <a:off x="4701654" y="477672"/>
                          <a:ext cx="1276722" cy="501649"/>
                        </a:xfrm>
                        <a:custGeom>
                          <a:avLst/>
                          <a:gdLst>
                            <a:gd name="connsiteX0" fmla="*/ 0 w 952500"/>
                            <a:gd name="connsiteY0" fmla="*/ 0 h 376237"/>
                            <a:gd name="connsiteX1" fmla="*/ 774573 w 952500"/>
                            <a:gd name="connsiteY1" fmla="*/ 0 h 376237"/>
                            <a:gd name="connsiteX2" fmla="*/ 952500 w 952500"/>
                            <a:gd name="connsiteY2" fmla="*/ 376238 h 376237"/>
                            <a:gd name="connsiteX3" fmla="*/ 177832 w 952500"/>
                            <a:gd name="connsiteY3" fmla="*/ 376238 h 376237"/>
                          </a:gdLst>
                          <a:ahLst/>
                          <a:cxnLst>
                            <a:cxn ang="0">
                              <a:pos x="connsiteX0" y="connsiteY0"/>
                            </a:cxn>
                            <a:cxn ang="0">
                              <a:pos x="connsiteX1" y="connsiteY1"/>
                            </a:cxn>
                            <a:cxn ang="0">
                              <a:pos x="connsiteX2" y="connsiteY2"/>
                            </a:cxn>
                            <a:cxn ang="0">
                              <a:pos x="connsiteX3" y="connsiteY3"/>
                            </a:cxn>
                          </a:cxnLst>
                          <a:rect l="l" t="t" r="r" b="b"/>
                          <a:pathLst>
                            <a:path w="952500" h="376237">
                              <a:moveTo>
                                <a:pt x="0" y="0"/>
                              </a:moveTo>
                              <a:lnTo>
                                <a:pt x="774573" y="0"/>
                              </a:lnTo>
                              <a:lnTo>
                                <a:pt x="952500" y="376238"/>
                              </a:lnTo>
                              <a:lnTo>
                                <a:pt x="177832" y="376238"/>
                              </a:lnTo>
                              <a:close/>
                            </a:path>
                          </a:pathLst>
                        </a:custGeom>
                        <a:solidFill>
                          <a:srgbClr val="FFFFFF">
                            <a:alpha val="50000"/>
                          </a:srgbClr>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CCC0FE3" id="Page banner" o:spid="_x0000_s1026" alt="&quot;&quot;" style="position:absolute;margin-left:-3.5pt;margin-top:-.2pt;width:598.3pt;height:77.05pt;z-index:251660800;mso-position-horizontal-relative:page;mso-position-vertical-relative:page;mso-width-relative:margin;mso-height-relative:margin" coordorigin=",12" coordsize="75981,97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">
              <v:shape id="Shape 5" o:spid="_x0000_s1027" style="position:absolute;top:12;width:75653;height:9784;visibility:visible;mso-wrap-style:square;v-text-anchor:middle" coordsize="5670042,733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" path="m,l5670043,r,733806l,733806,,xe" fillcolor="#c2ebfa [3214]" stroked="f">
                <v:stroke joinstyle="miter"/>
                <v:path arrowok="t" o:connecttype="custom" o:connectlocs="0,0;7565307,0;7565307,978408;0,978408" o:connectangles="0,0,0,0"/>
              </v:shape>
              <v:shape id="Shape  4" o:spid="_x0000_s1028" style="position:absolute;left:59724;top:12;width:16213;height:9784;visibility:visible;mso-wrap-style:square;v-text-anchor:middle" coordsize="1209579,733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" path="m1209580,r,733806l,733806,346805,r862775,xe" fillcolor="#0072ce [3204]" stroked="f">
                <v:stroke joinstyle="miter"/>
                <v:path arrowok="t" o:connecttype="custom" o:connectlocs="1621309,0;1621309,978408;0,978408;464854,0" o:connectangles="0,0,0,0"/>
              </v:shape>
              <v:shape id="Shape 3" o:spid="_x0000_s1029" style="position:absolute;left:49404;top:12;width:15035;height:9784;visibility:visible;mso-wrap-style:square;v-text-anchor:middle" coordsize="1121664,733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" path="m,733806r774859,l1121664,,346805,,,733806xe" fillcolor="#68cef2 [3205]" stroked="f">
                <v:stroke joinstyle="miter"/>
                <v:path arrowok="t" o:connecttype="custom" o:connectlocs="0,978408;1038614,978408;1503468,0;464854,0" o:connectangles="0,0,0,0"/>
              </v:shape>
              <v:shape id="Shape 2" o:spid="_x0000_s1030" style="position:absolute;left:64417;top:12;width:11564;height:9783;visibility:visible;mso-wrap-style:square;v-text-anchor:middle" coordsize="862774,733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" path="m,l346805,733711r515969,l862774,,,xe" fillcolor="#232b39 [3213]" stroked="f">
                <v:stroke joinstyle="miter"/>
                <v:path arrowok="t" o:connecttype="custom" o:connectlocs="0,0;464854,978281;1156454,978281;1156454,0" o:connectangles="0,0,0,0"/>
              </v:shape>
              <v:shape id="Shape 1" o:spid="_x0000_s1031" style="position:absolute;left:47016;top:4776;width:12767;height:5017;visibility:visible;mso-wrap-style:square;v-text-anchor:middle" coordsize="952500,3762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" path="m,l774573,,952500,376238r-774668,l,xe" stroked="f">
                <v:fill opacity="32896f"/>
                <v:stroke joinstyle="miter"/>
                <v:path arrowok="t" o:connecttype="custom" o:connectlocs="0,0;1038230,0;1276722,501650;238364,501650" o:connectangles="0,0,0,0"/>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851EA"/>
    <w:multiLevelType w:val="hybridMultilevel"/>
    <w:tmpl w:val="AE5ED0CA"/>
    <w:lvl w:ilvl="0" w:tplc="0C090001">
      <w:start w:val="1"/>
      <w:numFmt w:val="bullet"/>
      <w:lvlText w:val=""/>
      <w:lvlJc w:val="left"/>
      <w:pPr>
        <w:ind w:left="1154" w:hanging="360"/>
      </w:pPr>
      <w:rPr>
        <w:rFonts w:ascii="Symbol" w:hAnsi="Symbol" w:hint="default"/>
      </w:rPr>
    </w:lvl>
    <w:lvl w:ilvl="1" w:tplc="0C090003" w:tentative="1">
      <w:start w:val="1"/>
      <w:numFmt w:val="bullet"/>
      <w:lvlText w:val="o"/>
      <w:lvlJc w:val="left"/>
      <w:pPr>
        <w:ind w:left="1874" w:hanging="360"/>
      </w:pPr>
      <w:rPr>
        <w:rFonts w:ascii="Courier New" w:hAnsi="Courier New" w:cs="Courier New" w:hint="default"/>
      </w:rPr>
    </w:lvl>
    <w:lvl w:ilvl="2" w:tplc="0C090005" w:tentative="1">
      <w:start w:val="1"/>
      <w:numFmt w:val="bullet"/>
      <w:lvlText w:val=""/>
      <w:lvlJc w:val="left"/>
      <w:pPr>
        <w:ind w:left="2594" w:hanging="360"/>
      </w:pPr>
      <w:rPr>
        <w:rFonts w:ascii="Wingdings" w:hAnsi="Wingdings" w:hint="default"/>
      </w:rPr>
    </w:lvl>
    <w:lvl w:ilvl="3" w:tplc="0C090001" w:tentative="1">
      <w:start w:val="1"/>
      <w:numFmt w:val="bullet"/>
      <w:lvlText w:val=""/>
      <w:lvlJc w:val="left"/>
      <w:pPr>
        <w:ind w:left="3314" w:hanging="360"/>
      </w:pPr>
      <w:rPr>
        <w:rFonts w:ascii="Symbol" w:hAnsi="Symbol" w:hint="default"/>
      </w:rPr>
    </w:lvl>
    <w:lvl w:ilvl="4" w:tplc="0C090003" w:tentative="1">
      <w:start w:val="1"/>
      <w:numFmt w:val="bullet"/>
      <w:lvlText w:val="o"/>
      <w:lvlJc w:val="left"/>
      <w:pPr>
        <w:ind w:left="4034" w:hanging="360"/>
      </w:pPr>
      <w:rPr>
        <w:rFonts w:ascii="Courier New" w:hAnsi="Courier New" w:cs="Courier New" w:hint="default"/>
      </w:rPr>
    </w:lvl>
    <w:lvl w:ilvl="5" w:tplc="0C090005" w:tentative="1">
      <w:start w:val="1"/>
      <w:numFmt w:val="bullet"/>
      <w:lvlText w:val=""/>
      <w:lvlJc w:val="left"/>
      <w:pPr>
        <w:ind w:left="4754" w:hanging="360"/>
      </w:pPr>
      <w:rPr>
        <w:rFonts w:ascii="Wingdings" w:hAnsi="Wingdings" w:hint="default"/>
      </w:rPr>
    </w:lvl>
    <w:lvl w:ilvl="6" w:tplc="0C090001" w:tentative="1">
      <w:start w:val="1"/>
      <w:numFmt w:val="bullet"/>
      <w:lvlText w:val=""/>
      <w:lvlJc w:val="left"/>
      <w:pPr>
        <w:ind w:left="5474" w:hanging="360"/>
      </w:pPr>
      <w:rPr>
        <w:rFonts w:ascii="Symbol" w:hAnsi="Symbol" w:hint="default"/>
      </w:rPr>
    </w:lvl>
    <w:lvl w:ilvl="7" w:tplc="0C090003" w:tentative="1">
      <w:start w:val="1"/>
      <w:numFmt w:val="bullet"/>
      <w:lvlText w:val="o"/>
      <w:lvlJc w:val="left"/>
      <w:pPr>
        <w:ind w:left="6194" w:hanging="360"/>
      </w:pPr>
      <w:rPr>
        <w:rFonts w:ascii="Courier New" w:hAnsi="Courier New" w:cs="Courier New" w:hint="default"/>
      </w:rPr>
    </w:lvl>
    <w:lvl w:ilvl="8" w:tplc="0C090005" w:tentative="1">
      <w:start w:val="1"/>
      <w:numFmt w:val="bullet"/>
      <w:lvlText w:val=""/>
      <w:lvlJc w:val="left"/>
      <w:pPr>
        <w:ind w:left="6914" w:hanging="360"/>
      </w:pPr>
      <w:rPr>
        <w:rFonts w:ascii="Wingdings" w:hAnsi="Wingdings" w:hint="default"/>
      </w:rPr>
    </w:lvl>
  </w:abstractNum>
  <w:abstractNum w:abstractNumId="1" w15:restartNumberingAfterBreak="0">
    <w:nsid w:val="0B777F72"/>
    <w:multiLevelType w:val="hybridMultilevel"/>
    <w:tmpl w:val="AD620FF2"/>
    <w:lvl w:ilvl="0" w:tplc="0D502630">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0CFE2962"/>
    <w:multiLevelType w:val="hybridMultilevel"/>
    <w:tmpl w:val="BAA849E0"/>
    <w:lvl w:ilvl="0" w:tplc="0C090001">
      <w:start w:val="1"/>
      <w:numFmt w:val="bullet"/>
      <w:lvlText w:val=""/>
      <w:lvlJc w:val="left"/>
      <w:pPr>
        <w:ind w:left="1154" w:hanging="360"/>
      </w:pPr>
      <w:rPr>
        <w:rFonts w:ascii="Symbol" w:hAnsi="Symbol" w:hint="default"/>
      </w:rPr>
    </w:lvl>
    <w:lvl w:ilvl="1" w:tplc="0C090003" w:tentative="1">
      <w:start w:val="1"/>
      <w:numFmt w:val="bullet"/>
      <w:lvlText w:val="o"/>
      <w:lvlJc w:val="left"/>
      <w:pPr>
        <w:ind w:left="1874" w:hanging="360"/>
      </w:pPr>
      <w:rPr>
        <w:rFonts w:ascii="Courier New" w:hAnsi="Courier New" w:cs="Courier New" w:hint="default"/>
      </w:rPr>
    </w:lvl>
    <w:lvl w:ilvl="2" w:tplc="0C090005" w:tentative="1">
      <w:start w:val="1"/>
      <w:numFmt w:val="bullet"/>
      <w:lvlText w:val=""/>
      <w:lvlJc w:val="left"/>
      <w:pPr>
        <w:ind w:left="2594" w:hanging="360"/>
      </w:pPr>
      <w:rPr>
        <w:rFonts w:ascii="Wingdings" w:hAnsi="Wingdings" w:hint="default"/>
      </w:rPr>
    </w:lvl>
    <w:lvl w:ilvl="3" w:tplc="0C090001" w:tentative="1">
      <w:start w:val="1"/>
      <w:numFmt w:val="bullet"/>
      <w:lvlText w:val=""/>
      <w:lvlJc w:val="left"/>
      <w:pPr>
        <w:ind w:left="3314" w:hanging="360"/>
      </w:pPr>
      <w:rPr>
        <w:rFonts w:ascii="Symbol" w:hAnsi="Symbol" w:hint="default"/>
      </w:rPr>
    </w:lvl>
    <w:lvl w:ilvl="4" w:tplc="0C090003" w:tentative="1">
      <w:start w:val="1"/>
      <w:numFmt w:val="bullet"/>
      <w:lvlText w:val="o"/>
      <w:lvlJc w:val="left"/>
      <w:pPr>
        <w:ind w:left="4034" w:hanging="360"/>
      </w:pPr>
      <w:rPr>
        <w:rFonts w:ascii="Courier New" w:hAnsi="Courier New" w:cs="Courier New" w:hint="default"/>
      </w:rPr>
    </w:lvl>
    <w:lvl w:ilvl="5" w:tplc="0C090005" w:tentative="1">
      <w:start w:val="1"/>
      <w:numFmt w:val="bullet"/>
      <w:lvlText w:val=""/>
      <w:lvlJc w:val="left"/>
      <w:pPr>
        <w:ind w:left="4754" w:hanging="360"/>
      </w:pPr>
      <w:rPr>
        <w:rFonts w:ascii="Wingdings" w:hAnsi="Wingdings" w:hint="default"/>
      </w:rPr>
    </w:lvl>
    <w:lvl w:ilvl="6" w:tplc="0C090001" w:tentative="1">
      <w:start w:val="1"/>
      <w:numFmt w:val="bullet"/>
      <w:lvlText w:val=""/>
      <w:lvlJc w:val="left"/>
      <w:pPr>
        <w:ind w:left="5474" w:hanging="360"/>
      </w:pPr>
      <w:rPr>
        <w:rFonts w:ascii="Symbol" w:hAnsi="Symbol" w:hint="default"/>
      </w:rPr>
    </w:lvl>
    <w:lvl w:ilvl="7" w:tplc="0C090003" w:tentative="1">
      <w:start w:val="1"/>
      <w:numFmt w:val="bullet"/>
      <w:lvlText w:val="o"/>
      <w:lvlJc w:val="left"/>
      <w:pPr>
        <w:ind w:left="6194" w:hanging="360"/>
      </w:pPr>
      <w:rPr>
        <w:rFonts w:ascii="Courier New" w:hAnsi="Courier New" w:cs="Courier New" w:hint="default"/>
      </w:rPr>
    </w:lvl>
    <w:lvl w:ilvl="8" w:tplc="0C090005" w:tentative="1">
      <w:start w:val="1"/>
      <w:numFmt w:val="bullet"/>
      <w:lvlText w:val=""/>
      <w:lvlJc w:val="left"/>
      <w:pPr>
        <w:ind w:left="6914" w:hanging="360"/>
      </w:pPr>
      <w:rPr>
        <w:rFonts w:ascii="Wingdings" w:hAnsi="Wingdings" w:hint="default"/>
      </w:rPr>
    </w:lvl>
  </w:abstractNum>
  <w:abstractNum w:abstractNumId="3" w15:restartNumberingAfterBreak="0">
    <w:nsid w:val="14F77DAD"/>
    <w:multiLevelType w:val="hybridMultilevel"/>
    <w:tmpl w:val="58C03D6E"/>
    <w:lvl w:ilvl="0" w:tplc="0C090001">
      <w:start w:val="1"/>
      <w:numFmt w:val="bullet"/>
      <w:lvlText w:val=""/>
      <w:lvlJc w:val="left"/>
      <w:pPr>
        <w:ind w:left="1154" w:hanging="360"/>
      </w:pPr>
      <w:rPr>
        <w:rFonts w:ascii="Symbol" w:hAnsi="Symbol" w:hint="default"/>
      </w:rPr>
    </w:lvl>
    <w:lvl w:ilvl="1" w:tplc="0C090003" w:tentative="1">
      <w:start w:val="1"/>
      <w:numFmt w:val="bullet"/>
      <w:lvlText w:val="o"/>
      <w:lvlJc w:val="left"/>
      <w:pPr>
        <w:ind w:left="1874" w:hanging="360"/>
      </w:pPr>
      <w:rPr>
        <w:rFonts w:ascii="Courier New" w:hAnsi="Courier New" w:cs="Courier New" w:hint="default"/>
      </w:rPr>
    </w:lvl>
    <w:lvl w:ilvl="2" w:tplc="0C090005" w:tentative="1">
      <w:start w:val="1"/>
      <w:numFmt w:val="bullet"/>
      <w:lvlText w:val=""/>
      <w:lvlJc w:val="left"/>
      <w:pPr>
        <w:ind w:left="2594" w:hanging="360"/>
      </w:pPr>
      <w:rPr>
        <w:rFonts w:ascii="Wingdings" w:hAnsi="Wingdings" w:hint="default"/>
      </w:rPr>
    </w:lvl>
    <w:lvl w:ilvl="3" w:tplc="0C090001" w:tentative="1">
      <w:start w:val="1"/>
      <w:numFmt w:val="bullet"/>
      <w:lvlText w:val=""/>
      <w:lvlJc w:val="left"/>
      <w:pPr>
        <w:ind w:left="3314" w:hanging="360"/>
      </w:pPr>
      <w:rPr>
        <w:rFonts w:ascii="Symbol" w:hAnsi="Symbol" w:hint="default"/>
      </w:rPr>
    </w:lvl>
    <w:lvl w:ilvl="4" w:tplc="0C090003" w:tentative="1">
      <w:start w:val="1"/>
      <w:numFmt w:val="bullet"/>
      <w:lvlText w:val="o"/>
      <w:lvlJc w:val="left"/>
      <w:pPr>
        <w:ind w:left="4034" w:hanging="360"/>
      </w:pPr>
      <w:rPr>
        <w:rFonts w:ascii="Courier New" w:hAnsi="Courier New" w:cs="Courier New" w:hint="default"/>
      </w:rPr>
    </w:lvl>
    <w:lvl w:ilvl="5" w:tplc="0C090005" w:tentative="1">
      <w:start w:val="1"/>
      <w:numFmt w:val="bullet"/>
      <w:lvlText w:val=""/>
      <w:lvlJc w:val="left"/>
      <w:pPr>
        <w:ind w:left="4754" w:hanging="360"/>
      </w:pPr>
      <w:rPr>
        <w:rFonts w:ascii="Wingdings" w:hAnsi="Wingdings" w:hint="default"/>
      </w:rPr>
    </w:lvl>
    <w:lvl w:ilvl="6" w:tplc="0C090001" w:tentative="1">
      <w:start w:val="1"/>
      <w:numFmt w:val="bullet"/>
      <w:lvlText w:val=""/>
      <w:lvlJc w:val="left"/>
      <w:pPr>
        <w:ind w:left="5474" w:hanging="360"/>
      </w:pPr>
      <w:rPr>
        <w:rFonts w:ascii="Symbol" w:hAnsi="Symbol" w:hint="default"/>
      </w:rPr>
    </w:lvl>
    <w:lvl w:ilvl="7" w:tplc="0C090003" w:tentative="1">
      <w:start w:val="1"/>
      <w:numFmt w:val="bullet"/>
      <w:lvlText w:val="o"/>
      <w:lvlJc w:val="left"/>
      <w:pPr>
        <w:ind w:left="6194" w:hanging="360"/>
      </w:pPr>
      <w:rPr>
        <w:rFonts w:ascii="Courier New" w:hAnsi="Courier New" w:cs="Courier New" w:hint="default"/>
      </w:rPr>
    </w:lvl>
    <w:lvl w:ilvl="8" w:tplc="0C090005" w:tentative="1">
      <w:start w:val="1"/>
      <w:numFmt w:val="bullet"/>
      <w:lvlText w:val=""/>
      <w:lvlJc w:val="left"/>
      <w:pPr>
        <w:ind w:left="6914" w:hanging="360"/>
      </w:pPr>
      <w:rPr>
        <w:rFonts w:ascii="Wingdings" w:hAnsi="Wingdings" w:hint="default"/>
      </w:rPr>
    </w:lvl>
  </w:abstractNum>
  <w:abstractNum w:abstractNumId="4" w15:restartNumberingAfterBreak="0">
    <w:nsid w:val="1DDC2A91"/>
    <w:multiLevelType w:val="hybridMultilevel"/>
    <w:tmpl w:val="70E8CCAA"/>
    <w:lvl w:ilvl="0" w:tplc="0C090001">
      <w:start w:val="1"/>
      <w:numFmt w:val="bullet"/>
      <w:lvlText w:val=""/>
      <w:lvlJc w:val="left"/>
      <w:pPr>
        <w:ind w:left="1154" w:hanging="360"/>
      </w:pPr>
      <w:rPr>
        <w:rFonts w:ascii="Symbol" w:hAnsi="Symbol" w:hint="default"/>
      </w:rPr>
    </w:lvl>
    <w:lvl w:ilvl="1" w:tplc="0C090003" w:tentative="1">
      <w:start w:val="1"/>
      <w:numFmt w:val="bullet"/>
      <w:lvlText w:val="o"/>
      <w:lvlJc w:val="left"/>
      <w:pPr>
        <w:ind w:left="1874" w:hanging="360"/>
      </w:pPr>
      <w:rPr>
        <w:rFonts w:ascii="Courier New" w:hAnsi="Courier New" w:cs="Courier New" w:hint="default"/>
      </w:rPr>
    </w:lvl>
    <w:lvl w:ilvl="2" w:tplc="0C090005" w:tentative="1">
      <w:start w:val="1"/>
      <w:numFmt w:val="bullet"/>
      <w:lvlText w:val=""/>
      <w:lvlJc w:val="left"/>
      <w:pPr>
        <w:ind w:left="2594" w:hanging="360"/>
      </w:pPr>
      <w:rPr>
        <w:rFonts w:ascii="Wingdings" w:hAnsi="Wingdings" w:hint="default"/>
      </w:rPr>
    </w:lvl>
    <w:lvl w:ilvl="3" w:tplc="0C090001" w:tentative="1">
      <w:start w:val="1"/>
      <w:numFmt w:val="bullet"/>
      <w:lvlText w:val=""/>
      <w:lvlJc w:val="left"/>
      <w:pPr>
        <w:ind w:left="3314" w:hanging="360"/>
      </w:pPr>
      <w:rPr>
        <w:rFonts w:ascii="Symbol" w:hAnsi="Symbol" w:hint="default"/>
      </w:rPr>
    </w:lvl>
    <w:lvl w:ilvl="4" w:tplc="0C090003" w:tentative="1">
      <w:start w:val="1"/>
      <w:numFmt w:val="bullet"/>
      <w:lvlText w:val="o"/>
      <w:lvlJc w:val="left"/>
      <w:pPr>
        <w:ind w:left="4034" w:hanging="360"/>
      </w:pPr>
      <w:rPr>
        <w:rFonts w:ascii="Courier New" w:hAnsi="Courier New" w:cs="Courier New" w:hint="default"/>
      </w:rPr>
    </w:lvl>
    <w:lvl w:ilvl="5" w:tplc="0C090005" w:tentative="1">
      <w:start w:val="1"/>
      <w:numFmt w:val="bullet"/>
      <w:lvlText w:val=""/>
      <w:lvlJc w:val="left"/>
      <w:pPr>
        <w:ind w:left="4754" w:hanging="360"/>
      </w:pPr>
      <w:rPr>
        <w:rFonts w:ascii="Wingdings" w:hAnsi="Wingdings" w:hint="default"/>
      </w:rPr>
    </w:lvl>
    <w:lvl w:ilvl="6" w:tplc="0C090001" w:tentative="1">
      <w:start w:val="1"/>
      <w:numFmt w:val="bullet"/>
      <w:lvlText w:val=""/>
      <w:lvlJc w:val="left"/>
      <w:pPr>
        <w:ind w:left="5474" w:hanging="360"/>
      </w:pPr>
      <w:rPr>
        <w:rFonts w:ascii="Symbol" w:hAnsi="Symbol" w:hint="default"/>
      </w:rPr>
    </w:lvl>
    <w:lvl w:ilvl="7" w:tplc="0C090003" w:tentative="1">
      <w:start w:val="1"/>
      <w:numFmt w:val="bullet"/>
      <w:lvlText w:val="o"/>
      <w:lvlJc w:val="left"/>
      <w:pPr>
        <w:ind w:left="6194" w:hanging="360"/>
      </w:pPr>
      <w:rPr>
        <w:rFonts w:ascii="Courier New" w:hAnsi="Courier New" w:cs="Courier New" w:hint="default"/>
      </w:rPr>
    </w:lvl>
    <w:lvl w:ilvl="8" w:tplc="0C090005" w:tentative="1">
      <w:start w:val="1"/>
      <w:numFmt w:val="bullet"/>
      <w:lvlText w:val=""/>
      <w:lvlJc w:val="left"/>
      <w:pPr>
        <w:ind w:left="6914" w:hanging="360"/>
      </w:pPr>
      <w:rPr>
        <w:rFonts w:ascii="Wingdings" w:hAnsi="Wingdings" w:hint="default"/>
      </w:rPr>
    </w:lvl>
  </w:abstractNum>
  <w:abstractNum w:abstractNumId="5" w15:restartNumberingAfterBreak="0">
    <w:nsid w:val="1FCB7787"/>
    <w:multiLevelType w:val="multilevel"/>
    <w:tmpl w:val="414098FC"/>
    <w:lvl w:ilvl="0">
      <w:start w:val="1"/>
      <w:numFmt w:val="decimal"/>
      <w:pStyle w:val="ListNumber"/>
      <w:lvlText w:val="%1."/>
      <w:lvlJc w:val="left"/>
      <w:pPr>
        <w:tabs>
          <w:tab w:val="num" w:pos="1077"/>
        </w:tabs>
        <w:ind w:left="1077" w:hanging="283"/>
      </w:pPr>
      <w:rPr>
        <w:rFonts w:ascii="Calibri" w:hAnsi="Calibri" w:cs="Calibri"/>
        <w:b w:val="0"/>
        <w:i w:val="0"/>
        <w:sz w:val="20"/>
      </w:rPr>
    </w:lvl>
    <w:lvl w:ilvl="1">
      <w:start w:val="1"/>
      <w:numFmt w:val="lowerLetter"/>
      <w:pStyle w:val="ListNumber2"/>
      <w:lvlText w:val="%2)"/>
      <w:lvlJc w:val="left"/>
      <w:pPr>
        <w:tabs>
          <w:tab w:val="num" w:pos="1361"/>
        </w:tabs>
        <w:ind w:left="1361" w:hanging="284"/>
      </w:pPr>
      <w:rPr>
        <w:rFonts w:ascii="Calibri" w:hAnsi="Calibri" w:cs="Calibri"/>
        <w:b w:val="0"/>
        <w:i w:val="0"/>
        <w:sz w:val="20"/>
      </w:rPr>
    </w:lvl>
    <w:lvl w:ilvl="2">
      <w:start w:val="1"/>
      <w:numFmt w:val="lowerRoman"/>
      <w:pStyle w:val="ListNumber3"/>
      <w:lvlText w:val="%3."/>
      <w:lvlJc w:val="left"/>
      <w:pPr>
        <w:tabs>
          <w:tab w:val="num" w:pos="1644"/>
        </w:tabs>
        <w:ind w:left="1644" w:hanging="283"/>
      </w:pPr>
      <w:rPr>
        <w:rFonts w:ascii="Calibri" w:hAnsi="Calibri" w:cs="Calibri"/>
        <w:b w:val="0"/>
        <w:i w:val="0"/>
        <w:sz w:val="20"/>
      </w:rPr>
    </w:lvl>
    <w:lvl w:ilvl="3">
      <w:start w:val="1"/>
      <w:numFmt w:val="decimal"/>
      <w:lvlText w:val="–"/>
      <w:lvlJc w:val="left"/>
      <w:pPr>
        <w:tabs>
          <w:tab w:val="num" w:pos="1928"/>
        </w:tabs>
        <w:ind w:left="1928" w:hanging="284"/>
      </w:pPr>
      <w:rPr>
        <w:rFonts w:ascii="Calibri" w:hAnsi="Calibri" w:cs="Calibri"/>
        <w:b w:val="0"/>
        <w:i w:val="0"/>
        <w:sz w:val="20"/>
      </w:rPr>
    </w:lvl>
    <w:lvl w:ilvl="4">
      <w:start w:val="1"/>
      <w:numFmt w:val="decimal"/>
      <w:lvlText w:val="–"/>
      <w:lvlJc w:val="left"/>
      <w:pPr>
        <w:tabs>
          <w:tab w:val="num" w:pos="2211"/>
        </w:tabs>
        <w:ind w:left="2211" w:hanging="283"/>
      </w:pPr>
      <w:rPr>
        <w:rFonts w:ascii="Calibri" w:hAnsi="Calibri" w:cs="Calibri"/>
        <w:b w:val="0"/>
        <w:i w:val="0"/>
        <w:sz w:val="20"/>
      </w:rPr>
    </w:lvl>
    <w:lvl w:ilvl="5">
      <w:start w:val="1"/>
      <w:numFmt w:val="decimal"/>
      <w:lvlText w:val="–"/>
      <w:lvlJc w:val="left"/>
      <w:pPr>
        <w:tabs>
          <w:tab w:val="num" w:pos="2495"/>
        </w:tabs>
        <w:ind w:left="2495" w:hanging="284"/>
      </w:pPr>
      <w:rPr>
        <w:rFonts w:ascii="Calibri" w:hAnsi="Calibri" w:cs="Calibri"/>
        <w:b w:val="0"/>
        <w:i w:val="0"/>
        <w:sz w:val="20"/>
      </w:rPr>
    </w:lvl>
    <w:lvl w:ilvl="6">
      <w:start w:val="1"/>
      <w:numFmt w:val="decimal"/>
      <w:lvlText w:val="–"/>
      <w:lvlJc w:val="left"/>
      <w:pPr>
        <w:tabs>
          <w:tab w:val="num" w:pos="2778"/>
        </w:tabs>
        <w:ind w:left="2778" w:hanging="283"/>
      </w:pPr>
      <w:rPr>
        <w:rFonts w:ascii="Calibri" w:hAnsi="Calibri" w:cs="Calibri"/>
        <w:b w:val="0"/>
        <w:i w:val="0"/>
        <w:sz w:val="20"/>
      </w:rPr>
    </w:lvl>
    <w:lvl w:ilvl="7">
      <w:start w:val="1"/>
      <w:numFmt w:val="decimal"/>
      <w:lvlText w:val="–"/>
      <w:lvlJc w:val="left"/>
      <w:pPr>
        <w:tabs>
          <w:tab w:val="num" w:pos="3062"/>
        </w:tabs>
        <w:ind w:left="3062" w:hanging="284"/>
      </w:pPr>
      <w:rPr>
        <w:rFonts w:ascii="Calibri" w:hAnsi="Calibri" w:cs="Calibri"/>
        <w:b w:val="0"/>
        <w:i w:val="0"/>
        <w:sz w:val="20"/>
      </w:rPr>
    </w:lvl>
    <w:lvl w:ilvl="8">
      <w:start w:val="1"/>
      <w:numFmt w:val="decimal"/>
      <w:lvlText w:val="–"/>
      <w:lvlJc w:val="left"/>
      <w:pPr>
        <w:tabs>
          <w:tab w:val="num" w:pos="3345"/>
        </w:tabs>
        <w:ind w:left="3345" w:hanging="283"/>
      </w:pPr>
      <w:rPr>
        <w:rFonts w:ascii="Calibri" w:hAnsi="Calibri" w:cs="Calibri"/>
        <w:b w:val="0"/>
        <w:i w:val="0"/>
        <w:sz w:val="20"/>
      </w:rPr>
    </w:lvl>
  </w:abstractNum>
  <w:abstractNum w:abstractNumId="6" w15:restartNumberingAfterBreak="0">
    <w:nsid w:val="20743AFD"/>
    <w:multiLevelType w:val="hybridMultilevel"/>
    <w:tmpl w:val="80CEFCF6"/>
    <w:lvl w:ilvl="0" w:tplc="0C090001">
      <w:start w:val="1"/>
      <w:numFmt w:val="bullet"/>
      <w:lvlText w:val=""/>
      <w:lvlJc w:val="left"/>
      <w:pPr>
        <w:ind w:left="1154" w:hanging="360"/>
      </w:pPr>
      <w:rPr>
        <w:rFonts w:ascii="Symbol" w:hAnsi="Symbol" w:hint="default"/>
      </w:rPr>
    </w:lvl>
    <w:lvl w:ilvl="1" w:tplc="0C090003" w:tentative="1">
      <w:start w:val="1"/>
      <w:numFmt w:val="bullet"/>
      <w:lvlText w:val="o"/>
      <w:lvlJc w:val="left"/>
      <w:pPr>
        <w:ind w:left="1874" w:hanging="360"/>
      </w:pPr>
      <w:rPr>
        <w:rFonts w:ascii="Courier New" w:hAnsi="Courier New" w:cs="Courier New" w:hint="default"/>
      </w:rPr>
    </w:lvl>
    <w:lvl w:ilvl="2" w:tplc="0C090005" w:tentative="1">
      <w:start w:val="1"/>
      <w:numFmt w:val="bullet"/>
      <w:lvlText w:val=""/>
      <w:lvlJc w:val="left"/>
      <w:pPr>
        <w:ind w:left="2594" w:hanging="360"/>
      </w:pPr>
      <w:rPr>
        <w:rFonts w:ascii="Wingdings" w:hAnsi="Wingdings" w:hint="default"/>
      </w:rPr>
    </w:lvl>
    <w:lvl w:ilvl="3" w:tplc="0C090001" w:tentative="1">
      <w:start w:val="1"/>
      <w:numFmt w:val="bullet"/>
      <w:lvlText w:val=""/>
      <w:lvlJc w:val="left"/>
      <w:pPr>
        <w:ind w:left="3314" w:hanging="360"/>
      </w:pPr>
      <w:rPr>
        <w:rFonts w:ascii="Symbol" w:hAnsi="Symbol" w:hint="default"/>
      </w:rPr>
    </w:lvl>
    <w:lvl w:ilvl="4" w:tplc="0C090003" w:tentative="1">
      <w:start w:val="1"/>
      <w:numFmt w:val="bullet"/>
      <w:lvlText w:val="o"/>
      <w:lvlJc w:val="left"/>
      <w:pPr>
        <w:ind w:left="4034" w:hanging="360"/>
      </w:pPr>
      <w:rPr>
        <w:rFonts w:ascii="Courier New" w:hAnsi="Courier New" w:cs="Courier New" w:hint="default"/>
      </w:rPr>
    </w:lvl>
    <w:lvl w:ilvl="5" w:tplc="0C090005" w:tentative="1">
      <w:start w:val="1"/>
      <w:numFmt w:val="bullet"/>
      <w:lvlText w:val=""/>
      <w:lvlJc w:val="left"/>
      <w:pPr>
        <w:ind w:left="4754" w:hanging="360"/>
      </w:pPr>
      <w:rPr>
        <w:rFonts w:ascii="Wingdings" w:hAnsi="Wingdings" w:hint="default"/>
      </w:rPr>
    </w:lvl>
    <w:lvl w:ilvl="6" w:tplc="0C090001" w:tentative="1">
      <w:start w:val="1"/>
      <w:numFmt w:val="bullet"/>
      <w:lvlText w:val=""/>
      <w:lvlJc w:val="left"/>
      <w:pPr>
        <w:ind w:left="5474" w:hanging="360"/>
      </w:pPr>
      <w:rPr>
        <w:rFonts w:ascii="Symbol" w:hAnsi="Symbol" w:hint="default"/>
      </w:rPr>
    </w:lvl>
    <w:lvl w:ilvl="7" w:tplc="0C090003" w:tentative="1">
      <w:start w:val="1"/>
      <w:numFmt w:val="bullet"/>
      <w:lvlText w:val="o"/>
      <w:lvlJc w:val="left"/>
      <w:pPr>
        <w:ind w:left="6194" w:hanging="360"/>
      </w:pPr>
      <w:rPr>
        <w:rFonts w:ascii="Courier New" w:hAnsi="Courier New" w:cs="Courier New" w:hint="default"/>
      </w:rPr>
    </w:lvl>
    <w:lvl w:ilvl="8" w:tplc="0C090005" w:tentative="1">
      <w:start w:val="1"/>
      <w:numFmt w:val="bullet"/>
      <w:lvlText w:val=""/>
      <w:lvlJc w:val="left"/>
      <w:pPr>
        <w:ind w:left="6914" w:hanging="360"/>
      </w:pPr>
      <w:rPr>
        <w:rFonts w:ascii="Wingdings" w:hAnsi="Wingdings" w:hint="default"/>
      </w:rPr>
    </w:lvl>
  </w:abstractNum>
  <w:abstractNum w:abstractNumId="7" w15:restartNumberingAfterBreak="0">
    <w:nsid w:val="26456FFD"/>
    <w:multiLevelType w:val="multilevel"/>
    <w:tmpl w:val="C0D2F066"/>
    <w:lvl w:ilvl="0">
      <w:start w:val="1"/>
      <w:numFmt w:val="bullet"/>
      <w:pStyle w:val="Tablebullet"/>
      <w:lvlText w:val=""/>
      <w:lvlJc w:val="left"/>
      <w:pPr>
        <w:ind w:left="288" w:hanging="288"/>
      </w:pPr>
      <w:rPr>
        <w:rFonts w:ascii="Symbol" w:hAnsi="Symbol" w:hint="default"/>
        <w:color w:val="auto"/>
      </w:rPr>
    </w:lvl>
    <w:lvl w:ilvl="1">
      <w:start w:val="1"/>
      <w:numFmt w:val="bullet"/>
      <w:pStyle w:val="Tabledash"/>
      <w:lvlText w:val="–"/>
      <w:lvlJc w:val="left"/>
      <w:pPr>
        <w:ind w:left="576" w:hanging="288"/>
      </w:pPr>
      <w:rPr>
        <w:rFonts w:ascii="Calibri" w:hAnsi="Calibri" w:hint="default"/>
        <w:color w:val="auto"/>
      </w:rPr>
    </w:lvl>
    <w:lvl w:ilvl="2">
      <w:start w:val="1"/>
      <w:numFmt w:val="decimal"/>
      <w:pStyle w:val="Tablenum1"/>
      <w:lvlText w:val="%3."/>
      <w:lvlJc w:val="left"/>
      <w:pPr>
        <w:tabs>
          <w:tab w:val="num" w:pos="360"/>
        </w:tabs>
        <w:ind w:left="360" w:hanging="360"/>
      </w:pPr>
      <w:rPr>
        <w:rFonts w:hint="default"/>
      </w:rPr>
    </w:lvl>
    <w:lvl w:ilvl="3">
      <w:start w:val="1"/>
      <w:numFmt w:val="lowerLetter"/>
      <w:pStyle w:val="Tablenum2"/>
      <w:lvlText w:val="(%4)"/>
      <w:lvlJc w:val="left"/>
      <w:pPr>
        <w:tabs>
          <w:tab w:val="num" w:pos="720"/>
        </w:tabs>
        <w:ind w:left="72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2AEE21CB"/>
    <w:multiLevelType w:val="hybridMultilevel"/>
    <w:tmpl w:val="5114E2AC"/>
    <w:lvl w:ilvl="0" w:tplc="0C090001">
      <w:start w:val="1"/>
      <w:numFmt w:val="bullet"/>
      <w:lvlText w:val=""/>
      <w:lvlJc w:val="left"/>
      <w:pPr>
        <w:ind w:left="1571" w:hanging="360"/>
      </w:pPr>
      <w:rPr>
        <w:rFonts w:ascii="Symbol" w:hAnsi="Symbol"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9" w15:restartNumberingAfterBreak="0">
    <w:nsid w:val="2D927F5C"/>
    <w:multiLevelType w:val="multilevel"/>
    <w:tmpl w:val="FDBA714E"/>
    <w:lvl w:ilvl="0">
      <w:start w:val="2"/>
      <w:numFmt w:val="lowerLetter"/>
      <w:lvlText w:val="(%1)"/>
      <w:lvlJc w:val="left"/>
      <w:pPr>
        <w:tabs>
          <w:tab w:val="num" w:pos="360"/>
        </w:tabs>
        <w:ind w:left="360" w:hanging="360"/>
      </w:pPr>
      <w:rPr>
        <w:rFonts w:hint="default"/>
      </w:rPr>
    </w:lvl>
    <w:lvl w:ilvl="1">
      <w:start w:val="1"/>
      <w:numFmt w:val="lowerRoman"/>
      <w:lvlText w:val="(%2)"/>
      <w:lvlJc w:val="left"/>
      <w:pPr>
        <w:tabs>
          <w:tab w:val="num" w:pos="1213"/>
        </w:tabs>
        <w:ind w:left="1069" w:hanging="360"/>
      </w:pPr>
      <w:rPr>
        <w:rFonts w:hint="default"/>
      </w:rPr>
    </w:lvl>
    <w:lvl w:ilvl="2">
      <w:start w:val="1"/>
      <w:numFmt w:val="decimal"/>
      <w:lvlText w:val="%3."/>
      <w:lvlJc w:val="left"/>
      <w:pPr>
        <w:tabs>
          <w:tab w:val="num" w:pos="650"/>
        </w:tabs>
        <w:ind w:left="650" w:hanging="792"/>
      </w:pPr>
      <w:rPr>
        <w:rFonts w:hint="default"/>
      </w:rPr>
    </w:lvl>
    <w:lvl w:ilvl="3">
      <w:start w:val="1"/>
      <w:numFmt w:val="decimal"/>
      <w:lvlText w:val="%3.%4"/>
      <w:lvlJc w:val="left"/>
      <w:pPr>
        <w:tabs>
          <w:tab w:val="num" w:pos="650"/>
        </w:tabs>
        <w:ind w:left="650" w:hanging="792"/>
      </w:pPr>
      <w:rPr>
        <w:rFonts w:hint="default"/>
      </w:rPr>
    </w:lvl>
    <w:lvl w:ilvl="4">
      <w:start w:val="1"/>
      <w:numFmt w:val="decimal"/>
      <w:lvlRestart w:val="1"/>
      <w:lvlText w:val="%3.%4.%5"/>
      <w:lvlJc w:val="left"/>
      <w:pPr>
        <w:tabs>
          <w:tab w:val="num" w:pos="650"/>
        </w:tabs>
        <w:ind w:left="650" w:hanging="792"/>
      </w:pPr>
      <w:rPr>
        <w:rFonts w:hint="default"/>
      </w:rPr>
    </w:lvl>
    <w:lvl w:ilvl="5">
      <w:start w:val="1"/>
      <w:numFmt w:val="decimal"/>
      <w:lvlText w:val="%3.%4.%5.%6"/>
      <w:lvlJc w:val="left"/>
      <w:pPr>
        <w:tabs>
          <w:tab w:val="num" w:pos="650"/>
        </w:tabs>
        <w:ind w:left="650" w:hanging="792"/>
      </w:pPr>
      <w:rPr>
        <w:rFonts w:hint="default"/>
      </w:rPr>
    </w:lvl>
    <w:lvl w:ilvl="6">
      <w:start w:val="1"/>
      <w:numFmt w:val="lowerLetter"/>
      <w:lvlText w:val="(%7)"/>
      <w:lvlJc w:val="left"/>
      <w:pPr>
        <w:tabs>
          <w:tab w:val="num" w:pos="1154"/>
        </w:tabs>
        <w:ind w:left="1154" w:hanging="504"/>
      </w:pPr>
      <w:rPr>
        <w:rFonts w:hint="default"/>
      </w:rPr>
    </w:lvl>
    <w:lvl w:ilvl="7">
      <w:start w:val="1"/>
      <w:numFmt w:val="lowerRoman"/>
      <w:lvlText w:val="(%8)"/>
      <w:lvlJc w:val="left"/>
      <w:pPr>
        <w:tabs>
          <w:tab w:val="num" w:pos="1658"/>
        </w:tabs>
        <w:ind w:left="1658" w:hanging="504"/>
      </w:pPr>
      <w:rPr>
        <w:rFonts w:hint="default"/>
      </w:rPr>
    </w:lvl>
    <w:lvl w:ilvl="8">
      <w:start w:val="1"/>
      <w:numFmt w:val="decimal"/>
      <w:lvlText w:val="%9."/>
      <w:lvlJc w:val="left"/>
      <w:pPr>
        <w:tabs>
          <w:tab w:val="num" w:pos="1154"/>
        </w:tabs>
        <w:ind w:left="1154" w:hanging="504"/>
      </w:pPr>
      <w:rPr>
        <w:rFonts w:hint="default"/>
      </w:rPr>
    </w:lvl>
  </w:abstractNum>
  <w:abstractNum w:abstractNumId="10" w15:restartNumberingAfterBreak="0">
    <w:nsid w:val="2F96531D"/>
    <w:multiLevelType w:val="hybridMultilevel"/>
    <w:tmpl w:val="9DE84558"/>
    <w:lvl w:ilvl="0" w:tplc="0C090001">
      <w:start w:val="1"/>
      <w:numFmt w:val="bullet"/>
      <w:lvlText w:val=""/>
      <w:lvlJc w:val="left"/>
      <w:pPr>
        <w:ind w:left="1154" w:hanging="360"/>
      </w:pPr>
      <w:rPr>
        <w:rFonts w:ascii="Symbol" w:hAnsi="Symbol" w:hint="default"/>
      </w:rPr>
    </w:lvl>
    <w:lvl w:ilvl="1" w:tplc="0C090003" w:tentative="1">
      <w:start w:val="1"/>
      <w:numFmt w:val="bullet"/>
      <w:lvlText w:val="o"/>
      <w:lvlJc w:val="left"/>
      <w:pPr>
        <w:ind w:left="1874" w:hanging="360"/>
      </w:pPr>
      <w:rPr>
        <w:rFonts w:ascii="Courier New" w:hAnsi="Courier New" w:cs="Courier New" w:hint="default"/>
      </w:rPr>
    </w:lvl>
    <w:lvl w:ilvl="2" w:tplc="0C090005" w:tentative="1">
      <w:start w:val="1"/>
      <w:numFmt w:val="bullet"/>
      <w:lvlText w:val=""/>
      <w:lvlJc w:val="left"/>
      <w:pPr>
        <w:ind w:left="2594" w:hanging="360"/>
      </w:pPr>
      <w:rPr>
        <w:rFonts w:ascii="Wingdings" w:hAnsi="Wingdings" w:hint="default"/>
      </w:rPr>
    </w:lvl>
    <w:lvl w:ilvl="3" w:tplc="0C090001" w:tentative="1">
      <w:start w:val="1"/>
      <w:numFmt w:val="bullet"/>
      <w:lvlText w:val=""/>
      <w:lvlJc w:val="left"/>
      <w:pPr>
        <w:ind w:left="3314" w:hanging="360"/>
      </w:pPr>
      <w:rPr>
        <w:rFonts w:ascii="Symbol" w:hAnsi="Symbol" w:hint="default"/>
      </w:rPr>
    </w:lvl>
    <w:lvl w:ilvl="4" w:tplc="0C090003" w:tentative="1">
      <w:start w:val="1"/>
      <w:numFmt w:val="bullet"/>
      <w:lvlText w:val="o"/>
      <w:lvlJc w:val="left"/>
      <w:pPr>
        <w:ind w:left="4034" w:hanging="360"/>
      </w:pPr>
      <w:rPr>
        <w:rFonts w:ascii="Courier New" w:hAnsi="Courier New" w:cs="Courier New" w:hint="default"/>
      </w:rPr>
    </w:lvl>
    <w:lvl w:ilvl="5" w:tplc="0C090005" w:tentative="1">
      <w:start w:val="1"/>
      <w:numFmt w:val="bullet"/>
      <w:lvlText w:val=""/>
      <w:lvlJc w:val="left"/>
      <w:pPr>
        <w:ind w:left="4754" w:hanging="360"/>
      </w:pPr>
      <w:rPr>
        <w:rFonts w:ascii="Wingdings" w:hAnsi="Wingdings" w:hint="default"/>
      </w:rPr>
    </w:lvl>
    <w:lvl w:ilvl="6" w:tplc="0C090001" w:tentative="1">
      <w:start w:val="1"/>
      <w:numFmt w:val="bullet"/>
      <w:lvlText w:val=""/>
      <w:lvlJc w:val="left"/>
      <w:pPr>
        <w:ind w:left="5474" w:hanging="360"/>
      </w:pPr>
      <w:rPr>
        <w:rFonts w:ascii="Symbol" w:hAnsi="Symbol" w:hint="default"/>
      </w:rPr>
    </w:lvl>
    <w:lvl w:ilvl="7" w:tplc="0C090003" w:tentative="1">
      <w:start w:val="1"/>
      <w:numFmt w:val="bullet"/>
      <w:lvlText w:val="o"/>
      <w:lvlJc w:val="left"/>
      <w:pPr>
        <w:ind w:left="6194" w:hanging="360"/>
      </w:pPr>
      <w:rPr>
        <w:rFonts w:ascii="Courier New" w:hAnsi="Courier New" w:cs="Courier New" w:hint="default"/>
      </w:rPr>
    </w:lvl>
    <w:lvl w:ilvl="8" w:tplc="0C090005" w:tentative="1">
      <w:start w:val="1"/>
      <w:numFmt w:val="bullet"/>
      <w:lvlText w:val=""/>
      <w:lvlJc w:val="left"/>
      <w:pPr>
        <w:ind w:left="6914" w:hanging="360"/>
      </w:pPr>
      <w:rPr>
        <w:rFonts w:ascii="Wingdings" w:hAnsi="Wingdings" w:hint="default"/>
      </w:rPr>
    </w:lvl>
  </w:abstractNum>
  <w:abstractNum w:abstractNumId="11" w15:restartNumberingAfterBreak="0">
    <w:nsid w:val="323F50A8"/>
    <w:multiLevelType w:val="multilevel"/>
    <w:tmpl w:val="7646EB14"/>
    <w:lvl w:ilvl="0">
      <w:start w:val="1"/>
      <w:numFmt w:val="lowerLetter"/>
      <w:lvlText w:val="(%1)"/>
      <w:lvlJc w:val="left"/>
      <w:pPr>
        <w:tabs>
          <w:tab w:val="num" w:pos="360"/>
        </w:tabs>
        <w:ind w:left="360" w:hanging="360"/>
      </w:pPr>
      <w:rPr>
        <w:rFonts w:hint="default"/>
      </w:rPr>
    </w:lvl>
    <w:lvl w:ilvl="1">
      <w:start w:val="2"/>
      <w:numFmt w:val="lowerRoman"/>
      <w:lvlText w:val="(%2)"/>
      <w:lvlJc w:val="left"/>
      <w:pPr>
        <w:tabs>
          <w:tab w:val="num" w:pos="864"/>
        </w:tabs>
        <w:ind w:left="720" w:hanging="360"/>
      </w:pPr>
      <w:rPr>
        <w:rFonts w:hint="default"/>
      </w:rPr>
    </w:lvl>
    <w:lvl w:ilvl="2">
      <w:start w:val="1"/>
      <w:numFmt w:val="decimal"/>
      <w:lvlText w:val="%3."/>
      <w:lvlJc w:val="left"/>
      <w:pPr>
        <w:tabs>
          <w:tab w:val="num" w:pos="792"/>
        </w:tabs>
        <w:ind w:left="792" w:hanging="792"/>
      </w:pPr>
      <w:rPr>
        <w:rFonts w:hint="default"/>
      </w:rPr>
    </w:lvl>
    <w:lvl w:ilvl="3">
      <w:start w:val="1"/>
      <w:numFmt w:val="decimal"/>
      <w:lvlText w:val="%3.%4"/>
      <w:lvlJc w:val="left"/>
      <w:pPr>
        <w:tabs>
          <w:tab w:val="num" w:pos="792"/>
        </w:tabs>
        <w:ind w:left="792" w:hanging="792"/>
      </w:pPr>
      <w:rPr>
        <w:rFonts w:hint="default"/>
      </w:rPr>
    </w:lvl>
    <w:lvl w:ilvl="4">
      <w:start w:val="1"/>
      <w:numFmt w:val="decimal"/>
      <w:lvlText w:val="%3.%4.%5"/>
      <w:lvlJc w:val="left"/>
      <w:pPr>
        <w:tabs>
          <w:tab w:val="num" w:pos="792"/>
        </w:tabs>
        <w:ind w:left="792" w:hanging="792"/>
      </w:pPr>
      <w:rPr>
        <w:rFonts w:hint="default"/>
      </w:rPr>
    </w:lvl>
    <w:lvl w:ilvl="5">
      <w:start w:val="1"/>
      <w:numFmt w:val="decimal"/>
      <w:lvlText w:val="%3.%4.%5.%6"/>
      <w:lvlJc w:val="left"/>
      <w:pPr>
        <w:tabs>
          <w:tab w:val="num" w:pos="792"/>
        </w:tabs>
        <w:ind w:left="792" w:hanging="792"/>
      </w:pPr>
      <w:rPr>
        <w:rFonts w:hint="default"/>
      </w:rPr>
    </w:lvl>
    <w:lvl w:ilvl="6">
      <w:start w:val="1"/>
      <w:numFmt w:val="lowerLetter"/>
      <w:lvlText w:val="(%7)"/>
      <w:lvlJc w:val="left"/>
      <w:pPr>
        <w:tabs>
          <w:tab w:val="num" w:pos="1296"/>
        </w:tabs>
        <w:ind w:left="1296" w:hanging="504"/>
      </w:pPr>
      <w:rPr>
        <w:rFonts w:hint="default"/>
      </w:rPr>
    </w:lvl>
    <w:lvl w:ilvl="7">
      <w:start w:val="1"/>
      <w:numFmt w:val="lowerRoman"/>
      <w:lvlText w:val="(%8)"/>
      <w:lvlJc w:val="left"/>
      <w:pPr>
        <w:tabs>
          <w:tab w:val="num" w:pos="1800"/>
        </w:tabs>
        <w:ind w:left="1800" w:hanging="504"/>
      </w:pPr>
      <w:rPr>
        <w:rFonts w:hint="default"/>
      </w:rPr>
    </w:lvl>
    <w:lvl w:ilvl="8">
      <w:start w:val="1"/>
      <w:numFmt w:val="bullet"/>
      <w:lvlText w:val=""/>
      <w:lvlJc w:val="left"/>
      <w:pPr>
        <w:ind w:left="1152" w:hanging="360"/>
      </w:pPr>
      <w:rPr>
        <w:rFonts w:ascii="Symbol" w:hAnsi="Symbol" w:hint="default"/>
      </w:rPr>
    </w:lvl>
  </w:abstractNum>
  <w:abstractNum w:abstractNumId="12" w15:restartNumberingAfterBreak="0">
    <w:nsid w:val="33E221A7"/>
    <w:multiLevelType w:val="hybridMultilevel"/>
    <w:tmpl w:val="56DA77EC"/>
    <w:lvl w:ilvl="0" w:tplc="0C090001">
      <w:start w:val="1"/>
      <w:numFmt w:val="bullet"/>
      <w:lvlText w:val=""/>
      <w:lvlJc w:val="left"/>
      <w:pPr>
        <w:ind w:left="1514" w:hanging="360"/>
      </w:pPr>
      <w:rPr>
        <w:rFonts w:ascii="Symbol" w:hAnsi="Symbol" w:hint="default"/>
      </w:rPr>
    </w:lvl>
    <w:lvl w:ilvl="1" w:tplc="0C090003" w:tentative="1">
      <w:start w:val="1"/>
      <w:numFmt w:val="bullet"/>
      <w:lvlText w:val="o"/>
      <w:lvlJc w:val="left"/>
      <w:pPr>
        <w:ind w:left="2234" w:hanging="360"/>
      </w:pPr>
      <w:rPr>
        <w:rFonts w:ascii="Courier New" w:hAnsi="Courier New" w:cs="Courier New" w:hint="default"/>
      </w:rPr>
    </w:lvl>
    <w:lvl w:ilvl="2" w:tplc="0C090005" w:tentative="1">
      <w:start w:val="1"/>
      <w:numFmt w:val="bullet"/>
      <w:lvlText w:val=""/>
      <w:lvlJc w:val="left"/>
      <w:pPr>
        <w:ind w:left="2954" w:hanging="360"/>
      </w:pPr>
      <w:rPr>
        <w:rFonts w:ascii="Wingdings" w:hAnsi="Wingdings" w:hint="default"/>
      </w:rPr>
    </w:lvl>
    <w:lvl w:ilvl="3" w:tplc="0C090001" w:tentative="1">
      <w:start w:val="1"/>
      <w:numFmt w:val="bullet"/>
      <w:lvlText w:val=""/>
      <w:lvlJc w:val="left"/>
      <w:pPr>
        <w:ind w:left="3674" w:hanging="360"/>
      </w:pPr>
      <w:rPr>
        <w:rFonts w:ascii="Symbol" w:hAnsi="Symbol" w:hint="default"/>
      </w:rPr>
    </w:lvl>
    <w:lvl w:ilvl="4" w:tplc="0C090003" w:tentative="1">
      <w:start w:val="1"/>
      <w:numFmt w:val="bullet"/>
      <w:lvlText w:val="o"/>
      <w:lvlJc w:val="left"/>
      <w:pPr>
        <w:ind w:left="4394" w:hanging="360"/>
      </w:pPr>
      <w:rPr>
        <w:rFonts w:ascii="Courier New" w:hAnsi="Courier New" w:cs="Courier New" w:hint="default"/>
      </w:rPr>
    </w:lvl>
    <w:lvl w:ilvl="5" w:tplc="0C090005" w:tentative="1">
      <w:start w:val="1"/>
      <w:numFmt w:val="bullet"/>
      <w:lvlText w:val=""/>
      <w:lvlJc w:val="left"/>
      <w:pPr>
        <w:ind w:left="5114" w:hanging="360"/>
      </w:pPr>
      <w:rPr>
        <w:rFonts w:ascii="Wingdings" w:hAnsi="Wingdings" w:hint="default"/>
      </w:rPr>
    </w:lvl>
    <w:lvl w:ilvl="6" w:tplc="0C090001" w:tentative="1">
      <w:start w:val="1"/>
      <w:numFmt w:val="bullet"/>
      <w:lvlText w:val=""/>
      <w:lvlJc w:val="left"/>
      <w:pPr>
        <w:ind w:left="5834" w:hanging="360"/>
      </w:pPr>
      <w:rPr>
        <w:rFonts w:ascii="Symbol" w:hAnsi="Symbol" w:hint="default"/>
      </w:rPr>
    </w:lvl>
    <w:lvl w:ilvl="7" w:tplc="0C090003" w:tentative="1">
      <w:start w:val="1"/>
      <w:numFmt w:val="bullet"/>
      <w:lvlText w:val="o"/>
      <w:lvlJc w:val="left"/>
      <w:pPr>
        <w:ind w:left="6554" w:hanging="360"/>
      </w:pPr>
      <w:rPr>
        <w:rFonts w:ascii="Courier New" w:hAnsi="Courier New" w:cs="Courier New" w:hint="default"/>
      </w:rPr>
    </w:lvl>
    <w:lvl w:ilvl="8" w:tplc="0C090005" w:tentative="1">
      <w:start w:val="1"/>
      <w:numFmt w:val="bullet"/>
      <w:lvlText w:val=""/>
      <w:lvlJc w:val="left"/>
      <w:pPr>
        <w:ind w:left="7274" w:hanging="360"/>
      </w:pPr>
      <w:rPr>
        <w:rFonts w:ascii="Wingdings" w:hAnsi="Wingdings" w:hint="default"/>
      </w:rPr>
    </w:lvl>
  </w:abstractNum>
  <w:abstractNum w:abstractNumId="13" w15:restartNumberingAfterBreak="0">
    <w:nsid w:val="35C635E5"/>
    <w:multiLevelType w:val="hybridMultilevel"/>
    <w:tmpl w:val="B3C40FCC"/>
    <w:lvl w:ilvl="0" w:tplc="4BBA9612">
      <w:start w:val="1"/>
      <w:numFmt w:val="bullet"/>
      <w:lvlText w:val=""/>
      <w:lvlJc w:val="left"/>
      <w:pPr>
        <w:ind w:left="1860" w:hanging="360"/>
      </w:pPr>
      <w:rPr>
        <w:rFonts w:ascii="Symbol" w:hAnsi="Symbol"/>
      </w:rPr>
    </w:lvl>
    <w:lvl w:ilvl="1" w:tplc="B450FB8E">
      <w:start w:val="1"/>
      <w:numFmt w:val="bullet"/>
      <w:lvlText w:val=""/>
      <w:lvlJc w:val="left"/>
      <w:pPr>
        <w:ind w:left="1860" w:hanging="360"/>
      </w:pPr>
      <w:rPr>
        <w:rFonts w:ascii="Symbol" w:hAnsi="Symbol"/>
      </w:rPr>
    </w:lvl>
    <w:lvl w:ilvl="2" w:tplc="3D38027C">
      <w:start w:val="1"/>
      <w:numFmt w:val="bullet"/>
      <w:lvlText w:val=""/>
      <w:lvlJc w:val="left"/>
      <w:pPr>
        <w:ind w:left="1860" w:hanging="360"/>
      </w:pPr>
      <w:rPr>
        <w:rFonts w:ascii="Symbol" w:hAnsi="Symbol"/>
      </w:rPr>
    </w:lvl>
    <w:lvl w:ilvl="3" w:tplc="A45E21CA">
      <w:start w:val="1"/>
      <w:numFmt w:val="bullet"/>
      <w:lvlText w:val=""/>
      <w:lvlJc w:val="left"/>
      <w:pPr>
        <w:ind w:left="1860" w:hanging="360"/>
      </w:pPr>
      <w:rPr>
        <w:rFonts w:ascii="Symbol" w:hAnsi="Symbol"/>
      </w:rPr>
    </w:lvl>
    <w:lvl w:ilvl="4" w:tplc="AD201BD6">
      <w:start w:val="1"/>
      <w:numFmt w:val="bullet"/>
      <w:lvlText w:val=""/>
      <w:lvlJc w:val="left"/>
      <w:pPr>
        <w:ind w:left="1860" w:hanging="360"/>
      </w:pPr>
      <w:rPr>
        <w:rFonts w:ascii="Symbol" w:hAnsi="Symbol"/>
      </w:rPr>
    </w:lvl>
    <w:lvl w:ilvl="5" w:tplc="48125868">
      <w:start w:val="1"/>
      <w:numFmt w:val="bullet"/>
      <w:lvlText w:val=""/>
      <w:lvlJc w:val="left"/>
      <w:pPr>
        <w:ind w:left="1860" w:hanging="360"/>
      </w:pPr>
      <w:rPr>
        <w:rFonts w:ascii="Symbol" w:hAnsi="Symbol"/>
      </w:rPr>
    </w:lvl>
    <w:lvl w:ilvl="6" w:tplc="EA625178">
      <w:start w:val="1"/>
      <w:numFmt w:val="bullet"/>
      <w:lvlText w:val=""/>
      <w:lvlJc w:val="left"/>
      <w:pPr>
        <w:ind w:left="1860" w:hanging="360"/>
      </w:pPr>
      <w:rPr>
        <w:rFonts w:ascii="Symbol" w:hAnsi="Symbol"/>
      </w:rPr>
    </w:lvl>
    <w:lvl w:ilvl="7" w:tplc="00CA8F2A">
      <w:start w:val="1"/>
      <w:numFmt w:val="bullet"/>
      <w:lvlText w:val=""/>
      <w:lvlJc w:val="left"/>
      <w:pPr>
        <w:ind w:left="1860" w:hanging="360"/>
      </w:pPr>
      <w:rPr>
        <w:rFonts w:ascii="Symbol" w:hAnsi="Symbol"/>
      </w:rPr>
    </w:lvl>
    <w:lvl w:ilvl="8" w:tplc="C6AAF28E">
      <w:start w:val="1"/>
      <w:numFmt w:val="bullet"/>
      <w:lvlText w:val=""/>
      <w:lvlJc w:val="left"/>
      <w:pPr>
        <w:ind w:left="1860" w:hanging="360"/>
      </w:pPr>
      <w:rPr>
        <w:rFonts w:ascii="Symbol" w:hAnsi="Symbol"/>
      </w:rPr>
    </w:lvl>
  </w:abstractNum>
  <w:abstractNum w:abstractNumId="14" w15:restartNumberingAfterBreak="0">
    <w:nsid w:val="446D3A6A"/>
    <w:multiLevelType w:val="multilevel"/>
    <w:tmpl w:val="EA3CA930"/>
    <w:lvl w:ilvl="0">
      <w:start w:val="1"/>
      <w:numFmt w:val="bullet"/>
      <w:pStyle w:val="Bullet1"/>
      <w:lvlText w:val=""/>
      <w:lvlJc w:val="left"/>
      <w:pPr>
        <w:tabs>
          <w:tab w:val="num" w:pos="360"/>
        </w:tabs>
        <w:ind w:left="360" w:hanging="360"/>
      </w:pPr>
      <w:rPr>
        <w:rFonts w:ascii="Symbol" w:hAnsi="Symbol" w:hint="default"/>
        <w:b w:val="0"/>
        <w:i w:val="0"/>
        <w:vanish w:val="0"/>
        <w:color w:val="auto"/>
        <w:sz w:val="22"/>
      </w:rPr>
    </w:lvl>
    <w:lvl w:ilvl="1">
      <w:start w:val="1"/>
      <w:numFmt w:val="bullet"/>
      <w:pStyle w:val="Bullet2"/>
      <w:lvlText w:val="–"/>
      <w:lvlJc w:val="left"/>
      <w:pPr>
        <w:tabs>
          <w:tab w:val="num" w:pos="720"/>
        </w:tabs>
        <w:ind w:left="720" w:hanging="360"/>
      </w:pPr>
      <w:rPr>
        <w:rFonts w:ascii="Calibri" w:hAnsi="Calibri" w:hint="default"/>
        <w:b w:val="0"/>
        <w:i w:val="0"/>
        <w:vanish w:val="0"/>
        <w:color w:val="auto"/>
        <w:sz w:val="22"/>
      </w:rPr>
    </w:lvl>
    <w:lvl w:ilvl="2">
      <w:start w:val="1"/>
      <w:numFmt w:val="bullet"/>
      <w:pStyle w:val="Bulletindent"/>
      <w:lvlText w:val=""/>
      <w:lvlJc w:val="left"/>
      <w:pPr>
        <w:tabs>
          <w:tab w:val="num" w:pos="1152"/>
        </w:tabs>
        <w:ind w:left="1152" w:hanging="360"/>
      </w:pPr>
      <w:rPr>
        <w:rFonts w:ascii="Symbol" w:hAnsi="Symbol" w:hint="default"/>
        <w:b w:val="0"/>
        <w:i w:val="0"/>
        <w:vanish w:val="0"/>
        <w:color w:val="auto"/>
        <w:sz w:val="22"/>
      </w:rPr>
    </w:lvl>
    <w:lvl w:ilvl="3">
      <w:start w:val="1"/>
      <w:numFmt w:val="bullet"/>
      <w:pStyle w:val="Bulletindent2"/>
      <w:lvlText w:val="–"/>
      <w:lvlJc w:val="left"/>
      <w:pPr>
        <w:tabs>
          <w:tab w:val="num" w:pos="1512"/>
        </w:tabs>
        <w:ind w:left="1512" w:hanging="360"/>
      </w:pPr>
      <w:rPr>
        <w:rFonts w:ascii="Calibri" w:hAnsi="Calibri" w:hint="default"/>
        <w:b w:val="0"/>
        <w:i w:val="0"/>
        <w:vanish w:val="0"/>
        <w:color w:val="auto"/>
        <w:sz w:val="22"/>
      </w:rPr>
    </w:lvl>
    <w:lvl w:ilvl="4">
      <w:start w:val="1"/>
      <w:numFmt w:val="bullet"/>
      <w:lvlText w:val=""/>
      <w:lvlJc w:val="left"/>
      <w:pPr>
        <w:tabs>
          <w:tab w:val="num" w:pos="2211"/>
        </w:tabs>
        <w:ind w:left="2211" w:hanging="283"/>
      </w:pPr>
      <w:rPr>
        <w:rFonts w:ascii="Symbol" w:hAnsi="Symbol" w:hint="default"/>
        <w:b w:val="0"/>
        <w:i w:val="0"/>
        <w:vanish w:val="0"/>
        <w:color w:val="auto"/>
        <w:sz w:val="22"/>
      </w:rPr>
    </w:lvl>
    <w:lvl w:ilvl="5">
      <w:start w:val="1"/>
      <w:numFmt w:val="bullet"/>
      <w:lvlText w:val=""/>
      <w:lvlJc w:val="left"/>
      <w:pPr>
        <w:tabs>
          <w:tab w:val="num" w:pos="2495"/>
        </w:tabs>
        <w:ind w:left="2495" w:hanging="284"/>
      </w:pPr>
      <w:rPr>
        <w:rFonts w:ascii="Symbol" w:hAnsi="Symbol" w:hint="default"/>
        <w:b w:val="0"/>
        <w:i w:val="0"/>
        <w:vanish w:val="0"/>
        <w:color w:val="auto"/>
        <w:sz w:val="22"/>
      </w:rPr>
    </w:lvl>
    <w:lvl w:ilvl="6">
      <w:start w:val="1"/>
      <w:numFmt w:val="bullet"/>
      <w:lvlText w:val=""/>
      <w:lvlJc w:val="left"/>
      <w:pPr>
        <w:tabs>
          <w:tab w:val="num" w:pos="2778"/>
        </w:tabs>
        <w:ind w:left="2778" w:hanging="283"/>
      </w:pPr>
      <w:rPr>
        <w:rFonts w:ascii="Symbol" w:hAnsi="Symbol" w:hint="default"/>
        <w:b w:val="0"/>
        <w:i w:val="0"/>
        <w:vanish w:val="0"/>
        <w:color w:val="auto"/>
        <w:sz w:val="22"/>
      </w:rPr>
    </w:lvl>
    <w:lvl w:ilvl="7">
      <w:start w:val="1"/>
      <w:numFmt w:val="bullet"/>
      <w:lvlText w:val=""/>
      <w:lvlJc w:val="left"/>
      <w:pPr>
        <w:tabs>
          <w:tab w:val="num" w:pos="3062"/>
        </w:tabs>
        <w:ind w:left="3062" w:hanging="284"/>
      </w:pPr>
      <w:rPr>
        <w:rFonts w:ascii="Symbol" w:hAnsi="Symbol" w:hint="default"/>
        <w:b w:val="0"/>
        <w:i w:val="0"/>
        <w:vanish w:val="0"/>
        <w:color w:val="auto"/>
        <w:sz w:val="22"/>
      </w:rPr>
    </w:lvl>
    <w:lvl w:ilvl="8">
      <w:start w:val="1"/>
      <w:numFmt w:val="bullet"/>
      <w:lvlText w:val=""/>
      <w:lvlJc w:val="left"/>
      <w:pPr>
        <w:tabs>
          <w:tab w:val="num" w:pos="3345"/>
        </w:tabs>
        <w:ind w:left="3345" w:hanging="283"/>
      </w:pPr>
      <w:rPr>
        <w:rFonts w:ascii="Symbol" w:hAnsi="Symbol" w:hint="default"/>
        <w:b w:val="0"/>
        <w:i w:val="0"/>
        <w:vanish w:val="0"/>
        <w:color w:val="auto"/>
        <w:sz w:val="22"/>
      </w:rPr>
    </w:lvl>
  </w:abstractNum>
  <w:abstractNum w:abstractNumId="15" w15:restartNumberingAfterBreak="0">
    <w:nsid w:val="448A27F4"/>
    <w:multiLevelType w:val="hybridMultilevel"/>
    <w:tmpl w:val="D0308040"/>
    <w:lvl w:ilvl="0" w:tplc="0C090001">
      <w:start w:val="1"/>
      <w:numFmt w:val="bullet"/>
      <w:lvlText w:val=""/>
      <w:lvlJc w:val="left"/>
      <w:pPr>
        <w:ind w:left="1154" w:hanging="360"/>
      </w:pPr>
      <w:rPr>
        <w:rFonts w:ascii="Symbol" w:hAnsi="Symbol" w:hint="default"/>
      </w:rPr>
    </w:lvl>
    <w:lvl w:ilvl="1" w:tplc="0C090003" w:tentative="1">
      <w:start w:val="1"/>
      <w:numFmt w:val="bullet"/>
      <w:lvlText w:val="o"/>
      <w:lvlJc w:val="left"/>
      <w:pPr>
        <w:ind w:left="1874" w:hanging="360"/>
      </w:pPr>
      <w:rPr>
        <w:rFonts w:ascii="Courier New" w:hAnsi="Courier New" w:cs="Courier New" w:hint="default"/>
      </w:rPr>
    </w:lvl>
    <w:lvl w:ilvl="2" w:tplc="0C090005" w:tentative="1">
      <w:start w:val="1"/>
      <w:numFmt w:val="bullet"/>
      <w:lvlText w:val=""/>
      <w:lvlJc w:val="left"/>
      <w:pPr>
        <w:ind w:left="2594" w:hanging="360"/>
      </w:pPr>
      <w:rPr>
        <w:rFonts w:ascii="Wingdings" w:hAnsi="Wingdings" w:hint="default"/>
      </w:rPr>
    </w:lvl>
    <w:lvl w:ilvl="3" w:tplc="0C090001" w:tentative="1">
      <w:start w:val="1"/>
      <w:numFmt w:val="bullet"/>
      <w:lvlText w:val=""/>
      <w:lvlJc w:val="left"/>
      <w:pPr>
        <w:ind w:left="3314" w:hanging="360"/>
      </w:pPr>
      <w:rPr>
        <w:rFonts w:ascii="Symbol" w:hAnsi="Symbol" w:hint="default"/>
      </w:rPr>
    </w:lvl>
    <w:lvl w:ilvl="4" w:tplc="0C090003" w:tentative="1">
      <w:start w:val="1"/>
      <w:numFmt w:val="bullet"/>
      <w:lvlText w:val="o"/>
      <w:lvlJc w:val="left"/>
      <w:pPr>
        <w:ind w:left="4034" w:hanging="360"/>
      </w:pPr>
      <w:rPr>
        <w:rFonts w:ascii="Courier New" w:hAnsi="Courier New" w:cs="Courier New" w:hint="default"/>
      </w:rPr>
    </w:lvl>
    <w:lvl w:ilvl="5" w:tplc="0C090005" w:tentative="1">
      <w:start w:val="1"/>
      <w:numFmt w:val="bullet"/>
      <w:lvlText w:val=""/>
      <w:lvlJc w:val="left"/>
      <w:pPr>
        <w:ind w:left="4754" w:hanging="360"/>
      </w:pPr>
      <w:rPr>
        <w:rFonts w:ascii="Wingdings" w:hAnsi="Wingdings" w:hint="default"/>
      </w:rPr>
    </w:lvl>
    <w:lvl w:ilvl="6" w:tplc="0C090001" w:tentative="1">
      <w:start w:val="1"/>
      <w:numFmt w:val="bullet"/>
      <w:lvlText w:val=""/>
      <w:lvlJc w:val="left"/>
      <w:pPr>
        <w:ind w:left="5474" w:hanging="360"/>
      </w:pPr>
      <w:rPr>
        <w:rFonts w:ascii="Symbol" w:hAnsi="Symbol" w:hint="default"/>
      </w:rPr>
    </w:lvl>
    <w:lvl w:ilvl="7" w:tplc="0C090003" w:tentative="1">
      <w:start w:val="1"/>
      <w:numFmt w:val="bullet"/>
      <w:lvlText w:val="o"/>
      <w:lvlJc w:val="left"/>
      <w:pPr>
        <w:ind w:left="6194" w:hanging="360"/>
      </w:pPr>
      <w:rPr>
        <w:rFonts w:ascii="Courier New" w:hAnsi="Courier New" w:cs="Courier New" w:hint="default"/>
      </w:rPr>
    </w:lvl>
    <w:lvl w:ilvl="8" w:tplc="0C090005" w:tentative="1">
      <w:start w:val="1"/>
      <w:numFmt w:val="bullet"/>
      <w:lvlText w:val=""/>
      <w:lvlJc w:val="left"/>
      <w:pPr>
        <w:ind w:left="6914" w:hanging="360"/>
      </w:pPr>
      <w:rPr>
        <w:rFonts w:ascii="Wingdings" w:hAnsi="Wingdings" w:hint="default"/>
      </w:rPr>
    </w:lvl>
  </w:abstractNum>
  <w:abstractNum w:abstractNumId="16" w15:restartNumberingAfterBreak="0">
    <w:nsid w:val="4A1F59B3"/>
    <w:multiLevelType w:val="multilevel"/>
    <w:tmpl w:val="C3426248"/>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FE24FBF"/>
    <w:multiLevelType w:val="multilevel"/>
    <w:tmpl w:val="098C9B26"/>
    <w:lvl w:ilvl="0">
      <w:start w:val="2"/>
      <w:numFmt w:val="lowerLetter"/>
      <w:lvlText w:val="(%1)"/>
      <w:lvlJc w:val="left"/>
      <w:pPr>
        <w:tabs>
          <w:tab w:val="num" w:pos="360"/>
        </w:tabs>
        <w:ind w:left="360" w:hanging="360"/>
      </w:pPr>
      <w:rPr>
        <w:rFonts w:hint="default"/>
      </w:rPr>
    </w:lvl>
    <w:lvl w:ilvl="1">
      <w:start w:val="1"/>
      <w:numFmt w:val="lowerRoman"/>
      <w:lvlText w:val="(%2)"/>
      <w:lvlJc w:val="left"/>
      <w:pPr>
        <w:tabs>
          <w:tab w:val="num" w:pos="864"/>
        </w:tabs>
        <w:ind w:left="720" w:hanging="360"/>
      </w:pPr>
      <w:rPr>
        <w:rFonts w:hint="default"/>
      </w:rPr>
    </w:lvl>
    <w:lvl w:ilvl="2">
      <w:start w:val="1"/>
      <w:numFmt w:val="decimal"/>
      <w:lvlText w:val="%3."/>
      <w:lvlJc w:val="left"/>
      <w:pPr>
        <w:tabs>
          <w:tab w:val="num" w:pos="792"/>
        </w:tabs>
        <w:ind w:left="792" w:hanging="792"/>
      </w:pPr>
      <w:rPr>
        <w:rFonts w:hint="default"/>
      </w:rPr>
    </w:lvl>
    <w:lvl w:ilvl="3">
      <w:start w:val="1"/>
      <w:numFmt w:val="decimal"/>
      <w:lvlText w:val="%3.%4"/>
      <w:lvlJc w:val="left"/>
      <w:pPr>
        <w:tabs>
          <w:tab w:val="num" w:pos="792"/>
        </w:tabs>
        <w:ind w:left="792" w:hanging="792"/>
      </w:pPr>
      <w:rPr>
        <w:rFonts w:hint="default"/>
      </w:rPr>
    </w:lvl>
    <w:lvl w:ilvl="4">
      <w:start w:val="1"/>
      <w:numFmt w:val="decimal"/>
      <w:lvlRestart w:val="1"/>
      <w:lvlText w:val="%3.%4.%5"/>
      <w:lvlJc w:val="left"/>
      <w:pPr>
        <w:tabs>
          <w:tab w:val="num" w:pos="792"/>
        </w:tabs>
        <w:ind w:left="792" w:hanging="792"/>
      </w:pPr>
      <w:rPr>
        <w:rFonts w:hint="default"/>
      </w:rPr>
    </w:lvl>
    <w:lvl w:ilvl="5">
      <w:start w:val="1"/>
      <w:numFmt w:val="decimal"/>
      <w:lvlText w:val="%3.%4.%5.%6"/>
      <w:lvlJc w:val="left"/>
      <w:pPr>
        <w:tabs>
          <w:tab w:val="num" w:pos="792"/>
        </w:tabs>
        <w:ind w:left="792" w:hanging="792"/>
      </w:pPr>
      <w:rPr>
        <w:rFonts w:hint="default"/>
      </w:rPr>
    </w:lvl>
    <w:lvl w:ilvl="6">
      <w:start w:val="1"/>
      <w:numFmt w:val="lowerLetter"/>
      <w:lvlText w:val="(%7)"/>
      <w:lvlJc w:val="left"/>
      <w:pPr>
        <w:tabs>
          <w:tab w:val="num" w:pos="1296"/>
        </w:tabs>
        <w:ind w:left="1296" w:hanging="504"/>
      </w:pPr>
      <w:rPr>
        <w:rFonts w:hint="default"/>
      </w:rPr>
    </w:lvl>
    <w:lvl w:ilvl="7">
      <w:start w:val="1"/>
      <w:numFmt w:val="lowerRoman"/>
      <w:lvlText w:val="(%8)"/>
      <w:lvlJc w:val="left"/>
      <w:pPr>
        <w:tabs>
          <w:tab w:val="num" w:pos="1800"/>
        </w:tabs>
        <w:ind w:left="1800" w:hanging="504"/>
      </w:pPr>
      <w:rPr>
        <w:rFonts w:hint="default"/>
      </w:rPr>
    </w:lvl>
    <w:lvl w:ilvl="8">
      <w:start w:val="1"/>
      <w:numFmt w:val="decimal"/>
      <w:lvlText w:val="%9."/>
      <w:lvlJc w:val="left"/>
      <w:pPr>
        <w:tabs>
          <w:tab w:val="num" w:pos="1296"/>
        </w:tabs>
        <w:ind w:left="1296" w:hanging="504"/>
      </w:pPr>
      <w:rPr>
        <w:rFonts w:hint="default"/>
      </w:rPr>
    </w:lvl>
  </w:abstractNum>
  <w:abstractNum w:abstractNumId="18" w15:restartNumberingAfterBreak="0">
    <w:nsid w:val="78B452E5"/>
    <w:multiLevelType w:val="hybridMultilevel"/>
    <w:tmpl w:val="49DC06FA"/>
    <w:lvl w:ilvl="0" w:tplc="EB84B8A2">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A7E12E5"/>
    <w:multiLevelType w:val="hybridMultilevel"/>
    <w:tmpl w:val="3A5E8A9C"/>
    <w:lvl w:ilvl="0" w:tplc="D52C8DEE">
      <w:start w:val="1"/>
      <w:numFmt w:val="decimal"/>
      <w:pStyle w:val="Numpara"/>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7FD44514"/>
    <w:multiLevelType w:val="multilevel"/>
    <w:tmpl w:val="D3A4EDA4"/>
    <w:lvl w:ilvl="0">
      <w:start w:val="1"/>
      <w:numFmt w:val="lowerLetter"/>
      <w:pStyle w:val="Listnum"/>
      <w:lvlText w:val="(%1)"/>
      <w:lvlJc w:val="left"/>
      <w:pPr>
        <w:tabs>
          <w:tab w:val="num" w:pos="360"/>
        </w:tabs>
        <w:ind w:left="360" w:hanging="360"/>
      </w:pPr>
      <w:rPr>
        <w:rFonts w:hint="default"/>
      </w:rPr>
    </w:lvl>
    <w:lvl w:ilvl="1">
      <w:start w:val="1"/>
      <w:numFmt w:val="lowerRoman"/>
      <w:pStyle w:val="Listnum2"/>
      <w:lvlText w:val="(%2)"/>
      <w:lvlJc w:val="left"/>
      <w:pPr>
        <w:tabs>
          <w:tab w:val="num" w:pos="864"/>
        </w:tabs>
        <w:ind w:left="720" w:hanging="360"/>
      </w:pPr>
      <w:rPr>
        <w:rFonts w:hint="default"/>
      </w:rPr>
    </w:lvl>
    <w:lvl w:ilvl="2">
      <w:start w:val="1"/>
      <w:numFmt w:val="decimal"/>
      <w:pStyle w:val="Heading1numbered"/>
      <w:lvlText w:val="%3."/>
      <w:lvlJc w:val="left"/>
      <w:pPr>
        <w:tabs>
          <w:tab w:val="num" w:pos="792"/>
        </w:tabs>
        <w:ind w:left="792" w:hanging="792"/>
      </w:pPr>
      <w:rPr>
        <w:rFonts w:hint="default"/>
      </w:rPr>
    </w:lvl>
    <w:lvl w:ilvl="3">
      <w:start w:val="1"/>
      <w:numFmt w:val="decimal"/>
      <w:pStyle w:val="Heading2numbered"/>
      <w:lvlText w:val="%3.%4"/>
      <w:lvlJc w:val="left"/>
      <w:pPr>
        <w:tabs>
          <w:tab w:val="num" w:pos="792"/>
        </w:tabs>
        <w:ind w:left="792" w:hanging="792"/>
      </w:pPr>
      <w:rPr>
        <w:rFonts w:hint="default"/>
      </w:rPr>
    </w:lvl>
    <w:lvl w:ilvl="4">
      <w:start w:val="1"/>
      <w:numFmt w:val="decimal"/>
      <w:pStyle w:val="Heading3numbered"/>
      <w:lvlText w:val="%3.%4.%5"/>
      <w:lvlJc w:val="left"/>
      <w:pPr>
        <w:tabs>
          <w:tab w:val="num" w:pos="792"/>
        </w:tabs>
        <w:ind w:left="792" w:hanging="792"/>
      </w:pPr>
      <w:rPr>
        <w:rFonts w:hint="default"/>
      </w:rPr>
    </w:lvl>
    <w:lvl w:ilvl="5">
      <w:start w:val="1"/>
      <w:numFmt w:val="decimal"/>
      <w:pStyle w:val="Heading4numbered"/>
      <w:lvlText w:val="%3.%4.%5.%6"/>
      <w:lvlJc w:val="left"/>
      <w:pPr>
        <w:tabs>
          <w:tab w:val="num" w:pos="792"/>
        </w:tabs>
        <w:ind w:left="792" w:hanging="792"/>
      </w:pPr>
      <w:rPr>
        <w:rFonts w:hint="default"/>
      </w:rPr>
    </w:lvl>
    <w:lvl w:ilvl="6">
      <w:start w:val="1"/>
      <w:numFmt w:val="lowerLetter"/>
      <w:pStyle w:val="Listnumindent"/>
      <w:lvlText w:val="(%7)"/>
      <w:lvlJc w:val="left"/>
      <w:pPr>
        <w:tabs>
          <w:tab w:val="num" w:pos="1296"/>
        </w:tabs>
        <w:ind w:left="1296" w:hanging="504"/>
      </w:pPr>
      <w:rPr>
        <w:rFonts w:hint="default"/>
      </w:rPr>
    </w:lvl>
    <w:lvl w:ilvl="7">
      <w:start w:val="1"/>
      <w:numFmt w:val="lowerRoman"/>
      <w:pStyle w:val="Listnumindent2"/>
      <w:lvlText w:val="(%8)"/>
      <w:lvlJc w:val="left"/>
      <w:pPr>
        <w:tabs>
          <w:tab w:val="num" w:pos="1800"/>
        </w:tabs>
        <w:ind w:left="1800" w:hanging="504"/>
      </w:pPr>
      <w:rPr>
        <w:rFonts w:hint="default"/>
      </w:rPr>
    </w:lvl>
    <w:lvl w:ilvl="8">
      <w:start w:val="1"/>
      <w:numFmt w:val="decimal"/>
      <w:pStyle w:val="Numparaindent"/>
      <w:lvlText w:val="%9."/>
      <w:lvlJc w:val="left"/>
      <w:pPr>
        <w:tabs>
          <w:tab w:val="num" w:pos="1296"/>
        </w:tabs>
        <w:ind w:left="1296" w:hanging="504"/>
      </w:pPr>
      <w:rPr>
        <w:rFonts w:hint="default"/>
      </w:rPr>
    </w:lvl>
  </w:abstractNum>
  <w:num w:numId="1" w16cid:durableId="1416129402">
    <w:abstractNumId w:val="14"/>
  </w:num>
  <w:num w:numId="2" w16cid:durableId="531577541">
    <w:abstractNumId w:val="7"/>
  </w:num>
  <w:num w:numId="3" w16cid:durableId="1939100290">
    <w:abstractNumId w:val="5"/>
  </w:num>
  <w:num w:numId="4" w16cid:durableId="421030481">
    <w:abstractNumId w:val="17"/>
    <w:lvlOverride w:ilvl="0">
      <w:startOverride w:val="2"/>
    </w:lvlOverride>
    <w:lvlOverride w:ilvl="1">
      <w:startOverride w:val="3"/>
    </w:lvlOverride>
    <w:lvlOverride w:ilvl="2">
      <w:startOverride w:val="1"/>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89635059">
    <w:abstractNumId w:val="17"/>
    <w:lvlOverride w:ilvl="0">
      <w:startOverride w:val="3"/>
    </w:lvlOverride>
    <w:lvlOverride w:ilvl="1">
      <w:startOverride w:val="1"/>
    </w:lvlOverride>
    <w:lvlOverride w:ilvl="2">
      <w:startOverride w:val="1"/>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0442832">
    <w:abstractNumId w:val="17"/>
  </w:num>
  <w:num w:numId="7" w16cid:durableId="1363283646">
    <w:abstractNumId w:val="17"/>
    <w:lvlOverride w:ilvl="0">
      <w:startOverride w:val="2"/>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82706266">
    <w:abstractNumId w:val="9"/>
  </w:num>
  <w:num w:numId="9" w16cid:durableId="1607226432">
    <w:abstractNumId w:val="9"/>
    <w:lvlOverride w:ilvl="0">
      <w:startOverride w:val="9"/>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905142900">
    <w:abstractNumId w:val="19"/>
  </w:num>
  <w:num w:numId="11" w16cid:durableId="53130968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62307738">
    <w:abstractNumId w:val="20"/>
  </w:num>
  <w:num w:numId="13" w16cid:durableId="1057127188">
    <w:abstractNumId w:val="2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2"/>
    </w:lvlOverride>
    <w:lvlOverride w:ilvl="7">
      <w:startOverride w:val="1"/>
    </w:lvlOverride>
    <w:lvlOverride w:ilvl="8">
      <w:startOverride w:val="5"/>
    </w:lvlOverride>
  </w:num>
  <w:num w:numId="14" w16cid:durableId="859123113">
    <w:abstractNumId w:val="20"/>
    <w:lvlOverride w:ilvl="0">
      <w:startOverride w:val="1"/>
    </w:lvlOverride>
    <w:lvlOverride w:ilvl="1">
      <w:startOverride w:val="3"/>
    </w:lvlOverride>
    <w:lvlOverride w:ilvl="2">
      <w:startOverride w:val="2"/>
    </w:lvlOverride>
    <w:lvlOverride w:ilvl="3">
      <w:startOverride w:val="1"/>
    </w:lvlOverride>
    <w:lvlOverride w:ilvl="4">
      <w:startOverride w:val="3"/>
    </w:lvlOverride>
    <w:lvlOverride w:ilvl="5">
      <w:startOverride w:val="1"/>
    </w:lvlOverride>
    <w:lvlOverride w:ilvl="6">
      <w:startOverride w:val="2"/>
    </w:lvlOverride>
    <w:lvlOverride w:ilvl="7">
      <w:startOverride w:val="1"/>
    </w:lvlOverride>
    <w:lvlOverride w:ilvl="8">
      <w:startOverride w:val="1"/>
    </w:lvlOverride>
  </w:num>
  <w:num w:numId="15" w16cid:durableId="211431601">
    <w:abstractNumId w:val="20"/>
    <w:lvlOverride w:ilvl="0">
      <w:startOverride w:val="1"/>
    </w:lvlOverride>
    <w:lvlOverride w:ilvl="1">
      <w:startOverride w:val="2"/>
    </w:lvlOverride>
    <w:lvlOverride w:ilvl="2">
      <w:startOverride w:val="1"/>
    </w:lvlOverride>
    <w:lvlOverride w:ilvl="3">
      <w:startOverride w:val="2"/>
    </w:lvlOverride>
    <w:lvlOverride w:ilvl="4">
      <w:startOverride w:val="2"/>
    </w:lvlOverride>
    <w:lvlOverride w:ilvl="5">
      <w:startOverride w:val="1"/>
    </w:lvlOverride>
    <w:lvlOverride w:ilvl="6">
      <w:startOverride w:val="1"/>
    </w:lvlOverride>
    <w:lvlOverride w:ilvl="7">
      <w:startOverride w:val="1"/>
    </w:lvlOverride>
    <w:lvlOverride w:ilvl="8">
      <w:startOverride w:val="4"/>
    </w:lvlOverride>
  </w:num>
  <w:num w:numId="16" w16cid:durableId="1101611640">
    <w:abstractNumId w:val="8"/>
  </w:num>
  <w:num w:numId="17" w16cid:durableId="1535461156">
    <w:abstractNumId w:val="0"/>
  </w:num>
  <w:num w:numId="18" w16cid:durableId="1253666126">
    <w:abstractNumId w:val="3"/>
  </w:num>
  <w:num w:numId="19" w16cid:durableId="1692341664">
    <w:abstractNumId w:val="15"/>
  </w:num>
  <w:num w:numId="20" w16cid:durableId="246379551">
    <w:abstractNumId w:val="2"/>
  </w:num>
  <w:num w:numId="21" w16cid:durableId="1598245576">
    <w:abstractNumId w:val="6"/>
  </w:num>
  <w:num w:numId="22" w16cid:durableId="1047141750">
    <w:abstractNumId w:val="14"/>
  </w:num>
  <w:num w:numId="23" w16cid:durableId="1275094243">
    <w:abstractNumId w:val="14"/>
  </w:num>
  <w:num w:numId="24" w16cid:durableId="1933583426">
    <w:abstractNumId w:val="13"/>
  </w:num>
  <w:num w:numId="25" w16cid:durableId="130249760">
    <w:abstractNumId w:val="12"/>
  </w:num>
  <w:num w:numId="26" w16cid:durableId="725103121">
    <w:abstractNumId w:val="14"/>
  </w:num>
  <w:num w:numId="27" w16cid:durableId="1477912212">
    <w:abstractNumId w:val="20"/>
    <w:lvlOverride w:ilvl="0">
      <w:startOverride w:val="1"/>
    </w:lvlOverride>
    <w:lvlOverride w:ilvl="1">
      <w:startOverride w:val="2"/>
    </w:lvlOverride>
    <w:lvlOverride w:ilvl="2">
      <w:startOverride w:val="1"/>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89949962">
    <w:abstractNumId w:val="4"/>
  </w:num>
  <w:num w:numId="29" w16cid:durableId="367996159">
    <w:abstractNumId w:val="14"/>
  </w:num>
  <w:num w:numId="30" w16cid:durableId="1607419889">
    <w:abstractNumId w:val="10"/>
  </w:num>
  <w:num w:numId="31" w16cid:durableId="1252281467">
    <w:abstractNumId w:val="20"/>
  </w:num>
  <w:num w:numId="32" w16cid:durableId="43337376">
    <w:abstractNumId w:val="11"/>
  </w:num>
  <w:num w:numId="33" w16cid:durableId="226959623">
    <w:abstractNumId w:val="20"/>
  </w:num>
  <w:num w:numId="34" w16cid:durableId="2134980485">
    <w:abstractNumId w:val="16"/>
  </w:num>
  <w:num w:numId="35" w16cid:durableId="845364053">
    <w:abstractNumId w:val="20"/>
  </w:num>
  <w:num w:numId="36" w16cid:durableId="1662658644">
    <w:abstractNumId w:val="20"/>
  </w:num>
  <w:num w:numId="37" w16cid:durableId="1594587869">
    <w:abstractNumId w:val="20"/>
  </w:num>
  <w:num w:numId="38" w16cid:durableId="1862013268">
    <w:abstractNumId w:val="18"/>
  </w:num>
  <w:num w:numId="39" w16cid:durableId="125054774">
    <w:abstractNumId w:val="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attachedTemplate r:id="rId1"/>
  <w:defaultTabStop w:val="720"/>
  <w:characterSpacingControl w:val="doNotCompress"/>
  <w:hdrShapeDefaults>
    <o:shapedefaults v:ext="edit" spidmax="205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D5CDD"/>
    <w:rsid w:val="000003BB"/>
    <w:rsid w:val="0000140D"/>
    <w:rsid w:val="00002CB3"/>
    <w:rsid w:val="00004CBA"/>
    <w:rsid w:val="00006841"/>
    <w:rsid w:val="00006915"/>
    <w:rsid w:val="00006FAC"/>
    <w:rsid w:val="00012F6F"/>
    <w:rsid w:val="00013CFB"/>
    <w:rsid w:val="0001401D"/>
    <w:rsid w:val="00014213"/>
    <w:rsid w:val="0001481B"/>
    <w:rsid w:val="00014B55"/>
    <w:rsid w:val="00014CD6"/>
    <w:rsid w:val="00015892"/>
    <w:rsid w:val="000164B1"/>
    <w:rsid w:val="00016CB4"/>
    <w:rsid w:val="00017622"/>
    <w:rsid w:val="0002019D"/>
    <w:rsid w:val="000208BA"/>
    <w:rsid w:val="00020B84"/>
    <w:rsid w:val="00020E3E"/>
    <w:rsid w:val="00020E8A"/>
    <w:rsid w:val="00021F4C"/>
    <w:rsid w:val="00023BF3"/>
    <w:rsid w:val="00024CA9"/>
    <w:rsid w:val="00026811"/>
    <w:rsid w:val="00026D0B"/>
    <w:rsid w:val="00026D8A"/>
    <w:rsid w:val="00027445"/>
    <w:rsid w:val="00027D74"/>
    <w:rsid w:val="00027DA1"/>
    <w:rsid w:val="000324A4"/>
    <w:rsid w:val="0003276A"/>
    <w:rsid w:val="00033493"/>
    <w:rsid w:val="000344B6"/>
    <w:rsid w:val="0003647E"/>
    <w:rsid w:val="0003736B"/>
    <w:rsid w:val="00042536"/>
    <w:rsid w:val="000428E7"/>
    <w:rsid w:val="00043296"/>
    <w:rsid w:val="0004356D"/>
    <w:rsid w:val="00045296"/>
    <w:rsid w:val="00045402"/>
    <w:rsid w:val="00046E8A"/>
    <w:rsid w:val="00047E82"/>
    <w:rsid w:val="0005001F"/>
    <w:rsid w:val="00050578"/>
    <w:rsid w:val="00050F59"/>
    <w:rsid w:val="000511B3"/>
    <w:rsid w:val="00052454"/>
    <w:rsid w:val="0005266B"/>
    <w:rsid w:val="0005323E"/>
    <w:rsid w:val="00053777"/>
    <w:rsid w:val="0005425C"/>
    <w:rsid w:val="00055534"/>
    <w:rsid w:val="00055FBA"/>
    <w:rsid w:val="0006101A"/>
    <w:rsid w:val="0006321E"/>
    <w:rsid w:val="0006362D"/>
    <w:rsid w:val="00063A88"/>
    <w:rsid w:val="00065A92"/>
    <w:rsid w:val="00066754"/>
    <w:rsid w:val="0006714F"/>
    <w:rsid w:val="00072122"/>
    <w:rsid w:val="000721CE"/>
    <w:rsid w:val="00075D18"/>
    <w:rsid w:val="00075E6C"/>
    <w:rsid w:val="0007670D"/>
    <w:rsid w:val="000775E5"/>
    <w:rsid w:val="00080DA4"/>
    <w:rsid w:val="00082F33"/>
    <w:rsid w:val="0008348F"/>
    <w:rsid w:val="00085DC4"/>
    <w:rsid w:val="00086479"/>
    <w:rsid w:val="000874A3"/>
    <w:rsid w:val="00087A54"/>
    <w:rsid w:val="00091736"/>
    <w:rsid w:val="00091856"/>
    <w:rsid w:val="00091C39"/>
    <w:rsid w:val="00092722"/>
    <w:rsid w:val="00093584"/>
    <w:rsid w:val="000953B7"/>
    <w:rsid w:val="00095CB9"/>
    <w:rsid w:val="00095E18"/>
    <w:rsid w:val="00095E80"/>
    <w:rsid w:val="00096198"/>
    <w:rsid w:val="00096B10"/>
    <w:rsid w:val="00096EF1"/>
    <w:rsid w:val="00097AD6"/>
    <w:rsid w:val="00097FE1"/>
    <w:rsid w:val="000A0B08"/>
    <w:rsid w:val="000A10FA"/>
    <w:rsid w:val="000A39F6"/>
    <w:rsid w:val="000A3A8F"/>
    <w:rsid w:val="000A432F"/>
    <w:rsid w:val="000A5E4E"/>
    <w:rsid w:val="000A6230"/>
    <w:rsid w:val="000A6D7B"/>
    <w:rsid w:val="000A723C"/>
    <w:rsid w:val="000B140C"/>
    <w:rsid w:val="000B29AD"/>
    <w:rsid w:val="000B29F9"/>
    <w:rsid w:val="000B2A38"/>
    <w:rsid w:val="000B4493"/>
    <w:rsid w:val="000B5873"/>
    <w:rsid w:val="000B5874"/>
    <w:rsid w:val="000B61AA"/>
    <w:rsid w:val="000B624A"/>
    <w:rsid w:val="000B6552"/>
    <w:rsid w:val="000C0340"/>
    <w:rsid w:val="000C04D7"/>
    <w:rsid w:val="000C2D02"/>
    <w:rsid w:val="000C367A"/>
    <w:rsid w:val="000C3F43"/>
    <w:rsid w:val="000C515A"/>
    <w:rsid w:val="000C54FA"/>
    <w:rsid w:val="000C6372"/>
    <w:rsid w:val="000C6FF8"/>
    <w:rsid w:val="000C7561"/>
    <w:rsid w:val="000D01CC"/>
    <w:rsid w:val="000D066B"/>
    <w:rsid w:val="000D1122"/>
    <w:rsid w:val="000D3220"/>
    <w:rsid w:val="000D593F"/>
    <w:rsid w:val="000D67BB"/>
    <w:rsid w:val="000D7700"/>
    <w:rsid w:val="000D7C26"/>
    <w:rsid w:val="000E08EE"/>
    <w:rsid w:val="000E2844"/>
    <w:rsid w:val="000E2CA7"/>
    <w:rsid w:val="000E392D"/>
    <w:rsid w:val="000E39DA"/>
    <w:rsid w:val="000E543E"/>
    <w:rsid w:val="000E5C26"/>
    <w:rsid w:val="000F03BD"/>
    <w:rsid w:val="000F1209"/>
    <w:rsid w:val="000F2099"/>
    <w:rsid w:val="000F350D"/>
    <w:rsid w:val="000F4288"/>
    <w:rsid w:val="000F45B0"/>
    <w:rsid w:val="000F472C"/>
    <w:rsid w:val="000F6446"/>
    <w:rsid w:val="000F6FD5"/>
    <w:rsid w:val="000F7165"/>
    <w:rsid w:val="000F72BD"/>
    <w:rsid w:val="000F7BF4"/>
    <w:rsid w:val="00101C21"/>
    <w:rsid w:val="00102379"/>
    <w:rsid w:val="00102413"/>
    <w:rsid w:val="00104038"/>
    <w:rsid w:val="001048BC"/>
    <w:rsid w:val="00104CB8"/>
    <w:rsid w:val="001051F1"/>
    <w:rsid w:val="00105FA1"/>
    <w:rsid w:val="001065D6"/>
    <w:rsid w:val="00106EB0"/>
    <w:rsid w:val="00107C3C"/>
    <w:rsid w:val="00112FD8"/>
    <w:rsid w:val="001131C6"/>
    <w:rsid w:val="001149BD"/>
    <w:rsid w:val="001152C0"/>
    <w:rsid w:val="001163B9"/>
    <w:rsid w:val="0011718A"/>
    <w:rsid w:val="00121252"/>
    <w:rsid w:val="00121BD7"/>
    <w:rsid w:val="00121D9B"/>
    <w:rsid w:val="00121DB0"/>
    <w:rsid w:val="0012264F"/>
    <w:rsid w:val="00123FF6"/>
    <w:rsid w:val="00124609"/>
    <w:rsid w:val="001254CE"/>
    <w:rsid w:val="00126313"/>
    <w:rsid w:val="00126AF9"/>
    <w:rsid w:val="0013101C"/>
    <w:rsid w:val="001310F1"/>
    <w:rsid w:val="001319E8"/>
    <w:rsid w:val="001326CA"/>
    <w:rsid w:val="00134CEA"/>
    <w:rsid w:val="00134E0D"/>
    <w:rsid w:val="00140CB4"/>
    <w:rsid w:val="00141CB9"/>
    <w:rsid w:val="001422CC"/>
    <w:rsid w:val="00142B66"/>
    <w:rsid w:val="00145B69"/>
    <w:rsid w:val="00145EEA"/>
    <w:rsid w:val="001468DB"/>
    <w:rsid w:val="001474C1"/>
    <w:rsid w:val="0014779F"/>
    <w:rsid w:val="0015169A"/>
    <w:rsid w:val="00151E5C"/>
    <w:rsid w:val="00152185"/>
    <w:rsid w:val="00152587"/>
    <w:rsid w:val="00157196"/>
    <w:rsid w:val="001617B6"/>
    <w:rsid w:val="00161A99"/>
    <w:rsid w:val="00162228"/>
    <w:rsid w:val="001640F6"/>
    <w:rsid w:val="0016587C"/>
    <w:rsid w:val="00165E66"/>
    <w:rsid w:val="00166470"/>
    <w:rsid w:val="00166811"/>
    <w:rsid w:val="00170DA3"/>
    <w:rsid w:val="00171327"/>
    <w:rsid w:val="00173482"/>
    <w:rsid w:val="00174AF0"/>
    <w:rsid w:val="0017798B"/>
    <w:rsid w:val="00181222"/>
    <w:rsid w:val="001819ED"/>
    <w:rsid w:val="00181D0B"/>
    <w:rsid w:val="0018352C"/>
    <w:rsid w:val="001852EA"/>
    <w:rsid w:val="00185406"/>
    <w:rsid w:val="00185A11"/>
    <w:rsid w:val="00186906"/>
    <w:rsid w:val="00190ECC"/>
    <w:rsid w:val="00191FF7"/>
    <w:rsid w:val="00192B07"/>
    <w:rsid w:val="00195335"/>
    <w:rsid w:val="00196BAE"/>
    <w:rsid w:val="001971E8"/>
    <w:rsid w:val="001973D5"/>
    <w:rsid w:val="00197C68"/>
    <w:rsid w:val="001A0266"/>
    <w:rsid w:val="001A0645"/>
    <w:rsid w:val="001A1537"/>
    <w:rsid w:val="001A22FC"/>
    <w:rsid w:val="001A3027"/>
    <w:rsid w:val="001A3DD1"/>
    <w:rsid w:val="001A4680"/>
    <w:rsid w:val="001A50BB"/>
    <w:rsid w:val="001A6329"/>
    <w:rsid w:val="001A75FC"/>
    <w:rsid w:val="001A779E"/>
    <w:rsid w:val="001B188A"/>
    <w:rsid w:val="001B2CD5"/>
    <w:rsid w:val="001C0515"/>
    <w:rsid w:val="001C0F84"/>
    <w:rsid w:val="001C103C"/>
    <w:rsid w:val="001C66C2"/>
    <w:rsid w:val="001C6BEE"/>
    <w:rsid w:val="001C72ED"/>
    <w:rsid w:val="001C785B"/>
    <w:rsid w:val="001C7BAE"/>
    <w:rsid w:val="001D173B"/>
    <w:rsid w:val="001D3C1B"/>
    <w:rsid w:val="001D4474"/>
    <w:rsid w:val="001D4CF9"/>
    <w:rsid w:val="001D53E8"/>
    <w:rsid w:val="001D546E"/>
    <w:rsid w:val="001D5C33"/>
    <w:rsid w:val="001D61BC"/>
    <w:rsid w:val="001D717E"/>
    <w:rsid w:val="001E31FA"/>
    <w:rsid w:val="001E3435"/>
    <w:rsid w:val="001E34E9"/>
    <w:rsid w:val="001E4E5D"/>
    <w:rsid w:val="001E64F6"/>
    <w:rsid w:val="001E6532"/>
    <w:rsid w:val="001F0F50"/>
    <w:rsid w:val="001F1056"/>
    <w:rsid w:val="001F126C"/>
    <w:rsid w:val="001F2509"/>
    <w:rsid w:val="001F34BD"/>
    <w:rsid w:val="001F3B64"/>
    <w:rsid w:val="001F4817"/>
    <w:rsid w:val="001F4C4D"/>
    <w:rsid w:val="001F5927"/>
    <w:rsid w:val="001F5E84"/>
    <w:rsid w:val="001F72D2"/>
    <w:rsid w:val="001F7A2E"/>
    <w:rsid w:val="00200DC8"/>
    <w:rsid w:val="00200DF2"/>
    <w:rsid w:val="002013B7"/>
    <w:rsid w:val="002014A5"/>
    <w:rsid w:val="00201EE9"/>
    <w:rsid w:val="002034DF"/>
    <w:rsid w:val="002040BB"/>
    <w:rsid w:val="00206F48"/>
    <w:rsid w:val="0021125E"/>
    <w:rsid w:val="00211CD2"/>
    <w:rsid w:val="0021265C"/>
    <w:rsid w:val="0021326D"/>
    <w:rsid w:val="00216BA2"/>
    <w:rsid w:val="00220063"/>
    <w:rsid w:val="002206B1"/>
    <w:rsid w:val="002212BF"/>
    <w:rsid w:val="00222BEB"/>
    <w:rsid w:val="00222D08"/>
    <w:rsid w:val="00223740"/>
    <w:rsid w:val="00225253"/>
    <w:rsid w:val="00225E60"/>
    <w:rsid w:val="00231136"/>
    <w:rsid w:val="0023118C"/>
    <w:rsid w:val="0023121E"/>
    <w:rsid w:val="00231D08"/>
    <w:rsid w:val="0023202C"/>
    <w:rsid w:val="0023205A"/>
    <w:rsid w:val="002334A9"/>
    <w:rsid w:val="00236203"/>
    <w:rsid w:val="002363AD"/>
    <w:rsid w:val="00241E19"/>
    <w:rsid w:val="002428C5"/>
    <w:rsid w:val="00243FAF"/>
    <w:rsid w:val="00244593"/>
    <w:rsid w:val="00244FAF"/>
    <w:rsid w:val="00245043"/>
    <w:rsid w:val="00245DF6"/>
    <w:rsid w:val="002526CE"/>
    <w:rsid w:val="00255799"/>
    <w:rsid w:val="00255EE5"/>
    <w:rsid w:val="002571D3"/>
    <w:rsid w:val="00257760"/>
    <w:rsid w:val="00257DE7"/>
    <w:rsid w:val="00257EE0"/>
    <w:rsid w:val="00260E5B"/>
    <w:rsid w:val="00261485"/>
    <w:rsid w:val="00261A30"/>
    <w:rsid w:val="002656C9"/>
    <w:rsid w:val="00265979"/>
    <w:rsid w:val="002665A2"/>
    <w:rsid w:val="00267D31"/>
    <w:rsid w:val="002703C5"/>
    <w:rsid w:val="0027303B"/>
    <w:rsid w:val="002733DE"/>
    <w:rsid w:val="00273FEF"/>
    <w:rsid w:val="002748B9"/>
    <w:rsid w:val="00276B65"/>
    <w:rsid w:val="00280D68"/>
    <w:rsid w:val="00284A5D"/>
    <w:rsid w:val="00284ED6"/>
    <w:rsid w:val="0028539F"/>
    <w:rsid w:val="00287716"/>
    <w:rsid w:val="00291328"/>
    <w:rsid w:val="00291828"/>
    <w:rsid w:val="00291A5A"/>
    <w:rsid w:val="00292D36"/>
    <w:rsid w:val="00292EDB"/>
    <w:rsid w:val="002947E9"/>
    <w:rsid w:val="00295314"/>
    <w:rsid w:val="00295335"/>
    <w:rsid w:val="00295349"/>
    <w:rsid w:val="00296103"/>
    <w:rsid w:val="00297281"/>
    <w:rsid w:val="002975CF"/>
    <w:rsid w:val="002A10CB"/>
    <w:rsid w:val="002A131C"/>
    <w:rsid w:val="002A29FB"/>
    <w:rsid w:val="002A4252"/>
    <w:rsid w:val="002A5EB5"/>
    <w:rsid w:val="002A6347"/>
    <w:rsid w:val="002A6F30"/>
    <w:rsid w:val="002B00A8"/>
    <w:rsid w:val="002B1D89"/>
    <w:rsid w:val="002B2092"/>
    <w:rsid w:val="002B3354"/>
    <w:rsid w:val="002B5AFD"/>
    <w:rsid w:val="002B6082"/>
    <w:rsid w:val="002C10E8"/>
    <w:rsid w:val="002C1CB3"/>
    <w:rsid w:val="002C300C"/>
    <w:rsid w:val="002C4B8F"/>
    <w:rsid w:val="002C54E0"/>
    <w:rsid w:val="002C648C"/>
    <w:rsid w:val="002D1113"/>
    <w:rsid w:val="002D4DE0"/>
    <w:rsid w:val="002D606B"/>
    <w:rsid w:val="002D62D7"/>
    <w:rsid w:val="002D711A"/>
    <w:rsid w:val="002D7336"/>
    <w:rsid w:val="002D7347"/>
    <w:rsid w:val="002D771F"/>
    <w:rsid w:val="002E0400"/>
    <w:rsid w:val="002E0697"/>
    <w:rsid w:val="002E105E"/>
    <w:rsid w:val="002E21A3"/>
    <w:rsid w:val="002E2EF7"/>
    <w:rsid w:val="002E3396"/>
    <w:rsid w:val="002E3596"/>
    <w:rsid w:val="002E3949"/>
    <w:rsid w:val="002E42A4"/>
    <w:rsid w:val="002E5202"/>
    <w:rsid w:val="002E536A"/>
    <w:rsid w:val="002E59D0"/>
    <w:rsid w:val="002E66CB"/>
    <w:rsid w:val="002E6A83"/>
    <w:rsid w:val="002E6B98"/>
    <w:rsid w:val="002F06C6"/>
    <w:rsid w:val="002F43A3"/>
    <w:rsid w:val="002F4D63"/>
    <w:rsid w:val="002F4D78"/>
    <w:rsid w:val="002F62B8"/>
    <w:rsid w:val="002F6F91"/>
    <w:rsid w:val="00301289"/>
    <w:rsid w:val="003030BD"/>
    <w:rsid w:val="003035D5"/>
    <w:rsid w:val="0030419F"/>
    <w:rsid w:val="00304E2F"/>
    <w:rsid w:val="0030506A"/>
    <w:rsid w:val="0030669D"/>
    <w:rsid w:val="00310196"/>
    <w:rsid w:val="00310C5E"/>
    <w:rsid w:val="00310E69"/>
    <w:rsid w:val="0031149C"/>
    <w:rsid w:val="00312EEE"/>
    <w:rsid w:val="00317524"/>
    <w:rsid w:val="003211DE"/>
    <w:rsid w:val="00321CA2"/>
    <w:rsid w:val="00322044"/>
    <w:rsid w:val="00324CB9"/>
    <w:rsid w:val="0032509F"/>
    <w:rsid w:val="00325EAD"/>
    <w:rsid w:val="00325EB7"/>
    <w:rsid w:val="00331DD2"/>
    <w:rsid w:val="003328D8"/>
    <w:rsid w:val="003332CB"/>
    <w:rsid w:val="00333B83"/>
    <w:rsid w:val="0033487B"/>
    <w:rsid w:val="00337096"/>
    <w:rsid w:val="0034038F"/>
    <w:rsid w:val="00340415"/>
    <w:rsid w:val="00342374"/>
    <w:rsid w:val="00343927"/>
    <w:rsid w:val="0034394A"/>
    <w:rsid w:val="003440EB"/>
    <w:rsid w:val="00345006"/>
    <w:rsid w:val="00345B6C"/>
    <w:rsid w:val="00346576"/>
    <w:rsid w:val="00351FDF"/>
    <w:rsid w:val="0035202E"/>
    <w:rsid w:val="00352D6B"/>
    <w:rsid w:val="00353978"/>
    <w:rsid w:val="003559E5"/>
    <w:rsid w:val="00355D28"/>
    <w:rsid w:val="0035799B"/>
    <w:rsid w:val="00357F99"/>
    <w:rsid w:val="003613B2"/>
    <w:rsid w:val="00361F66"/>
    <w:rsid w:val="003625FB"/>
    <w:rsid w:val="0036279E"/>
    <w:rsid w:val="0036512B"/>
    <w:rsid w:val="003710CD"/>
    <w:rsid w:val="00371749"/>
    <w:rsid w:val="00371BC1"/>
    <w:rsid w:val="00372502"/>
    <w:rsid w:val="00372FC9"/>
    <w:rsid w:val="00374ABC"/>
    <w:rsid w:val="003774D0"/>
    <w:rsid w:val="00377847"/>
    <w:rsid w:val="00377F49"/>
    <w:rsid w:val="00380444"/>
    <w:rsid w:val="003829B6"/>
    <w:rsid w:val="00382A69"/>
    <w:rsid w:val="00384083"/>
    <w:rsid w:val="0038457E"/>
    <w:rsid w:val="00384773"/>
    <w:rsid w:val="003855E4"/>
    <w:rsid w:val="00386BD2"/>
    <w:rsid w:val="0038771C"/>
    <w:rsid w:val="00390DDB"/>
    <w:rsid w:val="0039194B"/>
    <w:rsid w:val="003924B0"/>
    <w:rsid w:val="00392A8F"/>
    <w:rsid w:val="00392C2D"/>
    <w:rsid w:val="003933AA"/>
    <w:rsid w:val="003938B1"/>
    <w:rsid w:val="0039405B"/>
    <w:rsid w:val="003940CF"/>
    <w:rsid w:val="0039713C"/>
    <w:rsid w:val="0039756F"/>
    <w:rsid w:val="00397BC4"/>
    <w:rsid w:val="003A1465"/>
    <w:rsid w:val="003A1C92"/>
    <w:rsid w:val="003A2484"/>
    <w:rsid w:val="003A2BBF"/>
    <w:rsid w:val="003A541A"/>
    <w:rsid w:val="003A6344"/>
    <w:rsid w:val="003A6923"/>
    <w:rsid w:val="003B0467"/>
    <w:rsid w:val="003B13FC"/>
    <w:rsid w:val="003B1D2A"/>
    <w:rsid w:val="003B31D2"/>
    <w:rsid w:val="003B3847"/>
    <w:rsid w:val="003B4E8C"/>
    <w:rsid w:val="003B658D"/>
    <w:rsid w:val="003B74D0"/>
    <w:rsid w:val="003C03F5"/>
    <w:rsid w:val="003C0F6E"/>
    <w:rsid w:val="003C11B3"/>
    <w:rsid w:val="003C1386"/>
    <w:rsid w:val="003C1861"/>
    <w:rsid w:val="003C2AB9"/>
    <w:rsid w:val="003C2C67"/>
    <w:rsid w:val="003C2EA2"/>
    <w:rsid w:val="003C3D68"/>
    <w:rsid w:val="003C4BF0"/>
    <w:rsid w:val="003C4E8D"/>
    <w:rsid w:val="003C52C3"/>
    <w:rsid w:val="003C5802"/>
    <w:rsid w:val="003C5BA4"/>
    <w:rsid w:val="003C5C31"/>
    <w:rsid w:val="003D1495"/>
    <w:rsid w:val="003D2CC7"/>
    <w:rsid w:val="003D39CC"/>
    <w:rsid w:val="003D4A5D"/>
    <w:rsid w:val="003D5EF7"/>
    <w:rsid w:val="003D7F26"/>
    <w:rsid w:val="003E1016"/>
    <w:rsid w:val="003E2A27"/>
    <w:rsid w:val="003E3E26"/>
    <w:rsid w:val="003E539C"/>
    <w:rsid w:val="003F007E"/>
    <w:rsid w:val="003F0256"/>
    <w:rsid w:val="003F05C4"/>
    <w:rsid w:val="003F0B87"/>
    <w:rsid w:val="003F1295"/>
    <w:rsid w:val="003F1BD4"/>
    <w:rsid w:val="003F2261"/>
    <w:rsid w:val="003F2377"/>
    <w:rsid w:val="003F2B78"/>
    <w:rsid w:val="003F2C35"/>
    <w:rsid w:val="003F2D05"/>
    <w:rsid w:val="003F37DE"/>
    <w:rsid w:val="003F43E4"/>
    <w:rsid w:val="003F466C"/>
    <w:rsid w:val="003F48EC"/>
    <w:rsid w:val="003F4E3C"/>
    <w:rsid w:val="003F566C"/>
    <w:rsid w:val="003F5C58"/>
    <w:rsid w:val="003F60EE"/>
    <w:rsid w:val="003F6427"/>
    <w:rsid w:val="003F76FC"/>
    <w:rsid w:val="003F7ABC"/>
    <w:rsid w:val="004002EB"/>
    <w:rsid w:val="0040071E"/>
    <w:rsid w:val="004009F6"/>
    <w:rsid w:val="00400B1A"/>
    <w:rsid w:val="00402287"/>
    <w:rsid w:val="00405443"/>
    <w:rsid w:val="00405C57"/>
    <w:rsid w:val="00406274"/>
    <w:rsid w:val="0040647A"/>
    <w:rsid w:val="0041083B"/>
    <w:rsid w:val="00411E8B"/>
    <w:rsid w:val="00414332"/>
    <w:rsid w:val="0041495D"/>
    <w:rsid w:val="00414B2E"/>
    <w:rsid w:val="004153A4"/>
    <w:rsid w:val="00416198"/>
    <w:rsid w:val="00416375"/>
    <w:rsid w:val="0041689E"/>
    <w:rsid w:val="00422C8D"/>
    <w:rsid w:val="004236C8"/>
    <w:rsid w:val="00424FDB"/>
    <w:rsid w:val="0042753A"/>
    <w:rsid w:val="00427681"/>
    <w:rsid w:val="004304A1"/>
    <w:rsid w:val="00431921"/>
    <w:rsid w:val="0043214A"/>
    <w:rsid w:val="00433DB7"/>
    <w:rsid w:val="00434610"/>
    <w:rsid w:val="004375AA"/>
    <w:rsid w:val="00440679"/>
    <w:rsid w:val="0044111B"/>
    <w:rsid w:val="00441F73"/>
    <w:rsid w:val="004424F1"/>
    <w:rsid w:val="00442D40"/>
    <w:rsid w:val="00443ECB"/>
    <w:rsid w:val="0044448E"/>
    <w:rsid w:val="004462D0"/>
    <w:rsid w:val="004502AA"/>
    <w:rsid w:val="004513AC"/>
    <w:rsid w:val="00451B07"/>
    <w:rsid w:val="00453750"/>
    <w:rsid w:val="00454266"/>
    <w:rsid w:val="00455B7F"/>
    <w:rsid w:val="00456941"/>
    <w:rsid w:val="00460819"/>
    <w:rsid w:val="00460B48"/>
    <w:rsid w:val="00460BEF"/>
    <w:rsid w:val="00460DB5"/>
    <w:rsid w:val="00461EA6"/>
    <w:rsid w:val="0046202A"/>
    <w:rsid w:val="004622E1"/>
    <w:rsid w:val="00462496"/>
    <w:rsid w:val="00462827"/>
    <w:rsid w:val="00463C6B"/>
    <w:rsid w:val="00464195"/>
    <w:rsid w:val="004658E8"/>
    <w:rsid w:val="004663F4"/>
    <w:rsid w:val="004665BA"/>
    <w:rsid w:val="004669E3"/>
    <w:rsid w:val="00466B99"/>
    <w:rsid w:val="00466C13"/>
    <w:rsid w:val="004702EA"/>
    <w:rsid w:val="00470C1C"/>
    <w:rsid w:val="004733DD"/>
    <w:rsid w:val="00482B57"/>
    <w:rsid w:val="00482D02"/>
    <w:rsid w:val="00484596"/>
    <w:rsid w:val="00487A81"/>
    <w:rsid w:val="00491E68"/>
    <w:rsid w:val="00492083"/>
    <w:rsid w:val="004927B5"/>
    <w:rsid w:val="00493DF0"/>
    <w:rsid w:val="00495386"/>
    <w:rsid w:val="0049741F"/>
    <w:rsid w:val="00497502"/>
    <w:rsid w:val="00497E4A"/>
    <w:rsid w:val="004A0528"/>
    <w:rsid w:val="004A173E"/>
    <w:rsid w:val="004A52C8"/>
    <w:rsid w:val="004A633A"/>
    <w:rsid w:val="004A7519"/>
    <w:rsid w:val="004B2DE3"/>
    <w:rsid w:val="004B41CA"/>
    <w:rsid w:val="004B4EB4"/>
    <w:rsid w:val="004B5285"/>
    <w:rsid w:val="004B60AF"/>
    <w:rsid w:val="004B63CF"/>
    <w:rsid w:val="004C0B7C"/>
    <w:rsid w:val="004C1599"/>
    <w:rsid w:val="004C33FB"/>
    <w:rsid w:val="004C56D1"/>
    <w:rsid w:val="004C7931"/>
    <w:rsid w:val="004D0A7D"/>
    <w:rsid w:val="004D1E05"/>
    <w:rsid w:val="004D2303"/>
    <w:rsid w:val="004D2E4C"/>
    <w:rsid w:val="004D3518"/>
    <w:rsid w:val="004D385B"/>
    <w:rsid w:val="004D5A12"/>
    <w:rsid w:val="004D62D6"/>
    <w:rsid w:val="004D76DF"/>
    <w:rsid w:val="004D7FED"/>
    <w:rsid w:val="004E077C"/>
    <w:rsid w:val="004E35FE"/>
    <w:rsid w:val="004E5782"/>
    <w:rsid w:val="004E6926"/>
    <w:rsid w:val="004E7FED"/>
    <w:rsid w:val="004F0B79"/>
    <w:rsid w:val="004F129C"/>
    <w:rsid w:val="004F3D65"/>
    <w:rsid w:val="004F40AB"/>
    <w:rsid w:val="004F5870"/>
    <w:rsid w:val="004F665E"/>
    <w:rsid w:val="004F759D"/>
    <w:rsid w:val="004F7FC7"/>
    <w:rsid w:val="00500009"/>
    <w:rsid w:val="00501A9A"/>
    <w:rsid w:val="00501B33"/>
    <w:rsid w:val="00503662"/>
    <w:rsid w:val="005068CF"/>
    <w:rsid w:val="005128B3"/>
    <w:rsid w:val="00513728"/>
    <w:rsid w:val="00513FD6"/>
    <w:rsid w:val="00514DC3"/>
    <w:rsid w:val="00514FC4"/>
    <w:rsid w:val="00515772"/>
    <w:rsid w:val="00515BC1"/>
    <w:rsid w:val="0051606B"/>
    <w:rsid w:val="0051699D"/>
    <w:rsid w:val="005223AD"/>
    <w:rsid w:val="005230A7"/>
    <w:rsid w:val="00526A42"/>
    <w:rsid w:val="00526F47"/>
    <w:rsid w:val="0052770E"/>
    <w:rsid w:val="005328A8"/>
    <w:rsid w:val="00532B99"/>
    <w:rsid w:val="0053416C"/>
    <w:rsid w:val="00536627"/>
    <w:rsid w:val="00541C2F"/>
    <w:rsid w:val="00542135"/>
    <w:rsid w:val="00543305"/>
    <w:rsid w:val="00545C38"/>
    <w:rsid w:val="00547444"/>
    <w:rsid w:val="0054771C"/>
    <w:rsid w:val="0055279E"/>
    <w:rsid w:val="0055346B"/>
    <w:rsid w:val="005541F7"/>
    <w:rsid w:val="005545D2"/>
    <w:rsid w:val="005547C8"/>
    <w:rsid w:val="00555010"/>
    <w:rsid w:val="005567A9"/>
    <w:rsid w:val="005624DF"/>
    <w:rsid w:val="00562984"/>
    <w:rsid w:val="00563527"/>
    <w:rsid w:val="005646D3"/>
    <w:rsid w:val="0056560E"/>
    <w:rsid w:val="005657CB"/>
    <w:rsid w:val="00566849"/>
    <w:rsid w:val="00567C58"/>
    <w:rsid w:val="0057076A"/>
    <w:rsid w:val="00570F74"/>
    <w:rsid w:val="0057107E"/>
    <w:rsid w:val="005717B8"/>
    <w:rsid w:val="005725E0"/>
    <w:rsid w:val="005771CD"/>
    <w:rsid w:val="00580C34"/>
    <w:rsid w:val="0058124E"/>
    <w:rsid w:val="0058303E"/>
    <w:rsid w:val="00583167"/>
    <w:rsid w:val="00584301"/>
    <w:rsid w:val="005848CB"/>
    <w:rsid w:val="00584D61"/>
    <w:rsid w:val="005875A3"/>
    <w:rsid w:val="00592C36"/>
    <w:rsid w:val="00593F28"/>
    <w:rsid w:val="00594338"/>
    <w:rsid w:val="005948BF"/>
    <w:rsid w:val="0059591D"/>
    <w:rsid w:val="0059685C"/>
    <w:rsid w:val="00596887"/>
    <w:rsid w:val="00596964"/>
    <w:rsid w:val="00596BAC"/>
    <w:rsid w:val="00596E24"/>
    <w:rsid w:val="00597ACC"/>
    <w:rsid w:val="005A0322"/>
    <w:rsid w:val="005A0B65"/>
    <w:rsid w:val="005A1584"/>
    <w:rsid w:val="005A15B9"/>
    <w:rsid w:val="005A1B74"/>
    <w:rsid w:val="005A3416"/>
    <w:rsid w:val="005A44E3"/>
    <w:rsid w:val="005A45B3"/>
    <w:rsid w:val="005B0192"/>
    <w:rsid w:val="005B1E82"/>
    <w:rsid w:val="005B27FE"/>
    <w:rsid w:val="005B36E0"/>
    <w:rsid w:val="005B5099"/>
    <w:rsid w:val="005B5929"/>
    <w:rsid w:val="005B6D0C"/>
    <w:rsid w:val="005C0A04"/>
    <w:rsid w:val="005C3E6D"/>
    <w:rsid w:val="005C3F40"/>
    <w:rsid w:val="005C4FED"/>
    <w:rsid w:val="005C50DF"/>
    <w:rsid w:val="005C596D"/>
    <w:rsid w:val="005C652D"/>
    <w:rsid w:val="005C6EA2"/>
    <w:rsid w:val="005D1370"/>
    <w:rsid w:val="005D1D9C"/>
    <w:rsid w:val="005D2CF5"/>
    <w:rsid w:val="005D5DCF"/>
    <w:rsid w:val="005D6EAF"/>
    <w:rsid w:val="005E0F1E"/>
    <w:rsid w:val="005E32EA"/>
    <w:rsid w:val="005F1807"/>
    <w:rsid w:val="005F21EE"/>
    <w:rsid w:val="005F2A20"/>
    <w:rsid w:val="005F2AC2"/>
    <w:rsid w:val="005F5F59"/>
    <w:rsid w:val="005F61DF"/>
    <w:rsid w:val="005F6EDA"/>
    <w:rsid w:val="00600FB9"/>
    <w:rsid w:val="00601C02"/>
    <w:rsid w:val="006023F9"/>
    <w:rsid w:val="00604A1E"/>
    <w:rsid w:val="00604FF6"/>
    <w:rsid w:val="0060533A"/>
    <w:rsid w:val="0060670D"/>
    <w:rsid w:val="006076F1"/>
    <w:rsid w:val="006104F4"/>
    <w:rsid w:val="00610559"/>
    <w:rsid w:val="00610794"/>
    <w:rsid w:val="006120B3"/>
    <w:rsid w:val="006124ED"/>
    <w:rsid w:val="00616C74"/>
    <w:rsid w:val="00616FA4"/>
    <w:rsid w:val="00617509"/>
    <w:rsid w:val="00620200"/>
    <w:rsid w:val="006214E8"/>
    <w:rsid w:val="00621AB3"/>
    <w:rsid w:val="0062290C"/>
    <w:rsid w:val="00624926"/>
    <w:rsid w:val="006258B0"/>
    <w:rsid w:val="006264DA"/>
    <w:rsid w:val="0062703A"/>
    <w:rsid w:val="006307D2"/>
    <w:rsid w:val="006318DB"/>
    <w:rsid w:val="00633034"/>
    <w:rsid w:val="0063327B"/>
    <w:rsid w:val="006332F6"/>
    <w:rsid w:val="006339B0"/>
    <w:rsid w:val="006343B5"/>
    <w:rsid w:val="00634E2E"/>
    <w:rsid w:val="006361E7"/>
    <w:rsid w:val="0063724F"/>
    <w:rsid w:val="00642933"/>
    <w:rsid w:val="00642BC4"/>
    <w:rsid w:val="006431D8"/>
    <w:rsid w:val="00644837"/>
    <w:rsid w:val="00644C96"/>
    <w:rsid w:val="00645920"/>
    <w:rsid w:val="00645A3B"/>
    <w:rsid w:val="0064697B"/>
    <w:rsid w:val="006502B0"/>
    <w:rsid w:val="00650CA7"/>
    <w:rsid w:val="00650F63"/>
    <w:rsid w:val="006514B4"/>
    <w:rsid w:val="00652625"/>
    <w:rsid w:val="006529AD"/>
    <w:rsid w:val="00652B81"/>
    <w:rsid w:val="00652FB0"/>
    <w:rsid w:val="006534B2"/>
    <w:rsid w:val="006552C1"/>
    <w:rsid w:val="00655D25"/>
    <w:rsid w:val="0065615D"/>
    <w:rsid w:val="00657011"/>
    <w:rsid w:val="0066085C"/>
    <w:rsid w:val="006609B5"/>
    <w:rsid w:val="00662E00"/>
    <w:rsid w:val="00663063"/>
    <w:rsid w:val="00664D90"/>
    <w:rsid w:val="006650B5"/>
    <w:rsid w:val="006651B1"/>
    <w:rsid w:val="00665778"/>
    <w:rsid w:val="0066740F"/>
    <w:rsid w:val="0067003E"/>
    <w:rsid w:val="00670D97"/>
    <w:rsid w:val="00672E30"/>
    <w:rsid w:val="00672FA2"/>
    <w:rsid w:val="006738C4"/>
    <w:rsid w:val="006748D6"/>
    <w:rsid w:val="00682620"/>
    <w:rsid w:val="00682E25"/>
    <w:rsid w:val="00686181"/>
    <w:rsid w:val="00686F84"/>
    <w:rsid w:val="006871C6"/>
    <w:rsid w:val="00691080"/>
    <w:rsid w:val="00693BC9"/>
    <w:rsid w:val="00693CDB"/>
    <w:rsid w:val="00693F5B"/>
    <w:rsid w:val="006963BF"/>
    <w:rsid w:val="00696646"/>
    <w:rsid w:val="006966C9"/>
    <w:rsid w:val="006A1B97"/>
    <w:rsid w:val="006A5458"/>
    <w:rsid w:val="006A5A1F"/>
    <w:rsid w:val="006A5B34"/>
    <w:rsid w:val="006A5F5B"/>
    <w:rsid w:val="006A638B"/>
    <w:rsid w:val="006A6B5D"/>
    <w:rsid w:val="006A7B9D"/>
    <w:rsid w:val="006A7CE7"/>
    <w:rsid w:val="006B00FF"/>
    <w:rsid w:val="006B1A71"/>
    <w:rsid w:val="006B32CD"/>
    <w:rsid w:val="006B3917"/>
    <w:rsid w:val="006B5D9C"/>
    <w:rsid w:val="006C0326"/>
    <w:rsid w:val="006C0EEF"/>
    <w:rsid w:val="006C1388"/>
    <w:rsid w:val="006C546D"/>
    <w:rsid w:val="006C77A9"/>
    <w:rsid w:val="006D08AE"/>
    <w:rsid w:val="006D17C9"/>
    <w:rsid w:val="006D22AB"/>
    <w:rsid w:val="006D2B30"/>
    <w:rsid w:val="006D2FDB"/>
    <w:rsid w:val="006D3925"/>
    <w:rsid w:val="006D40DF"/>
    <w:rsid w:val="006D4C4A"/>
    <w:rsid w:val="006D5CDD"/>
    <w:rsid w:val="006D5D2E"/>
    <w:rsid w:val="006D686A"/>
    <w:rsid w:val="006D7D02"/>
    <w:rsid w:val="006E15DB"/>
    <w:rsid w:val="006E1F2C"/>
    <w:rsid w:val="006E26CA"/>
    <w:rsid w:val="006E276A"/>
    <w:rsid w:val="006E5BB5"/>
    <w:rsid w:val="006E7B02"/>
    <w:rsid w:val="006F10B1"/>
    <w:rsid w:val="006F2DB1"/>
    <w:rsid w:val="006F3FA1"/>
    <w:rsid w:val="006F4B57"/>
    <w:rsid w:val="006F579E"/>
    <w:rsid w:val="006F605B"/>
    <w:rsid w:val="006F6693"/>
    <w:rsid w:val="00700D89"/>
    <w:rsid w:val="00700D99"/>
    <w:rsid w:val="0070221D"/>
    <w:rsid w:val="00702708"/>
    <w:rsid w:val="00706740"/>
    <w:rsid w:val="00706E91"/>
    <w:rsid w:val="00707423"/>
    <w:rsid w:val="00707A41"/>
    <w:rsid w:val="00707FE8"/>
    <w:rsid w:val="00712028"/>
    <w:rsid w:val="007145AA"/>
    <w:rsid w:val="00715DB5"/>
    <w:rsid w:val="00716725"/>
    <w:rsid w:val="00716C7A"/>
    <w:rsid w:val="0071700E"/>
    <w:rsid w:val="007210A7"/>
    <w:rsid w:val="007210E0"/>
    <w:rsid w:val="00721AE5"/>
    <w:rsid w:val="00721B4B"/>
    <w:rsid w:val="0072219F"/>
    <w:rsid w:val="00724962"/>
    <w:rsid w:val="00724A0F"/>
    <w:rsid w:val="00724B57"/>
    <w:rsid w:val="00724CE7"/>
    <w:rsid w:val="00725EA0"/>
    <w:rsid w:val="00726790"/>
    <w:rsid w:val="007270E4"/>
    <w:rsid w:val="00727A6A"/>
    <w:rsid w:val="00727F3E"/>
    <w:rsid w:val="0073072C"/>
    <w:rsid w:val="00731371"/>
    <w:rsid w:val="007320B4"/>
    <w:rsid w:val="00732162"/>
    <w:rsid w:val="00735839"/>
    <w:rsid w:val="00735D3E"/>
    <w:rsid w:val="00736732"/>
    <w:rsid w:val="00736ECA"/>
    <w:rsid w:val="00737503"/>
    <w:rsid w:val="00737C44"/>
    <w:rsid w:val="007409F9"/>
    <w:rsid w:val="007410A9"/>
    <w:rsid w:val="007413CE"/>
    <w:rsid w:val="007416D2"/>
    <w:rsid w:val="00744634"/>
    <w:rsid w:val="007453DD"/>
    <w:rsid w:val="00745B31"/>
    <w:rsid w:val="00747B41"/>
    <w:rsid w:val="00747F61"/>
    <w:rsid w:val="00750CBE"/>
    <w:rsid w:val="00751387"/>
    <w:rsid w:val="00751647"/>
    <w:rsid w:val="00751DCE"/>
    <w:rsid w:val="0075228E"/>
    <w:rsid w:val="00755DBB"/>
    <w:rsid w:val="00756312"/>
    <w:rsid w:val="00756CAF"/>
    <w:rsid w:val="00757E45"/>
    <w:rsid w:val="0076244A"/>
    <w:rsid w:val="0076287C"/>
    <w:rsid w:val="00763298"/>
    <w:rsid w:val="00763B68"/>
    <w:rsid w:val="00765F70"/>
    <w:rsid w:val="00766B5A"/>
    <w:rsid w:val="007679F9"/>
    <w:rsid w:val="00770513"/>
    <w:rsid w:val="00772FF5"/>
    <w:rsid w:val="007740CD"/>
    <w:rsid w:val="00775ED4"/>
    <w:rsid w:val="0078037D"/>
    <w:rsid w:val="00780C0B"/>
    <w:rsid w:val="00781F71"/>
    <w:rsid w:val="00782AAE"/>
    <w:rsid w:val="00782BAD"/>
    <w:rsid w:val="007832A5"/>
    <w:rsid w:val="007834F2"/>
    <w:rsid w:val="00784166"/>
    <w:rsid w:val="00786EDC"/>
    <w:rsid w:val="00791020"/>
    <w:rsid w:val="00792517"/>
    <w:rsid w:val="00793BA3"/>
    <w:rsid w:val="00796A51"/>
    <w:rsid w:val="007A064B"/>
    <w:rsid w:val="007A1353"/>
    <w:rsid w:val="007A1412"/>
    <w:rsid w:val="007A146A"/>
    <w:rsid w:val="007A1CA0"/>
    <w:rsid w:val="007A39EC"/>
    <w:rsid w:val="007A5F82"/>
    <w:rsid w:val="007A6460"/>
    <w:rsid w:val="007A6645"/>
    <w:rsid w:val="007A79E5"/>
    <w:rsid w:val="007B0AA5"/>
    <w:rsid w:val="007B0D28"/>
    <w:rsid w:val="007B16DD"/>
    <w:rsid w:val="007B1EB1"/>
    <w:rsid w:val="007B23B0"/>
    <w:rsid w:val="007B34EE"/>
    <w:rsid w:val="007B56F2"/>
    <w:rsid w:val="007B700D"/>
    <w:rsid w:val="007B75A4"/>
    <w:rsid w:val="007C1608"/>
    <w:rsid w:val="007C292B"/>
    <w:rsid w:val="007C385A"/>
    <w:rsid w:val="007C391F"/>
    <w:rsid w:val="007C5EAF"/>
    <w:rsid w:val="007C7301"/>
    <w:rsid w:val="007D143B"/>
    <w:rsid w:val="007D217D"/>
    <w:rsid w:val="007D2450"/>
    <w:rsid w:val="007D2C6A"/>
    <w:rsid w:val="007D5EA1"/>
    <w:rsid w:val="007D7FD2"/>
    <w:rsid w:val="007E0E66"/>
    <w:rsid w:val="007E1B1E"/>
    <w:rsid w:val="007E3CA7"/>
    <w:rsid w:val="007E4952"/>
    <w:rsid w:val="007E5D13"/>
    <w:rsid w:val="007E72DD"/>
    <w:rsid w:val="007E7346"/>
    <w:rsid w:val="007F031B"/>
    <w:rsid w:val="007F19E5"/>
    <w:rsid w:val="007F1A4C"/>
    <w:rsid w:val="007F1F9A"/>
    <w:rsid w:val="007F3695"/>
    <w:rsid w:val="007F40A5"/>
    <w:rsid w:val="007F4656"/>
    <w:rsid w:val="007F4F32"/>
    <w:rsid w:val="007F6565"/>
    <w:rsid w:val="00800F7A"/>
    <w:rsid w:val="008022C3"/>
    <w:rsid w:val="00803810"/>
    <w:rsid w:val="008041E6"/>
    <w:rsid w:val="00805A5F"/>
    <w:rsid w:val="008065D2"/>
    <w:rsid w:val="00810BD5"/>
    <w:rsid w:val="00812F53"/>
    <w:rsid w:val="00812F6A"/>
    <w:rsid w:val="00816467"/>
    <w:rsid w:val="0082194C"/>
    <w:rsid w:val="00821F4B"/>
    <w:rsid w:val="008220C4"/>
    <w:rsid w:val="008222FF"/>
    <w:rsid w:val="00822385"/>
    <w:rsid w:val="008241FF"/>
    <w:rsid w:val="0082432D"/>
    <w:rsid w:val="00824BA0"/>
    <w:rsid w:val="00826610"/>
    <w:rsid w:val="0082794D"/>
    <w:rsid w:val="00827B08"/>
    <w:rsid w:val="0083045A"/>
    <w:rsid w:val="00830AD6"/>
    <w:rsid w:val="0083115C"/>
    <w:rsid w:val="00832AAB"/>
    <w:rsid w:val="00832C81"/>
    <w:rsid w:val="008332B9"/>
    <w:rsid w:val="008333F5"/>
    <w:rsid w:val="008368AF"/>
    <w:rsid w:val="00836BB1"/>
    <w:rsid w:val="008404A4"/>
    <w:rsid w:val="008411E9"/>
    <w:rsid w:val="0084180D"/>
    <w:rsid w:val="0084200F"/>
    <w:rsid w:val="008426E0"/>
    <w:rsid w:val="008427E4"/>
    <w:rsid w:val="00842FB0"/>
    <w:rsid w:val="00843664"/>
    <w:rsid w:val="00843B2C"/>
    <w:rsid w:val="008449DB"/>
    <w:rsid w:val="0084522F"/>
    <w:rsid w:val="008465C2"/>
    <w:rsid w:val="00847171"/>
    <w:rsid w:val="008471C4"/>
    <w:rsid w:val="00850B5F"/>
    <w:rsid w:val="0085113E"/>
    <w:rsid w:val="008513B0"/>
    <w:rsid w:val="00851593"/>
    <w:rsid w:val="00852003"/>
    <w:rsid w:val="0085211C"/>
    <w:rsid w:val="00852440"/>
    <w:rsid w:val="00852EFB"/>
    <w:rsid w:val="0085313D"/>
    <w:rsid w:val="008542D4"/>
    <w:rsid w:val="0085646E"/>
    <w:rsid w:val="00857304"/>
    <w:rsid w:val="00857D85"/>
    <w:rsid w:val="00860877"/>
    <w:rsid w:val="00860F5A"/>
    <w:rsid w:val="00861C3B"/>
    <w:rsid w:val="00862757"/>
    <w:rsid w:val="008633F9"/>
    <w:rsid w:val="00867571"/>
    <w:rsid w:val="0086789C"/>
    <w:rsid w:val="008703B5"/>
    <w:rsid w:val="008710C7"/>
    <w:rsid w:val="00872D6D"/>
    <w:rsid w:val="00877546"/>
    <w:rsid w:val="00883DC1"/>
    <w:rsid w:val="008850F3"/>
    <w:rsid w:val="008851FE"/>
    <w:rsid w:val="0088721D"/>
    <w:rsid w:val="00887B72"/>
    <w:rsid w:val="00894F47"/>
    <w:rsid w:val="00895842"/>
    <w:rsid w:val="008A0260"/>
    <w:rsid w:val="008A0F99"/>
    <w:rsid w:val="008A1440"/>
    <w:rsid w:val="008A25C6"/>
    <w:rsid w:val="008A3EE6"/>
    <w:rsid w:val="008A4900"/>
    <w:rsid w:val="008A68EA"/>
    <w:rsid w:val="008A7126"/>
    <w:rsid w:val="008B41EF"/>
    <w:rsid w:val="008B5217"/>
    <w:rsid w:val="008B6DE0"/>
    <w:rsid w:val="008C00EB"/>
    <w:rsid w:val="008C3D22"/>
    <w:rsid w:val="008C4570"/>
    <w:rsid w:val="008C45C2"/>
    <w:rsid w:val="008C4CFC"/>
    <w:rsid w:val="008C6A27"/>
    <w:rsid w:val="008C6E41"/>
    <w:rsid w:val="008C7A16"/>
    <w:rsid w:val="008D0281"/>
    <w:rsid w:val="008D0D2B"/>
    <w:rsid w:val="008D1A18"/>
    <w:rsid w:val="008D2350"/>
    <w:rsid w:val="008D36BC"/>
    <w:rsid w:val="008D41CF"/>
    <w:rsid w:val="008D5B0F"/>
    <w:rsid w:val="008E039A"/>
    <w:rsid w:val="008E0583"/>
    <w:rsid w:val="008E0A16"/>
    <w:rsid w:val="008E1108"/>
    <w:rsid w:val="008E118B"/>
    <w:rsid w:val="008E22F2"/>
    <w:rsid w:val="008E3615"/>
    <w:rsid w:val="008E3C4E"/>
    <w:rsid w:val="008E4D73"/>
    <w:rsid w:val="008E50CC"/>
    <w:rsid w:val="008E6E97"/>
    <w:rsid w:val="008F27F4"/>
    <w:rsid w:val="008F31D9"/>
    <w:rsid w:val="008F367E"/>
    <w:rsid w:val="008F49F5"/>
    <w:rsid w:val="008F4B95"/>
    <w:rsid w:val="008F4BBF"/>
    <w:rsid w:val="008F5462"/>
    <w:rsid w:val="008F615B"/>
    <w:rsid w:val="008F6B17"/>
    <w:rsid w:val="008F6D45"/>
    <w:rsid w:val="009011F0"/>
    <w:rsid w:val="00903173"/>
    <w:rsid w:val="009047A9"/>
    <w:rsid w:val="0090584D"/>
    <w:rsid w:val="00907779"/>
    <w:rsid w:val="00910870"/>
    <w:rsid w:val="00912426"/>
    <w:rsid w:val="00914DA0"/>
    <w:rsid w:val="00915396"/>
    <w:rsid w:val="00915526"/>
    <w:rsid w:val="009165DE"/>
    <w:rsid w:val="00916CBC"/>
    <w:rsid w:val="0091708D"/>
    <w:rsid w:val="0091726D"/>
    <w:rsid w:val="00917BE2"/>
    <w:rsid w:val="00917D61"/>
    <w:rsid w:val="009205CD"/>
    <w:rsid w:val="00920778"/>
    <w:rsid w:val="00920936"/>
    <w:rsid w:val="00920B97"/>
    <w:rsid w:val="00921306"/>
    <w:rsid w:val="0092199F"/>
    <w:rsid w:val="00923725"/>
    <w:rsid w:val="00924E7D"/>
    <w:rsid w:val="00924F5D"/>
    <w:rsid w:val="009257A2"/>
    <w:rsid w:val="00926D35"/>
    <w:rsid w:val="00927F36"/>
    <w:rsid w:val="0093072F"/>
    <w:rsid w:val="0093268D"/>
    <w:rsid w:val="00933DED"/>
    <w:rsid w:val="00933EF2"/>
    <w:rsid w:val="0094163F"/>
    <w:rsid w:val="009419EC"/>
    <w:rsid w:val="00945876"/>
    <w:rsid w:val="009464D4"/>
    <w:rsid w:val="009465ED"/>
    <w:rsid w:val="00946A43"/>
    <w:rsid w:val="009473DF"/>
    <w:rsid w:val="009503A4"/>
    <w:rsid w:val="00952595"/>
    <w:rsid w:val="0095273F"/>
    <w:rsid w:val="00952A8B"/>
    <w:rsid w:val="00953D4B"/>
    <w:rsid w:val="00953E16"/>
    <w:rsid w:val="00956344"/>
    <w:rsid w:val="00956514"/>
    <w:rsid w:val="009577F5"/>
    <w:rsid w:val="00960474"/>
    <w:rsid w:val="0096076A"/>
    <w:rsid w:val="0096088C"/>
    <w:rsid w:val="00960DF7"/>
    <w:rsid w:val="00962357"/>
    <w:rsid w:val="0096235B"/>
    <w:rsid w:val="009624AD"/>
    <w:rsid w:val="009630E2"/>
    <w:rsid w:val="00963991"/>
    <w:rsid w:val="0096479F"/>
    <w:rsid w:val="00964B7F"/>
    <w:rsid w:val="00966BE6"/>
    <w:rsid w:val="00967297"/>
    <w:rsid w:val="00973C0E"/>
    <w:rsid w:val="009744C0"/>
    <w:rsid w:val="00975CDC"/>
    <w:rsid w:val="00976731"/>
    <w:rsid w:val="009807B5"/>
    <w:rsid w:val="00980A2F"/>
    <w:rsid w:val="00980B09"/>
    <w:rsid w:val="00982F14"/>
    <w:rsid w:val="009834C0"/>
    <w:rsid w:val="00984C95"/>
    <w:rsid w:val="00985E10"/>
    <w:rsid w:val="0098645B"/>
    <w:rsid w:val="00986AAC"/>
    <w:rsid w:val="00987728"/>
    <w:rsid w:val="0099005C"/>
    <w:rsid w:val="009905E3"/>
    <w:rsid w:val="00991ED3"/>
    <w:rsid w:val="00992B6D"/>
    <w:rsid w:val="00993C89"/>
    <w:rsid w:val="0099497C"/>
    <w:rsid w:val="00994B1F"/>
    <w:rsid w:val="0099775F"/>
    <w:rsid w:val="00997A36"/>
    <w:rsid w:val="009A0A10"/>
    <w:rsid w:val="009A1DA2"/>
    <w:rsid w:val="009A23A8"/>
    <w:rsid w:val="009A3704"/>
    <w:rsid w:val="009A4739"/>
    <w:rsid w:val="009A4C57"/>
    <w:rsid w:val="009A4D4B"/>
    <w:rsid w:val="009A674F"/>
    <w:rsid w:val="009A6907"/>
    <w:rsid w:val="009A7136"/>
    <w:rsid w:val="009A7748"/>
    <w:rsid w:val="009A7C57"/>
    <w:rsid w:val="009B1734"/>
    <w:rsid w:val="009B199C"/>
    <w:rsid w:val="009B2296"/>
    <w:rsid w:val="009B33FA"/>
    <w:rsid w:val="009B4E08"/>
    <w:rsid w:val="009B54C8"/>
    <w:rsid w:val="009B60EE"/>
    <w:rsid w:val="009B61F1"/>
    <w:rsid w:val="009B62E0"/>
    <w:rsid w:val="009B752D"/>
    <w:rsid w:val="009B7B64"/>
    <w:rsid w:val="009C019B"/>
    <w:rsid w:val="009C3D88"/>
    <w:rsid w:val="009C3E50"/>
    <w:rsid w:val="009C606E"/>
    <w:rsid w:val="009C6582"/>
    <w:rsid w:val="009C7DB4"/>
    <w:rsid w:val="009D0735"/>
    <w:rsid w:val="009D1500"/>
    <w:rsid w:val="009D1CBF"/>
    <w:rsid w:val="009D1F20"/>
    <w:rsid w:val="009D26BD"/>
    <w:rsid w:val="009D2804"/>
    <w:rsid w:val="009D452E"/>
    <w:rsid w:val="009D57FD"/>
    <w:rsid w:val="009D581C"/>
    <w:rsid w:val="009E0BD5"/>
    <w:rsid w:val="009E374B"/>
    <w:rsid w:val="009E3858"/>
    <w:rsid w:val="009E3ED8"/>
    <w:rsid w:val="009E52C6"/>
    <w:rsid w:val="009E550B"/>
    <w:rsid w:val="009E5913"/>
    <w:rsid w:val="009E6126"/>
    <w:rsid w:val="009E70DD"/>
    <w:rsid w:val="009F0720"/>
    <w:rsid w:val="009F0789"/>
    <w:rsid w:val="009F1281"/>
    <w:rsid w:val="009F2D4E"/>
    <w:rsid w:val="009F2ED9"/>
    <w:rsid w:val="009F3231"/>
    <w:rsid w:val="009F3A0A"/>
    <w:rsid w:val="009F3F21"/>
    <w:rsid w:val="009F5C58"/>
    <w:rsid w:val="009F64C2"/>
    <w:rsid w:val="009F6FE0"/>
    <w:rsid w:val="00A00E6D"/>
    <w:rsid w:val="00A00ED6"/>
    <w:rsid w:val="00A023A0"/>
    <w:rsid w:val="00A024B8"/>
    <w:rsid w:val="00A02B41"/>
    <w:rsid w:val="00A03230"/>
    <w:rsid w:val="00A032C8"/>
    <w:rsid w:val="00A032F0"/>
    <w:rsid w:val="00A04D9F"/>
    <w:rsid w:val="00A05242"/>
    <w:rsid w:val="00A0538D"/>
    <w:rsid w:val="00A05ECD"/>
    <w:rsid w:val="00A06E96"/>
    <w:rsid w:val="00A10AF3"/>
    <w:rsid w:val="00A11C75"/>
    <w:rsid w:val="00A11FF6"/>
    <w:rsid w:val="00A12240"/>
    <w:rsid w:val="00A12481"/>
    <w:rsid w:val="00A13B18"/>
    <w:rsid w:val="00A1448B"/>
    <w:rsid w:val="00A1562B"/>
    <w:rsid w:val="00A170F4"/>
    <w:rsid w:val="00A20800"/>
    <w:rsid w:val="00A2135C"/>
    <w:rsid w:val="00A23596"/>
    <w:rsid w:val="00A240C8"/>
    <w:rsid w:val="00A2494B"/>
    <w:rsid w:val="00A24B22"/>
    <w:rsid w:val="00A2559E"/>
    <w:rsid w:val="00A25FD9"/>
    <w:rsid w:val="00A270E9"/>
    <w:rsid w:val="00A2723E"/>
    <w:rsid w:val="00A31031"/>
    <w:rsid w:val="00A325C7"/>
    <w:rsid w:val="00A32922"/>
    <w:rsid w:val="00A331EE"/>
    <w:rsid w:val="00A33CE3"/>
    <w:rsid w:val="00A343C2"/>
    <w:rsid w:val="00A34576"/>
    <w:rsid w:val="00A34A52"/>
    <w:rsid w:val="00A34EE4"/>
    <w:rsid w:val="00A36724"/>
    <w:rsid w:val="00A3737A"/>
    <w:rsid w:val="00A37EED"/>
    <w:rsid w:val="00A407F1"/>
    <w:rsid w:val="00A40826"/>
    <w:rsid w:val="00A415F8"/>
    <w:rsid w:val="00A41B07"/>
    <w:rsid w:val="00A450AF"/>
    <w:rsid w:val="00A456CD"/>
    <w:rsid w:val="00A45EB1"/>
    <w:rsid w:val="00A46BA8"/>
    <w:rsid w:val="00A47634"/>
    <w:rsid w:val="00A517CB"/>
    <w:rsid w:val="00A5182D"/>
    <w:rsid w:val="00A51A6D"/>
    <w:rsid w:val="00A51F74"/>
    <w:rsid w:val="00A52000"/>
    <w:rsid w:val="00A537B0"/>
    <w:rsid w:val="00A53ABE"/>
    <w:rsid w:val="00A54B75"/>
    <w:rsid w:val="00A56920"/>
    <w:rsid w:val="00A612FE"/>
    <w:rsid w:val="00A62A35"/>
    <w:rsid w:val="00A6405F"/>
    <w:rsid w:val="00A641D2"/>
    <w:rsid w:val="00A65DCF"/>
    <w:rsid w:val="00A672DF"/>
    <w:rsid w:val="00A6768B"/>
    <w:rsid w:val="00A71832"/>
    <w:rsid w:val="00A723E9"/>
    <w:rsid w:val="00A724C3"/>
    <w:rsid w:val="00A73A97"/>
    <w:rsid w:val="00A73D5E"/>
    <w:rsid w:val="00A75E1E"/>
    <w:rsid w:val="00A776B0"/>
    <w:rsid w:val="00A80BA8"/>
    <w:rsid w:val="00A83662"/>
    <w:rsid w:val="00A83E62"/>
    <w:rsid w:val="00A85F47"/>
    <w:rsid w:val="00A91C7F"/>
    <w:rsid w:val="00A9230B"/>
    <w:rsid w:val="00A95138"/>
    <w:rsid w:val="00A95214"/>
    <w:rsid w:val="00A95283"/>
    <w:rsid w:val="00A96420"/>
    <w:rsid w:val="00A96C66"/>
    <w:rsid w:val="00A9715C"/>
    <w:rsid w:val="00A9721C"/>
    <w:rsid w:val="00A97A4D"/>
    <w:rsid w:val="00AA02E0"/>
    <w:rsid w:val="00AA20AE"/>
    <w:rsid w:val="00AA26B8"/>
    <w:rsid w:val="00AA2909"/>
    <w:rsid w:val="00AA360F"/>
    <w:rsid w:val="00AA38A8"/>
    <w:rsid w:val="00AA6FB5"/>
    <w:rsid w:val="00AB023A"/>
    <w:rsid w:val="00AB11FA"/>
    <w:rsid w:val="00AB1E58"/>
    <w:rsid w:val="00AB1F40"/>
    <w:rsid w:val="00AB237A"/>
    <w:rsid w:val="00AB3643"/>
    <w:rsid w:val="00AB3FE2"/>
    <w:rsid w:val="00AB44D3"/>
    <w:rsid w:val="00AB5418"/>
    <w:rsid w:val="00AB7752"/>
    <w:rsid w:val="00AC0654"/>
    <w:rsid w:val="00AC3B01"/>
    <w:rsid w:val="00AC4763"/>
    <w:rsid w:val="00AC505D"/>
    <w:rsid w:val="00AC51EB"/>
    <w:rsid w:val="00AC77CC"/>
    <w:rsid w:val="00AC7E77"/>
    <w:rsid w:val="00AD0D9F"/>
    <w:rsid w:val="00AD0EAF"/>
    <w:rsid w:val="00AD1AD6"/>
    <w:rsid w:val="00AD3322"/>
    <w:rsid w:val="00AD7E4E"/>
    <w:rsid w:val="00AE1937"/>
    <w:rsid w:val="00AE5ACA"/>
    <w:rsid w:val="00AE7715"/>
    <w:rsid w:val="00AF14F1"/>
    <w:rsid w:val="00AF1763"/>
    <w:rsid w:val="00AF28A3"/>
    <w:rsid w:val="00AF34DE"/>
    <w:rsid w:val="00AF42E0"/>
    <w:rsid w:val="00AF4BE4"/>
    <w:rsid w:val="00AF4D58"/>
    <w:rsid w:val="00AF6497"/>
    <w:rsid w:val="00AF6666"/>
    <w:rsid w:val="00AF6AFE"/>
    <w:rsid w:val="00B01C8D"/>
    <w:rsid w:val="00B07E28"/>
    <w:rsid w:val="00B10154"/>
    <w:rsid w:val="00B102F2"/>
    <w:rsid w:val="00B10AF3"/>
    <w:rsid w:val="00B116EB"/>
    <w:rsid w:val="00B12BB5"/>
    <w:rsid w:val="00B13F34"/>
    <w:rsid w:val="00B1559F"/>
    <w:rsid w:val="00B17050"/>
    <w:rsid w:val="00B215CA"/>
    <w:rsid w:val="00B236D7"/>
    <w:rsid w:val="00B32C98"/>
    <w:rsid w:val="00B33D8C"/>
    <w:rsid w:val="00B35F1D"/>
    <w:rsid w:val="00B401A6"/>
    <w:rsid w:val="00B41FB1"/>
    <w:rsid w:val="00B41FC4"/>
    <w:rsid w:val="00B42159"/>
    <w:rsid w:val="00B43040"/>
    <w:rsid w:val="00B4425F"/>
    <w:rsid w:val="00B4571E"/>
    <w:rsid w:val="00B46F53"/>
    <w:rsid w:val="00B4797D"/>
    <w:rsid w:val="00B508DD"/>
    <w:rsid w:val="00B52D6A"/>
    <w:rsid w:val="00B5403E"/>
    <w:rsid w:val="00B54636"/>
    <w:rsid w:val="00B60AE7"/>
    <w:rsid w:val="00B6137D"/>
    <w:rsid w:val="00B61627"/>
    <w:rsid w:val="00B61794"/>
    <w:rsid w:val="00B622F8"/>
    <w:rsid w:val="00B62C34"/>
    <w:rsid w:val="00B6397B"/>
    <w:rsid w:val="00B63D3A"/>
    <w:rsid w:val="00B649E9"/>
    <w:rsid w:val="00B66BED"/>
    <w:rsid w:val="00B67C5A"/>
    <w:rsid w:val="00B71995"/>
    <w:rsid w:val="00B73410"/>
    <w:rsid w:val="00B73801"/>
    <w:rsid w:val="00B75258"/>
    <w:rsid w:val="00B767CA"/>
    <w:rsid w:val="00B77398"/>
    <w:rsid w:val="00B776C3"/>
    <w:rsid w:val="00B81B44"/>
    <w:rsid w:val="00B81EFB"/>
    <w:rsid w:val="00B82172"/>
    <w:rsid w:val="00B82C0D"/>
    <w:rsid w:val="00B844CB"/>
    <w:rsid w:val="00B85A1D"/>
    <w:rsid w:val="00B8650B"/>
    <w:rsid w:val="00B9053B"/>
    <w:rsid w:val="00B920EA"/>
    <w:rsid w:val="00B9284A"/>
    <w:rsid w:val="00B93171"/>
    <w:rsid w:val="00B9480C"/>
    <w:rsid w:val="00B94A21"/>
    <w:rsid w:val="00B95CA9"/>
    <w:rsid w:val="00B96494"/>
    <w:rsid w:val="00B969F8"/>
    <w:rsid w:val="00B973F6"/>
    <w:rsid w:val="00BA0A7B"/>
    <w:rsid w:val="00BA1354"/>
    <w:rsid w:val="00BA2608"/>
    <w:rsid w:val="00BA5AA1"/>
    <w:rsid w:val="00BB3C2C"/>
    <w:rsid w:val="00BB5572"/>
    <w:rsid w:val="00BC1476"/>
    <w:rsid w:val="00BC1B7B"/>
    <w:rsid w:val="00BC2F8D"/>
    <w:rsid w:val="00BC32AB"/>
    <w:rsid w:val="00BC3422"/>
    <w:rsid w:val="00BC4080"/>
    <w:rsid w:val="00BC58EC"/>
    <w:rsid w:val="00BC5A03"/>
    <w:rsid w:val="00BC676E"/>
    <w:rsid w:val="00BC67CD"/>
    <w:rsid w:val="00BC6C0C"/>
    <w:rsid w:val="00BD0267"/>
    <w:rsid w:val="00BD39F1"/>
    <w:rsid w:val="00BD537C"/>
    <w:rsid w:val="00BD5697"/>
    <w:rsid w:val="00BD6582"/>
    <w:rsid w:val="00BD7074"/>
    <w:rsid w:val="00BE012E"/>
    <w:rsid w:val="00BE0550"/>
    <w:rsid w:val="00BE206A"/>
    <w:rsid w:val="00BE23D0"/>
    <w:rsid w:val="00BE4A3B"/>
    <w:rsid w:val="00BE5E77"/>
    <w:rsid w:val="00BE64EB"/>
    <w:rsid w:val="00BE6DBE"/>
    <w:rsid w:val="00BF1512"/>
    <w:rsid w:val="00BF2774"/>
    <w:rsid w:val="00BF7431"/>
    <w:rsid w:val="00BF7747"/>
    <w:rsid w:val="00C0105C"/>
    <w:rsid w:val="00C014B2"/>
    <w:rsid w:val="00C015B9"/>
    <w:rsid w:val="00C01AF7"/>
    <w:rsid w:val="00C01FC7"/>
    <w:rsid w:val="00C022F9"/>
    <w:rsid w:val="00C02524"/>
    <w:rsid w:val="00C02811"/>
    <w:rsid w:val="00C032EA"/>
    <w:rsid w:val="00C04AF5"/>
    <w:rsid w:val="00C04F33"/>
    <w:rsid w:val="00C05981"/>
    <w:rsid w:val="00C063B4"/>
    <w:rsid w:val="00C06EB5"/>
    <w:rsid w:val="00C06F70"/>
    <w:rsid w:val="00C074F2"/>
    <w:rsid w:val="00C076E1"/>
    <w:rsid w:val="00C07CD7"/>
    <w:rsid w:val="00C101E7"/>
    <w:rsid w:val="00C1145F"/>
    <w:rsid w:val="00C115A7"/>
    <w:rsid w:val="00C1190C"/>
    <w:rsid w:val="00C12474"/>
    <w:rsid w:val="00C12F6C"/>
    <w:rsid w:val="00C13AB9"/>
    <w:rsid w:val="00C13E2F"/>
    <w:rsid w:val="00C152F3"/>
    <w:rsid w:val="00C15D84"/>
    <w:rsid w:val="00C16545"/>
    <w:rsid w:val="00C1679C"/>
    <w:rsid w:val="00C16D2F"/>
    <w:rsid w:val="00C170EF"/>
    <w:rsid w:val="00C203D7"/>
    <w:rsid w:val="00C21376"/>
    <w:rsid w:val="00C21858"/>
    <w:rsid w:val="00C219AA"/>
    <w:rsid w:val="00C23286"/>
    <w:rsid w:val="00C235C1"/>
    <w:rsid w:val="00C23979"/>
    <w:rsid w:val="00C24DA1"/>
    <w:rsid w:val="00C2506F"/>
    <w:rsid w:val="00C25404"/>
    <w:rsid w:val="00C26D24"/>
    <w:rsid w:val="00C2732F"/>
    <w:rsid w:val="00C274F8"/>
    <w:rsid w:val="00C30B00"/>
    <w:rsid w:val="00C30B85"/>
    <w:rsid w:val="00C32EF3"/>
    <w:rsid w:val="00C334F0"/>
    <w:rsid w:val="00C33DE4"/>
    <w:rsid w:val="00C37ACF"/>
    <w:rsid w:val="00C40D6E"/>
    <w:rsid w:val="00C41EC7"/>
    <w:rsid w:val="00C43ACA"/>
    <w:rsid w:val="00C44EE2"/>
    <w:rsid w:val="00C45D10"/>
    <w:rsid w:val="00C4650F"/>
    <w:rsid w:val="00C47F01"/>
    <w:rsid w:val="00C50A78"/>
    <w:rsid w:val="00C524FC"/>
    <w:rsid w:val="00C52FC6"/>
    <w:rsid w:val="00C53995"/>
    <w:rsid w:val="00C57AB5"/>
    <w:rsid w:val="00C6089B"/>
    <w:rsid w:val="00C61177"/>
    <w:rsid w:val="00C637E1"/>
    <w:rsid w:val="00C63DFC"/>
    <w:rsid w:val="00C656A3"/>
    <w:rsid w:val="00C6585F"/>
    <w:rsid w:val="00C6718B"/>
    <w:rsid w:val="00C67AE0"/>
    <w:rsid w:val="00C70B4C"/>
    <w:rsid w:val="00C70D50"/>
    <w:rsid w:val="00C7205A"/>
    <w:rsid w:val="00C7255F"/>
    <w:rsid w:val="00C73570"/>
    <w:rsid w:val="00C7439C"/>
    <w:rsid w:val="00C76422"/>
    <w:rsid w:val="00C77ABB"/>
    <w:rsid w:val="00C8243E"/>
    <w:rsid w:val="00C82607"/>
    <w:rsid w:val="00C82C2E"/>
    <w:rsid w:val="00C83905"/>
    <w:rsid w:val="00C84491"/>
    <w:rsid w:val="00C844FB"/>
    <w:rsid w:val="00C860D7"/>
    <w:rsid w:val="00C8653B"/>
    <w:rsid w:val="00C87437"/>
    <w:rsid w:val="00C907D7"/>
    <w:rsid w:val="00C91206"/>
    <w:rsid w:val="00C91DE7"/>
    <w:rsid w:val="00C92338"/>
    <w:rsid w:val="00C92657"/>
    <w:rsid w:val="00C927F8"/>
    <w:rsid w:val="00C92AE2"/>
    <w:rsid w:val="00C9345C"/>
    <w:rsid w:val="00C93505"/>
    <w:rsid w:val="00C95D34"/>
    <w:rsid w:val="00C979F5"/>
    <w:rsid w:val="00CA0FF6"/>
    <w:rsid w:val="00CA12F9"/>
    <w:rsid w:val="00CA2AA0"/>
    <w:rsid w:val="00CA397E"/>
    <w:rsid w:val="00CA3DEC"/>
    <w:rsid w:val="00CA6877"/>
    <w:rsid w:val="00CA7415"/>
    <w:rsid w:val="00CA79DB"/>
    <w:rsid w:val="00CA7C3A"/>
    <w:rsid w:val="00CB06D4"/>
    <w:rsid w:val="00CB1171"/>
    <w:rsid w:val="00CB4C77"/>
    <w:rsid w:val="00CB6247"/>
    <w:rsid w:val="00CB66AB"/>
    <w:rsid w:val="00CB7017"/>
    <w:rsid w:val="00CC053C"/>
    <w:rsid w:val="00CC0773"/>
    <w:rsid w:val="00CC1878"/>
    <w:rsid w:val="00CC2180"/>
    <w:rsid w:val="00CC2751"/>
    <w:rsid w:val="00CC2DB2"/>
    <w:rsid w:val="00CC50CB"/>
    <w:rsid w:val="00CC54EB"/>
    <w:rsid w:val="00CC67E9"/>
    <w:rsid w:val="00CC6871"/>
    <w:rsid w:val="00CC7EBE"/>
    <w:rsid w:val="00CD0307"/>
    <w:rsid w:val="00CD17AB"/>
    <w:rsid w:val="00CD3D1B"/>
    <w:rsid w:val="00CD695A"/>
    <w:rsid w:val="00CE0C50"/>
    <w:rsid w:val="00CE198D"/>
    <w:rsid w:val="00CE22BE"/>
    <w:rsid w:val="00CE2AB7"/>
    <w:rsid w:val="00CE3560"/>
    <w:rsid w:val="00CE38EA"/>
    <w:rsid w:val="00CE61BC"/>
    <w:rsid w:val="00CE62B3"/>
    <w:rsid w:val="00CE6CD5"/>
    <w:rsid w:val="00CE7A2A"/>
    <w:rsid w:val="00CE7D50"/>
    <w:rsid w:val="00CF0AF5"/>
    <w:rsid w:val="00CF0B22"/>
    <w:rsid w:val="00CF18A2"/>
    <w:rsid w:val="00CF7DCA"/>
    <w:rsid w:val="00D00DAE"/>
    <w:rsid w:val="00D0131C"/>
    <w:rsid w:val="00D017CF"/>
    <w:rsid w:val="00D01C18"/>
    <w:rsid w:val="00D022E4"/>
    <w:rsid w:val="00D05460"/>
    <w:rsid w:val="00D0612D"/>
    <w:rsid w:val="00D0698C"/>
    <w:rsid w:val="00D10A29"/>
    <w:rsid w:val="00D12658"/>
    <w:rsid w:val="00D12C70"/>
    <w:rsid w:val="00D1383B"/>
    <w:rsid w:val="00D13D95"/>
    <w:rsid w:val="00D13ECF"/>
    <w:rsid w:val="00D15F19"/>
    <w:rsid w:val="00D17835"/>
    <w:rsid w:val="00D17A52"/>
    <w:rsid w:val="00D17E11"/>
    <w:rsid w:val="00D20595"/>
    <w:rsid w:val="00D211E9"/>
    <w:rsid w:val="00D21F9B"/>
    <w:rsid w:val="00D22B33"/>
    <w:rsid w:val="00D2312F"/>
    <w:rsid w:val="00D23783"/>
    <w:rsid w:val="00D24424"/>
    <w:rsid w:val="00D256F8"/>
    <w:rsid w:val="00D269C1"/>
    <w:rsid w:val="00D31059"/>
    <w:rsid w:val="00D32633"/>
    <w:rsid w:val="00D363DC"/>
    <w:rsid w:val="00D36697"/>
    <w:rsid w:val="00D36F14"/>
    <w:rsid w:val="00D37983"/>
    <w:rsid w:val="00D404D1"/>
    <w:rsid w:val="00D40642"/>
    <w:rsid w:val="00D40C6F"/>
    <w:rsid w:val="00D41E37"/>
    <w:rsid w:val="00D42311"/>
    <w:rsid w:val="00D4250B"/>
    <w:rsid w:val="00D42AEE"/>
    <w:rsid w:val="00D42BF7"/>
    <w:rsid w:val="00D42E19"/>
    <w:rsid w:val="00D42ED5"/>
    <w:rsid w:val="00D44953"/>
    <w:rsid w:val="00D45CCF"/>
    <w:rsid w:val="00D462E1"/>
    <w:rsid w:val="00D46408"/>
    <w:rsid w:val="00D46600"/>
    <w:rsid w:val="00D46FFA"/>
    <w:rsid w:val="00D474BB"/>
    <w:rsid w:val="00D477BD"/>
    <w:rsid w:val="00D47B37"/>
    <w:rsid w:val="00D50741"/>
    <w:rsid w:val="00D510DE"/>
    <w:rsid w:val="00D536B1"/>
    <w:rsid w:val="00D53959"/>
    <w:rsid w:val="00D542F3"/>
    <w:rsid w:val="00D543E5"/>
    <w:rsid w:val="00D5644B"/>
    <w:rsid w:val="00D56C1C"/>
    <w:rsid w:val="00D56E25"/>
    <w:rsid w:val="00D575D8"/>
    <w:rsid w:val="00D60A3E"/>
    <w:rsid w:val="00D60B14"/>
    <w:rsid w:val="00D63CB4"/>
    <w:rsid w:val="00D66A05"/>
    <w:rsid w:val="00D67047"/>
    <w:rsid w:val="00D7073D"/>
    <w:rsid w:val="00D71896"/>
    <w:rsid w:val="00D718D7"/>
    <w:rsid w:val="00D73212"/>
    <w:rsid w:val="00D74635"/>
    <w:rsid w:val="00D7463F"/>
    <w:rsid w:val="00D74D5A"/>
    <w:rsid w:val="00D75479"/>
    <w:rsid w:val="00D75603"/>
    <w:rsid w:val="00D763C7"/>
    <w:rsid w:val="00D77502"/>
    <w:rsid w:val="00D77C0D"/>
    <w:rsid w:val="00D814B7"/>
    <w:rsid w:val="00D81DA2"/>
    <w:rsid w:val="00D8299A"/>
    <w:rsid w:val="00D82F3E"/>
    <w:rsid w:val="00D83254"/>
    <w:rsid w:val="00D83449"/>
    <w:rsid w:val="00D834A3"/>
    <w:rsid w:val="00D8453E"/>
    <w:rsid w:val="00D851F7"/>
    <w:rsid w:val="00D86100"/>
    <w:rsid w:val="00D87EBB"/>
    <w:rsid w:val="00D90688"/>
    <w:rsid w:val="00D91E1A"/>
    <w:rsid w:val="00D93987"/>
    <w:rsid w:val="00D95988"/>
    <w:rsid w:val="00D9599F"/>
    <w:rsid w:val="00D95C71"/>
    <w:rsid w:val="00D970C3"/>
    <w:rsid w:val="00D97CA7"/>
    <w:rsid w:val="00DA35D3"/>
    <w:rsid w:val="00DA3AAD"/>
    <w:rsid w:val="00DA71D2"/>
    <w:rsid w:val="00DA7B4D"/>
    <w:rsid w:val="00DB1EA9"/>
    <w:rsid w:val="00DB2900"/>
    <w:rsid w:val="00DB2ADE"/>
    <w:rsid w:val="00DB312B"/>
    <w:rsid w:val="00DB44A9"/>
    <w:rsid w:val="00DB489E"/>
    <w:rsid w:val="00DB57C3"/>
    <w:rsid w:val="00DC0689"/>
    <w:rsid w:val="00DC137E"/>
    <w:rsid w:val="00DC20EE"/>
    <w:rsid w:val="00DC298D"/>
    <w:rsid w:val="00DC3723"/>
    <w:rsid w:val="00DC5654"/>
    <w:rsid w:val="00DC658F"/>
    <w:rsid w:val="00DC6DA8"/>
    <w:rsid w:val="00DD0C40"/>
    <w:rsid w:val="00DD19A1"/>
    <w:rsid w:val="00DD3CB6"/>
    <w:rsid w:val="00DD4A4B"/>
    <w:rsid w:val="00DE0704"/>
    <w:rsid w:val="00DE1066"/>
    <w:rsid w:val="00DE1CFD"/>
    <w:rsid w:val="00DE33C5"/>
    <w:rsid w:val="00DE488B"/>
    <w:rsid w:val="00DE60CC"/>
    <w:rsid w:val="00DE6CB7"/>
    <w:rsid w:val="00DE7CB3"/>
    <w:rsid w:val="00DF08EA"/>
    <w:rsid w:val="00DF0A06"/>
    <w:rsid w:val="00DF0A17"/>
    <w:rsid w:val="00DF1938"/>
    <w:rsid w:val="00DF3103"/>
    <w:rsid w:val="00DF5EDC"/>
    <w:rsid w:val="00DF658D"/>
    <w:rsid w:val="00DF696A"/>
    <w:rsid w:val="00E00CCE"/>
    <w:rsid w:val="00E02467"/>
    <w:rsid w:val="00E03C11"/>
    <w:rsid w:val="00E04407"/>
    <w:rsid w:val="00E04C43"/>
    <w:rsid w:val="00E05F8A"/>
    <w:rsid w:val="00E0692B"/>
    <w:rsid w:val="00E06EB0"/>
    <w:rsid w:val="00E116D5"/>
    <w:rsid w:val="00E11918"/>
    <w:rsid w:val="00E150C3"/>
    <w:rsid w:val="00E150F1"/>
    <w:rsid w:val="00E169F3"/>
    <w:rsid w:val="00E17446"/>
    <w:rsid w:val="00E174CD"/>
    <w:rsid w:val="00E21772"/>
    <w:rsid w:val="00E21CE0"/>
    <w:rsid w:val="00E229C9"/>
    <w:rsid w:val="00E23C2C"/>
    <w:rsid w:val="00E2663F"/>
    <w:rsid w:val="00E2671E"/>
    <w:rsid w:val="00E26B32"/>
    <w:rsid w:val="00E31444"/>
    <w:rsid w:val="00E345A2"/>
    <w:rsid w:val="00E361EB"/>
    <w:rsid w:val="00E36AEE"/>
    <w:rsid w:val="00E40031"/>
    <w:rsid w:val="00E400F1"/>
    <w:rsid w:val="00E407B6"/>
    <w:rsid w:val="00E41DF1"/>
    <w:rsid w:val="00E41EF1"/>
    <w:rsid w:val="00E42942"/>
    <w:rsid w:val="00E42DC6"/>
    <w:rsid w:val="00E43340"/>
    <w:rsid w:val="00E43382"/>
    <w:rsid w:val="00E436FF"/>
    <w:rsid w:val="00E43A9E"/>
    <w:rsid w:val="00E43BCF"/>
    <w:rsid w:val="00E45E7E"/>
    <w:rsid w:val="00E468A6"/>
    <w:rsid w:val="00E47AC5"/>
    <w:rsid w:val="00E50CFB"/>
    <w:rsid w:val="00E511B1"/>
    <w:rsid w:val="00E531F2"/>
    <w:rsid w:val="00E53984"/>
    <w:rsid w:val="00E57E16"/>
    <w:rsid w:val="00E60BEE"/>
    <w:rsid w:val="00E621A2"/>
    <w:rsid w:val="00E6516A"/>
    <w:rsid w:val="00E704EE"/>
    <w:rsid w:val="00E71BDF"/>
    <w:rsid w:val="00E740A1"/>
    <w:rsid w:val="00E8035B"/>
    <w:rsid w:val="00E82860"/>
    <w:rsid w:val="00E83CA7"/>
    <w:rsid w:val="00E846B6"/>
    <w:rsid w:val="00E84BE0"/>
    <w:rsid w:val="00E865B6"/>
    <w:rsid w:val="00E869F8"/>
    <w:rsid w:val="00E873F9"/>
    <w:rsid w:val="00E9141B"/>
    <w:rsid w:val="00E91F36"/>
    <w:rsid w:val="00E92230"/>
    <w:rsid w:val="00E93124"/>
    <w:rsid w:val="00E95C82"/>
    <w:rsid w:val="00E9666B"/>
    <w:rsid w:val="00E97BAD"/>
    <w:rsid w:val="00E97C80"/>
    <w:rsid w:val="00EA0EE7"/>
    <w:rsid w:val="00EA16A2"/>
    <w:rsid w:val="00EA1CA4"/>
    <w:rsid w:val="00EA1FBA"/>
    <w:rsid w:val="00EA2DB1"/>
    <w:rsid w:val="00EA35DA"/>
    <w:rsid w:val="00EA38D2"/>
    <w:rsid w:val="00EA5A06"/>
    <w:rsid w:val="00EA5D2B"/>
    <w:rsid w:val="00EA6C20"/>
    <w:rsid w:val="00EB0463"/>
    <w:rsid w:val="00EB0589"/>
    <w:rsid w:val="00EB17A6"/>
    <w:rsid w:val="00EB1A66"/>
    <w:rsid w:val="00EB3D16"/>
    <w:rsid w:val="00EB4F58"/>
    <w:rsid w:val="00EB6D65"/>
    <w:rsid w:val="00EC0AC1"/>
    <w:rsid w:val="00EC171D"/>
    <w:rsid w:val="00EC1C6B"/>
    <w:rsid w:val="00EC386E"/>
    <w:rsid w:val="00EC3B37"/>
    <w:rsid w:val="00EC4985"/>
    <w:rsid w:val="00EC6DDA"/>
    <w:rsid w:val="00ED029E"/>
    <w:rsid w:val="00ED18F9"/>
    <w:rsid w:val="00ED1CB6"/>
    <w:rsid w:val="00ED42A9"/>
    <w:rsid w:val="00ED487E"/>
    <w:rsid w:val="00ED598A"/>
    <w:rsid w:val="00ED6B81"/>
    <w:rsid w:val="00EE15AB"/>
    <w:rsid w:val="00EE233D"/>
    <w:rsid w:val="00EE29E3"/>
    <w:rsid w:val="00EE4233"/>
    <w:rsid w:val="00EE5719"/>
    <w:rsid w:val="00EE5F79"/>
    <w:rsid w:val="00EE6ED8"/>
    <w:rsid w:val="00EE7A0D"/>
    <w:rsid w:val="00EF098D"/>
    <w:rsid w:val="00EF0B08"/>
    <w:rsid w:val="00EF0BC0"/>
    <w:rsid w:val="00EF0D21"/>
    <w:rsid w:val="00EF4341"/>
    <w:rsid w:val="00EF4915"/>
    <w:rsid w:val="00EF4F35"/>
    <w:rsid w:val="00EF59A0"/>
    <w:rsid w:val="00EF5AD4"/>
    <w:rsid w:val="00EF5C27"/>
    <w:rsid w:val="00EF5D70"/>
    <w:rsid w:val="00EF5F57"/>
    <w:rsid w:val="00EF61AC"/>
    <w:rsid w:val="00EF70F4"/>
    <w:rsid w:val="00F02359"/>
    <w:rsid w:val="00F0270B"/>
    <w:rsid w:val="00F032FD"/>
    <w:rsid w:val="00F04623"/>
    <w:rsid w:val="00F04E98"/>
    <w:rsid w:val="00F05378"/>
    <w:rsid w:val="00F05FF3"/>
    <w:rsid w:val="00F06212"/>
    <w:rsid w:val="00F07BC6"/>
    <w:rsid w:val="00F07E09"/>
    <w:rsid w:val="00F07E92"/>
    <w:rsid w:val="00F11CAA"/>
    <w:rsid w:val="00F1569E"/>
    <w:rsid w:val="00F15E23"/>
    <w:rsid w:val="00F162D8"/>
    <w:rsid w:val="00F16767"/>
    <w:rsid w:val="00F17CE1"/>
    <w:rsid w:val="00F20404"/>
    <w:rsid w:val="00F20D13"/>
    <w:rsid w:val="00F2115C"/>
    <w:rsid w:val="00F214C3"/>
    <w:rsid w:val="00F22074"/>
    <w:rsid w:val="00F22ABA"/>
    <w:rsid w:val="00F265F9"/>
    <w:rsid w:val="00F268BA"/>
    <w:rsid w:val="00F279EC"/>
    <w:rsid w:val="00F3009E"/>
    <w:rsid w:val="00F310A0"/>
    <w:rsid w:val="00F354AB"/>
    <w:rsid w:val="00F36B12"/>
    <w:rsid w:val="00F408B9"/>
    <w:rsid w:val="00F417C3"/>
    <w:rsid w:val="00F455E5"/>
    <w:rsid w:val="00F46894"/>
    <w:rsid w:val="00F469FF"/>
    <w:rsid w:val="00F479BB"/>
    <w:rsid w:val="00F50E84"/>
    <w:rsid w:val="00F51202"/>
    <w:rsid w:val="00F515EC"/>
    <w:rsid w:val="00F52965"/>
    <w:rsid w:val="00F5439D"/>
    <w:rsid w:val="00F54C76"/>
    <w:rsid w:val="00F54EE2"/>
    <w:rsid w:val="00F55299"/>
    <w:rsid w:val="00F5587E"/>
    <w:rsid w:val="00F56004"/>
    <w:rsid w:val="00F60F9F"/>
    <w:rsid w:val="00F613AD"/>
    <w:rsid w:val="00F616A8"/>
    <w:rsid w:val="00F61F6F"/>
    <w:rsid w:val="00F6204E"/>
    <w:rsid w:val="00F628D7"/>
    <w:rsid w:val="00F63227"/>
    <w:rsid w:val="00F64F08"/>
    <w:rsid w:val="00F65514"/>
    <w:rsid w:val="00F6557B"/>
    <w:rsid w:val="00F71331"/>
    <w:rsid w:val="00F73369"/>
    <w:rsid w:val="00F734F5"/>
    <w:rsid w:val="00F757C7"/>
    <w:rsid w:val="00F7618F"/>
    <w:rsid w:val="00F772EE"/>
    <w:rsid w:val="00F77AE1"/>
    <w:rsid w:val="00F81A76"/>
    <w:rsid w:val="00F81E92"/>
    <w:rsid w:val="00F8213A"/>
    <w:rsid w:val="00F82F3C"/>
    <w:rsid w:val="00F8505C"/>
    <w:rsid w:val="00F862B5"/>
    <w:rsid w:val="00F86609"/>
    <w:rsid w:val="00F87F34"/>
    <w:rsid w:val="00F91F07"/>
    <w:rsid w:val="00F931E5"/>
    <w:rsid w:val="00F956C5"/>
    <w:rsid w:val="00F966B1"/>
    <w:rsid w:val="00F97D48"/>
    <w:rsid w:val="00F97D99"/>
    <w:rsid w:val="00FA0311"/>
    <w:rsid w:val="00FA0E25"/>
    <w:rsid w:val="00FA1511"/>
    <w:rsid w:val="00FA1777"/>
    <w:rsid w:val="00FA2F81"/>
    <w:rsid w:val="00FA36E9"/>
    <w:rsid w:val="00FA4727"/>
    <w:rsid w:val="00FA4966"/>
    <w:rsid w:val="00FA5D6B"/>
    <w:rsid w:val="00FA7F84"/>
    <w:rsid w:val="00FB087E"/>
    <w:rsid w:val="00FB1EDE"/>
    <w:rsid w:val="00FB2D0E"/>
    <w:rsid w:val="00FB401C"/>
    <w:rsid w:val="00FB415F"/>
    <w:rsid w:val="00FB6A6C"/>
    <w:rsid w:val="00FB7285"/>
    <w:rsid w:val="00FC03E8"/>
    <w:rsid w:val="00FC0CC8"/>
    <w:rsid w:val="00FC12E6"/>
    <w:rsid w:val="00FC3587"/>
    <w:rsid w:val="00FC42E5"/>
    <w:rsid w:val="00FD0025"/>
    <w:rsid w:val="00FD1847"/>
    <w:rsid w:val="00FD47FC"/>
    <w:rsid w:val="00FD640F"/>
    <w:rsid w:val="00FD6532"/>
    <w:rsid w:val="00FD6B4C"/>
    <w:rsid w:val="00FD6BE9"/>
    <w:rsid w:val="00FD6FC7"/>
    <w:rsid w:val="00FE0B13"/>
    <w:rsid w:val="00FE1049"/>
    <w:rsid w:val="00FE24F4"/>
    <w:rsid w:val="00FE4E98"/>
    <w:rsid w:val="00FF09F4"/>
    <w:rsid w:val="00FF1015"/>
    <w:rsid w:val="00FF1F5A"/>
    <w:rsid w:val="00FF2DC5"/>
    <w:rsid w:val="00FF4E99"/>
    <w:rsid w:val="00FF4F7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2"/>
    </o:shapelayout>
  </w:shapeDefaults>
  <w:decimalSymbol w:val="."/>
  <w:listSeparator w:val=","/>
  <w14:docId w14:val="0F035493"/>
  <w15:docId w15:val="{7229BE44-0E3A-4AFA-8604-41CBAAD4C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AU" w:eastAsia="en-AU" w:bidi="ar-SA"/>
      </w:rPr>
    </w:rPrDefault>
    <w:pPrDefault>
      <w:pPr>
        <w:spacing w:before="160" w:after="1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unhideWhenUsed="1"/>
    <w:lsdException w:name="index 2"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9" w:unhideWhenUsed="1" w:qFormat="1"/>
    <w:lsdException w:name="footnote text" w:semiHidden="1" w:unhideWhenUsed="1"/>
    <w:lsdException w:name="annotation text" w:semiHidden="1" w:unhideWhenUsed="1"/>
    <w:lsdException w:name="header" w:unhideWhenUsed="1"/>
    <w:lsdException w:name="footer" w:unhideWhenUsed="1"/>
    <w:lsdException w:name="index heading" w:unhideWhenUsed="1"/>
    <w:lsdException w:name="caption" w:uiPriority="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49"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lsdException w:name="List Number" w:semiHidden="1" w:uiPriority="7"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7" w:unhideWhenUsed="1"/>
    <w:lsdException w:name="List Number 3" w:semiHidden="1" w:uiPriority="7" w:unhideWhenUsed="1"/>
    <w:lsdException w:name="List Number 4" w:semiHidden="1" w:unhideWhenUsed="1"/>
    <w:lsdException w:name="List Number 5" w:semiHidden="1" w:unhideWhenUsed="1"/>
    <w:lsdException w:name="Title" w:uiPriority="44" w:qFormat="1"/>
    <w:lsdException w:name="Closing" w:semiHidden="1" w:unhideWhenUsed="1"/>
    <w:lsdException w:name="Signature" w:semiHidden="1" w:unhideWhenUsed="1"/>
    <w:lsdException w:name="Default Paragraph Font" w:semiHidden="1" w:uiPriority="1" w:unhideWhenUsed="1"/>
    <w:lsdException w:name="Body Text" w:semiHidden="1" w:uiPriority="49"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ubtitle" w:uiPriority="45"/>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4"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8"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115C"/>
    <w:pPr>
      <w:keepLines/>
      <w:spacing w:before="120" w:after="120" w:line="264" w:lineRule="auto"/>
    </w:pPr>
    <w:rPr>
      <w:color w:val="232B39" w:themeColor="text1"/>
    </w:rPr>
  </w:style>
  <w:style w:type="paragraph" w:styleId="Heading1">
    <w:name w:val="heading 1"/>
    <w:next w:val="Normal"/>
    <w:link w:val="Heading1Char"/>
    <w:qFormat/>
    <w:rsid w:val="0083115C"/>
    <w:pPr>
      <w:keepNext/>
      <w:keepLines/>
      <w:spacing w:before="360" w:after="120" w:line="240" w:lineRule="auto"/>
      <w:outlineLvl w:val="0"/>
    </w:pPr>
    <w:rPr>
      <w:rFonts w:asciiTheme="majorHAnsi" w:eastAsiaTheme="majorEastAsia" w:hAnsiTheme="majorHAnsi" w:cstheme="majorBidi"/>
      <w:b/>
      <w:bCs/>
      <w:color w:val="3A3467" w:themeColor="text2"/>
      <w:sz w:val="36"/>
      <w:szCs w:val="28"/>
    </w:rPr>
  </w:style>
  <w:style w:type="paragraph" w:styleId="Heading2">
    <w:name w:val="heading 2"/>
    <w:basedOn w:val="Normal"/>
    <w:next w:val="Normal"/>
    <w:link w:val="Heading2Char"/>
    <w:qFormat/>
    <w:rsid w:val="0083115C"/>
    <w:pPr>
      <w:keepNext/>
      <w:spacing w:before="280" w:line="240" w:lineRule="auto"/>
      <w:outlineLvl w:val="1"/>
    </w:pPr>
    <w:rPr>
      <w:rFonts w:asciiTheme="majorHAnsi" w:eastAsiaTheme="majorEastAsia" w:hAnsiTheme="majorHAnsi" w:cstheme="majorBidi"/>
      <w:b/>
      <w:bCs/>
      <w:color w:val="3A3467" w:themeColor="text2"/>
      <w:sz w:val="28"/>
      <w:szCs w:val="26"/>
    </w:rPr>
  </w:style>
  <w:style w:type="paragraph" w:styleId="Heading3">
    <w:name w:val="heading 3"/>
    <w:basedOn w:val="Normal"/>
    <w:next w:val="Normal"/>
    <w:link w:val="Heading3Char"/>
    <w:qFormat/>
    <w:rsid w:val="0083115C"/>
    <w:pPr>
      <w:keepNext/>
      <w:spacing w:before="240"/>
      <w:outlineLvl w:val="2"/>
    </w:pPr>
    <w:rPr>
      <w:rFonts w:asciiTheme="majorHAnsi" w:eastAsiaTheme="majorEastAsia" w:hAnsiTheme="majorHAnsi" w:cstheme="majorBidi"/>
      <w:b/>
      <w:bCs/>
      <w:color w:val="3A3467" w:themeColor="text2"/>
      <w:sz w:val="24"/>
      <w:szCs w:val="24"/>
    </w:rPr>
  </w:style>
  <w:style w:type="paragraph" w:styleId="Heading4">
    <w:name w:val="heading 4"/>
    <w:basedOn w:val="Normal"/>
    <w:next w:val="Normal"/>
    <w:link w:val="Heading4Char"/>
    <w:qFormat/>
    <w:rsid w:val="0083115C"/>
    <w:pPr>
      <w:keepNext/>
      <w:spacing w:before="200"/>
      <w:outlineLvl w:val="3"/>
    </w:pPr>
    <w:rPr>
      <w:rFonts w:asciiTheme="majorHAnsi" w:eastAsiaTheme="majorEastAsia" w:hAnsiTheme="majorHAnsi" w:cstheme="majorBidi"/>
      <w:b/>
      <w:bCs/>
      <w:iCs/>
      <w:color w:val="3A3467" w:themeColor="text2"/>
      <w:sz w:val="21"/>
      <w:szCs w:val="21"/>
    </w:rPr>
  </w:style>
  <w:style w:type="paragraph" w:styleId="Heading5">
    <w:name w:val="heading 5"/>
    <w:basedOn w:val="Normal"/>
    <w:next w:val="Normal"/>
    <w:link w:val="Heading5Char"/>
    <w:semiHidden/>
    <w:rsid w:val="0083115C"/>
    <w:pPr>
      <w:keepNext/>
      <w:spacing w:before="60" w:after="60"/>
      <w:outlineLvl w:val="4"/>
    </w:pPr>
    <w:rPr>
      <w:rFonts w:asciiTheme="majorHAnsi" w:eastAsiaTheme="majorEastAsia" w:hAnsiTheme="majorHAnsi" w:cstheme="majorBidi"/>
      <w:color w:val="3A3467" w:themeColor="text2"/>
    </w:rPr>
  </w:style>
  <w:style w:type="character" w:default="1" w:styleId="DefaultParagraphFont">
    <w:name w:val="Default Paragraph Font"/>
    <w:uiPriority w:val="1"/>
    <w:unhideWhenUsed/>
    <w:rsid w:val="0083115C"/>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83115C"/>
  </w:style>
  <w:style w:type="table" w:styleId="LightShading">
    <w:name w:val="Light Shading"/>
    <w:basedOn w:val="TableNormal"/>
    <w:uiPriority w:val="60"/>
    <w:rsid w:val="0083115C"/>
    <w:pPr>
      <w:spacing w:before="0" w:after="0" w:line="240" w:lineRule="auto"/>
    </w:pPr>
    <w:rPr>
      <w:color w:val="1A202A" w:themeColor="text1" w:themeShade="BF"/>
    </w:rPr>
    <w:tblPr>
      <w:tblStyleRowBandSize w:val="1"/>
      <w:tblStyleColBandSize w:val="1"/>
      <w:tblBorders>
        <w:top w:val="single" w:sz="8" w:space="0" w:color="232B39" w:themeColor="text1"/>
        <w:bottom w:val="single" w:sz="8" w:space="0" w:color="232B39" w:themeColor="text1"/>
      </w:tblBorders>
    </w:tblPr>
    <w:tblStylePr w:type="firstRow">
      <w:pPr>
        <w:spacing w:before="0" w:after="0" w:line="240" w:lineRule="auto"/>
      </w:pPr>
      <w:rPr>
        <w:b/>
        <w:bCs/>
      </w:rPr>
      <w:tblPr/>
      <w:tcPr>
        <w:tcBorders>
          <w:top w:val="single" w:sz="8" w:space="0" w:color="232B39" w:themeColor="text1"/>
          <w:left w:val="nil"/>
          <w:bottom w:val="single" w:sz="8" w:space="0" w:color="232B39" w:themeColor="text1"/>
          <w:right w:val="nil"/>
          <w:insideH w:val="nil"/>
          <w:insideV w:val="nil"/>
        </w:tcBorders>
      </w:tcPr>
    </w:tblStylePr>
    <w:tblStylePr w:type="lastRow">
      <w:pPr>
        <w:spacing w:before="0" w:after="0" w:line="240" w:lineRule="auto"/>
      </w:pPr>
      <w:rPr>
        <w:b/>
        <w:bCs/>
      </w:rPr>
      <w:tblPr/>
      <w:tcPr>
        <w:tcBorders>
          <w:top w:val="single" w:sz="8" w:space="0" w:color="232B39" w:themeColor="text1"/>
          <w:left w:val="nil"/>
          <w:bottom w:val="single" w:sz="8" w:space="0" w:color="232B39"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FC7D7" w:themeFill="text1" w:themeFillTint="3F"/>
      </w:tcPr>
    </w:tblStylePr>
    <w:tblStylePr w:type="band1Horz">
      <w:tblPr/>
      <w:tcPr>
        <w:tcBorders>
          <w:left w:val="nil"/>
          <w:right w:val="nil"/>
          <w:insideH w:val="nil"/>
          <w:insideV w:val="nil"/>
        </w:tcBorders>
        <w:shd w:val="clear" w:color="auto" w:fill="BFC7D7" w:themeFill="text1" w:themeFillTint="3F"/>
      </w:tcPr>
    </w:tblStylePr>
  </w:style>
  <w:style w:type="table" w:styleId="TableGrid">
    <w:name w:val="Table Grid"/>
    <w:basedOn w:val="TableNormal"/>
    <w:uiPriority w:val="59"/>
    <w:rsid w:val="0083115C"/>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4">
    <w:name w:val="Light List Accent 4"/>
    <w:basedOn w:val="TableNormal"/>
    <w:uiPriority w:val="61"/>
    <w:rsid w:val="0083115C"/>
    <w:pPr>
      <w:spacing w:before="0" w:after="0" w:line="240" w:lineRule="auto"/>
    </w:pPr>
    <w:tblPr>
      <w:tblStyleRowBandSize w:val="1"/>
      <w:tblStyleColBandSize w:val="1"/>
      <w:tblBorders>
        <w:top w:val="single" w:sz="8" w:space="0" w:color="D3D5D7" w:themeColor="accent4"/>
        <w:left w:val="single" w:sz="8" w:space="0" w:color="D3D5D7" w:themeColor="accent4"/>
        <w:bottom w:val="single" w:sz="8" w:space="0" w:color="D3D5D7" w:themeColor="accent4"/>
        <w:right w:val="single" w:sz="8" w:space="0" w:color="D3D5D7" w:themeColor="accent4"/>
      </w:tblBorders>
    </w:tblPr>
    <w:tblStylePr w:type="firstRow">
      <w:pPr>
        <w:spacing w:before="0" w:after="0" w:line="240" w:lineRule="auto"/>
      </w:pPr>
      <w:rPr>
        <w:b/>
        <w:bCs/>
        <w:color w:val="FFFFFF" w:themeColor="background1"/>
      </w:rPr>
      <w:tblPr/>
      <w:tcPr>
        <w:shd w:val="clear" w:color="auto" w:fill="D3D5D7" w:themeFill="accent4"/>
      </w:tcPr>
    </w:tblStylePr>
    <w:tblStylePr w:type="lastRow">
      <w:pPr>
        <w:spacing w:before="0" w:after="0" w:line="240" w:lineRule="auto"/>
      </w:pPr>
      <w:rPr>
        <w:b/>
        <w:bCs/>
      </w:rPr>
      <w:tblPr/>
      <w:tcPr>
        <w:tcBorders>
          <w:top w:val="double" w:sz="6" w:space="0" w:color="D3D5D7" w:themeColor="accent4"/>
          <w:left w:val="single" w:sz="8" w:space="0" w:color="D3D5D7" w:themeColor="accent4"/>
          <w:bottom w:val="single" w:sz="8" w:space="0" w:color="D3D5D7" w:themeColor="accent4"/>
          <w:right w:val="single" w:sz="8" w:space="0" w:color="D3D5D7" w:themeColor="accent4"/>
        </w:tcBorders>
      </w:tcPr>
    </w:tblStylePr>
    <w:tblStylePr w:type="firstCol">
      <w:rPr>
        <w:b/>
        <w:bCs/>
      </w:rPr>
    </w:tblStylePr>
    <w:tblStylePr w:type="lastCol">
      <w:rPr>
        <w:b/>
        <w:bCs/>
      </w:rPr>
    </w:tblStylePr>
    <w:tblStylePr w:type="band1Vert">
      <w:tblPr/>
      <w:tcPr>
        <w:tcBorders>
          <w:top w:val="single" w:sz="8" w:space="0" w:color="D3D5D7" w:themeColor="accent4"/>
          <w:left w:val="single" w:sz="8" w:space="0" w:color="D3D5D7" w:themeColor="accent4"/>
          <w:bottom w:val="single" w:sz="8" w:space="0" w:color="D3D5D7" w:themeColor="accent4"/>
          <w:right w:val="single" w:sz="8" w:space="0" w:color="D3D5D7" w:themeColor="accent4"/>
        </w:tcBorders>
      </w:tcPr>
    </w:tblStylePr>
    <w:tblStylePr w:type="band1Horz">
      <w:tblPr/>
      <w:tcPr>
        <w:tcBorders>
          <w:top w:val="single" w:sz="8" w:space="0" w:color="D3D5D7" w:themeColor="accent4"/>
          <w:left w:val="single" w:sz="8" w:space="0" w:color="D3D5D7" w:themeColor="accent4"/>
          <w:bottom w:val="single" w:sz="8" w:space="0" w:color="D3D5D7" w:themeColor="accent4"/>
          <w:right w:val="single" w:sz="8" w:space="0" w:color="D3D5D7" w:themeColor="accent4"/>
        </w:tcBorders>
      </w:tcPr>
    </w:tblStylePr>
  </w:style>
  <w:style w:type="table" w:styleId="LightList-Accent1">
    <w:name w:val="Light List Accent 1"/>
    <w:basedOn w:val="TableNormal"/>
    <w:uiPriority w:val="61"/>
    <w:rsid w:val="0083115C"/>
    <w:pPr>
      <w:spacing w:before="0" w:after="0" w:line="240" w:lineRule="auto"/>
    </w:pPr>
    <w:tblPr>
      <w:tblStyleRowBandSize w:val="1"/>
      <w:tblStyleColBandSize w:val="1"/>
      <w:tblBorders>
        <w:top w:val="single" w:sz="8" w:space="0" w:color="0072CE" w:themeColor="accent1"/>
        <w:left w:val="single" w:sz="8" w:space="0" w:color="0072CE" w:themeColor="accent1"/>
        <w:bottom w:val="single" w:sz="8" w:space="0" w:color="0072CE" w:themeColor="accent1"/>
        <w:right w:val="single" w:sz="8" w:space="0" w:color="0072CE" w:themeColor="accent1"/>
      </w:tblBorders>
    </w:tblPr>
    <w:tblStylePr w:type="firstRow">
      <w:pPr>
        <w:spacing w:before="0" w:after="0" w:line="240" w:lineRule="auto"/>
      </w:pPr>
      <w:rPr>
        <w:b/>
        <w:bCs/>
        <w:color w:val="FFFFFF" w:themeColor="background1"/>
      </w:rPr>
      <w:tblPr/>
      <w:tcPr>
        <w:shd w:val="clear" w:color="auto" w:fill="0072CE" w:themeFill="accent1"/>
      </w:tcPr>
    </w:tblStylePr>
    <w:tblStylePr w:type="lastRow">
      <w:pPr>
        <w:spacing w:before="0" w:after="0" w:line="240" w:lineRule="auto"/>
      </w:pPr>
      <w:rPr>
        <w:b/>
        <w:bCs/>
      </w:rPr>
      <w:tblPr/>
      <w:tcPr>
        <w:tcBorders>
          <w:top w:val="double" w:sz="6" w:space="0" w:color="0072CE" w:themeColor="accent1"/>
          <w:left w:val="single" w:sz="8" w:space="0" w:color="0072CE" w:themeColor="accent1"/>
          <w:bottom w:val="single" w:sz="8" w:space="0" w:color="0072CE" w:themeColor="accent1"/>
          <w:right w:val="single" w:sz="8" w:space="0" w:color="0072CE" w:themeColor="accent1"/>
        </w:tcBorders>
      </w:tcPr>
    </w:tblStylePr>
    <w:tblStylePr w:type="firstCol">
      <w:rPr>
        <w:b/>
        <w:bCs/>
      </w:rPr>
    </w:tblStylePr>
    <w:tblStylePr w:type="lastCol">
      <w:rPr>
        <w:b/>
        <w:bCs/>
      </w:rPr>
    </w:tblStylePr>
    <w:tblStylePr w:type="band1Vert">
      <w:tblPr/>
      <w:tcPr>
        <w:tcBorders>
          <w:top w:val="single" w:sz="8" w:space="0" w:color="0072CE" w:themeColor="accent1"/>
          <w:left w:val="single" w:sz="8" w:space="0" w:color="0072CE" w:themeColor="accent1"/>
          <w:bottom w:val="single" w:sz="8" w:space="0" w:color="0072CE" w:themeColor="accent1"/>
          <w:right w:val="single" w:sz="8" w:space="0" w:color="0072CE" w:themeColor="accent1"/>
        </w:tcBorders>
      </w:tcPr>
    </w:tblStylePr>
    <w:tblStylePr w:type="band1Horz">
      <w:tblPr/>
      <w:tcPr>
        <w:tcBorders>
          <w:top w:val="single" w:sz="8" w:space="0" w:color="0072CE" w:themeColor="accent1"/>
          <w:left w:val="single" w:sz="8" w:space="0" w:color="0072CE" w:themeColor="accent1"/>
          <w:bottom w:val="single" w:sz="8" w:space="0" w:color="0072CE" w:themeColor="accent1"/>
          <w:right w:val="single" w:sz="8" w:space="0" w:color="0072CE" w:themeColor="accent1"/>
        </w:tcBorders>
      </w:tcPr>
    </w:tblStylePr>
  </w:style>
  <w:style w:type="paragraph" w:styleId="TOC1">
    <w:name w:val="toc 1"/>
    <w:basedOn w:val="Normal"/>
    <w:next w:val="Normal"/>
    <w:uiPriority w:val="39"/>
    <w:rsid w:val="0083115C"/>
    <w:pPr>
      <w:keepLines w:val="0"/>
      <w:pBdr>
        <w:bottom w:val="single" w:sz="12" w:space="4" w:color="auto"/>
      </w:pBdr>
      <w:tabs>
        <w:tab w:val="right" w:pos="9000"/>
      </w:tabs>
      <w:ind w:right="26"/>
    </w:pPr>
    <w:rPr>
      <w:sz w:val="24"/>
      <w:szCs w:val="24"/>
    </w:rPr>
  </w:style>
  <w:style w:type="paragraph" w:styleId="TOC2">
    <w:name w:val="toc 2"/>
    <w:next w:val="Normal"/>
    <w:uiPriority w:val="39"/>
    <w:rsid w:val="0083115C"/>
    <w:pPr>
      <w:tabs>
        <w:tab w:val="right" w:pos="9000"/>
      </w:tabs>
      <w:spacing w:before="0"/>
      <w:ind w:left="446" w:right="432"/>
      <w:contextualSpacing/>
    </w:pPr>
    <w:rPr>
      <w:noProof/>
      <w:spacing w:val="2"/>
    </w:rPr>
  </w:style>
  <w:style w:type="paragraph" w:styleId="TOC3">
    <w:name w:val="toc 3"/>
    <w:basedOn w:val="Normal"/>
    <w:next w:val="Normal"/>
    <w:uiPriority w:val="39"/>
    <w:rsid w:val="0083115C"/>
    <w:pPr>
      <w:keepLines w:val="0"/>
      <w:tabs>
        <w:tab w:val="right" w:pos="9000"/>
      </w:tabs>
      <w:spacing w:before="0"/>
      <w:ind w:left="450" w:right="432"/>
      <w:contextualSpacing/>
    </w:pPr>
    <w:rPr>
      <w:noProof/>
      <w:sz w:val="18"/>
      <w:szCs w:val="18"/>
    </w:rPr>
  </w:style>
  <w:style w:type="paragraph" w:styleId="Index1">
    <w:name w:val="index 1"/>
    <w:basedOn w:val="Normal"/>
    <w:next w:val="Normal"/>
    <w:uiPriority w:val="99"/>
    <w:semiHidden/>
    <w:rsid w:val="0083115C"/>
    <w:pPr>
      <w:spacing w:after="60" w:line="240" w:lineRule="auto"/>
    </w:pPr>
    <w:rPr>
      <w:sz w:val="16"/>
    </w:rPr>
  </w:style>
  <w:style w:type="paragraph" w:styleId="Index2">
    <w:name w:val="index 2"/>
    <w:basedOn w:val="Normal"/>
    <w:next w:val="Normal"/>
    <w:uiPriority w:val="99"/>
    <w:semiHidden/>
    <w:rsid w:val="0083115C"/>
    <w:pPr>
      <w:spacing w:after="0" w:line="240" w:lineRule="auto"/>
      <w:ind w:left="216"/>
    </w:pPr>
    <w:rPr>
      <w:sz w:val="16"/>
      <w:szCs w:val="16"/>
    </w:rPr>
  </w:style>
  <w:style w:type="character" w:styleId="Hyperlink">
    <w:name w:val="Hyperlink"/>
    <w:basedOn w:val="DefaultParagraphFont"/>
    <w:uiPriority w:val="99"/>
    <w:rsid w:val="0083115C"/>
    <w:rPr>
      <w:color w:val="004C97" w:themeColor="accent3"/>
      <w:u w:val="none"/>
    </w:rPr>
  </w:style>
  <w:style w:type="character" w:customStyle="1" w:styleId="Heading1Char">
    <w:name w:val="Heading 1 Char"/>
    <w:basedOn w:val="DefaultParagraphFont"/>
    <w:link w:val="Heading1"/>
    <w:rsid w:val="0083115C"/>
    <w:rPr>
      <w:rFonts w:asciiTheme="majorHAnsi" w:eastAsiaTheme="majorEastAsia" w:hAnsiTheme="majorHAnsi" w:cstheme="majorBidi"/>
      <w:b/>
      <w:bCs/>
      <w:color w:val="3A3467" w:themeColor="text2"/>
      <w:sz w:val="36"/>
      <w:szCs w:val="28"/>
    </w:rPr>
  </w:style>
  <w:style w:type="character" w:customStyle="1" w:styleId="Heading2Char">
    <w:name w:val="Heading 2 Char"/>
    <w:basedOn w:val="DefaultParagraphFont"/>
    <w:link w:val="Heading2"/>
    <w:rsid w:val="0083115C"/>
    <w:rPr>
      <w:rFonts w:asciiTheme="majorHAnsi" w:eastAsiaTheme="majorEastAsia" w:hAnsiTheme="majorHAnsi" w:cstheme="majorBidi"/>
      <w:b/>
      <w:bCs/>
      <w:color w:val="3A3467" w:themeColor="text2"/>
      <w:sz w:val="28"/>
      <w:szCs w:val="26"/>
    </w:rPr>
  </w:style>
  <w:style w:type="paragraph" w:customStyle="1" w:styleId="Bullet1">
    <w:name w:val="Bullet 1"/>
    <w:uiPriority w:val="1"/>
    <w:qFormat/>
    <w:rsid w:val="0083115C"/>
    <w:pPr>
      <w:keepLines/>
      <w:numPr>
        <w:numId w:val="1"/>
      </w:numPr>
      <w:spacing w:before="100" w:line="240" w:lineRule="auto"/>
      <w:contextualSpacing/>
    </w:pPr>
    <w:rPr>
      <w:rFonts w:eastAsia="Times New Roman" w:cs="Calibri"/>
      <w:color w:val="232B39" w:themeColor="text1"/>
    </w:rPr>
  </w:style>
  <w:style w:type="paragraph" w:customStyle="1" w:styleId="Bullet2">
    <w:name w:val="Bullet 2"/>
    <w:basedOn w:val="Bullet1"/>
    <w:uiPriority w:val="1"/>
    <w:qFormat/>
    <w:rsid w:val="0083115C"/>
    <w:pPr>
      <w:numPr>
        <w:ilvl w:val="1"/>
      </w:numPr>
    </w:pPr>
  </w:style>
  <w:style w:type="paragraph" w:customStyle="1" w:styleId="Bulletindent">
    <w:name w:val="Bullet indent"/>
    <w:basedOn w:val="Bullet2"/>
    <w:uiPriority w:val="9"/>
    <w:qFormat/>
    <w:rsid w:val="0083115C"/>
    <w:pPr>
      <w:numPr>
        <w:ilvl w:val="2"/>
      </w:numPr>
      <w:spacing w:line="264" w:lineRule="auto"/>
    </w:pPr>
  </w:style>
  <w:style w:type="paragraph" w:customStyle="1" w:styleId="Heading1numbered">
    <w:name w:val="Heading 1 numbered"/>
    <w:basedOn w:val="Heading1"/>
    <w:next w:val="NormalIndent"/>
    <w:uiPriority w:val="8"/>
    <w:qFormat/>
    <w:rsid w:val="0083115C"/>
    <w:pPr>
      <w:numPr>
        <w:ilvl w:val="2"/>
        <w:numId w:val="12"/>
      </w:numPr>
    </w:pPr>
  </w:style>
  <w:style w:type="paragraph" w:customStyle="1" w:styleId="Heading2numbered">
    <w:name w:val="Heading 2 numbered"/>
    <w:basedOn w:val="Heading2"/>
    <w:next w:val="NormalIndent"/>
    <w:uiPriority w:val="8"/>
    <w:qFormat/>
    <w:rsid w:val="0083115C"/>
    <w:pPr>
      <w:numPr>
        <w:ilvl w:val="3"/>
        <w:numId w:val="12"/>
      </w:numPr>
    </w:pPr>
  </w:style>
  <w:style w:type="paragraph" w:customStyle="1" w:styleId="Heading3numbered">
    <w:name w:val="Heading 3 numbered"/>
    <w:basedOn w:val="Heading3"/>
    <w:next w:val="NormalIndent"/>
    <w:uiPriority w:val="8"/>
    <w:qFormat/>
    <w:rsid w:val="0083115C"/>
    <w:pPr>
      <w:numPr>
        <w:ilvl w:val="4"/>
        <w:numId w:val="12"/>
      </w:numPr>
    </w:pPr>
  </w:style>
  <w:style w:type="character" w:customStyle="1" w:styleId="Heading3Char">
    <w:name w:val="Heading 3 Char"/>
    <w:basedOn w:val="DefaultParagraphFont"/>
    <w:link w:val="Heading3"/>
    <w:rsid w:val="0083115C"/>
    <w:rPr>
      <w:rFonts w:asciiTheme="majorHAnsi" w:eastAsiaTheme="majorEastAsia" w:hAnsiTheme="majorHAnsi" w:cstheme="majorBidi"/>
      <w:b/>
      <w:bCs/>
      <w:color w:val="3A3467" w:themeColor="text2"/>
      <w:sz w:val="24"/>
      <w:szCs w:val="24"/>
    </w:rPr>
  </w:style>
  <w:style w:type="paragraph" w:customStyle="1" w:styleId="Heading4numbered">
    <w:name w:val="Heading 4 numbered"/>
    <w:basedOn w:val="Heading4"/>
    <w:next w:val="NormalIndent"/>
    <w:uiPriority w:val="8"/>
    <w:qFormat/>
    <w:rsid w:val="0083115C"/>
    <w:pPr>
      <w:numPr>
        <w:ilvl w:val="5"/>
        <w:numId w:val="12"/>
      </w:numPr>
    </w:pPr>
  </w:style>
  <w:style w:type="character" w:customStyle="1" w:styleId="Heading4Char">
    <w:name w:val="Heading 4 Char"/>
    <w:basedOn w:val="DefaultParagraphFont"/>
    <w:link w:val="Heading4"/>
    <w:rsid w:val="0083115C"/>
    <w:rPr>
      <w:rFonts w:asciiTheme="majorHAnsi" w:eastAsiaTheme="majorEastAsia" w:hAnsiTheme="majorHAnsi" w:cstheme="majorBidi"/>
      <w:b/>
      <w:bCs/>
      <w:iCs/>
      <w:color w:val="3A3467" w:themeColor="text2"/>
      <w:sz w:val="21"/>
      <w:szCs w:val="21"/>
    </w:rPr>
  </w:style>
  <w:style w:type="paragraph" w:styleId="NormalIndent">
    <w:name w:val="Normal Indent"/>
    <w:basedOn w:val="Normal"/>
    <w:uiPriority w:val="9"/>
    <w:qFormat/>
    <w:rsid w:val="0083115C"/>
    <w:pPr>
      <w:ind w:left="792"/>
    </w:pPr>
  </w:style>
  <w:style w:type="paragraph" w:customStyle="1" w:styleId="NoteNormal">
    <w:name w:val="Note Normal"/>
    <w:basedOn w:val="Normal"/>
    <w:rsid w:val="0083115C"/>
    <w:pPr>
      <w:spacing w:before="80" w:line="240" w:lineRule="auto"/>
    </w:pPr>
    <w:rPr>
      <w:rFonts w:eastAsia="Times New Roman" w:cstheme="minorHAnsi"/>
      <w:color w:val="000000"/>
      <w:spacing w:val="1"/>
      <w:sz w:val="16"/>
      <w:szCs w:val="16"/>
      <w:lang w:eastAsia="en-US"/>
    </w:rPr>
  </w:style>
  <w:style w:type="paragraph" w:customStyle="1" w:styleId="Spacer">
    <w:name w:val="Spacer"/>
    <w:basedOn w:val="Normal"/>
    <w:uiPriority w:val="13"/>
    <w:semiHidden/>
    <w:qFormat/>
    <w:rsid w:val="0083115C"/>
    <w:pPr>
      <w:spacing w:before="0" w:after="0" w:line="120" w:lineRule="atLeast"/>
    </w:pPr>
    <w:rPr>
      <w:rFonts w:eastAsia="Times New Roman" w:cs="Calibri"/>
      <w:sz w:val="10"/>
      <w:szCs w:val="22"/>
    </w:rPr>
  </w:style>
  <w:style w:type="paragraph" w:styleId="Subtitle">
    <w:name w:val="Subtitle"/>
    <w:next w:val="TertiaryTitle"/>
    <w:link w:val="SubtitleChar"/>
    <w:uiPriority w:val="45"/>
    <w:rsid w:val="0083115C"/>
    <w:pPr>
      <w:spacing w:before="200" w:after="120" w:line="440" w:lineRule="exact"/>
      <w:ind w:right="1829"/>
    </w:pPr>
    <w:rPr>
      <w:rFonts w:asciiTheme="majorHAnsi" w:eastAsia="Times New Roman" w:hAnsiTheme="majorHAnsi" w:cstheme="majorHAnsi"/>
      <w:sz w:val="32"/>
      <w:szCs w:val="32"/>
    </w:rPr>
  </w:style>
  <w:style w:type="character" w:customStyle="1" w:styleId="SubtitleChar">
    <w:name w:val="Subtitle Char"/>
    <w:basedOn w:val="DefaultParagraphFont"/>
    <w:link w:val="Subtitle"/>
    <w:uiPriority w:val="45"/>
    <w:rsid w:val="0083115C"/>
    <w:rPr>
      <w:rFonts w:asciiTheme="majorHAnsi" w:eastAsia="Times New Roman" w:hAnsiTheme="majorHAnsi" w:cstheme="majorHAnsi"/>
      <w:sz w:val="32"/>
      <w:szCs w:val="32"/>
    </w:rPr>
  </w:style>
  <w:style w:type="paragraph" w:customStyle="1" w:styleId="TertiaryTitle">
    <w:name w:val="Tertiary Title"/>
    <w:next w:val="Normal"/>
    <w:uiPriority w:val="99"/>
    <w:rsid w:val="0083115C"/>
    <w:pPr>
      <w:spacing w:before="0" w:after="0"/>
    </w:pPr>
    <w:rPr>
      <w:rFonts w:asciiTheme="majorHAnsi" w:eastAsia="Times New Roman" w:hAnsiTheme="majorHAnsi" w:cstheme="majorHAnsi"/>
      <w:color w:val="FFFFFF" w:themeColor="background1"/>
      <w:spacing w:val="-2"/>
      <w:szCs w:val="40"/>
      <w:lang w:eastAsia="en-US"/>
    </w:rPr>
  </w:style>
  <w:style w:type="paragraph" w:styleId="Title">
    <w:name w:val="Title"/>
    <w:next w:val="Subtitle"/>
    <w:link w:val="TitleChar"/>
    <w:uiPriority w:val="44"/>
    <w:qFormat/>
    <w:rsid w:val="0083115C"/>
    <w:pPr>
      <w:spacing w:before="200" w:after="0" w:line="240" w:lineRule="auto"/>
      <w:ind w:right="389"/>
    </w:pPr>
    <w:rPr>
      <w:rFonts w:asciiTheme="majorHAnsi" w:eastAsia="Times New Roman" w:hAnsiTheme="majorHAnsi" w:cstheme="majorHAnsi"/>
      <w:b/>
      <w:color w:val="3A3467" w:themeColor="text2"/>
      <w:sz w:val="48"/>
      <w:szCs w:val="48"/>
    </w:rPr>
  </w:style>
  <w:style w:type="character" w:customStyle="1" w:styleId="TitleChar">
    <w:name w:val="Title Char"/>
    <w:basedOn w:val="DefaultParagraphFont"/>
    <w:link w:val="Title"/>
    <w:uiPriority w:val="44"/>
    <w:rsid w:val="0083115C"/>
    <w:rPr>
      <w:rFonts w:asciiTheme="majorHAnsi" w:eastAsia="Times New Roman" w:hAnsiTheme="majorHAnsi" w:cstheme="majorHAnsi"/>
      <w:b/>
      <w:color w:val="3A3467" w:themeColor="text2"/>
      <w:sz w:val="48"/>
      <w:szCs w:val="48"/>
    </w:rPr>
  </w:style>
  <w:style w:type="paragraph" w:styleId="BalloonText">
    <w:name w:val="Balloon Text"/>
    <w:basedOn w:val="Normal"/>
    <w:link w:val="BalloonTextChar"/>
    <w:uiPriority w:val="99"/>
    <w:semiHidden/>
    <w:rsid w:val="008311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115C"/>
    <w:rPr>
      <w:rFonts w:ascii="Tahoma" w:hAnsi="Tahoma" w:cs="Tahoma"/>
      <w:color w:val="232B39" w:themeColor="text1"/>
      <w:sz w:val="16"/>
      <w:szCs w:val="16"/>
    </w:rPr>
  </w:style>
  <w:style w:type="paragraph" w:customStyle="1" w:styleId="Bulletindent2">
    <w:name w:val="Bullet indent 2"/>
    <w:basedOn w:val="Normal"/>
    <w:uiPriority w:val="9"/>
    <w:qFormat/>
    <w:rsid w:val="0083115C"/>
    <w:pPr>
      <w:numPr>
        <w:ilvl w:val="3"/>
        <w:numId w:val="1"/>
      </w:numPr>
      <w:contextualSpacing/>
    </w:pPr>
  </w:style>
  <w:style w:type="paragraph" w:styleId="IndexHeading">
    <w:name w:val="index heading"/>
    <w:basedOn w:val="Normal"/>
    <w:next w:val="Index1"/>
    <w:uiPriority w:val="99"/>
    <w:semiHidden/>
    <w:rsid w:val="0083115C"/>
    <w:rPr>
      <w:rFonts w:asciiTheme="majorHAnsi" w:eastAsiaTheme="majorEastAsia" w:hAnsiTheme="majorHAnsi" w:cstheme="majorBidi"/>
      <w:b/>
      <w:bCs/>
    </w:rPr>
  </w:style>
  <w:style w:type="paragraph" w:styleId="Header">
    <w:name w:val="header"/>
    <w:basedOn w:val="Normal"/>
    <w:link w:val="HeaderChar"/>
    <w:uiPriority w:val="99"/>
    <w:semiHidden/>
    <w:rsid w:val="0083115C"/>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83115C"/>
    <w:rPr>
      <w:color w:val="232B39" w:themeColor="text1"/>
    </w:rPr>
  </w:style>
  <w:style w:type="paragraph" w:styleId="Footer">
    <w:name w:val="footer"/>
    <w:basedOn w:val="Normal"/>
    <w:link w:val="FooterChar"/>
    <w:uiPriority w:val="99"/>
    <w:rsid w:val="0083115C"/>
    <w:pPr>
      <w:tabs>
        <w:tab w:val="right" w:pos="9026"/>
      </w:tabs>
      <w:spacing w:before="0" w:after="0" w:line="240" w:lineRule="auto"/>
    </w:pPr>
    <w:rPr>
      <w:noProof/>
      <w:sz w:val="18"/>
      <w:szCs w:val="18"/>
    </w:rPr>
  </w:style>
  <w:style w:type="character" w:customStyle="1" w:styleId="FooterChar">
    <w:name w:val="Footer Char"/>
    <w:basedOn w:val="DefaultParagraphFont"/>
    <w:link w:val="Footer"/>
    <w:uiPriority w:val="99"/>
    <w:rsid w:val="0083115C"/>
    <w:rPr>
      <w:noProof/>
      <w:color w:val="232B39" w:themeColor="text1"/>
      <w:sz w:val="18"/>
      <w:szCs w:val="18"/>
    </w:rPr>
  </w:style>
  <w:style w:type="character" w:styleId="PageNumber">
    <w:name w:val="page number"/>
    <w:uiPriority w:val="49"/>
    <w:semiHidden/>
    <w:rsid w:val="0083115C"/>
    <w:rPr>
      <w:rFonts w:asciiTheme="minorHAnsi" w:hAnsiTheme="minorHAnsi"/>
      <w:b w:val="0"/>
      <w:color w:val="232B39" w:themeColor="text1"/>
    </w:rPr>
  </w:style>
  <w:style w:type="paragraph" w:styleId="TOCHeading">
    <w:name w:val="TOC Heading"/>
    <w:basedOn w:val="Heading1"/>
    <w:next w:val="Normal"/>
    <w:uiPriority w:val="38"/>
    <w:rsid w:val="0083115C"/>
    <w:pPr>
      <w:spacing w:before="440" w:after="440" w:line="276" w:lineRule="auto"/>
      <w:outlineLvl w:val="9"/>
    </w:pPr>
    <w:rPr>
      <w:spacing w:val="2"/>
    </w:rPr>
  </w:style>
  <w:style w:type="paragraph" w:customStyle="1" w:styleId="NormalTight">
    <w:name w:val="Normal Tight"/>
    <w:uiPriority w:val="99"/>
    <w:semiHidden/>
    <w:rsid w:val="0083115C"/>
    <w:pPr>
      <w:spacing w:before="0" w:after="0" w:line="240" w:lineRule="auto"/>
      <w:ind w:right="2366"/>
    </w:pPr>
    <w:rPr>
      <w:rFonts w:eastAsia="Times New Roman" w:cs="Calibri"/>
      <w:sz w:val="18"/>
      <w:szCs w:val="19"/>
      <w:lang w:eastAsia="en-US"/>
    </w:rPr>
  </w:style>
  <w:style w:type="paragraph" w:styleId="BodyText">
    <w:name w:val="Body Text"/>
    <w:basedOn w:val="Normal"/>
    <w:link w:val="BodyTextChar"/>
    <w:uiPriority w:val="49"/>
    <w:semiHidden/>
    <w:rsid w:val="0083115C"/>
    <w:pPr>
      <w:spacing w:before="100" w:line="240" w:lineRule="auto"/>
      <w:ind w:left="794"/>
    </w:pPr>
    <w:rPr>
      <w:rFonts w:ascii="Calibri" w:eastAsia="Times New Roman" w:hAnsi="Calibri" w:cs="Calibri"/>
      <w:sz w:val="22"/>
      <w:szCs w:val="22"/>
    </w:rPr>
  </w:style>
  <w:style w:type="character" w:customStyle="1" w:styleId="BodyTextChar">
    <w:name w:val="Body Text Char"/>
    <w:basedOn w:val="DefaultParagraphFont"/>
    <w:link w:val="BodyText"/>
    <w:uiPriority w:val="49"/>
    <w:semiHidden/>
    <w:rsid w:val="0083115C"/>
    <w:rPr>
      <w:rFonts w:ascii="Calibri" w:eastAsia="Times New Roman" w:hAnsi="Calibri" w:cs="Calibri"/>
      <w:color w:val="232B39" w:themeColor="text1"/>
      <w:sz w:val="22"/>
      <w:szCs w:val="22"/>
    </w:rPr>
  </w:style>
  <w:style w:type="paragraph" w:customStyle="1" w:styleId="Insidecoverspacer">
    <w:name w:val="Inside cover spacer"/>
    <w:basedOn w:val="NormalTight"/>
    <w:uiPriority w:val="99"/>
    <w:semiHidden/>
    <w:qFormat/>
    <w:rsid w:val="0083115C"/>
    <w:pPr>
      <w:spacing w:before="3800"/>
      <w:ind w:right="1382"/>
    </w:pPr>
  </w:style>
  <w:style w:type="paragraph" w:styleId="TOC4">
    <w:name w:val="toc 4"/>
    <w:basedOn w:val="TOC1"/>
    <w:next w:val="Normal"/>
    <w:uiPriority w:val="39"/>
    <w:rsid w:val="0083115C"/>
    <w:pPr>
      <w:spacing w:before="280"/>
      <w:ind w:left="446" w:right="29" w:hanging="446"/>
    </w:pPr>
    <w:rPr>
      <w:noProof/>
      <w:lang w:eastAsia="en-US"/>
    </w:rPr>
  </w:style>
  <w:style w:type="paragraph" w:styleId="TOC5">
    <w:name w:val="toc 5"/>
    <w:basedOn w:val="TOC2"/>
    <w:next w:val="Normal"/>
    <w:uiPriority w:val="39"/>
    <w:rsid w:val="0083115C"/>
    <w:pPr>
      <w:ind w:left="1080" w:hanging="634"/>
    </w:pPr>
    <w:rPr>
      <w:lang w:eastAsia="en-US"/>
    </w:rPr>
  </w:style>
  <w:style w:type="paragraph" w:styleId="TOC6">
    <w:name w:val="toc 6"/>
    <w:basedOn w:val="TOC3"/>
    <w:next w:val="Normal"/>
    <w:uiPriority w:val="39"/>
    <w:rsid w:val="0083115C"/>
    <w:pPr>
      <w:ind w:left="1800" w:hanging="720"/>
    </w:pPr>
    <w:rPr>
      <w:lang w:eastAsia="en-US"/>
    </w:rPr>
  </w:style>
  <w:style w:type="table" w:customStyle="1" w:styleId="DTFtexttable">
    <w:name w:val="DTF text table"/>
    <w:basedOn w:val="TableNormal"/>
    <w:uiPriority w:val="99"/>
    <w:rsid w:val="0083115C"/>
    <w:pPr>
      <w:spacing w:before="30" w:after="30" w:line="264" w:lineRule="auto"/>
    </w:pPr>
    <w:rPr>
      <w:rFonts w:eastAsiaTheme="minorHAnsi"/>
      <w:spacing w:val="2"/>
      <w:sz w:val="17"/>
      <w:szCs w:val="21"/>
      <w:lang w:eastAsia="en-US"/>
    </w:rPr>
    <w:tblPr>
      <w:tblStyleRowBandSize w:val="1"/>
      <w:tblStyleColBandSize w:val="1"/>
      <w:tblBorders>
        <w:bottom w:val="single" w:sz="12" w:space="0" w:color="68CEF2" w:themeColor="accent2"/>
        <w:insideH w:val="single" w:sz="6" w:space="0" w:color="A6A6A6" w:themeColor="background1" w:themeShade="A6"/>
      </w:tblBorders>
      <w:tblCellMar>
        <w:left w:w="57" w:type="dxa"/>
        <w:right w:w="57" w:type="dxa"/>
      </w:tblCellMar>
    </w:tblPr>
    <w:trPr>
      <w:cantSplit/>
    </w:trPr>
    <w:tblStylePr w:type="firstRow">
      <w:pPr>
        <w:keepNext/>
        <w:keepLines/>
        <w:widowControl/>
        <w:wordWrap/>
        <w:spacing w:beforeLines="0" w:before="120" w:beforeAutospacing="0" w:afterLines="0" w:after="30" w:afterAutospacing="0"/>
        <w:jc w:val="left"/>
      </w:pPr>
      <w:rPr>
        <w:b/>
        <w:i w:val="0"/>
        <w:color w:val="auto"/>
        <w:sz w:val="18"/>
      </w:rPr>
      <w:tblPr/>
      <w:tcPr>
        <w:shd w:val="clear" w:color="auto" w:fill="C2EBFA" w:themeFill="background2"/>
      </w:tcPr>
    </w:tblStylePr>
    <w:tblStylePr w:type="lastRow">
      <w:rPr>
        <w:b/>
      </w:rPr>
      <w:tblPr/>
      <w:tcPr>
        <w:tcBorders>
          <w:top w:val="single" w:sz="6" w:space="0" w:color="68CEF2" w:themeColor="accent2"/>
          <w:left w:val="nil"/>
          <w:bottom w:val="single" w:sz="12" w:space="0" w:color="68CEF2" w:themeColor="accent2"/>
          <w:right w:val="nil"/>
          <w:insideV w:val="nil"/>
        </w:tcBorders>
      </w:tcPr>
    </w:tblStylePr>
    <w:tblStylePr w:type="firstCol">
      <w:pPr>
        <w:jc w:val="left"/>
      </w:pPr>
      <w:tblPr/>
      <w:tcPr>
        <w:shd w:val="clear" w:color="auto" w:fill="F2F2F2" w:themeFill="background1" w:themeFillShade="F2"/>
      </w:tcPr>
    </w:tblStylePr>
    <w:tblStylePr w:type="lastCol">
      <w:pPr>
        <w:jc w:val="left"/>
      </w:pPr>
    </w:tblStylePr>
    <w:tblStylePr w:type="band1Vert">
      <w:pPr>
        <w:jc w:val="left"/>
      </w:pPr>
    </w:tblStylePr>
    <w:tblStylePr w:type="band2Vert">
      <w:pPr>
        <w:jc w:val="left"/>
      </w:pPr>
      <w:tblPr/>
      <w:tcPr>
        <w:shd w:val="clear" w:color="auto" w:fill="FFFFFF" w:themeFill="background1"/>
      </w:tcPr>
    </w:tblStylePr>
    <w:tblStylePr w:type="band2Horz">
      <w:tblPr/>
      <w:tcPr>
        <w:shd w:val="clear" w:color="auto" w:fill="FFFFFF" w:themeFill="background1"/>
      </w:tcPr>
    </w:tblStylePr>
    <w:tblStylePr w:type="neCell">
      <w:pPr>
        <w:jc w:val="left"/>
      </w:pPr>
    </w:tblStylePr>
    <w:tblStylePr w:type="nwCell">
      <w:pPr>
        <w:jc w:val="left"/>
      </w:pPr>
    </w:tblStylePr>
    <w:tblStylePr w:type="seCell">
      <w:pPr>
        <w:jc w:val="left"/>
      </w:pPr>
    </w:tblStylePr>
    <w:tblStylePr w:type="swCell">
      <w:pPr>
        <w:jc w:val="left"/>
      </w:pPr>
    </w:tblStylePr>
  </w:style>
  <w:style w:type="table" w:customStyle="1" w:styleId="DTFfinancialtable">
    <w:name w:val="DTF financial table"/>
    <w:basedOn w:val="TableNormal"/>
    <w:uiPriority w:val="99"/>
    <w:rsid w:val="0083115C"/>
    <w:pPr>
      <w:spacing w:before="30" w:after="30" w:line="264" w:lineRule="auto"/>
      <w:jc w:val="right"/>
    </w:pPr>
    <w:rPr>
      <w:rFonts w:eastAsiaTheme="minorHAnsi"/>
      <w:spacing w:val="2"/>
      <w:sz w:val="17"/>
      <w:szCs w:val="21"/>
      <w:lang w:eastAsia="en-US"/>
    </w:rPr>
    <w:tblPr>
      <w:tblStyleRowBandSize w:val="1"/>
      <w:tblStyleColBandSize w:val="1"/>
      <w:tblBorders>
        <w:bottom w:val="single" w:sz="12" w:space="0" w:color="68CEF2" w:themeColor="accent2"/>
      </w:tblBorders>
      <w:tblCellMar>
        <w:left w:w="57" w:type="dxa"/>
        <w:right w:w="57" w:type="dxa"/>
      </w:tblCellMar>
    </w:tblPr>
    <w:tblStylePr w:type="firstRow">
      <w:pPr>
        <w:keepNext/>
        <w:keepLines/>
        <w:widowControl/>
        <w:wordWrap/>
        <w:spacing w:beforeLines="0" w:before="120" w:beforeAutospacing="0" w:afterLines="0" w:after="30" w:afterAutospacing="0"/>
        <w:jc w:val="right"/>
      </w:pPr>
      <w:rPr>
        <w:b/>
        <w:i w:val="0"/>
        <w:color w:val="auto"/>
        <w:sz w:val="18"/>
      </w:rPr>
      <w:tblPr/>
      <w:tcPr>
        <w:tcBorders>
          <w:top w:val="nil"/>
          <w:left w:val="nil"/>
          <w:bottom w:val="nil"/>
          <w:right w:val="nil"/>
          <w:insideH w:val="nil"/>
          <w:insideV w:val="nil"/>
          <w:tl2br w:val="nil"/>
          <w:tr2bl w:val="nil"/>
        </w:tcBorders>
        <w:shd w:val="clear" w:color="auto" w:fill="C2EBFA" w:themeFill="background2"/>
      </w:tcPr>
    </w:tblStylePr>
    <w:tblStylePr w:type="lastRow">
      <w:rPr>
        <w:b/>
      </w:rPr>
      <w:tblPr/>
      <w:tcPr>
        <w:tcBorders>
          <w:top w:val="single" w:sz="6" w:space="0" w:color="0072CE" w:themeColor="accent1"/>
          <w:left w:val="nil"/>
          <w:bottom w:val="single" w:sz="12" w:space="0" w:color="0072CE" w:themeColor="accent1"/>
          <w:right w:val="nil"/>
          <w:insideV w:val="nil"/>
        </w:tcBorders>
      </w:tcPr>
    </w:tblStylePr>
    <w:tblStylePr w:type="firstCol">
      <w:pPr>
        <w:jc w:val="left"/>
      </w:pPr>
      <w:rPr>
        <w:color w:val="F2F2F2" w:themeColor="background1" w:themeShade="F2"/>
      </w:rPr>
      <w:tblPr/>
      <w:tcPr>
        <w:shd w:val="clear" w:color="auto" w:fill="F2F2F2" w:themeFill="background1" w:themeFillShade="F2"/>
      </w:tcPr>
    </w:tblStylePr>
    <w:tblStylePr w:type="band1Vert">
      <w:pPr>
        <w:jc w:val="right"/>
      </w:pPr>
    </w:tblStylePr>
    <w:tblStylePr w:type="band2Vert">
      <w:pPr>
        <w:jc w:val="right"/>
      </w:pPr>
    </w:tblStylePr>
    <w:tblStylePr w:type="band2Horz">
      <w:tblPr/>
      <w:tcPr>
        <w:shd w:val="clear" w:color="auto" w:fill="FFFFFF" w:themeFill="background1"/>
      </w:tcPr>
    </w:tblStylePr>
    <w:tblStylePr w:type="nwCell">
      <w:pPr>
        <w:jc w:val="left"/>
      </w:pPr>
      <w:tblPr/>
      <w:tcPr>
        <w:vAlign w:val="bottom"/>
      </w:tcPr>
    </w:tblStylePr>
  </w:style>
  <w:style w:type="paragraph" w:customStyle="1" w:styleId="Tabletext">
    <w:name w:val="Table text"/>
    <w:basedOn w:val="Normal"/>
    <w:uiPriority w:val="5"/>
    <w:qFormat/>
    <w:rsid w:val="0083115C"/>
    <w:pPr>
      <w:spacing w:before="60" w:after="60"/>
    </w:pPr>
    <w:rPr>
      <w:sz w:val="17"/>
    </w:rPr>
  </w:style>
  <w:style w:type="paragraph" w:customStyle="1" w:styleId="Tabletextright">
    <w:name w:val="Table text right"/>
    <w:basedOn w:val="Tabletext"/>
    <w:uiPriority w:val="5"/>
    <w:qFormat/>
    <w:rsid w:val="0083115C"/>
    <w:pPr>
      <w:jc w:val="right"/>
    </w:pPr>
  </w:style>
  <w:style w:type="paragraph" w:customStyle="1" w:styleId="Listnumindent2">
    <w:name w:val="List num indent 2"/>
    <w:basedOn w:val="Normal"/>
    <w:uiPriority w:val="9"/>
    <w:qFormat/>
    <w:rsid w:val="0083115C"/>
    <w:pPr>
      <w:numPr>
        <w:ilvl w:val="7"/>
        <w:numId w:val="12"/>
      </w:numPr>
      <w:spacing w:before="100"/>
      <w:contextualSpacing/>
    </w:pPr>
  </w:style>
  <w:style w:type="paragraph" w:customStyle="1" w:styleId="Listnumindent">
    <w:name w:val="List num indent"/>
    <w:basedOn w:val="Normal"/>
    <w:uiPriority w:val="9"/>
    <w:qFormat/>
    <w:rsid w:val="0083115C"/>
    <w:pPr>
      <w:numPr>
        <w:ilvl w:val="6"/>
        <w:numId w:val="12"/>
      </w:numPr>
      <w:spacing w:before="100"/>
    </w:pPr>
  </w:style>
  <w:style w:type="paragraph" w:customStyle="1" w:styleId="Listnum">
    <w:name w:val="List num"/>
    <w:basedOn w:val="Normal"/>
    <w:uiPriority w:val="2"/>
    <w:qFormat/>
    <w:rsid w:val="0083115C"/>
    <w:pPr>
      <w:numPr>
        <w:numId w:val="12"/>
      </w:numPr>
    </w:pPr>
  </w:style>
  <w:style w:type="paragraph" w:customStyle="1" w:styleId="Listnum2">
    <w:name w:val="List num 2"/>
    <w:basedOn w:val="Normal"/>
    <w:uiPriority w:val="2"/>
    <w:qFormat/>
    <w:rsid w:val="0083115C"/>
    <w:pPr>
      <w:numPr>
        <w:ilvl w:val="1"/>
        <w:numId w:val="12"/>
      </w:numPr>
    </w:pPr>
  </w:style>
  <w:style w:type="paragraph" w:customStyle="1" w:styleId="Tabletextcentred">
    <w:name w:val="Table text centred"/>
    <w:basedOn w:val="Tabletext"/>
    <w:uiPriority w:val="5"/>
    <w:qFormat/>
    <w:rsid w:val="0083115C"/>
    <w:pPr>
      <w:jc w:val="center"/>
    </w:pPr>
  </w:style>
  <w:style w:type="paragraph" w:customStyle="1" w:styleId="Tableheader">
    <w:name w:val="Table header"/>
    <w:basedOn w:val="Tabletext"/>
    <w:uiPriority w:val="5"/>
    <w:qFormat/>
    <w:rsid w:val="0083115C"/>
    <w:pPr>
      <w:keepNext/>
      <w:spacing w:before="120"/>
    </w:pPr>
    <w:rPr>
      <w:rFonts w:eastAsiaTheme="minorHAnsi"/>
      <w:spacing w:val="2"/>
      <w:sz w:val="18"/>
      <w:szCs w:val="18"/>
      <w:lang w:eastAsia="en-US"/>
    </w:rPr>
  </w:style>
  <w:style w:type="paragraph" w:customStyle="1" w:styleId="Tablebullet">
    <w:name w:val="Table bullet"/>
    <w:basedOn w:val="Tabletext"/>
    <w:uiPriority w:val="6"/>
    <w:rsid w:val="0083115C"/>
    <w:pPr>
      <w:numPr>
        <w:numId w:val="2"/>
      </w:numPr>
    </w:pPr>
  </w:style>
  <w:style w:type="paragraph" w:customStyle="1" w:styleId="Tabledash">
    <w:name w:val="Table dash"/>
    <w:basedOn w:val="Tablebullet"/>
    <w:uiPriority w:val="6"/>
    <w:rsid w:val="0083115C"/>
    <w:pPr>
      <w:numPr>
        <w:ilvl w:val="1"/>
      </w:numPr>
    </w:pPr>
  </w:style>
  <w:style w:type="paragraph" w:customStyle="1" w:styleId="Tabletextindent">
    <w:name w:val="Table text indent"/>
    <w:basedOn w:val="Tabletext"/>
    <w:uiPriority w:val="5"/>
    <w:qFormat/>
    <w:rsid w:val="0083115C"/>
    <w:pPr>
      <w:ind w:left="288"/>
    </w:pPr>
  </w:style>
  <w:style w:type="paragraph" w:customStyle="1" w:styleId="Numpara">
    <w:name w:val="Num para"/>
    <w:basedOn w:val="ListParagraph"/>
    <w:uiPriority w:val="2"/>
    <w:qFormat/>
    <w:rsid w:val="0083115C"/>
    <w:pPr>
      <w:numPr>
        <w:numId w:val="10"/>
      </w:numPr>
      <w:tabs>
        <w:tab w:val="left" w:pos="540"/>
      </w:tabs>
    </w:pPr>
  </w:style>
  <w:style w:type="paragraph" w:styleId="ListParagraph">
    <w:name w:val="List Paragraph"/>
    <w:basedOn w:val="Normal"/>
    <w:uiPriority w:val="34"/>
    <w:semiHidden/>
    <w:qFormat/>
    <w:rsid w:val="0083115C"/>
    <w:pPr>
      <w:ind w:left="720"/>
      <w:contextualSpacing/>
    </w:pPr>
  </w:style>
  <w:style w:type="paragraph" w:customStyle="1" w:styleId="Tablechartdiagramheading">
    <w:name w:val="Table/chart/diagram heading"/>
    <w:uiPriority w:val="4"/>
    <w:qFormat/>
    <w:rsid w:val="00803810"/>
    <w:pPr>
      <w:tabs>
        <w:tab w:val="left" w:pos="1080"/>
      </w:tabs>
    </w:pPr>
    <w:rPr>
      <w:b/>
      <w:bCs/>
      <w:color w:val="0072CE" w:themeColor="accent1"/>
      <w:spacing w:val="2"/>
      <w:sz w:val="18"/>
      <w:szCs w:val="18"/>
    </w:rPr>
  </w:style>
  <w:style w:type="paragraph" w:styleId="FootnoteText">
    <w:name w:val="footnote text"/>
    <w:basedOn w:val="Normal"/>
    <w:link w:val="FootnoteTextChar"/>
    <w:uiPriority w:val="99"/>
    <w:semiHidden/>
    <w:rsid w:val="0083115C"/>
    <w:pPr>
      <w:spacing w:before="0" w:after="0" w:line="240" w:lineRule="auto"/>
    </w:pPr>
    <w:rPr>
      <w:sz w:val="17"/>
    </w:rPr>
  </w:style>
  <w:style w:type="character" w:customStyle="1" w:styleId="FootnoteTextChar">
    <w:name w:val="Footnote Text Char"/>
    <w:basedOn w:val="DefaultParagraphFont"/>
    <w:link w:val="FootnoteText"/>
    <w:uiPriority w:val="99"/>
    <w:semiHidden/>
    <w:rsid w:val="0083115C"/>
    <w:rPr>
      <w:color w:val="232B39" w:themeColor="text1"/>
      <w:sz w:val="17"/>
    </w:rPr>
  </w:style>
  <w:style w:type="character" w:styleId="FootnoteReference">
    <w:name w:val="footnote reference"/>
    <w:basedOn w:val="DefaultParagraphFont"/>
    <w:uiPriority w:val="99"/>
    <w:semiHidden/>
    <w:rsid w:val="0083115C"/>
    <w:rPr>
      <w:vertAlign w:val="superscript"/>
    </w:rPr>
  </w:style>
  <w:style w:type="table" w:customStyle="1" w:styleId="DTFfinancialtableindent">
    <w:name w:val="DTF financial table indent"/>
    <w:basedOn w:val="DTFfinancialtable"/>
    <w:uiPriority w:val="99"/>
    <w:rsid w:val="0083115C"/>
    <w:pPr>
      <w:spacing w:after="0" w:line="240" w:lineRule="auto"/>
    </w:pPr>
    <w:tblPr>
      <w:tblInd w:w="864" w:type="dxa"/>
    </w:tblPr>
    <w:tblStylePr w:type="firstRow">
      <w:pPr>
        <w:keepNext/>
        <w:keepLines/>
        <w:widowControl/>
        <w:wordWrap/>
        <w:spacing w:beforeLines="0" w:before="120" w:beforeAutospacing="0" w:afterLines="0" w:after="30" w:afterAutospacing="0"/>
        <w:jc w:val="right"/>
      </w:pPr>
      <w:rPr>
        <w:b/>
        <w:i w:val="0"/>
        <w:color w:val="auto"/>
        <w:sz w:val="18"/>
      </w:rPr>
      <w:tblPr/>
      <w:tcPr>
        <w:tcBorders>
          <w:top w:val="nil"/>
          <w:left w:val="nil"/>
          <w:bottom w:val="nil"/>
          <w:right w:val="nil"/>
          <w:insideH w:val="nil"/>
          <w:insideV w:val="nil"/>
          <w:tl2br w:val="nil"/>
          <w:tr2bl w:val="nil"/>
        </w:tcBorders>
        <w:shd w:val="clear" w:color="auto" w:fill="C2EBFA" w:themeFill="background2"/>
      </w:tcPr>
    </w:tblStylePr>
    <w:tblStylePr w:type="lastRow">
      <w:rPr>
        <w:b/>
      </w:rPr>
      <w:tblPr/>
      <w:tcPr>
        <w:tcBorders>
          <w:top w:val="single" w:sz="6" w:space="0" w:color="0072CE" w:themeColor="accent1"/>
          <w:left w:val="nil"/>
          <w:bottom w:val="single" w:sz="12" w:space="0" w:color="0072CE" w:themeColor="accent1"/>
          <w:right w:val="nil"/>
          <w:insideV w:val="nil"/>
        </w:tcBorders>
      </w:tcPr>
    </w:tblStylePr>
    <w:tblStylePr w:type="firstCol">
      <w:pPr>
        <w:jc w:val="left"/>
      </w:pPr>
      <w:rPr>
        <w:color w:val="F2F2F2" w:themeColor="background1" w:themeShade="F2"/>
      </w:rPr>
      <w:tblPr/>
      <w:tcPr>
        <w:shd w:val="clear" w:color="auto" w:fill="F2F2F2" w:themeFill="background1" w:themeFillShade="F2"/>
      </w:tcPr>
    </w:tblStylePr>
    <w:tblStylePr w:type="band1Vert">
      <w:pPr>
        <w:jc w:val="right"/>
      </w:pPr>
    </w:tblStylePr>
    <w:tblStylePr w:type="band2Vert">
      <w:pPr>
        <w:jc w:val="right"/>
      </w:pPr>
    </w:tblStylePr>
    <w:tblStylePr w:type="band2Horz">
      <w:tblPr/>
      <w:tcPr>
        <w:shd w:val="clear" w:color="auto" w:fill="FFFFFF" w:themeFill="background1"/>
      </w:tcPr>
    </w:tblStylePr>
    <w:tblStylePr w:type="nwCell">
      <w:pPr>
        <w:jc w:val="left"/>
      </w:pPr>
      <w:tblPr/>
      <w:tcPr>
        <w:vAlign w:val="bottom"/>
      </w:tcPr>
    </w:tblStylePr>
  </w:style>
  <w:style w:type="table" w:customStyle="1" w:styleId="DTFtexttableindent">
    <w:name w:val="DTF text table indent"/>
    <w:basedOn w:val="DTFtexttable"/>
    <w:uiPriority w:val="99"/>
    <w:rsid w:val="0083115C"/>
    <w:pPr>
      <w:spacing w:after="0" w:line="240" w:lineRule="auto"/>
    </w:pPr>
    <w:tblPr>
      <w:tblInd w:w="864" w:type="dxa"/>
    </w:tblPr>
    <w:tblStylePr w:type="firstRow">
      <w:pPr>
        <w:keepNext/>
        <w:keepLines/>
        <w:widowControl/>
        <w:wordWrap/>
        <w:spacing w:beforeLines="0" w:before="120" w:beforeAutospacing="0" w:afterLines="0" w:after="30" w:afterAutospacing="0"/>
        <w:jc w:val="left"/>
      </w:pPr>
      <w:rPr>
        <w:b/>
        <w:i w:val="0"/>
        <w:color w:val="auto"/>
        <w:sz w:val="18"/>
      </w:rPr>
      <w:tblPr/>
      <w:tcPr>
        <w:shd w:val="clear" w:color="auto" w:fill="C2EBFA" w:themeFill="background2"/>
      </w:tcPr>
    </w:tblStylePr>
    <w:tblStylePr w:type="lastRow">
      <w:rPr>
        <w:b/>
      </w:rPr>
      <w:tblPr/>
      <w:tcPr>
        <w:tcBorders>
          <w:top w:val="single" w:sz="6" w:space="0" w:color="0072CE" w:themeColor="accent1"/>
          <w:left w:val="nil"/>
          <w:bottom w:val="single" w:sz="12" w:space="0" w:color="0072CE" w:themeColor="accent1"/>
          <w:right w:val="nil"/>
          <w:insideV w:val="nil"/>
        </w:tcBorders>
      </w:tcPr>
    </w:tblStylePr>
    <w:tblStylePr w:type="firstCol">
      <w:pPr>
        <w:jc w:val="left"/>
      </w:pPr>
      <w:tblPr/>
      <w:tcPr>
        <w:shd w:val="clear" w:color="auto" w:fill="F2F2F2" w:themeFill="background1" w:themeFillShade="F2"/>
      </w:tcPr>
    </w:tblStylePr>
    <w:tblStylePr w:type="lastCol">
      <w:pPr>
        <w:jc w:val="left"/>
      </w:pPr>
    </w:tblStylePr>
    <w:tblStylePr w:type="band1Vert">
      <w:pPr>
        <w:jc w:val="left"/>
      </w:pPr>
    </w:tblStylePr>
    <w:tblStylePr w:type="band2Vert">
      <w:pPr>
        <w:jc w:val="left"/>
      </w:pPr>
      <w:tblPr/>
      <w:tcPr>
        <w:shd w:val="clear" w:color="auto" w:fill="FFFFFF" w:themeFill="background1"/>
      </w:tcPr>
    </w:tblStylePr>
    <w:tblStylePr w:type="band2Horz">
      <w:tblPr/>
      <w:tcPr>
        <w:shd w:val="clear" w:color="auto" w:fill="FFFFFF" w:themeFill="background1"/>
      </w:tcPr>
    </w:tblStylePr>
    <w:tblStylePr w:type="neCell">
      <w:pPr>
        <w:jc w:val="left"/>
      </w:pPr>
    </w:tblStylePr>
    <w:tblStylePr w:type="nwCell">
      <w:pPr>
        <w:jc w:val="left"/>
      </w:pPr>
    </w:tblStylePr>
    <w:tblStylePr w:type="seCell">
      <w:pPr>
        <w:jc w:val="left"/>
      </w:pPr>
    </w:tblStylePr>
    <w:tblStylePr w:type="swCell">
      <w:pPr>
        <w:jc w:val="left"/>
      </w:pPr>
    </w:tblStylePr>
  </w:style>
  <w:style w:type="paragraph" w:customStyle="1" w:styleId="Numparaindent">
    <w:name w:val="Num para indent"/>
    <w:basedOn w:val="Numpara"/>
    <w:uiPriority w:val="9"/>
    <w:qFormat/>
    <w:rsid w:val="0083115C"/>
    <w:pPr>
      <w:numPr>
        <w:ilvl w:val="8"/>
        <w:numId w:val="12"/>
      </w:numPr>
      <w:tabs>
        <w:tab w:val="clear" w:pos="540"/>
      </w:tabs>
    </w:pPr>
  </w:style>
  <w:style w:type="paragraph" w:customStyle="1" w:styleId="Tablenum1">
    <w:name w:val="Table num 1"/>
    <w:basedOn w:val="Normal"/>
    <w:uiPriority w:val="6"/>
    <w:rsid w:val="0083115C"/>
    <w:pPr>
      <w:numPr>
        <w:ilvl w:val="2"/>
        <w:numId w:val="2"/>
      </w:numPr>
      <w:spacing w:before="60" w:after="60"/>
    </w:pPr>
    <w:rPr>
      <w:sz w:val="17"/>
    </w:rPr>
  </w:style>
  <w:style w:type="paragraph" w:customStyle="1" w:styleId="Tablenum2">
    <w:name w:val="Table num 2"/>
    <w:basedOn w:val="Normal"/>
    <w:uiPriority w:val="6"/>
    <w:rsid w:val="0083115C"/>
    <w:pPr>
      <w:numPr>
        <w:ilvl w:val="3"/>
        <w:numId w:val="2"/>
      </w:numPr>
      <w:spacing w:before="60" w:after="60"/>
    </w:pPr>
    <w:rPr>
      <w:sz w:val="17"/>
    </w:rPr>
  </w:style>
  <w:style w:type="paragraph" w:customStyle="1" w:styleId="NoteNormalindent">
    <w:name w:val="Note Normal indent"/>
    <w:basedOn w:val="NoteNormal"/>
    <w:uiPriority w:val="9"/>
    <w:rsid w:val="0083115C"/>
    <w:pPr>
      <w:ind w:left="792"/>
      <w:contextualSpacing/>
    </w:pPr>
  </w:style>
  <w:style w:type="paragraph" w:styleId="Caption">
    <w:name w:val="caption"/>
    <w:basedOn w:val="Normal"/>
    <w:next w:val="Normal"/>
    <w:uiPriority w:val="5"/>
    <w:rsid w:val="0083115C"/>
    <w:pPr>
      <w:keepNext/>
      <w:spacing w:before="200" w:after="60" w:line="240" w:lineRule="auto"/>
    </w:pPr>
    <w:rPr>
      <w:b/>
      <w:bCs/>
      <w:color w:val="3A3467" w:themeColor="text2"/>
      <w:sz w:val="18"/>
      <w:szCs w:val="18"/>
    </w:rPr>
  </w:style>
  <w:style w:type="paragraph" w:styleId="ListNumber">
    <w:name w:val="List Number"/>
    <w:basedOn w:val="Normal"/>
    <w:uiPriority w:val="7"/>
    <w:semiHidden/>
    <w:qFormat/>
    <w:rsid w:val="006D5CDD"/>
    <w:pPr>
      <w:numPr>
        <w:numId w:val="3"/>
      </w:numPr>
      <w:spacing w:before="100" w:line="260" w:lineRule="atLeast"/>
      <w:contextualSpacing/>
    </w:pPr>
    <w:rPr>
      <w:rFonts w:ascii="Calibri" w:eastAsia="Times New Roman" w:hAnsi="Calibri" w:cs="Calibri"/>
      <w:sz w:val="22"/>
      <w:szCs w:val="22"/>
    </w:rPr>
  </w:style>
  <w:style w:type="paragraph" w:styleId="ListNumber2">
    <w:name w:val="List Number 2"/>
    <w:basedOn w:val="Normal"/>
    <w:uiPriority w:val="7"/>
    <w:semiHidden/>
    <w:rsid w:val="006D5CDD"/>
    <w:pPr>
      <w:numPr>
        <w:ilvl w:val="1"/>
        <w:numId w:val="3"/>
      </w:numPr>
      <w:spacing w:before="100" w:line="260" w:lineRule="atLeast"/>
      <w:contextualSpacing/>
    </w:pPr>
    <w:rPr>
      <w:rFonts w:ascii="Calibri" w:eastAsia="Times New Roman" w:hAnsi="Calibri" w:cs="Calibri"/>
      <w:sz w:val="22"/>
      <w:szCs w:val="22"/>
    </w:rPr>
  </w:style>
  <w:style w:type="paragraph" w:styleId="ListNumber3">
    <w:name w:val="List Number 3"/>
    <w:basedOn w:val="Normal"/>
    <w:uiPriority w:val="7"/>
    <w:semiHidden/>
    <w:rsid w:val="006D5CDD"/>
    <w:pPr>
      <w:numPr>
        <w:ilvl w:val="2"/>
        <w:numId w:val="3"/>
      </w:numPr>
      <w:spacing w:before="100" w:line="260" w:lineRule="atLeast"/>
      <w:contextualSpacing/>
    </w:pPr>
    <w:rPr>
      <w:rFonts w:ascii="Calibri" w:eastAsia="Times New Roman" w:hAnsi="Calibri" w:cs="Calibri"/>
      <w:sz w:val="22"/>
      <w:szCs w:val="22"/>
    </w:rPr>
  </w:style>
  <w:style w:type="paragraph" w:styleId="NormalWeb">
    <w:name w:val="Normal (Web)"/>
    <w:basedOn w:val="Normal"/>
    <w:uiPriority w:val="99"/>
    <w:semiHidden/>
    <w:unhideWhenUsed/>
    <w:rsid w:val="00B116EB"/>
    <w:pPr>
      <w:spacing w:before="100" w:beforeAutospacing="1" w:afterAutospacing="1" w:line="240" w:lineRule="auto"/>
    </w:pPr>
    <w:rPr>
      <w:rFonts w:ascii="Times New Roman" w:hAnsi="Times New Roman" w:cs="Times New Roman"/>
      <w:sz w:val="24"/>
      <w:szCs w:val="24"/>
    </w:rPr>
  </w:style>
  <w:style w:type="paragraph" w:styleId="Revision">
    <w:name w:val="Revision"/>
    <w:hidden/>
    <w:uiPriority w:val="99"/>
    <w:semiHidden/>
    <w:rsid w:val="00E43340"/>
    <w:pPr>
      <w:spacing w:after="0" w:line="240" w:lineRule="auto"/>
    </w:pPr>
    <w:rPr>
      <w:spacing w:val="2"/>
    </w:rPr>
  </w:style>
  <w:style w:type="character" w:styleId="CommentReference">
    <w:name w:val="annotation reference"/>
    <w:basedOn w:val="DefaultParagraphFont"/>
    <w:uiPriority w:val="99"/>
    <w:semiHidden/>
    <w:unhideWhenUsed/>
    <w:rsid w:val="00A95138"/>
    <w:rPr>
      <w:sz w:val="16"/>
      <w:szCs w:val="16"/>
    </w:rPr>
  </w:style>
  <w:style w:type="paragraph" w:styleId="CommentText">
    <w:name w:val="annotation text"/>
    <w:basedOn w:val="Normal"/>
    <w:link w:val="CommentTextChar"/>
    <w:uiPriority w:val="99"/>
    <w:unhideWhenUsed/>
    <w:rsid w:val="00A95138"/>
    <w:pPr>
      <w:spacing w:line="240" w:lineRule="auto"/>
    </w:pPr>
  </w:style>
  <w:style w:type="character" w:customStyle="1" w:styleId="CommentTextChar">
    <w:name w:val="Comment Text Char"/>
    <w:basedOn w:val="DefaultParagraphFont"/>
    <w:link w:val="CommentText"/>
    <w:uiPriority w:val="99"/>
    <w:rsid w:val="00A95138"/>
    <w:rPr>
      <w:spacing w:val="2"/>
    </w:rPr>
  </w:style>
  <w:style w:type="paragraph" w:styleId="CommentSubject">
    <w:name w:val="annotation subject"/>
    <w:basedOn w:val="CommentText"/>
    <w:next w:val="CommentText"/>
    <w:link w:val="CommentSubjectChar"/>
    <w:uiPriority w:val="99"/>
    <w:semiHidden/>
    <w:unhideWhenUsed/>
    <w:rsid w:val="00A95138"/>
    <w:rPr>
      <w:b/>
      <w:bCs/>
    </w:rPr>
  </w:style>
  <w:style w:type="character" w:customStyle="1" w:styleId="CommentSubjectChar">
    <w:name w:val="Comment Subject Char"/>
    <w:basedOn w:val="CommentTextChar"/>
    <w:link w:val="CommentSubject"/>
    <w:uiPriority w:val="99"/>
    <w:semiHidden/>
    <w:rsid w:val="00A95138"/>
    <w:rPr>
      <w:b/>
      <w:bCs/>
      <w:spacing w:val="2"/>
    </w:rPr>
  </w:style>
  <w:style w:type="character" w:styleId="UnresolvedMention">
    <w:name w:val="Unresolved Mention"/>
    <w:basedOn w:val="DefaultParagraphFont"/>
    <w:uiPriority w:val="99"/>
    <w:semiHidden/>
    <w:rsid w:val="0083115C"/>
    <w:rPr>
      <w:color w:val="605E5C"/>
      <w:shd w:val="clear" w:color="auto" w:fill="E1DFDD"/>
    </w:rPr>
  </w:style>
  <w:style w:type="character" w:customStyle="1" w:styleId="Heading5Char">
    <w:name w:val="Heading 5 Char"/>
    <w:basedOn w:val="DefaultParagraphFont"/>
    <w:link w:val="Heading5"/>
    <w:semiHidden/>
    <w:rsid w:val="0083115C"/>
    <w:rPr>
      <w:rFonts w:asciiTheme="majorHAnsi" w:eastAsiaTheme="majorEastAsia" w:hAnsiTheme="majorHAnsi" w:cstheme="majorBidi"/>
      <w:color w:val="3A3467" w:themeColor="text2"/>
    </w:rPr>
  </w:style>
  <w:style w:type="paragraph" w:customStyle="1" w:styleId="Captionindent">
    <w:name w:val="Caption indent"/>
    <w:basedOn w:val="Caption"/>
    <w:uiPriority w:val="7"/>
    <w:qFormat/>
    <w:rsid w:val="0083115C"/>
    <w:pPr>
      <w:spacing w:before="240"/>
      <w:ind w:left="792"/>
    </w:pPr>
  </w:style>
  <w:style w:type="paragraph" w:customStyle="1" w:styleId="CM">
    <w:name w:val="CM"/>
    <w:next w:val="Normal"/>
    <w:uiPriority w:val="79"/>
    <w:semiHidden/>
    <w:rsid w:val="0083115C"/>
    <w:pPr>
      <w:spacing w:before="0" w:after="800" w:line="240" w:lineRule="auto"/>
      <w:ind w:right="2909"/>
    </w:pPr>
    <w:rPr>
      <w:caps/>
    </w:rPr>
  </w:style>
  <w:style w:type="paragraph" w:customStyle="1" w:styleId="CoverSpacer">
    <w:name w:val="CoverSpacer"/>
    <w:basedOn w:val="Normal"/>
    <w:semiHidden/>
    <w:qFormat/>
    <w:rsid w:val="0083115C"/>
    <w:pPr>
      <w:spacing w:before="4600" w:after="0"/>
    </w:pPr>
  </w:style>
  <w:style w:type="character" w:styleId="FollowedHyperlink">
    <w:name w:val="FollowedHyperlink"/>
    <w:basedOn w:val="DefaultParagraphFont"/>
    <w:uiPriority w:val="99"/>
    <w:semiHidden/>
    <w:rsid w:val="0083115C"/>
    <w:rPr>
      <w:color w:val="808080" w:themeColor="background1" w:themeShade="80"/>
      <w:u w:val="none"/>
    </w:rPr>
  </w:style>
  <w:style w:type="character" w:styleId="PlaceholderText">
    <w:name w:val="Placeholder Text"/>
    <w:basedOn w:val="DefaultParagraphFont"/>
    <w:uiPriority w:val="99"/>
    <w:semiHidden/>
    <w:rsid w:val="0083115C"/>
    <w:rPr>
      <w:color w:val="808080"/>
    </w:rPr>
  </w:style>
  <w:style w:type="table" w:styleId="PlainTable4">
    <w:name w:val="Plain Table 4"/>
    <w:basedOn w:val="TableNormal"/>
    <w:uiPriority w:val="44"/>
    <w:rsid w:val="0083115C"/>
    <w:pPr>
      <w:spacing w:before="0"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Quote">
    <w:name w:val="Quote"/>
    <w:basedOn w:val="Normal"/>
    <w:next w:val="Normal"/>
    <w:link w:val="QuoteChar"/>
    <w:uiPriority w:val="14"/>
    <w:qFormat/>
    <w:rsid w:val="0083115C"/>
    <w:pPr>
      <w:pBdr>
        <w:top w:val="single" w:sz="12" w:space="6" w:color="C2EBFA" w:themeColor="background2"/>
        <w:bottom w:val="single" w:sz="12" w:space="4" w:color="C2EBFA" w:themeColor="background2"/>
      </w:pBdr>
      <w:tabs>
        <w:tab w:val="right" w:pos="8162"/>
      </w:tabs>
      <w:spacing w:before="200" w:after="200" w:line="288" w:lineRule="auto"/>
      <w:ind w:left="720" w:right="864"/>
    </w:pPr>
    <w:rPr>
      <w:i/>
      <w:iCs/>
      <w:color w:val="4B5B79" w:themeColor="text1" w:themeTint="BF"/>
      <w:sz w:val="18"/>
      <w:szCs w:val="18"/>
    </w:rPr>
  </w:style>
  <w:style w:type="character" w:customStyle="1" w:styleId="QuoteChar">
    <w:name w:val="Quote Char"/>
    <w:basedOn w:val="DefaultParagraphFont"/>
    <w:link w:val="Quote"/>
    <w:uiPriority w:val="14"/>
    <w:rsid w:val="0083115C"/>
    <w:rPr>
      <w:i/>
      <w:iCs/>
      <w:color w:val="4B5B79" w:themeColor="text1" w:themeTint="BF"/>
      <w:sz w:val="18"/>
      <w:szCs w:val="18"/>
    </w:rPr>
  </w:style>
  <w:style w:type="paragraph" w:customStyle="1" w:styleId="ReportDate">
    <w:name w:val="ReportDate"/>
    <w:uiPriority w:val="79"/>
    <w:semiHidden/>
    <w:rsid w:val="0083115C"/>
    <w:pPr>
      <w:spacing w:before="0" w:after="0" w:line="240" w:lineRule="auto"/>
      <w:ind w:right="2909"/>
    </w:pPr>
    <w:rPr>
      <w:b/>
      <w:bCs/>
      <w:cap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544414">
      <w:bodyDiv w:val="1"/>
      <w:marLeft w:val="0"/>
      <w:marRight w:val="0"/>
      <w:marTop w:val="0"/>
      <w:marBottom w:val="0"/>
      <w:divBdr>
        <w:top w:val="none" w:sz="0" w:space="0" w:color="auto"/>
        <w:left w:val="none" w:sz="0" w:space="0" w:color="auto"/>
        <w:bottom w:val="none" w:sz="0" w:space="0" w:color="auto"/>
        <w:right w:val="none" w:sz="0" w:space="0" w:color="auto"/>
      </w:divBdr>
    </w:div>
    <w:div w:id="2006202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emf"/><Relationship Id="rId18"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customXml" Target="../customXml/item5.xml"/><Relationship Id="rId7" Type="http://schemas.openxmlformats.org/officeDocument/2006/relationships/footnotes" Target="footnotes.xml"/><Relationship Id="rId12" Type="http://schemas.openxmlformats.org/officeDocument/2006/relationships/package" Target="embeddings/Microsoft_PowerPoint_Slide1.sldx"/><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package" Target="embeddings/Microsoft_PowerPoint_Slide.sldx"/><Relationship Id="rId19" Type="http://schemas.openxmlformats.org/officeDocument/2006/relationships/customXml" Target="../customXml/item3.xm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package" Target="embeddings/Microsoft_PowerPoint_Slide2.sldx"/><Relationship Id="rId22" Type="http://schemas.openxmlformats.org/officeDocument/2006/relationships/customXml" Target="../customXml/item6.xml"/></Relationships>
</file>

<file path=word/_rels/settings.xml.rels><?xml version="1.0" encoding="UTF-8" standalone="yes"?>
<Relationships xmlns="http://schemas.openxmlformats.org/package/2006/relationships"><Relationship Id="rId1" Type="http://schemas.openxmlformats.org/officeDocument/2006/relationships/attachedTemplate" Target="file:///G:\ZEN\Template\DTF\Portrait.dotm" TargetMode="External"/></Relationships>
</file>

<file path=word/theme/theme1.xml><?xml version="1.0" encoding="utf-8"?>
<a:theme xmlns:a="http://schemas.openxmlformats.org/drawingml/2006/main" name="Office Theme">
  <a:themeElements>
    <a:clrScheme name="DTF corporate blue">
      <a:dk1>
        <a:srgbClr val="232B39"/>
      </a:dk1>
      <a:lt1>
        <a:sysClr val="window" lastClr="FFFFFF"/>
      </a:lt1>
      <a:dk2>
        <a:srgbClr val="3A3467"/>
      </a:dk2>
      <a:lt2>
        <a:srgbClr val="C2EBFA"/>
      </a:lt2>
      <a:accent1>
        <a:srgbClr val="0072CE"/>
      </a:accent1>
      <a:accent2>
        <a:srgbClr val="68CEF2"/>
      </a:accent2>
      <a:accent3>
        <a:srgbClr val="004C97"/>
      </a:accent3>
      <a:accent4>
        <a:srgbClr val="D3D5D7"/>
      </a:accent4>
      <a:accent5>
        <a:srgbClr val="5BBD74"/>
      </a:accent5>
      <a:accent6>
        <a:srgbClr val="D4E15F"/>
      </a:accent6>
      <a:hlink>
        <a:srgbClr val="53565A"/>
      </a:hlink>
      <a:folHlink>
        <a:srgbClr val="999999"/>
      </a:folHlink>
    </a:clrScheme>
    <a:fontScheme name="DTF 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1 6 " ? > < K a p i s h F i l e n a m e T o U r i M a p p i n g s   x m l n s : x s i = " h t t p : / / w w w . w 3 . o r g / 2 0 0 1 / X M L S c h e m a - i n s t a n c e "   x m l n s : x s d = " h t t p : / / w w w . w 3 . o r g / 2 0 0 1 / X M L 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E2859DFB47952C4E911DE9714EC95DB1" ma:contentTypeVersion="13" ma:contentTypeDescription="Create a new document." ma:contentTypeScope="" ma:versionID="30785ec2a10f2bae1604613d54f6d78e">
  <xsd:schema xmlns:xsd="http://www.w3.org/2001/XMLSchema" xmlns:xs="http://www.w3.org/2001/XMLSchema" xmlns:p="http://schemas.microsoft.com/office/2006/metadata/properties" xmlns:ns2="b6e3d215-38fc-4294-ac6f-e1813d9666dd" xmlns:ns3="e1efcbdc-f8f0-4bac-929e-ffe707bb6387" targetNamespace="http://schemas.microsoft.com/office/2006/metadata/properties" ma:root="true" ma:fieldsID="c1983676ec05362d9dffe7d3ddea16a8" ns2:_="" ns3:_="">
    <xsd:import namespace="b6e3d215-38fc-4294-ac6f-e1813d9666dd"/>
    <xsd:import namespace="e1efcbdc-f8f0-4bac-929e-ffe707bb6387"/>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2:TaxCatchAll" minOccurs="0"/>
                <xsd:element ref="ns3:MediaServiceDateTaken" minOccurs="0"/>
                <xsd:element ref="ns3:MediaServiceGenerationTime" minOccurs="0"/>
                <xsd:element ref="ns3:MediaServiceEventHashCode" minOccurs="0"/>
                <xsd:element ref="ns3:MediaServiceOCR"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e3d215-38fc-4294-ac6f-e1813d9666d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7" nillable="true" ma:displayName="Taxonomy Catch All Column" ma:hidden="true" ma:list="{0a531579-585f-4194-aed9-1ac5952e811b}" ma:internalName="TaxCatchAll" ma:showField="CatchAllData" ma:web="b6e3d215-38fc-4294-ac6f-e1813d9666d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1efcbdc-f8f0-4bac-929e-ffe707bb638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lcf76f155ced4ddcb4097134ff3c332f xmlns="e1efcbdc-f8f0-4bac-929e-ffe707bb6387">
      <Terms xmlns="http://schemas.microsoft.com/office/infopath/2007/PartnerControls"/>
    </lcf76f155ced4ddcb4097134ff3c332f>
    <TaxCatchAll xmlns="b6e3d215-38fc-4294-ac6f-e1813d9666dd" xsi:nil="true"/>
    <_dlc_DocId xmlns="b6e3d215-38fc-4294-ac6f-e1813d9666dd">63PAK4U6Z4MQ-1289146740-75211</_dlc_DocId>
    <_dlc_DocIdUrl xmlns="b6e3d215-38fc-4294-ac6f-e1813d9666dd">
      <Url>https://vicgov.sharepoint.com/sites/DTFStrategicCommunications/_layouts/15/DocIdRedir.aspx?ID=63PAK4U6Z4MQ-1289146740-75211</Url>
      <Description>63PAK4U6Z4MQ-1289146740-75211</Description>
    </_dlc_DocIdUrl>
  </documentManagement>
</p:properties>
</file>

<file path=customXml/itemProps1.xml><?xml version="1.0" encoding="utf-8"?>
<ds:datastoreItem xmlns:ds="http://schemas.openxmlformats.org/officeDocument/2006/customXml" ds:itemID="{C6849FA5-7BB0-4086-8EE8-EA80B07D0355}">
  <ds:schemaRefs>
    <ds:schemaRef ds:uri="http://www.w3.org/2001/XMLSchema"/>
  </ds:schemaRefs>
</ds:datastoreItem>
</file>

<file path=customXml/itemProps2.xml><?xml version="1.0" encoding="utf-8"?>
<ds:datastoreItem xmlns:ds="http://schemas.openxmlformats.org/officeDocument/2006/customXml" ds:itemID="{F4D31D83-C5DF-412F-8572-EA124B45A6C0}">
  <ds:schemaRefs>
    <ds:schemaRef ds:uri="http://schemas.openxmlformats.org/officeDocument/2006/bibliography"/>
  </ds:schemaRefs>
</ds:datastoreItem>
</file>

<file path=customXml/itemProps3.xml><?xml version="1.0" encoding="utf-8"?>
<ds:datastoreItem xmlns:ds="http://schemas.openxmlformats.org/officeDocument/2006/customXml" ds:itemID="{4B6A74FD-343D-4098-8FCA-D1850D97A3DA}"/>
</file>

<file path=customXml/itemProps4.xml><?xml version="1.0" encoding="utf-8"?>
<ds:datastoreItem xmlns:ds="http://schemas.openxmlformats.org/officeDocument/2006/customXml" ds:itemID="{1B97EF60-2BE9-4603-A0CD-60A5ACD04D8C}"/>
</file>

<file path=customXml/itemProps5.xml><?xml version="1.0" encoding="utf-8"?>
<ds:datastoreItem xmlns:ds="http://schemas.openxmlformats.org/officeDocument/2006/customXml" ds:itemID="{0FCBC043-BD34-4684-88AC-4AB03B1E4D5D}"/>
</file>

<file path=customXml/itemProps6.xml><?xml version="1.0" encoding="utf-8"?>
<ds:datastoreItem xmlns:ds="http://schemas.openxmlformats.org/officeDocument/2006/customXml" ds:itemID="{9253667C-F34D-4BA7-A290-54DB604BE42E}"/>
</file>

<file path=docProps/app.xml><?xml version="1.0" encoding="utf-8"?>
<Properties xmlns="http://schemas.openxmlformats.org/officeDocument/2006/extended-properties" xmlns:vt="http://schemas.openxmlformats.org/officeDocument/2006/docPropsVTypes">
  <Template>Portrait.dotm</Template>
  <TotalTime>2</TotalTime>
  <Pages>16</Pages>
  <Words>4726</Words>
  <Characters>26939</Characters>
  <Application>Microsoft Office Word</Application>
  <DocSecurity>4</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Company>Department of Treasury and Finance</Company>
  <LinksUpToDate>false</LinksUpToDate>
  <CharactersWithSpaces>31602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Deidre Steain</dc:creator>
  <cp:lastModifiedBy>Deidre Steain (DTF)</cp:lastModifiedBy>
  <cp:revision>2</cp:revision>
  <cp:lastPrinted>2019-11-28T01:40:00Z</cp:lastPrinted>
  <dcterms:created xsi:type="dcterms:W3CDTF">2025-08-19T05:42:00Z</dcterms:created>
  <dcterms:modified xsi:type="dcterms:W3CDTF">2025-08-19T05:42:00Z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d9908d3c-8a9d-43da-9bc6-8fff98660126</vt:lpwstr>
  </property>
  <property fmtid="{D5CDD505-2E9C-101B-9397-08002B2CF9AE}" pid="3" name="PSPFClassification">
    <vt:lpwstr>Do Not Mark</vt:lpwstr>
  </property>
  <property fmtid="{D5CDD505-2E9C-101B-9397-08002B2CF9AE}" pid="4" name="Classification">
    <vt:lpwstr>Do Not Mark</vt:lpwstr>
  </property>
  <property fmtid="{D5CDD505-2E9C-101B-9397-08002B2CF9AE}" pid="5" name="MSIP_Label_7158ebbd-6c5e-441f-bfc9-4eb8c11e3978_Enabled">
    <vt:lpwstr>true</vt:lpwstr>
  </property>
  <property fmtid="{D5CDD505-2E9C-101B-9397-08002B2CF9AE}" pid="6" name="MSIP_Label_7158ebbd-6c5e-441f-bfc9-4eb8c11e3978_SetDate">
    <vt:lpwstr>2021-06-29T04:18:16Z</vt:lpwstr>
  </property>
  <property fmtid="{D5CDD505-2E9C-101B-9397-08002B2CF9AE}" pid="7" name="MSIP_Label_7158ebbd-6c5e-441f-bfc9-4eb8c11e3978_Method">
    <vt:lpwstr>Privileged</vt:lpwstr>
  </property>
  <property fmtid="{D5CDD505-2E9C-101B-9397-08002B2CF9AE}" pid="8" name="MSIP_Label_7158ebbd-6c5e-441f-bfc9-4eb8c11e3978_Name">
    <vt:lpwstr>7158ebbd-6c5e-441f-bfc9-4eb8c11e3978</vt:lpwstr>
  </property>
  <property fmtid="{D5CDD505-2E9C-101B-9397-08002B2CF9AE}" pid="9" name="MSIP_Label_7158ebbd-6c5e-441f-bfc9-4eb8c11e3978_SiteId">
    <vt:lpwstr>722ea0be-3e1c-4b11-ad6f-9401d6856e24</vt:lpwstr>
  </property>
  <property fmtid="{D5CDD505-2E9C-101B-9397-08002B2CF9AE}" pid="10" name="MSIP_Label_7158ebbd-6c5e-441f-bfc9-4eb8c11e3978_ActionId">
    <vt:lpwstr/>
  </property>
  <property fmtid="{D5CDD505-2E9C-101B-9397-08002B2CF9AE}" pid="11" name="MSIP_Label_7158ebbd-6c5e-441f-bfc9-4eb8c11e3978_ContentBits">
    <vt:lpwstr>2</vt:lpwstr>
  </property>
  <property fmtid="{D5CDD505-2E9C-101B-9397-08002B2CF9AE}" pid="12" name="ContentTypeId">
    <vt:lpwstr>0x010100E2859DFB47952C4E911DE9714EC95DB1</vt:lpwstr>
  </property>
  <property fmtid="{D5CDD505-2E9C-101B-9397-08002B2CF9AE}" pid="13" name="_dlc_DocIdItemGuid">
    <vt:lpwstr>7d738878-53ce-43f5-80ab-ff38d6ff2b35</vt:lpwstr>
  </property>
  <property fmtid="{D5CDD505-2E9C-101B-9397-08002B2CF9AE}" pid="14" name="MediaServiceImageTags">
    <vt:lpwstr/>
  </property>
</Properties>
</file>